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4A98B" w14:textId="2904EF8C" w:rsidR="007E5670" w:rsidRPr="00B46B4D" w:rsidRDefault="007E5670" w:rsidP="00EA58AB">
      <w:pPr>
        <w:jc w:val="center"/>
        <w:rPr>
          <w:b/>
          <w:sz w:val="28"/>
          <w:szCs w:val="28"/>
          <w:lang w:val="en-US"/>
        </w:rPr>
      </w:pPr>
      <w:r w:rsidRPr="00B46B4D">
        <w:rPr>
          <w:b/>
          <w:sz w:val="28"/>
          <w:szCs w:val="28"/>
        </w:rPr>
        <w:t>речень фондов</w:t>
      </w:r>
      <w:r w:rsidR="007362BD" w:rsidRPr="00B46B4D">
        <w:rPr>
          <w:b/>
          <w:sz w:val="28"/>
          <w:szCs w:val="28"/>
        </w:rPr>
        <w:t xml:space="preserve"> </w:t>
      </w:r>
    </w:p>
    <w:p w14:paraId="61091F8C" w14:textId="77777777" w:rsidR="006E0112" w:rsidRPr="006E0112" w:rsidRDefault="006E0112" w:rsidP="00EA58AB">
      <w:pPr>
        <w:jc w:val="center"/>
        <w:rPr>
          <w:b/>
          <w:lang w:val="en-U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401"/>
        <w:gridCol w:w="2980"/>
        <w:gridCol w:w="3189"/>
      </w:tblGrid>
      <w:tr w:rsidR="00F760AB" w14:paraId="64467375" w14:textId="77777777">
        <w:tc>
          <w:tcPr>
            <w:tcW w:w="3401" w:type="dxa"/>
          </w:tcPr>
          <w:p w14:paraId="360C26FC" w14:textId="77777777" w:rsidR="00F760AB" w:rsidRPr="00F760AB" w:rsidRDefault="00F760AB">
            <w:pPr>
              <w:rPr>
                <w:b/>
              </w:rPr>
            </w:pPr>
            <w:r w:rsidRPr="00F760AB">
              <w:rPr>
                <w:b/>
              </w:rPr>
              <w:t>Название критерия</w:t>
            </w:r>
          </w:p>
        </w:tc>
        <w:tc>
          <w:tcPr>
            <w:tcW w:w="2980" w:type="dxa"/>
          </w:tcPr>
          <w:p w14:paraId="0B406552" w14:textId="77777777" w:rsidR="00F760AB" w:rsidRPr="00F760AB" w:rsidRDefault="00F760AB">
            <w:pPr>
              <w:rPr>
                <w:b/>
              </w:rPr>
            </w:pPr>
          </w:p>
        </w:tc>
        <w:tc>
          <w:tcPr>
            <w:tcW w:w="3189" w:type="dxa"/>
          </w:tcPr>
          <w:p w14:paraId="407BB11D" w14:textId="77777777" w:rsidR="00F760AB" w:rsidRPr="00F760AB" w:rsidRDefault="00F760AB">
            <w:pPr>
              <w:rPr>
                <w:b/>
              </w:rPr>
            </w:pPr>
            <w:r w:rsidRPr="00F760AB">
              <w:rPr>
                <w:b/>
              </w:rPr>
              <w:t>Дата</w:t>
            </w:r>
          </w:p>
        </w:tc>
      </w:tr>
      <w:tr w:rsidR="00F760AB" w14:paraId="5941E825" w14:textId="77777777">
        <w:tc>
          <w:tcPr>
            <w:tcW w:w="3401" w:type="dxa"/>
          </w:tcPr>
          <w:p w14:paraId="7DC84C1B" w14:textId="77777777" w:rsidR="00F760AB" w:rsidRDefault="00BA3EED">
            <w:r>
              <w:t>Перечень фондов в наличии</w:t>
            </w:r>
          </w:p>
        </w:tc>
        <w:tc>
          <w:tcPr>
            <w:tcW w:w="2980" w:type="dxa"/>
          </w:tcPr>
          <w:p w14:paraId="081CAAA3" w14:textId="77777777" w:rsidR="00F760AB" w:rsidRDefault="00F760AB"/>
        </w:tc>
        <w:tc>
          <w:tcPr>
            <w:tcW w:w="3189" w:type="dxa"/>
          </w:tcPr>
          <w:p w14:paraId="4ECAE862" w14:textId="4F175AE2" w:rsidR="00F760AB" w:rsidRPr="00EB3254" w:rsidRDefault="00B46B4D">
            <w:pPr>
              <w:rPr>
                <w:lang w:val="en-US"/>
              </w:rPr>
            </w:pPr>
            <w:r>
              <w:t xml:space="preserve">на </w:t>
            </w:r>
            <w:r w:rsidRPr="00EB3254">
              <w:rPr>
                <w:b/>
                <w:bCs/>
              </w:rPr>
              <w:t>01.</w:t>
            </w:r>
            <w:r w:rsidR="00A45DDA" w:rsidRPr="00EB3254">
              <w:rPr>
                <w:b/>
                <w:bCs/>
              </w:rPr>
              <w:t>01</w:t>
            </w:r>
            <w:r w:rsidRPr="00EB3254">
              <w:rPr>
                <w:b/>
                <w:bCs/>
              </w:rPr>
              <w:t>.202</w:t>
            </w:r>
            <w:r w:rsidR="00935806">
              <w:rPr>
                <w:b/>
                <w:bCs/>
              </w:rPr>
              <w:t>4</w:t>
            </w:r>
          </w:p>
        </w:tc>
      </w:tr>
    </w:tbl>
    <w:p w14:paraId="5073A689" w14:textId="77777777" w:rsidR="00B71B13" w:rsidRDefault="00B71B13">
      <w:pPr>
        <w:rPr>
          <w:lang w:val="en-US"/>
        </w:rPr>
      </w:pPr>
    </w:p>
    <w:tbl>
      <w:tblPr>
        <w:tblStyle w:val="a3"/>
        <w:tblW w:w="9968" w:type="dxa"/>
        <w:tblLayout w:type="fixed"/>
        <w:tblLook w:val="01E0" w:firstRow="1" w:lastRow="1" w:firstColumn="1" w:lastColumn="1" w:noHBand="0" w:noVBand="0"/>
      </w:tblPr>
      <w:tblGrid>
        <w:gridCol w:w="959"/>
        <w:gridCol w:w="4961"/>
        <w:gridCol w:w="992"/>
        <w:gridCol w:w="993"/>
        <w:gridCol w:w="992"/>
        <w:gridCol w:w="1071"/>
      </w:tblGrid>
      <w:tr w:rsidR="00F760AB" w14:paraId="7504A899" w14:textId="77777777" w:rsidTr="00BA3EED">
        <w:tc>
          <w:tcPr>
            <w:tcW w:w="959" w:type="dxa"/>
            <w:vMerge w:val="restart"/>
          </w:tcPr>
          <w:p w14:paraId="7FC8C077" w14:textId="77777777" w:rsidR="00F760AB" w:rsidRPr="00F760AB" w:rsidRDefault="00F760AB" w:rsidP="00F760AB">
            <w:pPr>
              <w:jc w:val="center"/>
              <w:rPr>
                <w:b/>
              </w:rPr>
            </w:pPr>
            <w:r w:rsidRPr="00F760AB">
              <w:rPr>
                <w:b/>
              </w:rPr>
              <w:t>№ фонда</w:t>
            </w:r>
          </w:p>
        </w:tc>
        <w:tc>
          <w:tcPr>
            <w:tcW w:w="4961" w:type="dxa"/>
            <w:vMerge w:val="restart"/>
          </w:tcPr>
          <w:p w14:paraId="538C883F" w14:textId="77777777" w:rsidR="00F760AB" w:rsidRPr="00F760AB" w:rsidRDefault="00F760AB" w:rsidP="00F760AB">
            <w:pPr>
              <w:jc w:val="center"/>
              <w:rPr>
                <w:b/>
              </w:rPr>
            </w:pPr>
            <w:r w:rsidRPr="00F760AB">
              <w:rPr>
                <w:b/>
              </w:rPr>
              <w:t>Название фонда</w:t>
            </w:r>
          </w:p>
        </w:tc>
        <w:tc>
          <w:tcPr>
            <w:tcW w:w="992" w:type="dxa"/>
            <w:vMerge w:val="restart"/>
          </w:tcPr>
          <w:p w14:paraId="5153ABD5" w14:textId="77777777" w:rsidR="00F760AB" w:rsidRPr="00F760AB" w:rsidRDefault="00F760AB" w:rsidP="00F760AB">
            <w:pPr>
              <w:jc w:val="center"/>
              <w:rPr>
                <w:b/>
              </w:rPr>
            </w:pPr>
            <w:r w:rsidRPr="00F760AB">
              <w:rPr>
                <w:b/>
              </w:rPr>
              <w:t>Кат.</w:t>
            </w:r>
          </w:p>
        </w:tc>
        <w:tc>
          <w:tcPr>
            <w:tcW w:w="1985" w:type="dxa"/>
            <w:gridSpan w:val="2"/>
          </w:tcPr>
          <w:p w14:paraId="11F3E725" w14:textId="77777777" w:rsidR="00F760AB" w:rsidRPr="00F760AB" w:rsidRDefault="00F760AB" w:rsidP="00F760AB">
            <w:pPr>
              <w:jc w:val="center"/>
              <w:rPr>
                <w:b/>
                <w:lang w:val="en-US"/>
              </w:rPr>
            </w:pPr>
            <w:r w:rsidRPr="00F760AB">
              <w:rPr>
                <w:b/>
              </w:rPr>
              <w:t>Даты документов</w:t>
            </w:r>
          </w:p>
        </w:tc>
        <w:tc>
          <w:tcPr>
            <w:tcW w:w="1071" w:type="dxa"/>
            <w:vMerge w:val="restart"/>
          </w:tcPr>
          <w:p w14:paraId="54F724F9" w14:textId="77777777" w:rsidR="00F760AB" w:rsidRDefault="00F760AB" w:rsidP="00F760AB">
            <w:pPr>
              <w:jc w:val="center"/>
              <w:rPr>
                <w:b/>
              </w:rPr>
            </w:pPr>
            <w:r>
              <w:rPr>
                <w:b/>
              </w:rPr>
              <w:t>Объем</w:t>
            </w:r>
          </w:p>
          <w:p w14:paraId="28523695" w14:textId="77777777" w:rsidR="00F760AB" w:rsidRPr="00F760AB" w:rsidRDefault="00F760AB" w:rsidP="00F760AB">
            <w:pPr>
              <w:jc w:val="center"/>
              <w:rPr>
                <w:b/>
              </w:rPr>
            </w:pPr>
            <w:r w:rsidRPr="00F760AB">
              <w:rPr>
                <w:b/>
              </w:rPr>
              <w:t>ед. хр.</w:t>
            </w:r>
          </w:p>
        </w:tc>
      </w:tr>
      <w:tr w:rsidR="00F760AB" w14:paraId="54CA8301" w14:textId="77777777" w:rsidTr="00BA3EED">
        <w:tc>
          <w:tcPr>
            <w:tcW w:w="959" w:type="dxa"/>
            <w:vMerge/>
          </w:tcPr>
          <w:p w14:paraId="4EC4F7CF" w14:textId="77777777" w:rsidR="00F760AB" w:rsidRPr="00F760AB" w:rsidRDefault="00F760AB">
            <w:pPr>
              <w:rPr>
                <w:b/>
                <w:lang w:val="en-US"/>
              </w:rPr>
            </w:pPr>
          </w:p>
        </w:tc>
        <w:tc>
          <w:tcPr>
            <w:tcW w:w="4961" w:type="dxa"/>
            <w:vMerge/>
          </w:tcPr>
          <w:p w14:paraId="75638E59" w14:textId="77777777" w:rsidR="00F760AB" w:rsidRPr="00F760AB" w:rsidRDefault="00F760AB">
            <w:pPr>
              <w:rPr>
                <w:b/>
                <w:lang w:val="en-US"/>
              </w:rPr>
            </w:pPr>
          </w:p>
        </w:tc>
        <w:tc>
          <w:tcPr>
            <w:tcW w:w="992" w:type="dxa"/>
            <w:vMerge/>
          </w:tcPr>
          <w:p w14:paraId="0758D77C" w14:textId="77777777" w:rsidR="00F760AB" w:rsidRPr="00F760AB" w:rsidRDefault="00F760AB">
            <w:pPr>
              <w:rPr>
                <w:b/>
                <w:lang w:val="en-US"/>
              </w:rPr>
            </w:pPr>
          </w:p>
        </w:tc>
        <w:tc>
          <w:tcPr>
            <w:tcW w:w="993" w:type="dxa"/>
          </w:tcPr>
          <w:p w14:paraId="764F59EE" w14:textId="77777777" w:rsidR="00F760AB" w:rsidRPr="00F760AB" w:rsidRDefault="00F760AB" w:rsidP="00F760AB">
            <w:pPr>
              <w:rPr>
                <w:b/>
              </w:rPr>
            </w:pPr>
            <w:r w:rsidRPr="00F760AB">
              <w:rPr>
                <w:b/>
              </w:rPr>
              <w:t>Нач.</w:t>
            </w:r>
          </w:p>
        </w:tc>
        <w:tc>
          <w:tcPr>
            <w:tcW w:w="992" w:type="dxa"/>
          </w:tcPr>
          <w:p w14:paraId="5D39EDE7" w14:textId="77777777" w:rsidR="00F760AB" w:rsidRPr="00F760AB" w:rsidRDefault="00F760AB" w:rsidP="00F760AB">
            <w:pPr>
              <w:rPr>
                <w:b/>
              </w:rPr>
            </w:pPr>
            <w:r w:rsidRPr="00F760AB">
              <w:rPr>
                <w:b/>
              </w:rPr>
              <w:t>Кон.</w:t>
            </w:r>
          </w:p>
        </w:tc>
        <w:tc>
          <w:tcPr>
            <w:tcW w:w="1071" w:type="dxa"/>
            <w:vMerge/>
          </w:tcPr>
          <w:p w14:paraId="1268AD3C" w14:textId="77777777" w:rsidR="00F760AB" w:rsidRPr="00F760AB" w:rsidRDefault="00F760AB">
            <w:pPr>
              <w:rPr>
                <w:b/>
                <w:lang w:val="en-US"/>
              </w:rPr>
            </w:pPr>
          </w:p>
        </w:tc>
      </w:tr>
      <w:tr w:rsidR="00BA3EED" w14:paraId="7739B821" w14:textId="77777777" w:rsidTr="00BA3EED">
        <w:tc>
          <w:tcPr>
            <w:tcW w:w="959" w:type="dxa"/>
            <w:vAlign w:val="center"/>
          </w:tcPr>
          <w:p w14:paraId="78109DA5" w14:textId="77777777" w:rsidR="00BA3EED" w:rsidRPr="00F760AB" w:rsidRDefault="00BA3EED" w:rsidP="00F760AB">
            <w:pPr>
              <w:jc w:val="center"/>
              <w:rPr>
                <w:lang w:val="en-US"/>
              </w:rPr>
            </w:pPr>
            <w:r>
              <w:rPr>
                <w:lang w:val="en-US"/>
              </w:rPr>
              <w:t>1</w:t>
            </w:r>
          </w:p>
        </w:tc>
        <w:tc>
          <w:tcPr>
            <w:tcW w:w="4961" w:type="dxa"/>
            <w:vAlign w:val="center"/>
          </w:tcPr>
          <w:p w14:paraId="39F03B4D" w14:textId="7A0FF1BF" w:rsidR="00BA3EED" w:rsidRPr="00BA3EED" w:rsidRDefault="00BA3EED" w:rsidP="00AC6822">
            <w:pPr>
              <w:jc w:val="both"/>
            </w:pPr>
            <w:r w:rsidRPr="00BA3EED">
              <w:t xml:space="preserve">АРТЕЛЬ "БОРТОРГИН" НОВГОРОДСКОГО ОБЛАСТНОГО СОЮЗА КООПЕРАЦИИ ИНВАЛИДОВ,Г.БОРОВИЧИ.[1921]-1950 </w:t>
            </w:r>
            <w:r w:rsidR="00AC6822">
              <w:t>гг.</w:t>
            </w:r>
          </w:p>
        </w:tc>
        <w:tc>
          <w:tcPr>
            <w:tcW w:w="992" w:type="dxa"/>
            <w:vAlign w:val="center"/>
          </w:tcPr>
          <w:p w14:paraId="501FC10E" w14:textId="77777777" w:rsidR="00BA3EED" w:rsidRPr="00F577E1" w:rsidRDefault="00BA3EED" w:rsidP="00F760AB">
            <w:pPr>
              <w:jc w:val="center"/>
            </w:pPr>
            <w:r>
              <w:t>3</w:t>
            </w:r>
          </w:p>
        </w:tc>
        <w:tc>
          <w:tcPr>
            <w:tcW w:w="993" w:type="dxa"/>
            <w:vAlign w:val="center"/>
          </w:tcPr>
          <w:p w14:paraId="6D3E05E2" w14:textId="77777777" w:rsidR="00BA3EED" w:rsidRPr="00F760AB" w:rsidRDefault="00BA3EED" w:rsidP="00F760AB">
            <w:pPr>
              <w:jc w:val="center"/>
              <w:rPr>
                <w:lang w:val="en-US"/>
              </w:rPr>
            </w:pPr>
            <w:r>
              <w:rPr>
                <w:lang w:val="en-US"/>
              </w:rPr>
              <w:t>1936</w:t>
            </w:r>
          </w:p>
        </w:tc>
        <w:tc>
          <w:tcPr>
            <w:tcW w:w="992" w:type="dxa"/>
            <w:vAlign w:val="center"/>
          </w:tcPr>
          <w:p w14:paraId="7F749A18" w14:textId="77777777" w:rsidR="00BA3EED" w:rsidRPr="00F760AB" w:rsidRDefault="00BA3EED" w:rsidP="00F760AB">
            <w:pPr>
              <w:jc w:val="center"/>
              <w:rPr>
                <w:lang w:val="en-US"/>
              </w:rPr>
            </w:pPr>
            <w:r>
              <w:rPr>
                <w:lang w:val="en-US"/>
              </w:rPr>
              <w:t>1949</w:t>
            </w:r>
          </w:p>
        </w:tc>
        <w:tc>
          <w:tcPr>
            <w:tcW w:w="1071" w:type="dxa"/>
            <w:vAlign w:val="center"/>
          </w:tcPr>
          <w:p w14:paraId="3748999C" w14:textId="77777777" w:rsidR="00BA3EED" w:rsidRPr="00F760AB" w:rsidRDefault="00BA3EED" w:rsidP="00F760AB">
            <w:pPr>
              <w:jc w:val="center"/>
              <w:rPr>
                <w:lang w:val="en-US"/>
              </w:rPr>
            </w:pPr>
            <w:r>
              <w:rPr>
                <w:lang w:val="en-US"/>
              </w:rPr>
              <w:t>23</w:t>
            </w:r>
          </w:p>
        </w:tc>
      </w:tr>
      <w:tr w:rsidR="00BA3EED" w14:paraId="0C6CB5A5" w14:textId="77777777" w:rsidTr="00BA3EED">
        <w:tc>
          <w:tcPr>
            <w:tcW w:w="959" w:type="dxa"/>
            <w:vAlign w:val="center"/>
          </w:tcPr>
          <w:p w14:paraId="7C59CE9C" w14:textId="77777777" w:rsidR="00BA3EED" w:rsidRPr="00F760AB" w:rsidRDefault="00BA3EED" w:rsidP="00F760AB">
            <w:pPr>
              <w:jc w:val="center"/>
              <w:rPr>
                <w:lang w:val="en-US"/>
              </w:rPr>
            </w:pPr>
            <w:r>
              <w:rPr>
                <w:lang w:val="en-US"/>
              </w:rPr>
              <w:t>2</w:t>
            </w:r>
          </w:p>
        </w:tc>
        <w:tc>
          <w:tcPr>
            <w:tcW w:w="4961" w:type="dxa"/>
            <w:vAlign w:val="center"/>
          </w:tcPr>
          <w:p w14:paraId="2E19F0FB" w14:textId="3EDB4B25" w:rsidR="00BA3EED" w:rsidRPr="00BA3EED" w:rsidRDefault="00BA3EED" w:rsidP="00AC6822">
            <w:pPr>
              <w:jc w:val="both"/>
            </w:pPr>
            <w:r w:rsidRPr="00BA3EED">
              <w:t>ТРИКОТАЖНАЯ АРТЕЛЬ "БЫТРЕМОНТ" НОВОБЛПРОМТРИКОТАЖСОЮЗА, Г.БОРОВИЧИ, [1937]-[1952]</w:t>
            </w:r>
            <w:r w:rsidR="00B46B4D">
              <w:t xml:space="preserve"> </w:t>
            </w:r>
            <w:r w:rsidRPr="00BA3EED">
              <w:t>Г.Г.</w:t>
            </w:r>
          </w:p>
        </w:tc>
        <w:tc>
          <w:tcPr>
            <w:tcW w:w="992" w:type="dxa"/>
            <w:vAlign w:val="center"/>
          </w:tcPr>
          <w:p w14:paraId="343E8A67" w14:textId="77777777" w:rsidR="00BA3EED" w:rsidRPr="00F577E1" w:rsidRDefault="00BA3EED" w:rsidP="00F760AB">
            <w:pPr>
              <w:jc w:val="center"/>
            </w:pPr>
            <w:r>
              <w:t>3</w:t>
            </w:r>
          </w:p>
        </w:tc>
        <w:tc>
          <w:tcPr>
            <w:tcW w:w="993" w:type="dxa"/>
            <w:vAlign w:val="center"/>
          </w:tcPr>
          <w:p w14:paraId="5E505441" w14:textId="77777777" w:rsidR="00BA3EED" w:rsidRPr="00F760AB" w:rsidRDefault="00BA3EED" w:rsidP="00F760AB">
            <w:pPr>
              <w:jc w:val="center"/>
              <w:rPr>
                <w:lang w:val="en-US"/>
              </w:rPr>
            </w:pPr>
            <w:r>
              <w:rPr>
                <w:lang w:val="en-US"/>
              </w:rPr>
              <w:t>1941</w:t>
            </w:r>
          </w:p>
        </w:tc>
        <w:tc>
          <w:tcPr>
            <w:tcW w:w="992" w:type="dxa"/>
            <w:vAlign w:val="center"/>
          </w:tcPr>
          <w:p w14:paraId="4ABD1C5A" w14:textId="77777777" w:rsidR="00BA3EED" w:rsidRPr="00F760AB" w:rsidRDefault="00BA3EED" w:rsidP="00F760AB">
            <w:pPr>
              <w:jc w:val="center"/>
              <w:rPr>
                <w:lang w:val="en-US"/>
              </w:rPr>
            </w:pPr>
            <w:r>
              <w:rPr>
                <w:lang w:val="en-US"/>
              </w:rPr>
              <w:t>1952</w:t>
            </w:r>
          </w:p>
        </w:tc>
        <w:tc>
          <w:tcPr>
            <w:tcW w:w="1071" w:type="dxa"/>
            <w:vAlign w:val="center"/>
          </w:tcPr>
          <w:p w14:paraId="53F58142" w14:textId="77777777" w:rsidR="00BA3EED" w:rsidRPr="00F760AB" w:rsidRDefault="00BA3EED" w:rsidP="00F760AB">
            <w:pPr>
              <w:jc w:val="center"/>
              <w:rPr>
                <w:lang w:val="en-US"/>
              </w:rPr>
            </w:pPr>
            <w:r>
              <w:rPr>
                <w:lang w:val="en-US"/>
              </w:rPr>
              <w:t>92</w:t>
            </w:r>
          </w:p>
        </w:tc>
      </w:tr>
      <w:tr w:rsidR="00BA3EED" w14:paraId="2A519BEA" w14:textId="77777777" w:rsidTr="00BA3EED">
        <w:tc>
          <w:tcPr>
            <w:tcW w:w="959" w:type="dxa"/>
            <w:vAlign w:val="center"/>
          </w:tcPr>
          <w:p w14:paraId="4181274D" w14:textId="77777777" w:rsidR="00BA3EED" w:rsidRPr="00F760AB" w:rsidRDefault="00BA3EED" w:rsidP="00F760AB">
            <w:pPr>
              <w:jc w:val="center"/>
              <w:rPr>
                <w:lang w:val="en-US"/>
              </w:rPr>
            </w:pPr>
            <w:r>
              <w:rPr>
                <w:lang w:val="en-US"/>
              </w:rPr>
              <w:t>3</w:t>
            </w:r>
          </w:p>
        </w:tc>
        <w:tc>
          <w:tcPr>
            <w:tcW w:w="4961" w:type="dxa"/>
            <w:vAlign w:val="center"/>
          </w:tcPr>
          <w:p w14:paraId="12CD7CD5" w14:textId="77777777" w:rsidR="00BA3EED" w:rsidRPr="00BA3EED" w:rsidRDefault="00BA3EED" w:rsidP="00AC6822">
            <w:r w:rsidRPr="00BA3EED">
              <w:t>БОРОВИЧСКИЙ РЫБХОЗ НОВГОРОДСКОГО РЕСПУБЛИКАНСКОГО ГОСУДАРСТВЕННОГО РЫБОПРОМЫШЛЕННОГО ТРЕСТА, Г.БОРОВИЧИ, 1 АПРЕЛЯ 1937Г.-15 ИЮЛЯ 1956Г.</w:t>
            </w:r>
          </w:p>
        </w:tc>
        <w:tc>
          <w:tcPr>
            <w:tcW w:w="992" w:type="dxa"/>
            <w:vAlign w:val="center"/>
          </w:tcPr>
          <w:p w14:paraId="703AB245" w14:textId="77777777" w:rsidR="00BA3EED" w:rsidRPr="00F577E1" w:rsidRDefault="00BA3EED" w:rsidP="00F760AB">
            <w:pPr>
              <w:jc w:val="center"/>
            </w:pPr>
            <w:r>
              <w:t>3</w:t>
            </w:r>
          </w:p>
        </w:tc>
        <w:tc>
          <w:tcPr>
            <w:tcW w:w="993" w:type="dxa"/>
            <w:vAlign w:val="center"/>
          </w:tcPr>
          <w:p w14:paraId="16D5F86E" w14:textId="77777777" w:rsidR="00BA3EED" w:rsidRPr="00F760AB" w:rsidRDefault="00BA3EED" w:rsidP="00F760AB">
            <w:pPr>
              <w:jc w:val="center"/>
              <w:rPr>
                <w:lang w:val="en-US"/>
              </w:rPr>
            </w:pPr>
            <w:r>
              <w:rPr>
                <w:lang w:val="en-US"/>
              </w:rPr>
              <w:t>1937</w:t>
            </w:r>
          </w:p>
        </w:tc>
        <w:tc>
          <w:tcPr>
            <w:tcW w:w="992" w:type="dxa"/>
            <w:vAlign w:val="center"/>
          </w:tcPr>
          <w:p w14:paraId="29A85513" w14:textId="77777777" w:rsidR="00BA3EED" w:rsidRPr="00F760AB" w:rsidRDefault="00BA3EED" w:rsidP="00F760AB">
            <w:pPr>
              <w:jc w:val="center"/>
              <w:rPr>
                <w:lang w:val="en-US"/>
              </w:rPr>
            </w:pPr>
            <w:r>
              <w:rPr>
                <w:lang w:val="en-US"/>
              </w:rPr>
              <w:t>1956</w:t>
            </w:r>
          </w:p>
        </w:tc>
        <w:tc>
          <w:tcPr>
            <w:tcW w:w="1071" w:type="dxa"/>
            <w:vAlign w:val="center"/>
          </w:tcPr>
          <w:p w14:paraId="39D48DD3" w14:textId="77777777" w:rsidR="00BA3EED" w:rsidRPr="00F760AB" w:rsidRDefault="00BA3EED" w:rsidP="00F760AB">
            <w:pPr>
              <w:jc w:val="center"/>
              <w:rPr>
                <w:lang w:val="en-US"/>
              </w:rPr>
            </w:pPr>
            <w:r>
              <w:rPr>
                <w:lang w:val="en-US"/>
              </w:rPr>
              <w:t>88</w:t>
            </w:r>
          </w:p>
        </w:tc>
      </w:tr>
      <w:tr w:rsidR="00BA3EED" w14:paraId="720D7EC7" w14:textId="77777777" w:rsidTr="00BA3EED">
        <w:tc>
          <w:tcPr>
            <w:tcW w:w="959" w:type="dxa"/>
            <w:vAlign w:val="center"/>
          </w:tcPr>
          <w:p w14:paraId="17D725B2" w14:textId="77777777" w:rsidR="00BA3EED" w:rsidRPr="00F760AB" w:rsidRDefault="00BA3EED" w:rsidP="00F760AB">
            <w:pPr>
              <w:jc w:val="center"/>
              <w:rPr>
                <w:lang w:val="en-US"/>
              </w:rPr>
            </w:pPr>
            <w:r>
              <w:rPr>
                <w:lang w:val="en-US"/>
              </w:rPr>
              <w:t>6</w:t>
            </w:r>
          </w:p>
        </w:tc>
        <w:tc>
          <w:tcPr>
            <w:tcW w:w="4961" w:type="dxa"/>
            <w:vAlign w:val="center"/>
          </w:tcPr>
          <w:p w14:paraId="33CDCE4B" w14:textId="77777777" w:rsidR="00BA3EED" w:rsidRPr="00BA3EED" w:rsidRDefault="00BA3EED" w:rsidP="00AC6822">
            <w:r w:rsidRPr="00BA3EED">
              <w:t>ТОРГОВЫЙ ОТДЕЛ ИСПОЛКОМА БОРОВИЧСКОГО ГОРОДСКОГО СОВЕТА НАРОДНЫХ ДЕПУТАТОВ НОВГОРОДСКОЙ ОБЛАСТИ, Г.БОРОВИЧИ, 1 АВГУСТА 1930 Г.-24 ОКТЯБРЯ 1991Г.</w:t>
            </w:r>
          </w:p>
        </w:tc>
        <w:tc>
          <w:tcPr>
            <w:tcW w:w="992" w:type="dxa"/>
            <w:vAlign w:val="center"/>
          </w:tcPr>
          <w:p w14:paraId="796FE8A9" w14:textId="77777777" w:rsidR="00BA3EED" w:rsidRPr="00F577E1" w:rsidRDefault="00BA3EED" w:rsidP="00F760AB">
            <w:pPr>
              <w:jc w:val="center"/>
            </w:pPr>
            <w:r>
              <w:t>2</w:t>
            </w:r>
          </w:p>
        </w:tc>
        <w:tc>
          <w:tcPr>
            <w:tcW w:w="993" w:type="dxa"/>
            <w:vAlign w:val="center"/>
          </w:tcPr>
          <w:p w14:paraId="553D9E4B" w14:textId="77777777" w:rsidR="00BA3EED" w:rsidRPr="00F760AB" w:rsidRDefault="00BA3EED" w:rsidP="00F760AB">
            <w:pPr>
              <w:jc w:val="center"/>
              <w:rPr>
                <w:lang w:val="en-US"/>
              </w:rPr>
            </w:pPr>
            <w:r>
              <w:rPr>
                <w:lang w:val="en-US"/>
              </w:rPr>
              <w:t>1966</w:t>
            </w:r>
          </w:p>
        </w:tc>
        <w:tc>
          <w:tcPr>
            <w:tcW w:w="992" w:type="dxa"/>
            <w:vAlign w:val="center"/>
          </w:tcPr>
          <w:p w14:paraId="37EE89AD" w14:textId="77777777" w:rsidR="00BA3EED" w:rsidRPr="00F760AB" w:rsidRDefault="00BA3EED" w:rsidP="00F760AB">
            <w:pPr>
              <w:jc w:val="center"/>
              <w:rPr>
                <w:lang w:val="en-US"/>
              </w:rPr>
            </w:pPr>
            <w:r>
              <w:rPr>
                <w:lang w:val="en-US"/>
              </w:rPr>
              <w:t>1987</w:t>
            </w:r>
          </w:p>
        </w:tc>
        <w:tc>
          <w:tcPr>
            <w:tcW w:w="1071" w:type="dxa"/>
            <w:vAlign w:val="center"/>
          </w:tcPr>
          <w:p w14:paraId="552470F0" w14:textId="77777777" w:rsidR="00BA3EED" w:rsidRPr="00F760AB" w:rsidRDefault="00BA3EED" w:rsidP="00F760AB">
            <w:pPr>
              <w:jc w:val="center"/>
              <w:rPr>
                <w:lang w:val="en-US"/>
              </w:rPr>
            </w:pPr>
            <w:r>
              <w:rPr>
                <w:lang w:val="en-US"/>
              </w:rPr>
              <w:t>136</w:t>
            </w:r>
          </w:p>
        </w:tc>
      </w:tr>
      <w:tr w:rsidR="00BA3EED" w14:paraId="0F234693" w14:textId="77777777" w:rsidTr="00BA3EED">
        <w:tc>
          <w:tcPr>
            <w:tcW w:w="959" w:type="dxa"/>
            <w:vAlign w:val="center"/>
          </w:tcPr>
          <w:p w14:paraId="0AC57F19" w14:textId="77777777" w:rsidR="00BA3EED" w:rsidRPr="00F760AB" w:rsidRDefault="00BA3EED" w:rsidP="00F760AB">
            <w:pPr>
              <w:jc w:val="center"/>
              <w:rPr>
                <w:lang w:val="en-US"/>
              </w:rPr>
            </w:pPr>
            <w:r>
              <w:rPr>
                <w:lang w:val="en-US"/>
              </w:rPr>
              <w:t>9</w:t>
            </w:r>
          </w:p>
        </w:tc>
        <w:tc>
          <w:tcPr>
            <w:tcW w:w="4961" w:type="dxa"/>
            <w:vAlign w:val="center"/>
          </w:tcPr>
          <w:p w14:paraId="31CB3958" w14:textId="33D23896" w:rsidR="00BA3EED" w:rsidRPr="00BA3EED" w:rsidRDefault="00BA3EED" w:rsidP="00AC6822">
            <w:r w:rsidRPr="00BA3EED">
              <w:t>БОРОВИЧСКИЙ ТРИКОТАЖНО-ПРОМЫСЛОВЫЙ СОЮЗ НОВГОРОДСКОГО ОБЛАСТНОГО ПРОМЫСЛОВОГО СОВЕТА, Г.БОРОВИЧИ, [1940] - 29 СЕНТЯБРЯ 1956Г.</w:t>
            </w:r>
          </w:p>
        </w:tc>
        <w:tc>
          <w:tcPr>
            <w:tcW w:w="992" w:type="dxa"/>
            <w:vAlign w:val="center"/>
          </w:tcPr>
          <w:p w14:paraId="5C63B54A" w14:textId="77777777" w:rsidR="00BA3EED" w:rsidRPr="00F577E1" w:rsidRDefault="00BA3EED" w:rsidP="00F760AB">
            <w:pPr>
              <w:jc w:val="center"/>
            </w:pPr>
            <w:r>
              <w:t>3</w:t>
            </w:r>
          </w:p>
        </w:tc>
        <w:tc>
          <w:tcPr>
            <w:tcW w:w="993" w:type="dxa"/>
            <w:vAlign w:val="center"/>
          </w:tcPr>
          <w:p w14:paraId="782ECD4B" w14:textId="77777777" w:rsidR="00BA3EED" w:rsidRPr="00F760AB" w:rsidRDefault="00BA3EED" w:rsidP="00F760AB">
            <w:pPr>
              <w:jc w:val="center"/>
              <w:rPr>
                <w:lang w:val="en-US"/>
              </w:rPr>
            </w:pPr>
            <w:r>
              <w:rPr>
                <w:lang w:val="en-US"/>
              </w:rPr>
              <w:t>1940</w:t>
            </w:r>
          </w:p>
        </w:tc>
        <w:tc>
          <w:tcPr>
            <w:tcW w:w="992" w:type="dxa"/>
            <w:vAlign w:val="center"/>
          </w:tcPr>
          <w:p w14:paraId="3686A84A" w14:textId="77777777" w:rsidR="00BA3EED" w:rsidRPr="00F760AB" w:rsidRDefault="00BA3EED" w:rsidP="00F760AB">
            <w:pPr>
              <w:jc w:val="center"/>
              <w:rPr>
                <w:lang w:val="en-US"/>
              </w:rPr>
            </w:pPr>
            <w:r>
              <w:rPr>
                <w:lang w:val="en-US"/>
              </w:rPr>
              <w:t>1950</w:t>
            </w:r>
          </w:p>
        </w:tc>
        <w:tc>
          <w:tcPr>
            <w:tcW w:w="1071" w:type="dxa"/>
            <w:vAlign w:val="center"/>
          </w:tcPr>
          <w:p w14:paraId="66F2E40A" w14:textId="77777777" w:rsidR="00BA3EED" w:rsidRPr="00F760AB" w:rsidRDefault="00BA3EED" w:rsidP="00F760AB">
            <w:pPr>
              <w:jc w:val="center"/>
              <w:rPr>
                <w:lang w:val="en-US"/>
              </w:rPr>
            </w:pPr>
            <w:r>
              <w:rPr>
                <w:lang w:val="en-US"/>
              </w:rPr>
              <w:t>84</w:t>
            </w:r>
          </w:p>
        </w:tc>
      </w:tr>
      <w:tr w:rsidR="00BA3EED" w14:paraId="49DE8892" w14:textId="77777777" w:rsidTr="00BA3EED">
        <w:tc>
          <w:tcPr>
            <w:tcW w:w="959" w:type="dxa"/>
            <w:vAlign w:val="center"/>
          </w:tcPr>
          <w:p w14:paraId="5757414E" w14:textId="77777777" w:rsidR="00BA3EED" w:rsidRPr="00F760AB" w:rsidRDefault="00BA3EED" w:rsidP="00F760AB">
            <w:pPr>
              <w:jc w:val="center"/>
              <w:rPr>
                <w:lang w:val="en-US"/>
              </w:rPr>
            </w:pPr>
            <w:r>
              <w:rPr>
                <w:lang w:val="en-US"/>
              </w:rPr>
              <w:t>10</w:t>
            </w:r>
          </w:p>
        </w:tc>
        <w:tc>
          <w:tcPr>
            <w:tcW w:w="4961" w:type="dxa"/>
            <w:vAlign w:val="center"/>
          </w:tcPr>
          <w:p w14:paraId="49712740" w14:textId="77777777" w:rsidR="00BA3EED" w:rsidRPr="00BA3EED" w:rsidRDefault="00BA3EED" w:rsidP="00AC6822">
            <w:r w:rsidRPr="00BA3EED">
              <w:t>БОРОВИЧСКАЯ ОПТОВО-СБЫТОВАЯ БАЗА "ГЛАВТОРГВИНО", Г.БОРОВИЧИ [1948]-[1954]ГГ.</w:t>
            </w:r>
          </w:p>
        </w:tc>
        <w:tc>
          <w:tcPr>
            <w:tcW w:w="992" w:type="dxa"/>
            <w:vAlign w:val="center"/>
          </w:tcPr>
          <w:p w14:paraId="14FB9AE5" w14:textId="77777777" w:rsidR="00BA3EED" w:rsidRPr="00F577E1" w:rsidRDefault="00BA3EED" w:rsidP="00F760AB">
            <w:pPr>
              <w:jc w:val="center"/>
            </w:pPr>
            <w:r>
              <w:t>3</w:t>
            </w:r>
          </w:p>
        </w:tc>
        <w:tc>
          <w:tcPr>
            <w:tcW w:w="993" w:type="dxa"/>
            <w:vAlign w:val="center"/>
          </w:tcPr>
          <w:p w14:paraId="1371F219" w14:textId="77777777" w:rsidR="00BA3EED" w:rsidRPr="00F760AB" w:rsidRDefault="00BA3EED" w:rsidP="00F760AB">
            <w:pPr>
              <w:jc w:val="center"/>
              <w:rPr>
                <w:lang w:val="en-US"/>
              </w:rPr>
            </w:pPr>
            <w:r>
              <w:rPr>
                <w:lang w:val="en-US"/>
              </w:rPr>
              <w:t>1948</w:t>
            </w:r>
          </w:p>
        </w:tc>
        <w:tc>
          <w:tcPr>
            <w:tcW w:w="992" w:type="dxa"/>
            <w:vAlign w:val="center"/>
          </w:tcPr>
          <w:p w14:paraId="156177AF" w14:textId="77777777" w:rsidR="00BA3EED" w:rsidRPr="00F760AB" w:rsidRDefault="00BA3EED" w:rsidP="00F760AB">
            <w:pPr>
              <w:jc w:val="center"/>
              <w:rPr>
                <w:lang w:val="en-US"/>
              </w:rPr>
            </w:pPr>
            <w:r>
              <w:rPr>
                <w:lang w:val="en-US"/>
              </w:rPr>
              <w:t>1951</w:t>
            </w:r>
          </w:p>
        </w:tc>
        <w:tc>
          <w:tcPr>
            <w:tcW w:w="1071" w:type="dxa"/>
            <w:vAlign w:val="center"/>
          </w:tcPr>
          <w:p w14:paraId="57393CCE" w14:textId="77777777" w:rsidR="00BA3EED" w:rsidRPr="00F760AB" w:rsidRDefault="00BA3EED" w:rsidP="00F760AB">
            <w:pPr>
              <w:jc w:val="center"/>
              <w:rPr>
                <w:lang w:val="en-US"/>
              </w:rPr>
            </w:pPr>
            <w:r>
              <w:rPr>
                <w:lang w:val="en-US"/>
              </w:rPr>
              <w:t>4</w:t>
            </w:r>
          </w:p>
        </w:tc>
      </w:tr>
      <w:tr w:rsidR="00BA3EED" w14:paraId="657549D6" w14:textId="77777777" w:rsidTr="00BA3EED">
        <w:tc>
          <w:tcPr>
            <w:tcW w:w="959" w:type="dxa"/>
            <w:vAlign w:val="center"/>
          </w:tcPr>
          <w:p w14:paraId="792A2BCB" w14:textId="77777777" w:rsidR="00BA3EED" w:rsidRPr="00F760AB" w:rsidRDefault="00BA3EED" w:rsidP="00F760AB">
            <w:pPr>
              <w:jc w:val="center"/>
              <w:rPr>
                <w:lang w:val="en-US"/>
              </w:rPr>
            </w:pPr>
            <w:r>
              <w:rPr>
                <w:lang w:val="en-US"/>
              </w:rPr>
              <w:t>13</w:t>
            </w:r>
          </w:p>
        </w:tc>
        <w:tc>
          <w:tcPr>
            <w:tcW w:w="4961" w:type="dxa"/>
            <w:vAlign w:val="center"/>
          </w:tcPr>
          <w:p w14:paraId="61DEF405" w14:textId="77777777" w:rsidR="00BA3EED" w:rsidRPr="00BA3EED" w:rsidRDefault="00BA3EED" w:rsidP="00AC6822">
            <w:r w:rsidRPr="00BA3EED">
              <w:t>БОРОВИЧСКАЯ КОНДИТЕРСКАЯ ФАБРИКА НОВГОРОДСКОГО ОБЛАСТНОГО УПРАВЛЕНИЯ ПИЩЕВОЙ ПРОМЫШЛЕННОСТИ, Г.БОРОВИЧ, 1 АПРЕЛЯ 1943г.-31 ДЕКАБРЯ 1986 Г.</w:t>
            </w:r>
          </w:p>
        </w:tc>
        <w:tc>
          <w:tcPr>
            <w:tcW w:w="992" w:type="dxa"/>
            <w:vAlign w:val="center"/>
          </w:tcPr>
          <w:p w14:paraId="41444599" w14:textId="77777777" w:rsidR="00BA3EED" w:rsidRPr="00F577E1" w:rsidRDefault="00BA3EED" w:rsidP="00F760AB">
            <w:pPr>
              <w:jc w:val="center"/>
            </w:pPr>
            <w:r>
              <w:t>3</w:t>
            </w:r>
          </w:p>
        </w:tc>
        <w:tc>
          <w:tcPr>
            <w:tcW w:w="993" w:type="dxa"/>
            <w:vAlign w:val="center"/>
          </w:tcPr>
          <w:p w14:paraId="732ED9FE" w14:textId="77777777" w:rsidR="00BA3EED" w:rsidRPr="00F760AB" w:rsidRDefault="00BA3EED" w:rsidP="00F760AB">
            <w:pPr>
              <w:jc w:val="center"/>
              <w:rPr>
                <w:lang w:val="en-US"/>
              </w:rPr>
            </w:pPr>
            <w:r>
              <w:rPr>
                <w:lang w:val="en-US"/>
              </w:rPr>
              <w:t>1945</w:t>
            </w:r>
          </w:p>
        </w:tc>
        <w:tc>
          <w:tcPr>
            <w:tcW w:w="992" w:type="dxa"/>
            <w:vAlign w:val="center"/>
          </w:tcPr>
          <w:p w14:paraId="676DD630" w14:textId="77777777" w:rsidR="00BA3EED" w:rsidRPr="00F760AB" w:rsidRDefault="00BA3EED" w:rsidP="00F760AB">
            <w:pPr>
              <w:jc w:val="center"/>
              <w:rPr>
                <w:lang w:val="en-US"/>
              </w:rPr>
            </w:pPr>
            <w:r>
              <w:rPr>
                <w:lang w:val="en-US"/>
              </w:rPr>
              <w:t>1986</w:t>
            </w:r>
          </w:p>
        </w:tc>
        <w:tc>
          <w:tcPr>
            <w:tcW w:w="1071" w:type="dxa"/>
            <w:vAlign w:val="center"/>
          </w:tcPr>
          <w:p w14:paraId="7BBEE572" w14:textId="77777777" w:rsidR="00BA3EED" w:rsidRPr="00F760AB" w:rsidRDefault="00BA3EED" w:rsidP="00F760AB">
            <w:pPr>
              <w:jc w:val="center"/>
              <w:rPr>
                <w:lang w:val="en-US"/>
              </w:rPr>
            </w:pPr>
            <w:r>
              <w:rPr>
                <w:lang w:val="en-US"/>
              </w:rPr>
              <w:t>146</w:t>
            </w:r>
          </w:p>
        </w:tc>
      </w:tr>
      <w:tr w:rsidR="00BA3EED" w14:paraId="0D0970F3" w14:textId="77777777" w:rsidTr="00BA3EED">
        <w:tc>
          <w:tcPr>
            <w:tcW w:w="959" w:type="dxa"/>
            <w:vAlign w:val="center"/>
          </w:tcPr>
          <w:p w14:paraId="5F9E87A8" w14:textId="77777777" w:rsidR="00BA3EED" w:rsidRPr="00F760AB" w:rsidRDefault="00BA3EED" w:rsidP="00F760AB">
            <w:pPr>
              <w:jc w:val="center"/>
              <w:rPr>
                <w:lang w:val="en-US"/>
              </w:rPr>
            </w:pPr>
            <w:r>
              <w:rPr>
                <w:lang w:val="en-US"/>
              </w:rPr>
              <w:t>14</w:t>
            </w:r>
          </w:p>
        </w:tc>
        <w:tc>
          <w:tcPr>
            <w:tcW w:w="4961" w:type="dxa"/>
            <w:vAlign w:val="center"/>
          </w:tcPr>
          <w:p w14:paraId="773B592F" w14:textId="7DDEAB65" w:rsidR="00BA3EED" w:rsidRPr="00BA3EED" w:rsidRDefault="00BA3EED" w:rsidP="00AC6822">
            <w:r w:rsidRPr="00BA3EED">
              <w:t>БОРОВИЧСКИЙ ПРОМТОРГ НОВГОРОДСКОГО ОБЛАСТНОГО УПРАВЛЕНИЯ ТОРГОВЛИ, Г.БОРОВИЧИ, [1927] - 1992 Г.Г.</w:t>
            </w:r>
          </w:p>
        </w:tc>
        <w:tc>
          <w:tcPr>
            <w:tcW w:w="992" w:type="dxa"/>
            <w:vAlign w:val="center"/>
          </w:tcPr>
          <w:p w14:paraId="3AD954F7" w14:textId="77777777" w:rsidR="00BA3EED" w:rsidRPr="00F577E1" w:rsidRDefault="00BA3EED" w:rsidP="00F760AB">
            <w:pPr>
              <w:jc w:val="center"/>
            </w:pPr>
            <w:r>
              <w:t>3</w:t>
            </w:r>
          </w:p>
        </w:tc>
        <w:tc>
          <w:tcPr>
            <w:tcW w:w="993" w:type="dxa"/>
            <w:vAlign w:val="center"/>
          </w:tcPr>
          <w:p w14:paraId="3E9D48FE" w14:textId="77777777" w:rsidR="00BA3EED" w:rsidRPr="00F760AB" w:rsidRDefault="00BA3EED" w:rsidP="00F760AB">
            <w:pPr>
              <w:jc w:val="center"/>
              <w:rPr>
                <w:lang w:val="en-US"/>
              </w:rPr>
            </w:pPr>
            <w:r>
              <w:rPr>
                <w:lang w:val="en-US"/>
              </w:rPr>
              <w:t>1937</w:t>
            </w:r>
          </w:p>
        </w:tc>
        <w:tc>
          <w:tcPr>
            <w:tcW w:w="992" w:type="dxa"/>
            <w:vAlign w:val="center"/>
          </w:tcPr>
          <w:p w14:paraId="33061A22" w14:textId="77777777" w:rsidR="00BA3EED" w:rsidRPr="00F760AB" w:rsidRDefault="00BA3EED" w:rsidP="00F760AB">
            <w:pPr>
              <w:jc w:val="center"/>
              <w:rPr>
                <w:lang w:val="en-US"/>
              </w:rPr>
            </w:pPr>
            <w:r>
              <w:rPr>
                <w:lang w:val="en-US"/>
              </w:rPr>
              <w:t>1992</w:t>
            </w:r>
          </w:p>
        </w:tc>
        <w:tc>
          <w:tcPr>
            <w:tcW w:w="1071" w:type="dxa"/>
            <w:vAlign w:val="center"/>
          </w:tcPr>
          <w:p w14:paraId="0C25465F" w14:textId="77777777" w:rsidR="00BA3EED" w:rsidRPr="00F760AB" w:rsidRDefault="00BA3EED" w:rsidP="00F760AB">
            <w:pPr>
              <w:jc w:val="center"/>
              <w:rPr>
                <w:lang w:val="en-US"/>
              </w:rPr>
            </w:pPr>
            <w:r>
              <w:rPr>
                <w:lang w:val="en-US"/>
              </w:rPr>
              <w:t>178</w:t>
            </w:r>
          </w:p>
        </w:tc>
      </w:tr>
      <w:tr w:rsidR="00BA3EED" w14:paraId="01B3DBDC" w14:textId="77777777" w:rsidTr="00BA3EED">
        <w:tc>
          <w:tcPr>
            <w:tcW w:w="959" w:type="dxa"/>
            <w:vAlign w:val="center"/>
          </w:tcPr>
          <w:p w14:paraId="3E3EC3DD" w14:textId="77777777" w:rsidR="00BA3EED" w:rsidRPr="00F760AB" w:rsidRDefault="00BA3EED" w:rsidP="00F760AB">
            <w:pPr>
              <w:jc w:val="center"/>
              <w:rPr>
                <w:lang w:val="en-US"/>
              </w:rPr>
            </w:pPr>
            <w:r>
              <w:rPr>
                <w:lang w:val="en-US"/>
              </w:rPr>
              <w:t>15</w:t>
            </w:r>
          </w:p>
        </w:tc>
        <w:tc>
          <w:tcPr>
            <w:tcW w:w="4961" w:type="dxa"/>
            <w:vAlign w:val="center"/>
          </w:tcPr>
          <w:p w14:paraId="08ECC7DC" w14:textId="77777777" w:rsidR="00BA3EED" w:rsidRPr="00BA3EED" w:rsidRDefault="00BA3EED" w:rsidP="00AC6822">
            <w:r w:rsidRPr="00BA3EED">
              <w:t>БОРОВИЧСКАЯ МЕЖРАЙОННАЯ БАЗА НОВГОРОДСКОГО ОБЛАСТНОГО ТОРГА МИНИСТЕРСТВА ТОРГОВЛИ РСФСР, Г.БОРОВИЧИ, [1942]-1948 Г.Г.</w:t>
            </w:r>
          </w:p>
        </w:tc>
        <w:tc>
          <w:tcPr>
            <w:tcW w:w="992" w:type="dxa"/>
            <w:vAlign w:val="center"/>
          </w:tcPr>
          <w:p w14:paraId="7EBBFCD7" w14:textId="77777777" w:rsidR="00BA3EED" w:rsidRPr="00F577E1" w:rsidRDefault="00BA3EED" w:rsidP="00F760AB">
            <w:pPr>
              <w:jc w:val="center"/>
            </w:pPr>
            <w:r>
              <w:t>3</w:t>
            </w:r>
          </w:p>
        </w:tc>
        <w:tc>
          <w:tcPr>
            <w:tcW w:w="993" w:type="dxa"/>
            <w:vAlign w:val="center"/>
          </w:tcPr>
          <w:p w14:paraId="0CDFAD9C" w14:textId="77777777" w:rsidR="00BA3EED" w:rsidRPr="00F760AB" w:rsidRDefault="00BA3EED" w:rsidP="00F760AB">
            <w:pPr>
              <w:jc w:val="center"/>
              <w:rPr>
                <w:lang w:val="en-US"/>
              </w:rPr>
            </w:pPr>
            <w:r>
              <w:rPr>
                <w:lang w:val="en-US"/>
              </w:rPr>
              <w:t>1942</w:t>
            </w:r>
          </w:p>
        </w:tc>
        <w:tc>
          <w:tcPr>
            <w:tcW w:w="992" w:type="dxa"/>
            <w:vAlign w:val="center"/>
          </w:tcPr>
          <w:p w14:paraId="7C13E38E" w14:textId="77777777" w:rsidR="00BA3EED" w:rsidRPr="00F760AB" w:rsidRDefault="00BA3EED" w:rsidP="00F760AB">
            <w:pPr>
              <w:jc w:val="center"/>
              <w:rPr>
                <w:lang w:val="en-US"/>
              </w:rPr>
            </w:pPr>
            <w:r>
              <w:rPr>
                <w:lang w:val="en-US"/>
              </w:rPr>
              <w:t>1948</w:t>
            </w:r>
          </w:p>
        </w:tc>
        <w:tc>
          <w:tcPr>
            <w:tcW w:w="1071" w:type="dxa"/>
            <w:vAlign w:val="center"/>
          </w:tcPr>
          <w:p w14:paraId="220DAD08" w14:textId="77777777" w:rsidR="00BA3EED" w:rsidRPr="00F760AB" w:rsidRDefault="00BA3EED" w:rsidP="00F760AB">
            <w:pPr>
              <w:jc w:val="center"/>
              <w:rPr>
                <w:lang w:val="en-US"/>
              </w:rPr>
            </w:pPr>
            <w:r>
              <w:rPr>
                <w:lang w:val="en-US"/>
              </w:rPr>
              <w:t>20</w:t>
            </w:r>
          </w:p>
        </w:tc>
      </w:tr>
      <w:tr w:rsidR="00BA3EED" w14:paraId="36E7F361" w14:textId="77777777" w:rsidTr="00BA3EED">
        <w:tc>
          <w:tcPr>
            <w:tcW w:w="959" w:type="dxa"/>
            <w:vAlign w:val="center"/>
          </w:tcPr>
          <w:p w14:paraId="6C063321" w14:textId="77777777" w:rsidR="00BA3EED" w:rsidRPr="00F760AB" w:rsidRDefault="00BA3EED" w:rsidP="00F760AB">
            <w:pPr>
              <w:jc w:val="center"/>
              <w:rPr>
                <w:lang w:val="en-US"/>
              </w:rPr>
            </w:pPr>
            <w:r>
              <w:rPr>
                <w:lang w:val="en-US"/>
              </w:rPr>
              <w:t>16</w:t>
            </w:r>
          </w:p>
        </w:tc>
        <w:tc>
          <w:tcPr>
            <w:tcW w:w="4961" w:type="dxa"/>
            <w:vAlign w:val="center"/>
          </w:tcPr>
          <w:p w14:paraId="44E45946" w14:textId="77777777" w:rsidR="00BA3EED" w:rsidRPr="00BA3EED" w:rsidRDefault="00BA3EED" w:rsidP="00AC6822">
            <w:r w:rsidRPr="00BA3EED">
              <w:t>БОРОВИЧСКОЕ ОТДЕЛЕНИЕ ВОЕНТОРГА УПРАВЛЕНИЯ ВОЕНТОРГА ЛЕНИНГРАДСКОГО ВОЕННОГО ОКРУГА, Г.БОРОВИЧИ, [1941] - 1955Г.Г.</w:t>
            </w:r>
          </w:p>
        </w:tc>
        <w:tc>
          <w:tcPr>
            <w:tcW w:w="992" w:type="dxa"/>
            <w:vAlign w:val="center"/>
          </w:tcPr>
          <w:p w14:paraId="0741AC92" w14:textId="77777777" w:rsidR="00BA3EED" w:rsidRPr="00F577E1" w:rsidRDefault="00BA3EED" w:rsidP="00F760AB">
            <w:pPr>
              <w:jc w:val="center"/>
            </w:pPr>
            <w:r>
              <w:t>3</w:t>
            </w:r>
          </w:p>
        </w:tc>
        <w:tc>
          <w:tcPr>
            <w:tcW w:w="993" w:type="dxa"/>
            <w:vAlign w:val="center"/>
          </w:tcPr>
          <w:p w14:paraId="7D862438" w14:textId="77777777" w:rsidR="00BA3EED" w:rsidRPr="00F760AB" w:rsidRDefault="00BA3EED" w:rsidP="00F760AB">
            <w:pPr>
              <w:jc w:val="center"/>
              <w:rPr>
                <w:lang w:val="en-US"/>
              </w:rPr>
            </w:pPr>
            <w:r>
              <w:rPr>
                <w:lang w:val="en-US"/>
              </w:rPr>
              <w:t>1941</w:t>
            </w:r>
          </w:p>
        </w:tc>
        <w:tc>
          <w:tcPr>
            <w:tcW w:w="992" w:type="dxa"/>
            <w:vAlign w:val="center"/>
          </w:tcPr>
          <w:p w14:paraId="1E28679D" w14:textId="77777777" w:rsidR="00BA3EED" w:rsidRPr="00F760AB" w:rsidRDefault="00BA3EED" w:rsidP="00F760AB">
            <w:pPr>
              <w:jc w:val="center"/>
              <w:rPr>
                <w:lang w:val="en-US"/>
              </w:rPr>
            </w:pPr>
            <w:r>
              <w:rPr>
                <w:lang w:val="en-US"/>
              </w:rPr>
              <w:t>1955</w:t>
            </w:r>
          </w:p>
        </w:tc>
        <w:tc>
          <w:tcPr>
            <w:tcW w:w="1071" w:type="dxa"/>
            <w:vAlign w:val="center"/>
          </w:tcPr>
          <w:p w14:paraId="0F1BC1D6" w14:textId="77777777" w:rsidR="00BA3EED" w:rsidRPr="00F760AB" w:rsidRDefault="00BA3EED" w:rsidP="00F760AB">
            <w:pPr>
              <w:jc w:val="center"/>
              <w:rPr>
                <w:lang w:val="en-US"/>
              </w:rPr>
            </w:pPr>
            <w:r>
              <w:rPr>
                <w:lang w:val="en-US"/>
              </w:rPr>
              <w:t>71</w:t>
            </w:r>
          </w:p>
        </w:tc>
      </w:tr>
      <w:tr w:rsidR="00BA3EED" w14:paraId="300C6221" w14:textId="77777777" w:rsidTr="00BA3EED">
        <w:tc>
          <w:tcPr>
            <w:tcW w:w="959" w:type="dxa"/>
            <w:vAlign w:val="center"/>
          </w:tcPr>
          <w:p w14:paraId="7B709266" w14:textId="77777777" w:rsidR="00BA3EED" w:rsidRPr="00F760AB" w:rsidRDefault="00BA3EED" w:rsidP="00F760AB">
            <w:pPr>
              <w:jc w:val="center"/>
              <w:rPr>
                <w:lang w:val="en-US"/>
              </w:rPr>
            </w:pPr>
            <w:r>
              <w:rPr>
                <w:lang w:val="en-US"/>
              </w:rPr>
              <w:lastRenderedPageBreak/>
              <w:t>17</w:t>
            </w:r>
          </w:p>
        </w:tc>
        <w:tc>
          <w:tcPr>
            <w:tcW w:w="4961" w:type="dxa"/>
            <w:vAlign w:val="center"/>
          </w:tcPr>
          <w:p w14:paraId="28AD3BCE" w14:textId="77777777" w:rsidR="00BA3EED" w:rsidRPr="00BA3EED" w:rsidRDefault="00BA3EED" w:rsidP="00AC6822">
            <w:r w:rsidRPr="00BA3EED">
              <w:t>ГОСУДАРСТВЕННАЯ ШВЕЙНАЯ ФАБРИКА ИМ.КИМ НОВГОРОДСКОГО ОБЛАСТНОГО УПРАВЛЕНИЯ ЛЕГКОЙ ПРОМЫШЛЕННОСТИ, Г.БОРОВИЧИ, [1943] - 1964 Г.Г.</w:t>
            </w:r>
          </w:p>
        </w:tc>
        <w:tc>
          <w:tcPr>
            <w:tcW w:w="992" w:type="dxa"/>
            <w:vAlign w:val="center"/>
          </w:tcPr>
          <w:p w14:paraId="18DC2548" w14:textId="77777777" w:rsidR="00BA3EED" w:rsidRPr="00F577E1" w:rsidRDefault="00BA3EED" w:rsidP="00F760AB">
            <w:pPr>
              <w:jc w:val="center"/>
            </w:pPr>
            <w:r>
              <w:t>3</w:t>
            </w:r>
          </w:p>
        </w:tc>
        <w:tc>
          <w:tcPr>
            <w:tcW w:w="993" w:type="dxa"/>
            <w:vAlign w:val="center"/>
          </w:tcPr>
          <w:p w14:paraId="508EEDA8" w14:textId="77777777" w:rsidR="00BA3EED" w:rsidRPr="00F760AB" w:rsidRDefault="00BA3EED" w:rsidP="00F760AB">
            <w:pPr>
              <w:jc w:val="center"/>
              <w:rPr>
                <w:lang w:val="en-US"/>
              </w:rPr>
            </w:pPr>
            <w:r>
              <w:rPr>
                <w:lang w:val="en-US"/>
              </w:rPr>
              <w:t>1943</w:t>
            </w:r>
          </w:p>
        </w:tc>
        <w:tc>
          <w:tcPr>
            <w:tcW w:w="992" w:type="dxa"/>
            <w:vAlign w:val="center"/>
          </w:tcPr>
          <w:p w14:paraId="16403035" w14:textId="77777777" w:rsidR="00BA3EED" w:rsidRPr="00F760AB" w:rsidRDefault="00BA3EED" w:rsidP="00F760AB">
            <w:pPr>
              <w:jc w:val="center"/>
              <w:rPr>
                <w:lang w:val="en-US"/>
              </w:rPr>
            </w:pPr>
            <w:r>
              <w:rPr>
                <w:lang w:val="en-US"/>
              </w:rPr>
              <w:t>1954</w:t>
            </w:r>
          </w:p>
        </w:tc>
        <w:tc>
          <w:tcPr>
            <w:tcW w:w="1071" w:type="dxa"/>
            <w:vAlign w:val="center"/>
          </w:tcPr>
          <w:p w14:paraId="3786237E" w14:textId="77777777" w:rsidR="00BA3EED" w:rsidRPr="00F760AB" w:rsidRDefault="00BA3EED" w:rsidP="00F760AB">
            <w:pPr>
              <w:jc w:val="center"/>
              <w:rPr>
                <w:lang w:val="en-US"/>
              </w:rPr>
            </w:pPr>
            <w:r>
              <w:rPr>
                <w:lang w:val="en-US"/>
              </w:rPr>
              <w:t>15</w:t>
            </w:r>
          </w:p>
        </w:tc>
      </w:tr>
      <w:tr w:rsidR="00BA3EED" w14:paraId="02A1D619" w14:textId="77777777" w:rsidTr="00BA3EED">
        <w:tc>
          <w:tcPr>
            <w:tcW w:w="959" w:type="dxa"/>
            <w:vAlign w:val="center"/>
          </w:tcPr>
          <w:p w14:paraId="661D5F28" w14:textId="77777777" w:rsidR="00BA3EED" w:rsidRPr="00F760AB" w:rsidRDefault="00BA3EED" w:rsidP="00F760AB">
            <w:pPr>
              <w:jc w:val="center"/>
              <w:rPr>
                <w:lang w:val="en-US"/>
              </w:rPr>
            </w:pPr>
            <w:r>
              <w:rPr>
                <w:lang w:val="en-US"/>
              </w:rPr>
              <w:t>18</w:t>
            </w:r>
          </w:p>
        </w:tc>
        <w:tc>
          <w:tcPr>
            <w:tcW w:w="4961" w:type="dxa"/>
            <w:vAlign w:val="center"/>
          </w:tcPr>
          <w:p w14:paraId="0FD87333" w14:textId="77777777" w:rsidR="00BA3EED" w:rsidRPr="00BA3EED" w:rsidRDefault="00BA3EED" w:rsidP="00AC6822">
            <w:r w:rsidRPr="00BA3EED">
              <w:t>ГОСТИНИЦА "БОРОВИЧСКАЯ" КОМИТЕТА ПО ЖИЛИЩНО-КОММУНАЛЬНОМУ ХОЗЯЙСТВУ -СЛУЖБА ЗАКАЗЧИКА, Г. БОРОВИЧИ, [1941]-6 МАЯ 1994Г.</w:t>
            </w:r>
          </w:p>
        </w:tc>
        <w:tc>
          <w:tcPr>
            <w:tcW w:w="992" w:type="dxa"/>
            <w:vAlign w:val="center"/>
          </w:tcPr>
          <w:p w14:paraId="7DC8340E" w14:textId="77777777" w:rsidR="00BA3EED" w:rsidRPr="00F577E1" w:rsidRDefault="00BA3EED" w:rsidP="00F760AB">
            <w:pPr>
              <w:jc w:val="center"/>
            </w:pPr>
            <w:r>
              <w:t>3</w:t>
            </w:r>
          </w:p>
        </w:tc>
        <w:tc>
          <w:tcPr>
            <w:tcW w:w="993" w:type="dxa"/>
            <w:vAlign w:val="center"/>
          </w:tcPr>
          <w:p w14:paraId="0481F6B3" w14:textId="77777777" w:rsidR="00BA3EED" w:rsidRPr="00F760AB" w:rsidRDefault="00BA3EED" w:rsidP="00F760AB">
            <w:pPr>
              <w:jc w:val="center"/>
              <w:rPr>
                <w:lang w:val="en-US"/>
              </w:rPr>
            </w:pPr>
            <w:r>
              <w:rPr>
                <w:lang w:val="en-US"/>
              </w:rPr>
              <w:t>1941</w:t>
            </w:r>
          </w:p>
        </w:tc>
        <w:tc>
          <w:tcPr>
            <w:tcW w:w="992" w:type="dxa"/>
            <w:vAlign w:val="center"/>
          </w:tcPr>
          <w:p w14:paraId="08E1DD04" w14:textId="77777777" w:rsidR="00BA3EED" w:rsidRPr="00F760AB" w:rsidRDefault="00BA3EED" w:rsidP="00F760AB">
            <w:pPr>
              <w:jc w:val="center"/>
              <w:rPr>
                <w:lang w:val="en-US"/>
              </w:rPr>
            </w:pPr>
            <w:r>
              <w:rPr>
                <w:lang w:val="en-US"/>
              </w:rPr>
              <w:t>1994</w:t>
            </w:r>
          </w:p>
        </w:tc>
        <w:tc>
          <w:tcPr>
            <w:tcW w:w="1071" w:type="dxa"/>
            <w:vAlign w:val="center"/>
          </w:tcPr>
          <w:p w14:paraId="5BE88777" w14:textId="77777777" w:rsidR="00BA3EED" w:rsidRPr="00F760AB" w:rsidRDefault="00BA3EED" w:rsidP="00F760AB">
            <w:pPr>
              <w:jc w:val="center"/>
              <w:rPr>
                <w:lang w:val="en-US"/>
              </w:rPr>
            </w:pPr>
            <w:r>
              <w:rPr>
                <w:lang w:val="en-US"/>
              </w:rPr>
              <w:t>45</w:t>
            </w:r>
          </w:p>
        </w:tc>
      </w:tr>
      <w:tr w:rsidR="00BA3EED" w14:paraId="535BEE69" w14:textId="77777777" w:rsidTr="00BA3EED">
        <w:tc>
          <w:tcPr>
            <w:tcW w:w="959" w:type="dxa"/>
            <w:vAlign w:val="center"/>
          </w:tcPr>
          <w:p w14:paraId="159F25D9" w14:textId="77777777" w:rsidR="00BA3EED" w:rsidRPr="00F760AB" w:rsidRDefault="00BA3EED" w:rsidP="00F760AB">
            <w:pPr>
              <w:jc w:val="center"/>
              <w:rPr>
                <w:lang w:val="en-US"/>
              </w:rPr>
            </w:pPr>
            <w:r>
              <w:rPr>
                <w:lang w:val="en-US"/>
              </w:rPr>
              <w:t>19</w:t>
            </w:r>
          </w:p>
        </w:tc>
        <w:tc>
          <w:tcPr>
            <w:tcW w:w="4961" w:type="dxa"/>
            <w:vAlign w:val="center"/>
          </w:tcPr>
          <w:p w14:paraId="430730CA" w14:textId="63A183EE" w:rsidR="00BA3EED" w:rsidRPr="00BA3EED" w:rsidRDefault="00BA3EED" w:rsidP="00AC6822">
            <w:r w:rsidRPr="00BA3EED">
              <w:t>ПАРИКМАХЕРСКОЕ ХОЗЯЙСТВО БОРОВИЧСКОГО ГОРОДСКОГО КОМИТЕТА КОММУНАЛЬНОГО ХОЗЯЙСТВА, Г.БОРОВИЧИ, [1941]-1965ГГ.</w:t>
            </w:r>
          </w:p>
        </w:tc>
        <w:tc>
          <w:tcPr>
            <w:tcW w:w="992" w:type="dxa"/>
            <w:vAlign w:val="center"/>
          </w:tcPr>
          <w:p w14:paraId="05E791B3" w14:textId="77777777" w:rsidR="00BA3EED" w:rsidRPr="00F577E1" w:rsidRDefault="00BA3EED" w:rsidP="00F760AB">
            <w:pPr>
              <w:jc w:val="center"/>
            </w:pPr>
            <w:r>
              <w:t>3</w:t>
            </w:r>
          </w:p>
        </w:tc>
        <w:tc>
          <w:tcPr>
            <w:tcW w:w="993" w:type="dxa"/>
            <w:vAlign w:val="center"/>
          </w:tcPr>
          <w:p w14:paraId="1FCD2B1D" w14:textId="77777777" w:rsidR="00BA3EED" w:rsidRPr="00F760AB" w:rsidRDefault="00BA3EED" w:rsidP="00F760AB">
            <w:pPr>
              <w:jc w:val="center"/>
              <w:rPr>
                <w:lang w:val="en-US"/>
              </w:rPr>
            </w:pPr>
            <w:r>
              <w:rPr>
                <w:lang w:val="en-US"/>
              </w:rPr>
              <w:t>1941</w:t>
            </w:r>
          </w:p>
        </w:tc>
        <w:tc>
          <w:tcPr>
            <w:tcW w:w="992" w:type="dxa"/>
            <w:vAlign w:val="center"/>
          </w:tcPr>
          <w:p w14:paraId="1CFBBC06" w14:textId="77777777" w:rsidR="00BA3EED" w:rsidRPr="00F760AB" w:rsidRDefault="00BA3EED" w:rsidP="00F760AB">
            <w:pPr>
              <w:jc w:val="center"/>
              <w:rPr>
                <w:lang w:val="en-US"/>
              </w:rPr>
            </w:pPr>
            <w:r>
              <w:rPr>
                <w:lang w:val="en-US"/>
              </w:rPr>
              <w:t>1947</w:t>
            </w:r>
          </w:p>
        </w:tc>
        <w:tc>
          <w:tcPr>
            <w:tcW w:w="1071" w:type="dxa"/>
            <w:vAlign w:val="center"/>
          </w:tcPr>
          <w:p w14:paraId="0068E669" w14:textId="77777777" w:rsidR="00BA3EED" w:rsidRPr="00F760AB" w:rsidRDefault="00BA3EED" w:rsidP="00F760AB">
            <w:pPr>
              <w:jc w:val="center"/>
              <w:rPr>
                <w:lang w:val="en-US"/>
              </w:rPr>
            </w:pPr>
            <w:r>
              <w:rPr>
                <w:lang w:val="en-US"/>
              </w:rPr>
              <w:t>44</w:t>
            </w:r>
          </w:p>
        </w:tc>
      </w:tr>
      <w:tr w:rsidR="00BA3EED" w14:paraId="21841B19" w14:textId="77777777" w:rsidTr="00BA3EED">
        <w:tc>
          <w:tcPr>
            <w:tcW w:w="959" w:type="dxa"/>
            <w:vAlign w:val="center"/>
          </w:tcPr>
          <w:p w14:paraId="08D608B1" w14:textId="77777777" w:rsidR="00BA3EED" w:rsidRPr="00F760AB" w:rsidRDefault="00BA3EED" w:rsidP="00F760AB">
            <w:pPr>
              <w:jc w:val="center"/>
              <w:rPr>
                <w:lang w:val="en-US"/>
              </w:rPr>
            </w:pPr>
            <w:r>
              <w:rPr>
                <w:lang w:val="en-US"/>
              </w:rPr>
              <w:t>20</w:t>
            </w:r>
          </w:p>
        </w:tc>
        <w:tc>
          <w:tcPr>
            <w:tcW w:w="4961" w:type="dxa"/>
            <w:vAlign w:val="center"/>
          </w:tcPr>
          <w:p w14:paraId="1618284C" w14:textId="77777777" w:rsidR="00BA3EED" w:rsidRPr="00BA3EED" w:rsidRDefault="00BA3EED" w:rsidP="00AC6822">
            <w:r w:rsidRPr="00BA3EED">
              <w:t>БОРОВИЧСКИЙ РАЗНОПРОМЫСЛОВЫЙ СОЮЗ "БОРРАЗНОПРОМСОЮЗ" ПРИ УПОЛНОМОЧЕННОМ УПРАВЛЕНИЯ ПРОМЫСЛОВОЙ КООПЕРАЦИИ ПРИ СНК РСФСР ПО НОВГОРОДСКОЙ ОБЛАСТИ, Г.БОРОВИЧИ, [1936] - 27 ОКТЯБРЯ 1949Г.</w:t>
            </w:r>
          </w:p>
        </w:tc>
        <w:tc>
          <w:tcPr>
            <w:tcW w:w="992" w:type="dxa"/>
            <w:vAlign w:val="center"/>
          </w:tcPr>
          <w:p w14:paraId="37CEB5B7" w14:textId="77777777" w:rsidR="00BA3EED" w:rsidRPr="00F577E1" w:rsidRDefault="00BA3EED" w:rsidP="00F760AB">
            <w:pPr>
              <w:jc w:val="center"/>
            </w:pPr>
            <w:r>
              <w:t>3</w:t>
            </w:r>
          </w:p>
        </w:tc>
        <w:tc>
          <w:tcPr>
            <w:tcW w:w="993" w:type="dxa"/>
            <w:vAlign w:val="center"/>
          </w:tcPr>
          <w:p w14:paraId="101DF99C" w14:textId="77777777" w:rsidR="00BA3EED" w:rsidRPr="00F760AB" w:rsidRDefault="00BA3EED" w:rsidP="00F760AB">
            <w:pPr>
              <w:jc w:val="center"/>
              <w:rPr>
                <w:lang w:val="en-US"/>
              </w:rPr>
            </w:pPr>
            <w:r>
              <w:rPr>
                <w:lang w:val="en-US"/>
              </w:rPr>
              <w:t>1936</w:t>
            </w:r>
          </w:p>
        </w:tc>
        <w:tc>
          <w:tcPr>
            <w:tcW w:w="992" w:type="dxa"/>
            <w:vAlign w:val="center"/>
          </w:tcPr>
          <w:p w14:paraId="68FD9E20" w14:textId="77777777" w:rsidR="00BA3EED" w:rsidRPr="00F760AB" w:rsidRDefault="00BA3EED" w:rsidP="00F760AB">
            <w:pPr>
              <w:jc w:val="center"/>
              <w:rPr>
                <w:lang w:val="en-US"/>
              </w:rPr>
            </w:pPr>
            <w:r>
              <w:rPr>
                <w:lang w:val="en-US"/>
              </w:rPr>
              <w:t>1949</w:t>
            </w:r>
          </w:p>
        </w:tc>
        <w:tc>
          <w:tcPr>
            <w:tcW w:w="1071" w:type="dxa"/>
            <w:vAlign w:val="center"/>
          </w:tcPr>
          <w:p w14:paraId="64A82443" w14:textId="77777777" w:rsidR="00BA3EED" w:rsidRPr="00F760AB" w:rsidRDefault="00BA3EED" w:rsidP="00F760AB">
            <w:pPr>
              <w:jc w:val="center"/>
              <w:rPr>
                <w:lang w:val="en-US"/>
              </w:rPr>
            </w:pPr>
            <w:r>
              <w:rPr>
                <w:lang w:val="en-US"/>
              </w:rPr>
              <w:t>94</w:t>
            </w:r>
          </w:p>
        </w:tc>
      </w:tr>
      <w:tr w:rsidR="00BA3EED" w14:paraId="0E8BD704" w14:textId="77777777" w:rsidTr="00BA3EED">
        <w:tc>
          <w:tcPr>
            <w:tcW w:w="959" w:type="dxa"/>
            <w:vAlign w:val="center"/>
          </w:tcPr>
          <w:p w14:paraId="6410521D" w14:textId="77777777" w:rsidR="00BA3EED" w:rsidRPr="00F760AB" w:rsidRDefault="00BA3EED" w:rsidP="00F760AB">
            <w:pPr>
              <w:jc w:val="center"/>
              <w:rPr>
                <w:lang w:val="en-US"/>
              </w:rPr>
            </w:pPr>
            <w:r>
              <w:rPr>
                <w:lang w:val="en-US"/>
              </w:rPr>
              <w:t>22</w:t>
            </w:r>
          </w:p>
        </w:tc>
        <w:tc>
          <w:tcPr>
            <w:tcW w:w="4961" w:type="dxa"/>
            <w:vAlign w:val="center"/>
          </w:tcPr>
          <w:p w14:paraId="612B200A" w14:textId="77777777" w:rsidR="00BA3EED" w:rsidRPr="00BA3EED" w:rsidRDefault="00BA3EED" w:rsidP="00AC6822">
            <w:r w:rsidRPr="00BA3EED">
              <w:t>РЕМЕСЛЕННЫЕ УЧИЛИЩА И ШКОЛЫ ФАБРИЧНО-ЗАВОДСКОГО ОБУЧЕНИЯ НОВГОРОДСКОГО ОБЛАСТНОГО</w:t>
            </w:r>
          </w:p>
          <w:p w14:paraId="4E7902FD" w14:textId="77777777" w:rsidR="00BA3EED" w:rsidRPr="00BA3EED" w:rsidRDefault="00BA3EED" w:rsidP="00AC6822">
            <w:r w:rsidRPr="00BA3EED">
              <w:t>УПРАВЛЕНИЯ МИНИСТЕРСТВА ТРУДОВЫХ РЕЗЕРВОВ, Г.БОРОВИЧИ, [942]-1952ГГ.</w:t>
            </w:r>
            <w:r w:rsidR="007362BD">
              <w:t xml:space="preserve"> </w:t>
            </w:r>
          </w:p>
        </w:tc>
        <w:tc>
          <w:tcPr>
            <w:tcW w:w="992" w:type="dxa"/>
            <w:vAlign w:val="center"/>
          </w:tcPr>
          <w:p w14:paraId="13747835" w14:textId="77777777" w:rsidR="00BA3EED" w:rsidRPr="00F577E1" w:rsidRDefault="00BA3EED" w:rsidP="00F760AB">
            <w:pPr>
              <w:jc w:val="center"/>
            </w:pPr>
            <w:r>
              <w:t>3</w:t>
            </w:r>
          </w:p>
        </w:tc>
        <w:tc>
          <w:tcPr>
            <w:tcW w:w="993" w:type="dxa"/>
            <w:vAlign w:val="center"/>
          </w:tcPr>
          <w:p w14:paraId="763449FD" w14:textId="77777777" w:rsidR="00BA3EED" w:rsidRPr="00F760AB" w:rsidRDefault="00BA3EED" w:rsidP="00F760AB">
            <w:pPr>
              <w:jc w:val="center"/>
              <w:rPr>
                <w:lang w:val="en-US"/>
              </w:rPr>
            </w:pPr>
            <w:r>
              <w:rPr>
                <w:lang w:val="en-US"/>
              </w:rPr>
              <w:t>1942</w:t>
            </w:r>
          </w:p>
        </w:tc>
        <w:tc>
          <w:tcPr>
            <w:tcW w:w="992" w:type="dxa"/>
            <w:vAlign w:val="center"/>
          </w:tcPr>
          <w:p w14:paraId="4F076CB7" w14:textId="77777777" w:rsidR="00BA3EED" w:rsidRPr="00F760AB" w:rsidRDefault="00BA3EED" w:rsidP="00F760AB">
            <w:pPr>
              <w:jc w:val="center"/>
              <w:rPr>
                <w:lang w:val="en-US"/>
              </w:rPr>
            </w:pPr>
            <w:r>
              <w:rPr>
                <w:lang w:val="en-US"/>
              </w:rPr>
              <w:t>1952</w:t>
            </w:r>
          </w:p>
        </w:tc>
        <w:tc>
          <w:tcPr>
            <w:tcW w:w="1071" w:type="dxa"/>
            <w:vAlign w:val="center"/>
          </w:tcPr>
          <w:p w14:paraId="6AE2816B" w14:textId="77777777" w:rsidR="00BA3EED" w:rsidRPr="00F760AB" w:rsidRDefault="00BA3EED" w:rsidP="00F760AB">
            <w:pPr>
              <w:jc w:val="center"/>
              <w:rPr>
                <w:lang w:val="en-US"/>
              </w:rPr>
            </w:pPr>
            <w:r>
              <w:rPr>
                <w:lang w:val="en-US"/>
              </w:rPr>
              <w:t>95</w:t>
            </w:r>
          </w:p>
        </w:tc>
      </w:tr>
      <w:tr w:rsidR="00BA3EED" w14:paraId="5610F502" w14:textId="77777777" w:rsidTr="00BA3EED">
        <w:tc>
          <w:tcPr>
            <w:tcW w:w="959" w:type="dxa"/>
            <w:vAlign w:val="center"/>
          </w:tcPr>
          <w:p w14:paraId="25C472B8" w14:textId="77777777" w:rsidR="00BA3EED" w:rsidRPr="00F760AB" w:rsidRDefault="00BA3EED" w:rsidP="00F760AB">
            <w:pPr>
              <w:jc w:val="center"/>
              <w:rPr>
                <w:lang w:val="en-US"/>
              </w:rPr>
            </w:pPr>
            <w:r>
              <w:rPr>
                <w:lang w:val="en-US"/>
              </w:rPr>
              <w:t>24</w:t>
            </w:r>
          </w:p>
        </w:tc>
        <w:tc>
          <w:tcPr>
            <w:tcW w:w="4961" w:type="dxa"/>
            <w:vAlign w:val="center"/>
          </w:tcPr>
          <w:p w14:paraId="7C71D482" w14:textId="77777777" w:rsidR="00BA3EED" w:rsidRPr="00BA3EED" w:rsidRDefault="00BA3EED" w:rsidP="00AC6822">
            <w:r w:rsidRPr="00BA3EED">
              <w:t>ОТДЕЛ ЗДРАВООХРАНЕНИЯ ИСПОЛНИТЕЛЬНОГО КОМИТЕТА БОРОВИЧСКОГО ГОРОДСКОГО СОВЕТА ДЕПУТАТОВ ТРУДЯЩИХСЯ НОВГОРОДСКОЙ ОБЛАСТИ, Г.БОРОВИЧИ, 10 ОКТЯБРЯ 1930 Г.-16 АПРЕЛЯ 1973 Г,</w:t>
            </w:r>
          </w:p>
        </w:tc>
        <w:tc>
          <w:tcPr>
            <w:tcW w:w="992" w:type="dxa"/>
            <w:vAlign w:val="center"/>
          </w:tcPr>
          <w:p w14:paraId="35F26CFF" w14:textId="77777777" w:rsidR="00BA3EED" w:rsidRPr="00F577E1" w:rsidRDefault="00BA3EED" w:rsidP="00F760AB">
            <w:pPr>
              <w:jc w:val="center"/>
            </w:pPr>
            <w:r>
              <w:t>2</w:t>
            </w:r>
          </w:p>
        </w:tc>
        <w:tc>
          <w:tcPr>
            <w:tcW w:w="993" w:type="dxa"/>
            <w:vAlign w:val="center"/>
          </w:tcPr>
          <w:p w14:paraId="304C5086" w14:textId="77777777" w:rsidR="00BA3EED" w:rsidRPr="00F760AB" w:rsidRDefault="00BA3EED" w:rsidP="00F760AB">
            <w:pPr>
              <w:jc w:val="center"/>
              <w:rPr>
                <w:lang w:val="en-US"/>
              </w:rPr>
            </w:pPr>
            <w:r>
              <w:rPr>
                <w:lang w:val="en-US"/>
              </w:rPr>
              <w:t>1943</w:t>
            </w:r>
          </w:p>
        </w:tc>
        <w:tc>
          <w:tcPr>
            <w:tcW w:w="992" w:type="dxa"/>
            <w:vAlign w:val="center"/>
          </w:tcPr>
          <w:p w14:paraId="7AB9EF01" w14:textId="77777777" w:rsidR="00BA3EED" w:rsidRPr="00F760AB" w:rsidRDefault="00BA3EED" w:rsidP="00F760AB">
            <w:pPr>
              <w:jc w:val="center"/>
              <w:rPr>
                <w:lang w:val="en-US"/>
              </w:rPr>
            </w:pPr>
            <w:r>
              <w:rPr>
                <w:lang w:val="en-US"/>
              </w:rPr>
              <w:t>1973</w:t>
            </w:r>
          </w:p>
        </w:tc>
        <w:tc>
          <w:tcPr>
            <w:tcW w:w="1071" w:type="dxa"/>
            <w:vAlign w:val="center"/>
          </w:tcPr>
          <w:p w14:paraId="4A1300C2" w14:textId="77777777" w:rsidR="00BA3EED" w:rsidRPr="00F760AB" w:rsidRDefault="00BA3EED" w:rsidP="00F760AB">
            <w:pPr>
              <w:jc w:val="center"/>
              <w:rPr>
                <w:lang w:val="en-US"/>
              </w:rPr>
            </w:pPr>
            <w:r>
              <w:rPr>
                <w:lang w:val="en-US"/>
              </w:rPr>
              <w:t>300</w:t>
            </w:r>
          </w:p>
        </w:tc>
      </w:tr>
      <w:tr w:rsidR="00BA3EED" w14:paraId="46E0A9F2" w14:textId="77777777" w:rsidTr="00BA3EED">
        <w:tc>
          <w:tcPr>
            <w:tcW w:w="959" w:type="dxa"/>
            <w:vAlign w:val="center"/>
          </w:tcPr>
          <w:p w14:paraId="63942218" w14:textId="77777777" w:rsidR="00BA3EED" w:rsidRPr="00F760AB" w:rsidRDefault="00BA3EED" w:rsidP="00F760AB">
            <w:pPr>
              <w:jc w:val="center"/>
              <w:rPr>
                <w:lang w:val="en-US"/>
              </w:rPr>
            </w:pPr>
            <w:r>
              <w:rPr>
                <w:lang w:val="en-US"/>
              </w:rPr>
              <w:t>26</w:t>
            </w:r>
          </w:p>
        </w:tc>
        <w:tc>
          <w:tcPr>
            <w:tcW w:w="4961" w:type="dxa"/>
            <w:vAlign w:val="center"/>
          </w:tcPr>
          <w:p w14:paraId="44ECE0CA" w14:textId="77777777" w:rsidR="00BA3EED" w:rsidRPr="00BA3EED" w:rsidRDefault="00BA3EED" w:rsidP="00AC6822">
            <w:r w:rsidRPr="00BA3EED">
              <w:t>ТРЕСТ "НОВГОРОДУГОЛЬ" МИНИСТЕРСТВА УГОЛЬНОЙ ПРОМЫШЛЕННОСТИ СССР, Г. БОРОВИЧИ, [1942]-1952 ГГ.</w:t>
            </w:r>
          </w:p>
        </w:tc>
        <w:tc>
          <w:tcPr>
            <w:tcW w:w="992" w:type="dxa"/>
            <w:vAlign w:val="center"/>
          </w:tcPr>
          <w:p w14:paraId="4E7878B4" w14:textId="77777777" w:rsidR="00BA3EED" w:rsidRPr="00F577E1" w:rsidRDefault="00BA3EED" w:rsidP="00F760AB">
            <w:pPr>
              <w:jc w:val="center"/>
            </w:pPr>
            <w:r>
              <w:t>3</w:t>
            </w:r>
          </w:p>
        </w:tc>
        <w:tc>
          <w:tcPr>
            <w:tcW w:w="993" w:type="dxa"/>
            <w:vAlign w:val="center"/>
          </w:tcPr>
          <w:p w14:paraId="7EBB6AA0" w14:textId="77777777" w:rsidR="00BA3EED" w:rsidRPr="00F760AB" w:rsidRDefault="00BA3EED" w:rsidP="00F760AB">
            <w:pPr>
              <w:jc w:val="center"/>
              <w:rPr>
                <w:lang w:val="en-US"/>
              </w:rPr>
            </w:pPr>
            <w:r>
              <w:rPr>
                <w:lang w:val="en-US"/>
              </w:rPr>
              <w:t>1945</w:t>
            </w:r>
          </w:p>
        </w:tc>
        <w:tc>
          <w:tcPr>
            <w:tcW w:w="992" w:type="dxa"/>
            <w:vAlign w:val="center"/>
          </w:tcPr>
          <w:p w14:paraId="76F68923" w14:textId="77777777" w:rsidR="00BA3EED" w:rsidRPr="00F760AB" w:rsidRDefault="00BA3EED" w:rsidP="00F760AB">
            <w:pPr>
              <w:jc w:val="center"/>
              <w:rPr>
                <w:lang w:val="en-US"/>
              </w:rPr>
            </w:pPr>
            <w:r>
              <w:rPr>
                <w:lang w:val="en-US"/>
              </w:rPr>
              <w:t>1952</w:t>
            </w:r>
          </w:p>
        </w:tc>
        <w:tc>
          <w:tcPr>
            <w:tcW w:w="1071" w:type="dxa"/>
            <w:vAlign w:val="center"/>
          </w:tcPr>
          <w:p w14:paraId="6AF7FE38" w14:textId="77777777" w:rsidR="00BA3EED" w:rsidRPr="00F760AB" w:rsidRDefault="00BA3EED" w:rsidP="00F760AB">
            <w:pPr>
              <w:jc w:val="center"/>
              <w:rPr>
                <w:lang w:val="en-US"/>
              </w:rPr>
            </w:pPr>
            <w:r>
              <w:rPr>
                <w:lang w:val="en-US"/>
              </w:rPr>
              <w:t>26</w:t>
            </w:r>
          </w:p>
        </w:tc>
      </w:tr>
      <w:tr w:rsidR="00BA3EED" w14:paraId="5396B7A9" w14:textId="77777777" w:rsidTr="00BA3EED">
        <w:tc>
          <w:tcPr>
            <w:tcW w:w="959" w:type="dxa"/>
            <w:vAlign w:val="center"/>
          </w:tcPr>
          <w:p w14:paraId="33E48FA4" w14:textId="77777777" w:rsidR="00BA3EED" w:rsidRPr="00F760AB" w:rsidRDefault="00BA3EED" w:rsidP="00F760AB">
            <w:pPr>
              <w:jc w:val="center"/>
              <w:rPr>
                <w:lang w:val="en-US"/>
              </w:rPr>
            </w:pPr>
            <w:r>
              <w:rPr>
                <w:lang w:val="en-US"/>
              </w:rPr>
              <w:t>27</w:t>
            </w:r>
          </w:p>
        </w:tc>
        <w:tc>
          <w:tcPr>
            <w:tcW w:w="4961" w:type="dxa"/>
            <w:vAlign w:val="center"/>
          </w:tcPr>
          <w:p w14:paraId="6267618A" w14:textId="77777777" w:rsidR="00BA3EED" w:rsidRPr="00BA3EED" w:rsidRDefault="00BA3EED" w:rsidP="00AC6822">
            <w:r w:rsidRPr="00BA3EED">
              <w:t>ФАБРИКА "ТКАЧ" НОВГОРОДСКОГО ОБЛАСТНОГО УПРАВЛЕНИЯ МЕСТНОЙ ПРОМЫШЛЕННОСТИ, Г.БОРОВИЧИ, 1 МАРТА 1946 Г.- 1 ОКТЯБРЯ 1964Г.</w:t>
            </w:r>
          </w:p>
        </w:tc>
        <w:tc>
          <w:tcPr>
            <w:tcW w:w="992" w:type="dxa"/>
            <w:vAlign w:val="center"/>
          </w:tcPr>
          <w:p w14:paraId="3315D89B" w14:textId="77777777" w:rsidR="00BA3EED" w:rsidRPr="00F577E1" w:rsidRDefault="00BA3EED" w:rsidP="00F760AB">
            <w:pPr>
              <w:jc w:val="center"/>
            </w:pPr>
            <w:r>
              <w:t>3</w:t>
            </w:r>
          </w:p>
        </w:tc>
        <w:tc>
          <w:tcPr>
            <w:tcW w:w="993" w:type="dxa"/>
            <w:vAlign w:val="center"/>
          </w:tcPr>
          <w:p w14:paraId="6823743E" w14:textId="77777777" w:rsidR="00BA3EED" w:rsidRPr="00F760AB" w:rsidRDefault="00BA3EED" w:rsidP="00F760AB">
            <w:pPr>
              <w:jc w:val="center"/>
              <w:rPr>
                <w:lang w:val="en-US"/>
              </w:rPr>
            </w:pPr>
            <w:r>
              <w:rPr>
                <w:lang w:val="en-US"/>
              </w:rPr>
              <w:t>1946</w:t>
            </w:r>
          </w:p>
        </w:tc>
        <w:tc>
          <w:tcPr>
            <w:tcW w:w="992" w:type="dxa"/>
            <w:vAlign w:val="center"/>
          </w:tcPr>
          <w:p w14:paraId="332F68BC" w14:textId="77777777" w:rsidR="00BA3EED" w:rsidRPr="00F760AB" w:rsidRDefault="00BA3EED" w:rsidP="00F760AB">
            <w:pPr>
              <w:jc w:val="center"/>
              <w:rPr>
                <w:lang w:val="en-US"/>
              </w:rPr>
            </w:pPr>
            <w:r>
              <w:rPr>
                <w:lang w:val="en-US"/>
              </w:rPr>
              <w:t>1962</w:t>
            </w:r>
          </w:p>
        </w:tc>
        <w:tc>
          <w:tcPr>
            <w:tcW w:w="1071" w:type="dxa"/>
            <w:vAlign w:val="center"/>
          </w:tcPr>
          <w:p w14:paraId="3CD1B197" w14:textId="77777777" w:rsidR="00BA3EED" w:rsidRPr="00F760AB" w:rsidRDefault="00BA3EED" w:rsidP="00F760AB">
            <w:pPr>
              <w:jc w:val="center"/>
              <w:rPr>
                <w:lang w:val="en-US"/>
              </w:rPr>
            </w:pPr>
            <w:r>
              <w:rPr>
                <w:lang w:val="en-US"/>
              </w:rPr>
              <w:t>121</w:t>
            </w:r>
          </w:p>
        </w:tc>
      </w:tr>
      <w:tr w:rsidR="00BA3EED" w14:paraId="471D3939" w14:textId="77777777" w:rsidTr="00BA3EED">
        <w:tc>
          <w:tcPr>
            <w:tcW w:w="959" w:type="dxa"/>
            <w:vAlign w:val="center"/>
          </w:tcPr>
          <w:p w14:paraId="5810A503" w14:textId="77777777" w:rsidR="00BA3EED" w:rsidRPr="00F760AB" w:rsidRDefault="00BA3EED" w:rsidP="00F760AB">
            <w:pPr>
              <w:jc w:val="center"/>
              <w:rPr>
                <w:lang w:val="en-US"/>
              </w:rPr>
            </w:pPr>
            <w:r>
              <w:rPr>
                <w:lang w:val="en-US"/>
              </w:rPr>
              <w:t>28А</w:t>
            </w:r>
          </w:p>
        </w:tc>
        <w:tc>
          <w:tcPr>
            <w:tcW w:w="4961" w:type="dxa"/>
            <w:vAlign w:val="center"/>
          </w:tcPr>
          <w:p w14:paraId="11973D08" w14:textId="77777777" w:rsidR="00BA3EED" w:rsidRPr="00BA3EED" w:rsidRDefault="00BA3EED" w:rsidP="00AC6822">
            <w:r w:rsidRPr="00BA3EED">
              <w:t>БОРОВИЧСКИЙ ГОРОДСКОЙ СУД УПРАВЛЕНИЯ СУДЕБНОГО ДЕПАРТАМЕНТА ПРИ ВЕРХОВНОМ СУДЕ РФ  В НОВГОРОДСКОЙ ОБЛАСТИ, Г.БОРОВИЧИ, [1927]-31 ДЕКАБРЯ 2000 Г.</w:t>
            </w:r>
          </w:p>
        </w:tc>
        <w:tc>
          <w:tcPr>
            <w:tcW w:w="992" w:type="dxa"/>
            <w:vAlign w:val="center"/>
          </w:tcPr>
          <w:p w14:paraId="720D26AF" w14:textId="77777777" w:rsidR="00BA3EED" w:rsidRPr="00F577E1" w:rsidRDefault="00BA3EED" w:rsidP="00F760AB">
            <w:pPr>
              <w:jc w:val="center"/>
            </w:pPr>
            <w:r>
              <w:t>2</w:t>
            </w:r>
          </w:p>
        </w:tc>
        <w:tc>
          <w:tcPr>
            <w:tcW w:w="993" w:type="dxa"/>
            <w:vAlign w:val="center"/>
          </w:tcPr>
          <w:p w14:paraId="7D91EC0D" w14:textId="77777777" w:rsidR="00BA3EED" w:rsidRPr="00F760AB" w:rsidRDefault="00BA3EED" w:rsidP="00F760AB">
            <w:pPr>
              <w:jc w:val="center"/>
              <w:rPr>
                <w:lang w:val="en-US"/>
              </w:rPr>
            </w:pPr>
            <w:r>
              <w:rPr>
                <w:lang w:val="en-US"/>
              </w:rPr>
              <w:t>1962</w:t>
            </w:r>
          </w:p>
        </w:tc>
        <w:tc>
          <w:tcPr>
            <w:tcW w:w="992" w:type="dxa"/>
            <w:vAlign w:val="center"/>
          </w:tcPr>
          <w:p w14:paraId="62199EE3" w14:textId="77777777" w:rsidR="00BA3EED" w:rsidRPr="00F760AB" w:rsidRDefault="00BA3EED" w:rsidP="00F760AB">
            <w:pPr>
              <w:jc w:val="center"/>
              <w:rPr>
                <w:lang w:val="en-US"/>
              </w:rPr>
            </w:pPr>
            <w:r>
              <w:rPr>
                <w:lang w:val="en-US"/>
              </w:rPr>
              <w:t>2000</w:t>
            </w:r>
          </w:p>
        </w:tc>
        <w:tc>
          <w:tcPr>
            <w:tcW w:w="1071" w:type="dxa"/>
            <w:vAlign w:val="center"/>
          </w:tcPr>
          <w:p w14:paraId="0BF16786" w14:textId="77777777" w:rsidR="00BA3EED" w:rsidRPr="00F760AB" w:rsidRDefault="00BA3EED" w:rsidP="00F760AB">
            <w:pPr>
              <w:jc w:val="center"/>
              <w:rPr>
                <w:lang w:val="en-US"/>
              </w:rPr>
            </w:pPr>
            <w:r>
              <w:rPr>
                <w:lang w:val="en-US"/>
              </w:rPr>
              <w:t>344</w:t>
            </w:r>
          </w:p>
        </w:tc>
      </w:tr>
      <w:tr w:rsidR="00BA3EED" w14:paraId="6E146E9B" w14:textId="77777777" w:rsidTr="00BA3EED">
        <w:tc>
          <w:tcPr>
            <w:tcW w:w="959" w:type="dxa"/>
            <w:vAlign w:val="center"/>
          </w:tcPr>
          <w:p w14:paraId="47292CBA" w14:textId="77777777" w:rsidR="00BA3EED" w:rsidRPr="00F760AB" w:rsidRDefault="00BA3EED" w:rsidP="00F760AB">
            <w:pPr>
              <w:jc w:val="center"/>
              <w:rPr>
                <w:lang w:val="en-US"/>
              </w:rPr>
            </w:pPr>
            <w:r>
              <w:rPr>
                <w:lang w:val="en-US"/>
              </w:rPr>
              <w:t>29</w:t>
            </w:r>
          </w:p>
        </w:tc>
        <w:tc>
          <w:tcPr>
            <w:tcW w:w="4961" w:type="dxa"/>
            <w:vAlign w:val="center"/>
          </w:tcPr>
          <w:p w14:paraId="11A5C06D" w14:textId="77777777" w:rsidR="00BA3EED" w:rsidRPr="00BA3EED" w:rsidRDefault="00BA3EED" w:rsidP="00AC6822">
            <w:r w:rsidRPr="00BA3EED">
              <w:t>МУНИЦИПАЛЬНОЕ УНИТАРНОЕ ПРЕДПРИЯТИЕ "СТРОИТЕЛЬ", Г.БОРОВИЧИ, [1939]- 7 АПРЕЛЯ 2005 Г.</w:t>
            </w:r>
          </w:p>
        </w:tc>
        <w:tc>
          <w:tcPr>
            <w:tcW w:w="992" w:type="dxa"/>
            <w:vAlign w:val="center"/>
          </w:tcPr>
          <w:p w14:paraId="1ED3DBCF" w14:textId="77777777" w:rsidR="00BA3EED" w:rsidRPr="00F577E1" w:rsidRDefault="00BA3EED" w:rsidP="00F760AB">
            <w:pPr>
              <w:jc w:val="center"/>
            </w:pPr>
            <w:r>
              <w:t>3</w:t>
            </w:r>
          </w:p>
        </w:tc>
        <w:tc>
          <w:tcPr>
            <w:tcW w:w="993" w:type="dxa"/>
            <w:vAlign w:val="center"/>
          </w:tcPr>
          <w:p w14:paraId="40A44F3E" w14:textId="77777777" w:rsidR="00BA3EED" w:rsidRPr="00F760AB" w:rsidRDefault="00BA3EED" w:rsidP="00F760AB">
            <w:pPr>
              <w:jc w:val="center"/>
              <w:rPr>
                <w:lang w:val="en-US"/>
              </w:rPr>
            </w:pPr>
            <w:r>
              <w:rPr>
                <w:lang w:val="en-US"/>
              </w:rPr>
              <w:t>1943</w:t>
            </w:r>
          </w:p>
        </w:tc>
        <w:tc>
          <w:tcPr>
            <w:tcW w:w="992" w:type="dxa"/>
            <w:vAlign w:val="center"/>
          </w:tcPr>
          <w:p w14:paraId="7A80DC74" w14:textId="77777777" w:rsidR="00BA3EED" w:rsidRPr="00F760AB" w:rsidRDefault="00BA3EED" w:rsidP="00F760AB">
            <w:pPr>
              <w:jc w:val="center"/>
              <w:rPr>
                <w:lang w:val="en-US"/>
              </w:rPr>
            </w:pPr>
            <w:r>
              <w:rPr>
                <w:lang w:val="en-US"/>
              </w:rPr>
              <w:t>2003</w:t>
            </w:r>
          </w:p>
        </w:tc>
        <w:tc>
          <w:tcPr>
            <w:tcW w:w="1071" w:type="dxa"/>
            <w:vAlign w:val="center"/>
          </w:tcPr>
          <w:p w14:paraId="3C9653AA" w14:textId="77777777" w:rsidR="00BA3EED" w:rsidRPr="00F760AB" w:rsidRDefault="00BA3EED" w:rsidP="00F760AB">
            <w:pPr>
              <w:jc w:val="center"/>
              <w:rPr>
                <w:lang w:val="en-US"/>
              </w:rPr>
            </w:pPr>
            <w:r>
              <w:rPr>
                <w:lang w:val="en-US"/>
              </w:rPr>
              <w:t>350</w:t>
            </w:r>
          </w:p>
        </w:tc>
      </w:tr>
      <w:tr w:rsidR="00BA3EED" w14:paraId="2E924539" w14:textId="77777777" w:rsidTr="00BA3EED">
        <w:tc>
          <w:tcPr>
            <w:tcW w:w="959" w:type="dxa"/>
            <w:vAlign w:val="center"/>
          </w:tcPr>
          <w:p w14:paraId="20E425F3" w14:textId="77777777" w:rsidR="00BA3EED" w:rsidRPr="00F760AB" w:rsidRDefault="00BA3EED" w:rsidP="00F760AB">
            <w:pPr>
              <w:jc w:val="center"/>
              <w:rPr>
                <w:lang w:val="en-US"/>
              </w:rPr>
            </w:pPr>
            <w:r>
              <w:rPr>
                <w:lang w:val="en-US"/>
              </w:rPr>
              <w:t>30</w:t>
            </w:r>
          </w:p>
        </w:tc>
        <w:tc>
          <w:tcPr>
            <w:tcW w:w="4961" w:type="dxa"/>
            <w:vAlign w:val="center"/>
          </w:tcPr>
          <w:p w14:paraId="6B9095A5" w14:textId="77777777" w:rsidR="00BA3EED" w:rsidRPr="00BA3EED" w:rsidRDefault="00BA3EED" w:rsidP="00AC6822">
            <w:r w:rsidRPr="00BA3EED">
              <w:t xml:space="preserve">КОМБИНАТ ПИЩЕВЫХ ПРОДУКТОВ "БОРОВИЧСКИЙ" НОВГОРОДАГРОПРОМА. ОТКРЫТОЕ </w:t>
            </w:r>
            <w:r w:rsidRPr="00BA3EED">
              <w:lastRenderedPageBreak/>
              <w:t>АКЦИОНЕРНОЕ ОБЩЕСТВО "ЛИКОН", Г.БОРОВИЧИ, [1902] - 1 ИЮЛЯ 2001Г.</w:t>
            </w:r>
          </w:p>
        </w:tc>
        <w:tc>
          <w:tcPr>
            <w:tcW w:w="992" w:type="dxa"/>
            <w:vAlign w:val="center"/>
          </w:tcPr>
          <w:p w14:paraId="24C9C7E4" w14:textId="77777777" w:rsidR="00BA3EED" w:rsidRPr="00F577E1" w:rsidRDefault="00BA3EED" w:rsidP="00F760AB">
            <w:pPr>
              <w:jc w:val="center"/>
            </w:pPr>
            <w:r>
              <w:lastRenderedPageBreak/>
              <w:t>3</w:t>
            </w:r>
          </w:p>
        </w:tc>
        <w:tc>
          <w:tcPr>
            <w:tcW w:w="993" w:type="dxa"/>
            <w:vAlign w:val="center"/>
          </w:tcPr>
          <w:p w14:paraId="6C062D7F" w14:textId="77777777" w:rsidR="00BA3EED" w:rsidRPr="00F760AB" w:rsidRDefault="00BA3EED" w:rsidP="00F760AB">
            <w:pPr>
              <w:jc w:val="center"/>
              <w:rPr>
                <w:lang w:val="en-US"/>
              </w:rPr>
            </w:pPr>
            <w:r>
              <w:rPr>
                <w:lang w:val="en-US"/>
              </w:rPr>
              <w:t>1936</w:t>
            </w:r>
          </w:p>
        </w:tc>
        <w:tc>
          <w:tcPr>
            <w:tcW w:w="992" w:type="dxa"/>
            <w:vAlign w:val="center"/>
          </w:tcPr>
          <w:p w14:paraId="440C5FC4" w14:textId="77777777" w:rsidR="00BA3EED" w:rsidRPr="00F760AB" w:rsidRDefault="00BA3EED" w:rsidP="00F760AB">
            <w:pPr>
              <w:jc w:val="center"/>
              <w:rPr>
                <w:lang w:val="en-US"/>
              </w:rPr>
            </w:pPr>
            <w:r>
              <w:rPr>
                <w:lang w:val="en-US"/>
              </w:rPr>
              <w:t>2001</w:t>
            </w:r>
          </w:p>
        </w:tc>
        <w:tc>
          <w:tcPr>
            <w:tcW w:w="1071" w:type="dxa"/>
            <w:vAlign w:val="center"/>
          </w:tcPr>
          <w:p w14:paraId="29C2BB25" w14:textId="77777777" w:rsidR="00BA3EED" w:rsidRPr="00F760AB" w:rsidRDefault="00BA3EED" w:rsidP="00F760AB">
            <w:pPr>
              <w:jc w:val="center"/>
              <w:rPr>
                <w:lang w:val="en-US"/>
              </w:rPr>
            </w:pPr>
            <w:r>
              <w:rPr>
                <w:lang w:val="en-US"/>
              </w:rPr>
              <w:t>314</w:t>
            </w:r>
          </w:p>
        </w:tc>
      </w:tr>
      <w:tr w:rsidR="00BA3EED" w14:paraId="10A489C6" w14:textId="77777777" w:rsidTr="00BA3EED">
        <w:tc>
          <w:tcPr>
            <w:tcW w:w="959" w:type="dxa"/>
            <w:vAlign w:val="center"/>
          </w:tcPr>
          <w:p w14:paraId="3C7659D3" w14:textId="77777777" w:rsidR="00BA3EED" w:rsidRPr="00F760AB" w:rsidRDefault="00BA3EED" w:rsidP="00F760AB">
            <w:pPr>
              <w:jc w:val="center"/>
              <w:rPr>
                <w:lang w:val="en-US"/>
              </w:rPr>
            </w:pPr>
            <w:r>
              <w:rPr>
                <w:lang w:val="en-US"/>
              </w:rPr>
              <w:t>31</w:t>
            </w:r>
          </w:p>
        </w:tc>
        <w:tc>
          <w:tcPr>
            <w:tcW w:w="4961" w:type="dxa"/>
            <w:vAlign w:val="center"/>
          </w:tcPr>
          <w:p w14:paraId="2360BD62" w14:textId="77777777" w:rsidR="00BA3EED" w:rsidRPr="00BA3EED" w:rsidRDefault="00BA3EED" w:rsidP="00AC6822">
            <w:r w:rsidRPr="00BA3EED">
              <w:t>БОРОВИЧСКАЯ АРТЕЛЬ "ТЕКСТИЛЬПРОМОТХОДЫ" НОВГОРОДСКОГО ОБЛАСТНОГО СОЮЗА СТРОИТЕЛЬНЫХ МАТЕРИАЛОВ, БОРОВИЧИ, [1939] - 1962 ГГ.</w:t>
            </w:r>
          </w:p>
        </w:tc>
        <w:tc>
          <w:tcPr>
            <w:tcW w:w="992" w:type="dxa"/>
            <w:vAlign w:val="center"/>
          </w:tcPr>
          <w:p w14:paraId="514E2840" w14:textId="77777777" w:rsidR="00BA3EED" w:rsidRPr="00F577E1" w:rsidRDefault="00BA3EED" w:rsidP="00F760AB">
            <w:pPr>
              <w:jc w:val="center"/>
            </w:pPr>
            <w:r>
              <w:t>3</w:t>
            </w:r>
          </w:p>
        </w:tc>
        <w:tc>
          <w:tcPr>
            <w:tcW w:w="993" w:type="dxa"/>
            <w:vAlign w:val="center"/>
          </w:tcPr>
          <w:p w14:paraId="3E6AFC50" w14:textId="77777777" w:rsidR="00BA3EED" w:rsidRPr="00F760AB" w:rsidRDefault="00BA3EED" w:rsidP="00F760AB">
            <w:pPr>
              <w:jc w:val="center"/>
              <w:rPr>
                <w:lang w:val="en-US"/>
              </w:rPr>
            </w:pPr>
            <w:r>
              <w:rPr>
                <w:lang w:val="en-US"/>
              </w:rPr>
              <w:t>1941</w:t>
            </w:r>
          </w:p>
        </w:tc>
        <w:tc>
          <w:tcPr>
            <w:tcW w:w="992" w:type="dxa"/>
            <w:vAlign w:val="center"/>
          </w:tcPr>
          <w:p w14:paraId="295E5378" w14:textId="77777777" w:rsidR="00BA3EED" w:rsidRPr="00F760AB" w:rsidRDefault="00BA3EED" w:rsidP="00F760AB">
            <w:pPr>
              <w:jc w:val="center"/>
              <w:rPr>
                <w:lang w:val="en-US"/>
              </w:rPr>
            </w:pPr>
            <w:r>
              <w:rPr>
                <w:lang w:val="en-US"/>
              </w:rPr>
              <w:t>1962</w:t>
            </w:r>
          </w:p>
        </w:tc>
        <w:tc>
          <w:tcPr>
            <w:tcW w:w="1071" w:type="dxa"/>
            <w:vAlign w:val="center"/>
          </w:tcPr>
          <w:p w14:paraId="22B4E43C" w14:textId="77777777" w:rsidR="00BA3EED" w:rsidRPr="00F760AB" w:rsidRDefault="00BA3EED" w:rsidP="00F760AB">
            <w:pPr>
              <w:jc w:val="center"/>
              <w:rPr>
                <w:lang w:val="en-US"/>
              </w:rPr>
            </w:pPr>
            <w:r>
              <w:rPr>
                <w:lang w:val="en-US"/>
              </w:rPr>
              <w:t>99</w:t>
            </w:r>
          </w:p>
        </w:tc>
      </w:tr>
      <w:tr w:rsidR="00BA3EED" w14:paraId="2BAD39F8" w14:textId="77777777" w:rsidTr="00BA3EED">
        <w:tc>
          <w:tcPr>
            <w:tcW w:w="959" w:type="dxa"/>
            <w:vAlign w:val="center"/>
          </w:tcPr>
          <w:p w14:paraId="13461858" w14:textId="77777777" w:rsidR="00BA3EED" w:rsidRPr="00F760AB" w:rsidRDefault="00BA3EED" w:rsidP="00F760AB">
            <w:pPr>
              <w:jc w:val="center"/>
              <w:rPr>
                <w:lang w:val="en-US"/>
              </w:rPr>
            </w:pPr>
            <w:r>
              <w:rPr>
                <w:lang w:val="en-US"/>
              </w:rPr>
              <w:t>35</w:t>
            </w:r>
          </w:p>
        </w:tc>
        <w:tc>
          <w:tcPr>
            <w:tcW w:w="4961" w:type="dxa"/>
            <w:vAlign w:val="center"/>
          </w:tcPr>
          <w:p w14:paraId="0320B047" w14:textId="77777777" w:rsidR="00BA3EED" w:rsidRPr="00BA3EED" w:rsidRDefault="00BA3EED" w:rsidP="00AC6822">
            <w:r w:rsidRPr="00BA3EED">
              <w:t>НОВГОРОДСКИЙ ГОСУДАРСТВЕННЫЙ УЧИТЕЛЬСКИЙ ИНСТИТУТ МИНИСТЕРСТВА ПРОСВЕЩЕНИЯ РСФСР, Г. БОРОВИЧИ, [1939] -1950 ГГ.</w:t>
            </w:r>
          </w:p>
        </w:tc>
        <w:tc>
          <w:tcPr>
            <w:tcW w:w="992" w:type="dxa"/>
            <w:vAlign w:val="center"/>
          </w:tcPr>
          <w:p w14:paraId="18175223" w14:textId="77777777" w:rsidR="00BA3EED" w:rsidRPr="00F577E1" w:rsidRDefault="00BA3EED" w:rsidP="00F760AB">
            <w:pPr>
              <w:jc w:val="center"/>
            </w:pPr>
            <w:r>
              <w:t>3</w:t>
            </w:r>
          </w:p>
        </w:tc>
        <w:tc>
          <w:tcPr>
            <w:tcW w:w="993" w:type="dxa"/>
            <w:vAlign w:val="center"/>
          </w:tcPr>
          <w:p w14:paraId="51B6C0FD" w14:textId="77777777" w:rsidR="00BA3EED" w:rsidRPr="00F760AB" w:rsidRDefault="00BA3EED" w:rsidP="00F760AB">
            <w:pPr>
              <w:jc w:val="center"/>
              <w:rPr>
                <w:lang w:val="en-US"/>
              </w:rPr>
            </w:pPr>
            <w:r>
              <w:rPr>
                <w:lang w:val="en-US"/>
              </w:rPr>
              <w:t>1939</w:t>
            </w:r>
          </w:p>
        </w:tc>
        <w:tc>
          <w:tcPr>
            <w:tcW w:w="992" w:type="dxa"/>
            <w:vAlign w:val="center"/>
          </w:tcPr>
          <w:p w14:paraId="6B168432" w14:textId="77777777" w:rsidR="00BA3EED" w:rsidRPr="00F760AB" w:rsidRDefault="00BA3EED" w:rsidP="00F760AB">
            <w:pPr>
              <w:jc w:val="center"/>
              <w:rPr>
                <w:lang w:val="en-US"/>
              </w:rPr>
            </w:pPr>
            <w:r>
              <w:rPr>
                <w:lang w:val="en-US"/>
              </w:rPr>
              <w:t>1949</w:t>
            </w:r>
          </w:p>
        </w:tc>
        <w:tc>
          <w:tcPr>
            <w:tcW w:w="1071" w:type="dxa"/>
            <w:vAlign w:val="center"/>
          </w:tcPr>
          <w:p w14:paraId="59DA6DA5" w14:textId="77777777" w:rsidR="00BA3EED" w:rsidRPr="00F760AB" w:rsidRDefault="00BA3EED" w:rsidP="00F760AB">
            <w:pPr>
              <w:jc w:val="center"/>
              <w:rPr>
                <w:lang w:val="en-US"/>
              </w:rPr>
            </w:pPr>
            <w:r>
              <w:rPr>
                <w:lang w:val="en-US"/>
              </w:rPr>
              <w:t>8</w:t>
            </w:r>
          </w:p>
        </w:tc>
      </w:tr>
      <w:tr w:rsidR="00BA3EED" w14:paraId="66BD745A" w14:textId="77777777" w:rsidTr="00BA3EED">
        <w:tc>
          <w:tcPr>
            <w:tcW w:w="959" w:type="dxa"/>
            <w:vAlign w:val="center"/>
          </w:tcPr>
          <w:p w14:paraId="2F95AF91" w14:textId="77777777" w:rsidR="00BA3EED" w:rsidRPr="00F760AB" w:rsidRDefault="00BA3EED" w:rsidP="00F760AB">
            <w:pPr>
              <w:jc w:val="center"/>
              <w:rPr>
                <w:lang w:val="en-US"/>
              </w:rPr>
            </w:pPr>
            <w:r>
              <w:rPr>
                <w:lang w:val="en-US"/>
              </w:rPr>
              <w:t>36</w:t>
            </w:r>
          </w:p>
        </w:tc>
        <w:tc>
          <w:tcPr>
            <w:tcW w:w="4961" w:type="dxa"/>
            <w:vAlign w:val="center"/>
          </w:tcPr>
          <w:p w14:paraId="1C7D2AAA" w14:textId="77777777" w:rsidR="00BA3EED" w:rsidRPr="00BA3EED" w:rsidRDefault="00BA3EED" w:rsidP="00AC6822">
            <w:r w:rsidRPr="00BA3EED">
              <w:t>БОРОВИЧСКИЙ КОМБИНАТ БАННО-ПРАЧЕЧНОГО  ХОЗЯЙСТВА НОВГОРОДСКОГО ПРОИЗВОДСТВЕННОГО ОБЪЕДИНЕНИЯ БАННО-ПРАЧЕЧНОГО ХОЗЯЙСТВА. МУНИЦИПАЛЬНОЕ БАННО-ПРАЧЕЧНОЕ ПРЕДПРИЯТИЕ, Г.БОРОВИЧИ, 4 АПРЕЛЯ 1940 Г.-7 АВГУСТА 2000 ГГ.</w:t>
            </w:r>
          </w:p>
        </w:tc>
        <w:tc>
          <w:tcPr>
            <w:tcW w:w="992" w:type="dxa"/>
            <w:vAlign w:val="center"/>
          </w:tcPr>
          <w:p w14:paraId="08DA7F32" w14:textId="77777777" w:rsidR="00BA3EED" w:rsidRPr="00F577E1" w:rsidRDefault="00BA3EED" w:rsidP="00F760AB">
            <w:pPr>
              <w:jc w:val="center"/>
            </w:pPr>
            <w:r>
              <w:t>3</w:t>
            </w:r>
          </w:p>
        </w:tc>
        <w:tc>
          <w:tcPr>
            <w:tcW w:w="993" w:type="dxa"/>
            <w:vAlign w:val="center"/>
          </w:tcPr>
          <w:p w14:paraId="414E66EC" w14:textId="77777777" w:rsidR="00BA3EED" w:rsidRPr="00F760AB" w:rsidRDefault="00BA3EED" w:rsidP="00F760AB">
            <w:pPr>
              <w:jc w:val="center"/>
              <w:rPr>
                <w:lang w:val="en-US"/>
              </w:rPr>
            </w:pPr>
            <w:r>
              <w:rPr>
                <w:lang w:val="en-US"/>
              </w:rPr>
              <w:t>1941</w:t>
            </w:r>
          </w:p>
        </w:tc>
        <w:tc>
          <w:tcPr>
            <w:tcW w:w="992" w:type="dxa"/>
            <w:vAlign w:val="center"/>
          </w:tcPr>
          <w:p w14:paraId="77CF49B1" w14:textId="77777777" w:rsidR="00BA3EED" w:rsidRPr="00F760AB" w:rsidRDefault="00BA3EED" w:rsidP="00F760AB">
            <w:pPr>
              <w:jc w:val="center"/>
              <w:rPr>
                <w:lang w:val="en-US"/>
              </w:rPr>
            </w:pPr>
            <w:r>
              <w:rPr>
                <w:lang w:val="en-US"/>
              </w:rPr>
              <w:t>2000</w:t>
            </w:r>
          </w:p>
        </w:tc>
        <w:tc>
          <w:tcPr>
            <w:tcW w:w="1071" w:type="dxa"/>
            <w:vAlign w:val="center"/>
          </w:tcPr>
          <w:p w14:paraId="664B02F6" w14:textId="77777777" w:rsidR="00BA3EED" w:rsidRPr="00F760AB" w:rsidRDefault="00BA3EED" w:rsidP="00F760AB">
            <w:pPr>
              <w:jc w:val="center"/>
              <w:rPr>
                <w:lang w:val="en-US"/>
              </w:rPr>
            </w:pPr>
            <w:r>
              <w:rPr>
                <w:lang w:val="en-US"/>
              </w:rPr>
              <w:t>88</w:t>
            </w:r>
          </w:p>
        </w:tc>
      </w:tr>
      <w:tr w:rsidR="00BA3EED" w14:paraId="2C14D0EE" w14:textId="77777777" w:rsidTr="00BA3EED">
        <w:tc>
          <w:tcPr>
            <w:tcW w:w="959" w:type="dxa"/>
            <w:vAlign w:val="center"/>
          </w:tcPr>
          <w:p w14:paraId="0D258A7F" w14:textId="77777777" w:rsidR="00BA3EED" w:rsidRPr="00F760AB" w:rsidRDefault="00BA3EED" w:rsidP="00F760AB">
            <w:pPr>
              <w:jc w:val="center"/>
              <w:rPr>
                <w:lang w:val="en-US"/>
              </w:rPr>
            </w:pPr>
            <w:r>
              <w:rPr>
                <w:lang w:val="en-US"/>
              </w:rPr>
              <w:t>37</w:t>
            </w:r>
          </w:p>
        </w:tc>
        <w:tc>
          <w:tcPr>
            <w:tcW w:w="4961" w:type="dxa"/>
            <w:vAlign w:val="center"/>
          </w:tcPr>
          <w:p w14:paraId="743EEFE4" w14:textId="77777777" w:rsidR="00BA3EED" w:rsidRPr="00BA3EED" w:rsidRDefault="00BA3EED" w:rsidP="00AC6822">
            <w:r w:rsidRPr="00BA3EED">
              <w:t xml:space="preserve">БОРОВИЧСКАЯ ФЕЛЬДШЕРСКО-АКУШЕРСКАЯ ШКОЛА Г.БОРОВИЧИ НОВГОРОДСКОЙ ОБЛАСТИ, Г.БОРОВИЧИ, [1933] – 1959 ГГ. </w:t>
            </w:r>
          </w:p>
        </w:tc>
        <w:tc>
          <w:tcPr>
            <w:tcW w:w="992" w:type="dxa"/>
            <w:vAlign w:val="center"/>
          </w:tcPr>
          <w:p w14:paraId="2D860227" w14:textId="77777777" w:rsidR="00BA3EED" w:rsidRPr="00F577E1" w:rsidRDefault="00BA3EED" w:rsidP="00F760AB">
            <w:pPr>
              <w:jc w:val="center"/>
            </w:pPr>
            <w:r>
              <w:t>3</w:t>
            </w:r>
          </w:p>
        </w:tc>
        <w:tc>
          <w:tcPr>
            <w:tcW w:w="993" w:type="dxa"/>
            <w:vAlign w:val="center"/>
          </w:tcPr>
          <w:p w14:paraId="090D639E" w14:textId="77777777" w:rsidR="00BA3EED" w:rsidRPr="00F760AB" w:rsidRDefault="00BA3EED" w:rsidP="00F760AB">
            <w:pPr>
              <w:jc w:val="center"/>
              <w:rPr>
                <w:lang w:val="en-US"/>
              </w:rPr>
            </w:pPr>
            <w:r>
              <w:rPr>
                <w:lang w:val="en-US"/>
              </w:rPr>
              <w:t>1936</w:t>
            </w:r>
          </w:p>
        </w:tc>
        <w:tc>
          <w:tcPr>
            <w:tcW w:w="992" w:type="dxa"/>
            <w:vAlign w:val="center"/>
          </w:tcPr>
          <w:p w14:paraId="61B368E2" w14:textId="77777777" w:rsidR="00BA3EED" w:rsidRPr="00F760AB" w:rsidRDefault="00BA3EED" w:rsidP="00F760AB">
            <w:pPr>
              <w:jc w:val="center"/>
              <w:rPr>
                <w:lang w:val="en-US"/>
              </w:rPr>
            </w:pPr>
            <w:r>
              <w:rPr>
                <w:lang w:val="en-US"/>
              </w:rPr>
              <w:t>1948</w:t>
            </w:r>
          </w:p>
        </w:tc>
        <w:tc>
          <w:tcPr>
            <w:tcW w:w="1071" w:type="dxa"/>
            <w:vAlign w:val="center"/>
          </w:tcPr>
          <w:p w14:paraId="3ACB80B1" w14:textId="77777777" w:rsidR="00BA3EED" w:rsidRPr="00F760AB" w:rsidRDefault="00BA3EED" w:rsidP="00F760AB">
            <w:pPr>
              <w:jc w:val="center"/>
              <w:rPr>
                <w:lang w:val="en-US"/>
              </w:rPr>
            </w:pPr>
            <w:r>
              <w:rPr>
                <w:lang w:val="en-US"/>
              </w:rPr>
              <w:t>11</w:t>
            </w:r>
          </w:p>
        </w:tc>
      </w:tr>
      <w:tr w:rsidR="00BA3EED" w14:paraId="39638CF8" w14:textId="77777777" w:rsidTr="00BA3EED">
        <w:tc>
          <w:tcPr>
            <w:tcW w:w="959" w:type="dxa"/>
            <w:vAlign w:val="center"/>
          </w:tcPr>
          <w:p w14:paraId="35A01101" w14:textId="77777777" w:rsidR="00BA3EED" w:rsidRPr="00F760AB" w:rsidRDefault="00BA3EED" w:rsidP="00F760AB">
            <w:pPr>
              <w:jc w:val="center"/>
              <w:rPr>
                <w:lang w:val="en-US"/>
              </w:rPr>
            </w:pPr>
            <w:r>
              <w:rPr>
                <w:lang w:val="en-US"/>
              </w:rPr>
              <w:t>38</w:t>
            </w:r>
          </w:p>
        </w:tc>
        <w:tc>
          <w:tcPr>
            <w:tcW w:w="4961" w:type="dxa"/>
            <w:vAlign w:val="center"/>
          </w:tcPr>
          <w:p w14:paraId="58B92555" w14:textId="77777777" w:rsidR="00BA3EED" w:rsidRPr="00BA3EED" w:rsidRDefault="00BA3EED" w:rsidP="00AC6822">
            <w:r w:rsidRPr="00BA3EED">
              <w:t>КООПЕРАТИВНО-ПРОМЫСЛОВАЯ АРТЕЛЬ "ВКУСПРОМ" НОВГОРОДСКОГО ОБЛАСТНОГО РАЗНОПРОМЫСЛОВОГО СОЮЗА, Г.БОРОВИЧИ, 30 ОКТЯБРЯ 1942 Г.- 7 ЯНВАРЯ 1950 Г.</w:t>
            </w:r>
          </w:p>
        </w:tc>
        <w:tc>
          <w:tcPr>
            <w:tcW w:w="992" w:type="dxa"/>
            <w:vAlign w:val="center"/>
          </w:tcPr>
          <w:p w14:paraId="51DA2324" w14:textId="77777777" w:rsidR="00BA3EED" w:rsidRPr="00F577E1" w:rsidRDefault="00BA3EED" w:rsidP="00F760AB">
            <w:pPr>
              <w:jc w:val="center"/>
            </w:pPr>
            <w:r>
              <w:t>3</w:t>
            </w:r>
          </w:p>
        </w:tc>
        <w:tc>
          <w:tcPr>
            <w:tcW w:w="993" w:type="dxa"/>
            <w:vAlign w:val="center"/>
          </w:tcPr>
          <w:p w14:paraId="3883002F" w14:textId="77777777" w:rsidR="00BA3EED" w:rsidRPr="00F760AB" w:rsidRDefault="00BA3EED" w:rsidP="00F760AB">
            <w:pPr>
              <w:jc w:val="center"/>
              <w:rPr>
                <w:lang w:val="en-US"/>
              </w:rPr>
            </w:pPr>
            <w:r>
              <w:rPr>
                <w:lang w:val="en-US"/>
              </w:rPr>
              <w:t>1942</w:t>
            </w:r>
          </w:p>
        </w:tc>
        <w:tc>
          <w:tcPr>
            <w:tcW w:w="992" w:type="dxa"/>
            <w:vAlign w:val="center"/>
          </w:tcPr>
          <w:p w14:paraId="14AAD854" w14:textId="77777777" w:rsidR="00BA3EED" w:rsidRPr="00F760AB" w:rsidRDefault="00BA3EED" w:rsidP="00F760AB">
            <w:pPr>
              <w:jc w:val="center"/>
              <w:rPr>
                <w:lang w:val="en-US"/>
              </w:rPr>
            </w:pPr>
            <w:r>
              <w:rPr>
                <w:lang w:val="en-US"/>
              </w:rPr>
              <w:t>1949</w:t>
            </w:r>
          </w:p>
        </w:tc>
        <w:tc>
          <w:tcPr>
            <w:tcW w:w="1071" w:type="dxa"/>
            <w:vAlign w:val="center"/>
          </w:tcPr>
          <w:p w14:paraId="7939CC67" w14:textId="77777777" w:rsidR="00BA3EED" w:rsidRPr="00F760AB" w:rsidRDefault="00BA3EED" w:rsidP="00F760AB">
            <w:pPr>
              <w:jc w:val="center"/>
              <w:rPr>
                <w:lang w:val="en-US"/>
              </w:rPr>
            </w:pPr>
            <w:r>
              <w:rPr>
                <w:lang w:val="en-US"/>
              </w:rPr>
              <w:t>13</w:t>
            </w:r>
          </w:p>
        </w:tc>
      </w:tr>
      <w:tr w:rsidR="00BA3EED" w14:paraId="2C6C6F27" w14:textId="77777777" w:rsidTr="00BA3EED">
        <w:tc>
          <w:tcPr>
            <w:tcW w:w="959" w:type="dxa"/>
            <w:vAlign w:val="center"/>
          </w:tcPr>
          <w:p w14:paraId="3B23E22E" w14:textId="77777777" w:rsidR="00BA3EED" w:rsidRPr="00F760AB" w:rsidRDefault="00BA3EED" w:rsidP="00F760AB">
            <w:pPr>
              <w:jc w:val="center"/>
              <w:rPr>
                <w:lang w:val="en-US"/>
              </w:rPr>
            </w:pPr>
            <w:r>
              <w:rPr>
                <w:lang w:val="en-US"/>
              </w:rPr>
              <w:t>39</w:t>
            </w:r>
          </w:p>
        </w:tc>
        <w:tc>
          <w:tcPr>
            <w:tcW w:w="4961" w:type="dxa"/>
            <w:vAlign w:val="center"/>
          </w:tcPr>
          <w:p w14:paraId="6AA8E19D" w14:textId="77777777" w:rsidR="00BA3EED" w:rsidRPr="00BA3EED" w:rsidRDefault="00BA3EED" w:rsidP="00AC6822">
            <w:r w:rsidRPr="00BA3EED">
              <w:t>БОРОВИЧСКОГИЙ ГОРОДСКОЙ СОВЕТ НАРОДНЫХ ДЕПУТАТОВ НОВГОРОДСКОЙ ОБЛАСТИ И ЕГО ИСПОЛНИТЕЛЬНЫЙ КОМИТЕТ, Г.БОРОВИЧИ. 25 ДЕКАБРЯ 1939 Г.– 24 ОКТЯБРЯ 1991Г.</w:t>
            </w:r>
          </w:p>
        </w:tc>
        <w:tc>
          <w:tcPr>
            <w:tcW w:w="992" w:type="dxa"/>
            <w:vAlign w:val="center"/>
          </w:tcPr>
          <w:p w14:paraId="6BE43B3E" w14:textId="77777777" w:rsidR="00BA3EED" w:rsidRPr="00F577E1" w:rsidRDefault="00BA3EED" w:rsidP="00F760AB">
            <w:pPr>
              <w:jc w:val="center"/>
            </w:pPr>
            <w:r>
              <w:t>1</w:t>
            </w:r>
          </w:p>
        </w:tc>
        <w:tc>
          <w:tcPr>
            <w:tcW w:w="993" w:type="dxa"/>
            <w:vAlign w:val="center"/>
          </w:tcPr>
          <w:p w14:paraId="2DC1B95A" w14:textId="77777777" w:rsidR="00BA3EED" w:rsidRPr="00F760AB" w:rsidRDefault="00BA3EED" w:rsidP="00F760AB">
            <w:pPr>
              <w:jc w:val="center"/>
              <w:rPr>
                <w:lang w:val="en-US"/>
              </w:rPr>
            </w:pPr>
            <w:r>
              <w:rPr>
                <w:lang w:val="en-US"/>
              </w:rPr>
              <w:t>1930</w:t>
            </w:r>
          </w:p>
        </w:tc>
        <w:tc>
          <w:tcPr>
            <w:tcW w:w="992" w:type="dxa"/>
            <w:vAlign w:val="center"/>
          </w:tcPr>
          <w:p w14:paraId="7BF08709" w14:textId="77777777" w:rsidR="00BA3EED" w:rsidRPr="00F760AB" w:rsidRDefault="00BA3EED" w:rsidP="00F760AB">
            <w:pPr>
              <w:jc w:val="center"/>
              <w:rPr>
                <w:lang w:val="en-US"/>
              </w:rPr>
            </w:pPr>
            <w:r>
              <w:rPr>
                <w:lang w:val="en-US"/>
              </w:rPr>
              <w:t>1993</w:t>
            </w:r>
          </w:p>
        </w:tc>
        <w:tc>
          <w:tcPr>
            <w:tcW w:w="1071" w:type="dxa"/>
            <w:vAlign w:val="center"/>
          </w:tcPr>
          <w:p w14:paraId="55796033" w14:textId="77777777" w:rsidR="00BA3EED" w:rsidRPr="00F760AB" w:rsidRDefault="00BA3EED" w:rsidP="00F760AB">
            <w:pPr>
              <w:jc w:val="center"/>
              <w:rPr>
                <w:lang w:val="en-US"/>
              </w:rPr>
            </w:pPr>
            <w:r>
              <w:rPr>
                <w:lang w:val="en-US"/>
              </w:rPr>
              <w:t>1611</w:t>
            </w:r>
          </w:p>
        </w:tc>
      </w:tr>
      <w:tr w:rsidR="00BA3EED" w14:paraId="3D1ACE38" w14:textId="77777777" w:rsidTr="00BA3EED">
        <w:tc>
          <w:tcPr>
            <w:tcW w:w="959" w:type="dxa"/>
            <w:vAlign w:val="center"/>
          </w:tcPr>
          <w:p w14:paraId="56F0F0DA" w14:textId="77777777" w:rsidR="00BA3EED" w:rsidRPr="00F760AB" w:rsidRDefault="00BA3EED" w:rsidP="00F760AB">
            <w:pPr>
              <w:jc w:val="center"/>
              <w:rPr>
                <w:lang w:val="en-US"/>
              </w:rPr>
            </w:pPr>
            <w:r>
              <w:rPr>
                <w:lang w:val="en-US"/>
              </w:rPr>
              <w:t>40</w:t>
            </w:r>
          </w:p>
        </w:tc>
        <w:tc>
          <w:tcPr>
            <w:tcW w:w="4961" w:type="dxa"/>
            <w:vAlign w:val="center"/>
          </w:tcPr>
          <w:p w14:paraId="16419E19" w14:textId="1C703D55" w:rsidR="007362BD" w:rsidRPr="00BA3EED" w:rsidRDefault="00BA3EED" w:rsidP="00AC6822">
            <w:r w:rsidRPr="00BA3EED">
              <w:t xml:space="preserve">ФАБРИКА "КРАСНЫЙ ОКТЯБРЬ" НОВГОРОДСКОГО ОБЛАСТНОГО УПРАВЛЕНИЯ МЕСТНОЙ </w:t>
            </w:r>
            <w:r w:rsidR="00AC6822">
              <w:t>ПР</w:t>
            </w:r>
            <w:r w:rsidRPr="00BA3EED">
              <w:t>ОМЫШЛЕНН.БОРОВИЧИ, [1929]-1964 ГГ.</w:t>
            </w:r>
          </w:p>
        </w:tc>
        <w:tc>
          <w:tcPr>
            <w:tcW w:w="992" w:type="dxa"/>
            <w:vAlign w:val="center"/>
          </w:tcPr>
          <w:p w14:paraId="6E5AE525" w14:textId="77777777" w:rsidR="00BA3EED" w:rsidRPr="00F577E1" w:rsidRDefault="00BA3EED" w:rsidP="00F760AB">
            <w:pPr>
              <w:jc w:val="center"/>
            </w:pPr>
            <w:r>
              <w:t>3</w:t>
            </w:r>
          </w:p>
        </w:tc>
        <w:tc>
          <w:tcPr>
            <w:tcW w:w="993" w:type="dxa"/>
            <w:vAlign w:val="center"/>
          </w:tcPr>
          <w:p w14:paraId="3015A1E5" w14:textId="77777777" w:rsidR="00BA3EED" w:rsidRPr="00F760AB" w:rsidRDefault="00BA3EED" w:rsidP="00F760AB">
            <w:pPr>
              <w:jc w:val="center"/>
              <w:rPr>
                <w:lang w:val="en-US"/>
              </w:rPr>
            </w:pPr>
            <w:r>
              <w:rPr>
                <w:lang w:val="en-US"/>
              </w:rPr>
              <w:t>1936</w:t>
            </w:r>
          </w:p>
        </w:tc>
        <w:tc>
          <w:tcPr>
            <w:tcW w:w="992" w:type="dxa"/>
            <w:vAlign w:val="center"/>
          </w:tcPr>
          <w:p w14:paraId="48F0A5EF" w14:textId="77777777" w:rsidR="00BA3EED" w:rsidRPr="00F760AB" w:rsidRDefault="00BA3EED" w:rsidP="00F760AB">
            <w:pPr>
              <w:jc w:val="center"/>
              <w:rPr>
                <w:lang w:val="en-US"/>
              </w:rPr>
            </w:pPr>
            <w:r>
              <w:rPr>
                <w:lang w:val="en-US"/>
              </w:rPr>
              <w:t>1959</w:t>
            </w:r>
          </w:p>
        </w:tc>
        <w:tc>
          <w:tcPr>
            <w:tcW w:w="1071" w:type="dxa"/>
            <w:vAlign w:val="center"/>
          </w:tcPr>
          <w:p w14:paraId="531A9033" w14:textId="77777777" w:rsidR="00BA3EED" w:rsidRPr="00F760AB" w:rsidRDefault="00BA3EED" w:rsidP="00F760AB">
            <w:pPr>
              <w:jc w:val="center"/>
              <w:rPr>
                <w:lang w:val="en-US"/>
              </w:rPr>
            </w:pPr>
            <w:r>
              <w:rPr>
                <w:lang w:val="en-US"/>
              </w:rPr>
              <w:t>96</w:t>
            </w:r>
          </w:p>
        </w:tc>
      </w:tr>
      <w:tr w:rsidR="00BA3EED" w14:paraId="37F92D29" w14:textId="77777777" w:rsidTr="00BA3EED">
        <w:tc>
          <w:tcPr>
            <w:tcW w:w="959" w:type="dxa"/>
            <w:vAlign w:val="center"/>
          </w:tcPr>
          <w:p w14:paraId="4865FE14" w14:textId="77777777" w:rsidR="00BA3EED" w:rsidRPr="00F760AB" w:rsidRDefault="00BA3EED" w:rsidP="00F760AB">
            <w:pPr>
              <w:jc w:val="center"/>
              <w:rPr>
                <w:lang w:val="en-US"/>
              </w:rPr>
            </w:pPr>
            <w:r>
              <w:rPr>
                <w:lang w:val="en-US"/>
              </w:rPr>
              <w:t>41</w:t>
            </w:r>
          </w:p>
        </w:tc>
        <w:tc>
          <w:tcPr>
            <w:tcW w:w="4961" w:type="dxa"/>
            <w:vAlign w:val="center"/>
          </w:tcPr>
          <w:p w14:paraId="0BD126E7" w14:textId="77777777" w:rsidR="00BA3EED" w:rsidRPr="00BA3EED" w:rsidRDefault="00BA3EED" w:rsidP="00AC6822">
            <w:r w:rsidRPr="00BA3EED">
              <w:t>БОРОВИЧСКАЯ ТРИКОТАЖНАЯ АРТЕЛЬ "ПОБЕДА" НОВГОРОДСКОГО ОБЛАСТНОГО  УПРАВЛЕНИЯ МЕСТНОЙ ПРОМЫШЛЕННОСТИ БОРОВИЧСКОГО РАЙОНА НОВГОРОДСКОЙ ОБЛАСТИ, Г.БОРОВИЧИ, [1914]-6 АВГУСТА 1964 ГГ.</w:t>
            </w:r>
          </w:p>
        </w:tc>
        <w:tc>
          <w:tcPr>
            <w:tcW w:w="992" w:type="dxa"/>
            <w:vAlign w:val="center"/>
          </w:tcPr>
          <w:p w14:paraId="71CE1307" w14:textId="77777777" w:rsidR="00BA3EED" w:rsidRPr="00F577E1" w:rsidRDefault="00BA3EED" w:rsidP="00F760AB">
            <w:pPr>
              <w:jc w:val="center"/>
            </w:pPr>
            <w:r>
              <w:t>3</w:t>
            </w:r>
          </w:p>
        </w:tc>
        <w:tc>
          <w:tcPr>
            <w:tcW w:w="993" w:type="dxa"/>
            <w:vAlign w:val="center"/>
          </w:tcPr>
          <w:p w14:paraId="09BCECB5" w14:textId="77777777" w:rsidR="00BA3EED" w:rsidRPr="00F760AB" w:rsidRDefault="00BA3EED" w:rsidP="00F760AB">
            <w:pPr>
              <w:jc w:val="center"/>
              <w:rPr>
                <w:lang w:val="en-US"/>
              </w:rPr>
            </w:pPr>
            <w:r>
              <w:rPr>
                <w:lang w:val="en-US"/>
              </w:rPr>
              <w:t>1936</w:t>
            </w:r>
          </w:p>
        </w:tc>
        <w:tc>
          <w:tcPr>
            <w:tcW w:w="992" w:type="dxa"/>
            <w:vAlign w:val="center"/>
          </w:tcPr>
          <w:p w14:paraId="2FD1844B" w14:textId="77777777" w:rsidR="00BA3EED" w:rsidRPr="00F760AB" w:rsidRDefault="00BA3EED" w:rsidP="00F760AB">
            <w:pPr>
              <w:jc w:val="center"/>
              <w:rPr>
                <w:lang w:val="en-US"/>
              </w:rPr>
            </w:pPr>
            <w:r>
              <w:rPr>
                <w:lang w:val="en-US"/>
              </w:rPr>
              <w:t>1964</w:t>
            </w:r>
          </w:p>
        </w:tc>
        <w:tc>
          <w:tcPr>
            <w:tcW w:w="1071" w:type="dxa"/>
            <w:vAlign w:val="center"/>
          </w:tcPr>
          <w:p w14:paraId="13CCEEFD" w14:textId="77777777" w:rsidR="00BA3EED" w:rsidRPr="00F760AB" w:rsidRDefault="00BA3EED" w:rsidP="00F760AB">
            <w:pPr>
              <w:jc w:val="center"/>
              <w:rPr>
                <w:lang w:val="en-US"/>
              </w:rPr>
            </w:pPr>
            <w:r>
              <w:rPr>
                <w:lang w:val="en-US"/>
              </w:rPr>
              <w:t>319</w:t>
            </w:r>
          </w:p>
        </w:tc>
      </w:tr>
      <w:tr w:rsidR="00BA3EED" w14:paraId="3E8B8672" w14:textId="77777777" w:rsidTr="00BA3EED">
        <w:tc>
          <w:tcPr>
            <w:tcW w:w="959" w:type="dxa"/>
            <w:vAlign w:val="center"/>
          </w:tcPr>
          <w:p w14:paraId="6D466225" w14:textId="77777777" w:rsidR="00BA3EED" w:rsidRPr="00F760AB" w:rsidRDefault="00BA3EED" w:rsidP="00F760AB">
            <w:pPr>
              <w:jc w:val="center"/>
              <w:rPr>
                <w:lang w:val="en-US"/>
              </w:rPr>
            </w:pPr>
            <w:r>
              <w:rPr>
                <w:lang w:val="en-US"/>
              </w:rPr>
              <w:t>44</w:t>
            </w:r>
          </w:p>
        </w:tc>
        <w:tc>
          <w:tcPr>
            <w:tcW w:w="4961" w:type="dxa"/>
            <w:vAlign w:val="center"/>
          </w:tcPr>
          <w:p w14:paraId="403026FE" w14:textId="77777777" w:rsidR="00BA3EED" w:rsidRPr="00BA3EED" w:rsidRDefault="00BA3EED" w:rsidP="00AC6822">
            <w:r w:rsidRPr="00BA3EED">
              <w:t>БОРОВИЧСКАЯ ГОСУДАРСТВЕННАЯ НОТАРИАЛЬНАЯ КОНТОРА НОВГОРОДСКОЙ ОБЛАСТИ , Г.БОРОВИЧИ, [1934]- 11 МАРТА 1996 Г.</w:t>
            </w:r>
          </w:p>
        </w:tc>
        <w:tc>
          <w:tcPr>
            <w:tcW w:w="992" w:type="dxa"/>
            <w:vAlign w:val="center"/>
          </w:tcPr>
          <w:p w14:paraId="1254BA5D" w14:textId="77777777" w:rsidR="00BA3EED" w:rsidRPr="00F577E1" w:rsidRDefault="00BA3EED" w:rsidP="00F760AB">
            <w:pPr>
              <w:jc w:val="center"/>
            </w:pPr>
            <w:r>
              <w:t>3</w:t>
            </w:r>
          </w:p>
        </w:tc>
        <w:tc>
          <w:tcPr>
            <w:tcW w:w="993" w:type="dxa"/>
            <w:vAlign w:val="center"/>
          </w:tcPr>
          <w:p w14:paraId="577E3E53" w14:textId="77777777" w:rsidR="00BA3EED" w:rsidRPr="00F760AB" w:rsidRDefault="00BA3EED" w:rsidP="00F760AB">
            <w:pPr>
              <w:jc w:val="center"/>
              <w:rPr>
                <w:lang w:val="en-US"/>
              </w:rPr>
            </w:pPr>
            <w:r>
              <w:rPr>
                <w:lang w:val="en-US"/>
              </w:rPr>
              <w:t>1935</w:t>
            </w:r>
          </w:p>
        </w:tc>
        <w:tc>
          <w:tcPr>
            <w:tcW w:w="992" w:type="dxa"/>
            <w:vAlign w:val="center"/>
          </w:tcPr>
          <w:p w14:paraId="2129ED5E" w14:textId="77777777" w:rsidR="00BA3EED" w:rsidRPr="00F760AB" w:rsidRDefault="00BA3EED" w:rsidP="00F760AB">
            <w:pPr>
              <w:jc w:val="center"/>
              <w:rPr>
                <w:lang w:val="en-US"/>
              </w:rPr>
            </w:pPr>
            <w:r>
              <w:rPr>
                <w:lang w:val="en-US"/>
              </w:rPr>
              <w:t>1987</w:t>
            </w:r>
          </w:p>
        </w:tc>
        <w:tc>
          <w:tcPr>
            <w:tcW w:w="1071" w:type="dxa"/>
            <w:vAlign w:val="center"/>
          </w:tcPr>
          <w:p w14:paraId="6083E23F" w14:textId="77777777" w:rsidR="00BA3EED" w:rsidRPr="00F760AB" w:rsidRDefault="00BA3EED" w:rsidP="00F760AB">
            <w:pPr>
              <w:jc w:val="center"/>
              <w:rPr>
                <w:lang w:val="en-US"/>
              </w:rPr>
            </w:pPr>
            <w:r>
              <w:rPr>
                <w:lang w:val="en-US"/>
              </w:rPr>
              <w:t>122</w:t>
            </w:r>
          </w:p>
        </w:tc>
      </w:tr>
      <w:tr w:rsidR="00BA3EED" w14:paraId="0CE1D85C" w14:textId="77777777" w:rsidTr="00BA3EED">
        <w:tc>
          <w:tcPr>
            <w:tcW w:w="959" w:type="dxa"/>
            <w:vAlign w:val="center"/>
          </w:tcPr>
          <w:p w14:paraId="09B18B0D" w14:textId="77777777" w:rsidR="00BA3EED" w:rsidRPr="00F760AB" w:rsidRDefault="00BA3EED" w:rsidP="00F760AB">
            <w:pPr>
              <w:jc w:val="center"/>
              <w:rPr>
                <w:lang w:val="en-US"/>
              </w:rPr>
            </w:pPr>
            <w:r>
              <w:rPr>
                <w:lang w:val="en-US"/>
              </w:rPr>
              <w:t>45</w:t>
            </w:r>
          </w:p>
        </w:tc>
        <w:tc>
          <w:tcPr>
            <w:tcW w:w="4961" w:type="dxa"/>
            <w:vAlign w:val="center"/>
          </w:tcPr>
          <w:p w14:paraId="7B3017B5" w14:textId="77777777" w:rsidR="00BA3EED" w:rsidRPr="00BA3EED" w:rsidRDefault="00BA3EED" w:rsidP="00AC6822">
            <w:r w:rsidRPr="00BA3EED">
              <w:t xml:space="preserve">ПЕРВАЯ БОРОВИЧСКАЯ УЧЕБНО-ПРОИЗВОДСТВЕННАЯ МАСТЕРСКАЯ ВСЕРОССИЙСКОГО ОБЩЕСТВА </w:t>
            </w:r>
            <w:r w:rsidRPr="00BA3EED">
              <w:lastRenderedPageBreak/>
              <w:t>ГЛУХОНЕМЫХ  (ВОГ), Г.БОРОВИЧИ. [1946] - [1956] ГГ.</w:t>
            </w:r>
          </w:p>
        </w:tc>
        <w:tc>
          <w:tcPr>
            <w:tcW w:w="992" w:type="dxa"/>
            <w:vAlign w:val="center"/>
          </w:tcPr>
          <w:p w14:paraId="7F0A7E79" w14:textId="77777777" w:rsidR="00BA3EED" w:rsidRPr="00F577E1" w:rsidRDefault="00BA3EED" w:rsidP="00F760AB">
            <w:pPr>
              <w:jc w:val="center"/>
            </w:pPr>
            <w:r>
              <w:lastRenderedPageBreak/>
              <w:t>3</w:t>
            </w:r>
          </w:p>
        </w:tc>
        <w:tc>
          <w:tcPr>
            <w:tcW w:w="993" w:type="dxa"/>
            <w:vAlign w:val="center"/>
          </w:tcPr>
          <w:p w14:paraId="50A2F4BF" w14:textId="77777777" w:rsidR="00BA3EED" w:rsidRPr="00F760AB" w:rsidRDefault="00BA3EED" w:rsidP="00F760AB">
            <w:pPr>
              <w:jc w:val="center"/>
              <w:rPr>
                <w:lang w:val="en-US"/>
              </w:rPr>
            </w:pPr>
            <w:r>
              <w:rPr>
                <w:lang w:val="en-US"/>
              </w:rPr>
              <w:t>1946</w:t>
            </w:r>
          </w:p>
        </w:tc>
        <w:tc>
          <w:tcPr>
            <w:tcW w:w="992" w:type="dxa"/>
            <w:vAlign w:val="center"/>
          </w:tcPr>
          <w:p w14:paraId="169428EB" w14:textId="77777777" w:rsidR="00BA3EED" w:rsidRPr="00F760AB" w:rsidRDefault="00BA3EED" w:rsidP="00F760AB">
            <w:pPr>
              <w:jc w:val="center"/>
              <w:rPr>
                <w:lang w:val="en-US"/>
              </w:rPr>
            </w:pPr>
            <w:r>
              <w:rPr>
                <w:lang w:val="en-US"/>
              </w:rPr>
              <w:t>1956</w:t>
            </w:r>
          </w:p>
        </w:tc>
        <w:tc>
          <w:tcPr>
            <w:tcW w:w="1071" w:type="dxa"/>
            <w:vAlign w:val="center"/>
          </w:tcPr>
          <w:p w14:paraId="4CF27791" w14:textId="77777777" w:rsidR="00BA3EED" w:rsidRPr="00F760AB" w:rsidRDefault="00BA3EED" w:rsidP="00F760AB">
            <w:pPr>
              <w:jc w:val="center"/>
              <w:rPr>
                <w:lang w:val="en-US"/>
              </w:rPr>
            </w:pPr>
            <w:r>
              <w:rPr>
                <w:lang w:val="en-US"/>
              </w:rPr>
              <w:t>59</w:t>
            </w:r>
          </w:p>
        </w:tc>
      </w:tr>
      <w:tr w:rsidR="00BA3EED" w14:paraId="16B9A42A" w14:textId="77777777" w:rsidTr="00BA3EED">
        <w:tc>
          <w:tcPr>
            <w:tcW w:w="959" w:type="dxa"/>
            <w:vAlign w:val="center"/>
          </w:tcPr>
          <w:p w14:paraId="4F35FD5D" w14:textId="77777777" w:rsidR="00BA3EED" w:rsidRPr="00F760AB" w:rsidRDefault="00BA3EED" w:rsidP="00F760AB">
            <w:pPr>
              <w:jc w:val="center"/>
              <w:rPr>
                <w:lang w:val="en-US"/>
              </w:rPr>
            </w:pPr>
            <w:r>
              <w:rPr>
                <w:lang w:val="en-US"/>
              </w:rPr>
              <w:t>47</w:t>
            </w:r>
          </w:p>
        </w:tc>
        <w:tc>
          <w:tcPr>
            <w:tcW w:w="4961" w:type="dxa"/>
            <w:vAlign w:val="center"/>
          </w:tcPr>
          <w:p w14:paraId="6545BE9C" w14:textId="77777777" w:rsidR="00BA3EED" w:rsidRPr="00BA3EED" w:rsidRDefault="00BA3EED" w:rsidP="00AC6822">
            <w:r w:rsidRPr="00BA3EED">
              <w:t>НОВГОРОДСКАЯ ОБЛАСТНАЯ ТОРГОВАЯ БАЗА "ГЛАВТЕКСТИЛЬСБЫТ" ГЛАВНОГО УПРАВЛЕНИЯ ПО СБЫТУ ГОТОВЫХ ТЕКСТИЛЬНЫХ ИЗДЕЛИЙ НАРКОМТЕКСТИЛЯ СССР, Г.БОРОВИЧИ. [1936] - [1949] ГГ.</w:t>
            </w:r>
          </w:p>
        </w:tc>
        <w:tc>
          <w:tcPr>
            <w:tcW w:w="992" w:type="dxa"/>
            <w:vAlign w:val="center"/>
          </w:tcPr>
          <w:p w14:paraId="3FAE611B" w14:textId="77777777" w:rsidR="00BA3EED" w:rsidRPr="00F577E1" w:rsidRDefault="00BA3EED" w:rsidP="00F760AB">
            <w:pPr>
              <w:jc w:val="center"/>
            </w:pPr>
            <w:r>
              <w:t>3</w:t>
            </w:r>
          </w:p>
        </w:tc>
        <w:tc>
          <w:tcPr>
            <w:tcW w:w="993" w:type="dxa"/>
            <w:vAlign w:val="center"/>
          </w:tcPr>
          <w:p w14:paraId="1FD01B02" w14:textId="77777777" w:rsidR="00BA3EED" w:rsidRPr="00F760AB" w:rsidRDefault="00BA3EED" w:rsidP="00F760AB">
            <w:pPr>
              <w:jc w:val="center"/>
              <w:rPr>
                <w:lang w:val="en-US"/>
              </w:rPr>
            </w:pPr>
            <w:r>
              <w:rPr>
                <w:lang w:val="en-US"/>
              </w:rPr>
              <w:t>1944</w:t>
            </w:r>
          </w:p>
        </w:tc>
        <w:tc>
          <w:tcPr>
            <w:tcW w:w="992" w:type="dxa"/>
            <w:vAlign w:val="center"/>
          </w:tcPr>
          <w:p w14:paraId="0DA8D92C" w14:textId="77777777" w:rsidR="00BA3EED" w:rsidRPr="00F760AB" w:rsidRDefault="00BA3EED" w:rsidP="00F760AB">
            <w:pPr>
              <w:jc w:val="center"/>
              <w:rPr>
                <w:lang w:val="en-US"/>
              </w:rPr>
            </w:pPr>
            <w:r>
              <w:rPr>
                <w:lang w:val="en-US"/>
              </w:rPr>
              <w:t>1949</w:t>
            </w:r>
          </w:p>
        </w:tc>
        <w:tc>
          <w:tcPr>
            <w:tcW w:w="1071" w:type="dxa"/>
            <w:vAlign w:val="center"/>
          </w:tcPr>
          <w:p w14:paraId="21A01E5D" w14:textId="77777777" w:rsidR="00BA3EED" w:rsidRPr="00F760AB" w:rsidRDefault="00BA3EED" w:rsidP="00F760AB">
            <w:pPr>
              <w:jc w:val="center"/>
              <w:rPr>
                <w:lang w:val="en-US"/>
              </w:rPr>
            </w:pPr>
            <w:r>
              <w:rPr>
                <w:lang w:val="en-US"/>
              </w:rPr>
              <w:t>16</w:t>
            </w:r>
          </w:p>
        </w:tc>
      </w:tr>
      <w:tr w:rsidR="00BA3EED" w14:paraId="17FF9C4C" w14:textId="77777777" w:rsidTr="00BA3EED">
        <w:tc>
          <w:tcPr>
            <w:tcW w:w="959" w:type="dxa"/>
            <w:vAlign w:val="center"/>
          </w:tcPr>
          <w:p w14:paraId="6ADB9295" w14:textId="77777777" w:rsidR="00BA3EED" w:rsidRPr="00F760AB" w:rsidRDefault="00BA3EED" w:rsidP="00F760AB">
            <w:pPr>
              <w:jc w:val="center"/>
              <w:rPr>
                <w:lang w:val="en-US"/>
              </w:rPr>
            </w:pPr>
            <w:r>
              <w:rPr>
                <w:lang w:val="en-US"/>
              </w:rPr>
              <w:t>48</w:t>
            </w:r>
          </w:p>
        </w:tc>
        <w:tc>
          <w:tcPr>
            <w:tcW w:w="4961" w:type="dxa"/>
            <w:vAlign w:val="center"/>
          </w:tcPr>
          <w:p w14:paraId="0493483B" w14:textId="77777777" w:rsidR="00BA3EED" w:rsidRPr="00BA3EED" w:rsidRDefault="00BA3EED" w:rsidP="00AC6822">
            <w:r w:rsidRPr="00BA3EED">
              <w:t>БОРОВИЧСКАЯ ПРОМСТРАХКАССА Г.БОРОВИЧИ НОВГОРОДСКОЙ ОБЛАСТИ, Г.БОРОВИЧИ. [1936]-[1947] ГГ.</w:t>
            </w:r>
          </w:p>
        </w:tc>
        <w:tc>
          <w:tcPr>
            <w:tcW w:w="992" w:type="dxa"/>
            <w:vAlign w:val="center"/>
          </w:tcPr>
          <w:p w14:paraId="2146BAB4" w14:textId="77777777" w:rsidR="00BA3EED" w:rsidRPr="00F577E1" w:rsidRDefault="00BA3EED" w:rsidP="00F760AB">
            <w:pPr>
              <w:jc w:val="center"/>
            </w:pPr>
            <w:r>
              <w:t>3</w:t>
            </w:r>
          </w:p>
        </w:tc>
        <w:tc>
          <w:tcPr>
            <w:tcW w:w="993" w:type="dxa"/>
            <w:vAlign w:val="center"/>
          </w:tcPr>
          <w:p w14:paraId="317558DE" w14:textId="77777777" w:rsidR="00BA3EED" w:rsidRPr="00F760AB" w:rsidRDefault="00BA3EED" w:rsidP="00F760AB">
            <w:pPr>
              <w:jc w:val="center"/>
              <w:rPr>
                <w:lang w:val="en-US"/>
              </w:rPr>
            </w:pPr>
            <w:r>
              <w:rPr>
                <w:lang w:val="en-US"/>
              </w:rPr>
              <w:t>1936</w:t>
            </w:r>
          </w:p>
        </w:tc>
        <w:tc>
          <w:tcPr>
            <w:tcW w:w="992" w:type="dxa"/>
            <w:vAlign w:val="center"/>
          </w:tcPr>
          <w:p w14:paraId="7DDF0F71" w14:textId="77777777" w:rsidR="00BA3EED" w:rsidRPr="00F760AB" w:rsidRDefault="00BA3EED" w:rsidP="00F760AB">
            <w:pPr>
              <w:jc w:val="center"/>
              <w:rPr>
                <w:lang w:val="en-US"/>
              </w:rPr>
            </w:pPr>
            <w:r>
              <w:rPr>
                <w:lang w:val="en-US"/>
              </w:rPr>
              <w:t>1947</w:t>
            </w:r>
          </w:p>
        </w:tc>
        <w:tc>
          <w:tcPr>
            <w:tcW w:w="1071" w:type="dxa"/>
            <w:vAlign w:val="center"/>
          </w:tcPr>
          <w:p w14:paraId="7160573C" w14:textId="77777777" w:rsidR="00BA3EED" w:rsidRPr="00F760AB" w:rsidRDefault="00BA3EED" w:rsidP="00F760AB">
            <w:pPr>
              <w:jc w:val="center"/>
              <w:rPr>
                <w:lang w:val="en-US"/>
              </w:rPr>
            </w:pPr>
            <w:r>
              <w:rPr>
                <w:lang w:val="en-US"/>
              </w:rPr>
              <w:t>28</w:t>
            </w:r>
          </w:p>
        </w:tc>
      </w:tr>
      <w:tr w:rsidR="00BA3EED" w14:paraId="17318362" w14:textId="77777777" w:rsidTr="00BA3EED">
        <w:tc>
          <w:tcPr>
            <w:tcW w:w="959" w:type="dxa"/>
            <w:vAlign w:val="center"/>
          </w:tcPr>
          <w:p w14:paraId="441BE10E" w14:textId="77777777" w:rsidR="00BA3EED" w:rsidRPr="00F760AB" w:rsidRDefault="00BA3EED" w:rsidP="00F760AB">
            <w:pPr>
              <w:jc w:val="center"/>
              <w:rPr>
                <w:lang w:val="en-US"/>
              </w:rPr>
            </w:pPr>
            <w:r>
              <w:rPr>
                <w:lang w:val="en-US"/>
              </w:rPr>
              <w:t>49</w:t>
            </w:r>
          </w:p>
        </w:tc>
        <w:tc>
          <w:tcPr>
            <w:tcW w:w="4961" w:type="dxa"/>
            <w:vAlign w:val="center"/>
          </w:tcPr>
          <w:p w14:paraId="7C95C0EE" w14:textId="77777777" w:rsidR="00BA3EED" w:rsidRPr="00BA3EED" w:rsidRDefault="00BA3EED" w:rsidP="00AC6822">
            <w:r w:rsidRPr="00BA3EED">
              <w:t>БОРОВИЧСКИЙ ДЕТСКИЙ ПРИЕМНИК-РАСПРЕДЕЛИТЕЛЬ УПРАВЛЕНИЯ ВНУТРЕННИХ ДЕЛ В НОВГОРОДСКОЙ ОБЛАСТИ, Г.БОРОВИЧИ. [1943] - [1948] ГГ.</w:t>
            </w:r>
          </w:p>
        </w:tc>
        <w:tc>
          <w:tcPr>
            <w:tcW w:w="992" w:type="dxa"/>
            <w:vAlign w:val="center"/>
          </w:tcPr>
          <w:p w14:paraId="18176B6A" w14:textId="77777777" w:rsidR="00BA3EED" w:rsidRPr="00F577E1" w:rsidRDefault="00BA3EED" w:rsidP="00F760AB">
            <w:pPr>
              <w:jc w:val="center"/>
            </w:pPr>
            <w:r>
              <w:t>3</w:t>
            </w:r>
          </w:p>
        </w:tc>
        <w:tc>
          <w:tcPr>
            <w:tcW w:w="993" w:type="dxa"/>
            <w:vAlign w:val="center"/>
          </w:tcPr>
          <w:p w14:paraId="55808C36" w14:textId="77777777" w:rsidR="00BA3EED" w:rsidRPr="00F760AB" w:rsidRDefault="00BA3EED" w:rsidP="00F760AB">
            <w:pPr>
              <w:jc w:val="center"/>
              <w:rPr>
                <w:lang w:val="en-US"/>
              </w:rPr>
            </w:pPr>
            <w:r>
              <w:rPr>
                <w:lang w:val="en-US"/>
              </w:rPr>
              <w:t>1943</w:t>
            </w:r>
          </w:p>
        </w:tc>
        <w:tc>
          <w:tcPr>
            <w:tcW w:w="992" w:type="dxa"/>
            <w:vAlign w:val="center"/>
          </w:tcPr>
          <w:p w14:paraId="3F8FD121" w14:textId="77777777" w:rsidR="00BA3EED" w:rsidRPr="00F760AB" w:rsidRDefault="00BA3EED" w:rsidP="00F760AB">
            <w:pPr>
              <w:jc w:val="center"/>
              <w:rPr>
                <w:lang w:val="en-US"/>
              </w:rPr>
            </w:pPr>
            <w:r>
              <w:rPr>
                <w:lang w:val="en-US"/>
              </w:rPr>
              <w:t>1948</w:t>
            </w:r>
          </w:p>
        </w:tc>
        <w:tc>
          <w:tcPr>
            <w:tcW w:w="1071" w:type="dxa"/>
            <w:vAlign w:val="center"/>
          </w:tcPr>
          <w:p w14:paraId="0B56ACD8" w14:textId="77777777" w:rsidR="00BA3EED" w:rsidRPr="00F760AB" w:rsidRDefault="00BA3EED" w:rsidP="00F760AB">
            <w:pPr>
              <w:jc w:val="center"/>
              <w:rPr>
                <w:lang w:val="en-US"/>
              </w:rPr>
            </w:pPr>
            <w:r>
              <w:rPr>
                <w:lang w:val="en-US"/>
              </w:rPr>
              <w:t>9</w:t>
            </w:r>
          </w:p>
        </w:tc>
      </w:tr>
      <w:tr w:rsidR="00BA3EED" w14:paraId="6F2C4219" w14:textId="77777777" w:rsidTr="00BA3EED">
        <w:tc>
          <w:tcPr>
            <w:tcW w:w="959" w:type="dxa"/>
            <w:vAlign w:val="center"/>
          </w:tcPr>
          <w:p w14:paraId="618A00D2" w14:textId="77777777" w:rsidR="00BA3EED" w:rsidRPr="00F760AB" w:rsidRDefault="00BA3EED" w:rsidP="00F760AB">
            <w:pPr>
              <w:jc w:val="center"/>
              <w:rPr>
                <w:lang w:val="en-US"/>
              </w:rPr>
            </w:pPr>
            <w:r>
              <w:rPr>
                <w:lang w:val="en-US"/>
              </w:rPr>
              <w:t>50</w:t>
            </w:r>
          </w:p>
        </w:tc>
        <w:tc>
          <w:tcPr>
            <w:tcW w:w="4961" w:type="dxa"/>
            <w:vAlign w:val="center"/>
          </w:tcPr>
          <w:p w14:paraId="064E574D" w14:textId="77777777" w:rsidR="00BA3EED" w:rsidRPr="00BA3EED" w:rsidRDefault="00BA3EED" w:rsidP="00AC6822">
            <w:r w:rsidRPr="00BA3EED">
              <w:t xml:space="preserve">БОРОВИЧСКИЙ  ДОМ НАРОДНОГО ТВОРЧЕСТВА, Г.БОРОВИЧИ. [1945] -  НЕ УСТ. </w:t>
            </w:r>
          </w:p>
        </w:tc>
        <w:tc>
          <w:tcPr>
            <w:tcW w:w="992" w:type="dxa"/>
            <w:vAlign w:val="center"/>
          </w:tcPr>
          <w:p w14:paraId="0677E4BE" w14:textId="77777777" w:rsidR="00BA3EED" w:rsidRPr="00F577E1" w:rsidRDefault="00BA3EED" w:rsidP="00F760AB">
            <w:pPr>
              <w:jc w:val="center"/>
            </w:pPr>
            <w:r>
              <w:t>3</w:t>
            </w:r>
          </w:p>
        </w:tc>
        <w:tc>
          <w:tcPr>
            <w:tcW w:w="993" w:type="dxa"/>
            <w:vAlign w:val="center"/>
          </w:tcPr>
          <w:p w14:paraId="408EF03D" w14:textId="77777777" w:rsidR="00BA3EED" w:rsidRPr="00F760AB" w:rsidRDefault="00BA3EED" w:rsidP="00F760AB">
            <w:pPr>
              <w:jc w:val="center"/>
              <w:rPr>
                <w:lang w:val="en-US"/>
              </w:rPr>
            </w:pPr>
            <w:r>
              <w:rPr>
                <w:lang w:val="en-US"/>
              </w:rPr>
              <w:t>1945</w:t>
            </w:r>
          </w:p>
        </w:tc>
        <w:tc>
          <w:tcPr>
            <w:tcW w:w="992" w:type="dxa"/>
            <w:vAlign w:val="center"/>
          </w:tcPr>
          <w:p w14:paraId="46A33C3C" w14:textId="77777777" w:rsidR="00BA3EED" w:rsidRPr="00F760AB" w:rsidRDefault="00BA3EED" w:rsidP="00F760AB">
            <w:pPr>
              <w:jc w:val="center"/>
              <w:rPr>
                <w:lang w:val="en-US"/>
              </w:rPr>
            </w:pPr>
            <w:r>
              <w:rPr>
                <w:lang w:val="en-US"/>
              </w:rPr>
              <w:t>1949</w:t>
            </w:r>
          </w:p>
        </w:tc>
        <w:tc>
          <w:tcPr>
            <w:tcW w:w="1071" w:type="dxa"/>
            <w:vAlign w:val="center"/>
          </w:tcPr>
          <w:p w14:paraId="7F4AAF19" w14:textId="77777777" w:rsidR="00BA3EED" w:rsidRPr="00F760AB" w:rsidRDefault="00BA3EED" w:rsidP="00F760AB">
            <w:pPr>
              <w:jc w:val="center"/>
              <w:rPr>
                <w:lang w:val="en-US"/>
              </w:rPr>
            </w:pPr>
            <w:r>
              <w:rPr>
                <w:lang w:val="en-US"/>
              </w:rPr>
              <w:t>9</w:t>
            </w:r>
          </w:p>
        </w:tc>
      </w:tr>
      <w:tr w:rsidR="00BA3EED" w14:paraId="6A7EA617" w14:textId="77777777" w:rsidTr="00BA3EED">
        <w:tc>
          <w:tcPr>
            <w:tcW w:w="959" w:type="dxa"/>
            <w:vAlign w:val="center"/>
          </w:tcPr>
          <w:p w14:paraId="0FF0A834" w14:textId="77777777" w:rsidR="00BA3EED" w:rsidRPr="00F760AB" w:rsidRDefault="00BA3EED" w:rsidP="00F760AB">
            <w:pPr>
              <w:jc w:val="center"/>
              <w:rPr>
                <w:lang w:val="en-US"/>
              </w:rPr>
            </w:pPr>
            <w:r>
              <w:rPr>
                <w:lang w:val="en-US"/>
              </w:rPr>
              <w:t>51</w:t>
            </w:r>
          </w:p>
        </w:tc>
        <w:tc>
          <w:tcPr>
            <w:tcW w:w="4961" w:type="dxa"/>
            <w:vAlign w:val="center"/>
          </w:tcPr>
          <w:p w14:paraId="1E7194C1" w14:textId="77777777" w:rsidR="00BA3EED" w:rsidRPr="00BA3EED" w:rsidRDefault="00BA3EED" w:rsidP="00AC6822">
            <w:r w:rsidRPr="00BA3EED">
              <w:t>МУНИЦИПАЛЬНОЕ МЕДИЦИНСКОЕ УЧРЕЖДЕНИЕ "БОРОВИЧСКАЯ ЦЕНТРАЛЬНАЯ РАЙОННАЯ БОЛЬНИЦА"</w:t>
            </w:r>
          </w:p>
          <w:p w14:paraId="581BDDAF" w14:textId="18EDB724" w:rsidR="00BA3EED" w:rsidRPr="00BA3EED" w:rsidRDefault="00BA3EED" w:rsidP="00AC6822">
            <w:r w:rsidRPr="00BA3EED">
              <w:t>АДМИНИСТРАЦИИ Г.БОРОВИЧИ И БОРОВИЧСКОГО РАЙОНА, Г.БОРОВИЧИ, [1918] - 31 ДЕКАБРЯ 2011</w:t>
            </w:r>
          </w:p>
        </w:tc>
        <w:tc>
          <w:tcPr>
            <w:tcW w:w="992" w:type="dxa"/>
            <w:vAlign w:val="center"/>
          </w:tcPr>
          <w:p w14:paraId="4014725E" w14:textId="77777777" w:rsidR="00BA3EED" w:rsidRPr="00F577E1" w:rsidRDefault="00BA3EED" w:rsidP="00F760AB">
            <w:pPr>
              <w:jc w:val="center"/>
            </w:pPr>
            <w:r>
              <w:t>2</w:t>
            </w:r>
          </w:p>
        </w:tc>
        <w:tc>
          <w:tcPr>
            <w:tcW w:w="993" w:type="dxa"/>
            <w:vAlign w:val="center"/>
          </w:tcPr>
          <w:p w14:paraId="6B745A49" w14:textId="77777777" w:rsidR="00BA3EED" w:rsidRPr="00F760AB" w:rsidRDefault="00BA3EED" w:rsidP="00F760AB">
            <w:pPr>
              <w:jc w:val="center"/>
              <w:rPr>
                <w:lang w:val="en-US"/>
              </w:rPr>
            </w:pPr>
            <w:r>
              <w:rPr>
                <w:lang w:val="en-US"/>
              </w:rPr>
              <w:t>1945</w:t>
            </w:r>
          </w:p>
        </w:tc>
        <w:tc>
          <w:tcPr>
            <w:tcW w:w="992" w:type="dxa"/>
            <w:vAlign w:val="center"/>
          </w:tcPr>
          <w:p w14:paraId="69B89010" w14:textId="77777777" w:rsidR="00BA3EED" w:rsidRPr="00F760AB" w:rsidRDefault="00BA3EED" w:rsidP="00F760AB">
            <w:pPr>
              <w:jc w:val="center"/>
              <w:rPr>
                <w:lang w:val="en-US"/>
              </w:rPr>
            </w:pPr>
            <w:r>
              <w:rPr>
                <w:lang w:val="en-US"/>
              </w:rPr>
              <w:t>2011</w:t>
            </w:r>
          </w:p>
        </w:tc>
        <w:tc>
          <w:tcPr>
            <w:tcW w:w="1071" w:type="dxa"/>
            <w:vAlign w:val="center"/>
          </w:tcPr>
          <w:p w14:paraId="687BA53B" w14:textId="77777777" w:rsidR="00BA3EED" w:rsidRPr="00F760AB" w:rsidRDefault="00BA3EED" w:rsidP="00F760AB">
            <w:pPr>
              <w:jc w:val="center"/>
              <w:rPr>
                <w:lang w:val="en-US"/>
              </w:rPr>
            </w:pPr>
            <w:r>
              <w:rPr>
                <w:lang w:val="en-US"/>
              </w:rPr>
              <w:t>1186</w:t>
            </w:r>
          </w:p>
        </w:tc>
      </w:tr>
      <w:tr w:rsidR="00BA3EED" w14:paraId="77868A39" w14:textId="77777777" w:rsidTr="00BA3EED">
        <w:tc>
          <w:tcPr>
            <w:tcW w:w="959" w:type="dxa"/>
            <w:vAlign w:val="center"/>
          </w:tcPr>
          <w:p w14:paraId="17B6C282" w14:textId="77777777" w:rsidR="00BA3EED" w:rsidRPr="00F760AB" w:rsidRDefault="00BA3EED" w:rsidP="00F760AB">
            <w:pPr>
              <w:jc w:val="center"/>
              <w:rPr>
                <w:lang w:val="en-US"/>
              </w:rPr>
            </w:pPr>
            <w:r>
              <w:rPr>
                <w:lang w:val="en-US"/>
              </w:rPr>
              <w:t>54</w:t>
            </w:r>
          </w:p>
        </w:tc>
        <w:tc>
          <w:tcPr>
            <w:tcW w:w="4961" w:type="dxa"/>
            <w:vAlign w:val="center"/>
          </w:tcPr>
          <w:p w14:paraId="5950BC42" w14:textId="77777777" w:rsidR="00BA3EED" w:rsidRPr="00BA3EED" w:rsidRDefault="00BA3EED" w:rsidP="00AC6822">
            <w:r w:rsidRPr="00BA3EED">
              <w:t>НОВГОРОДСКАЯ ОБЛАСТНАЯ  ЗАГОТОВИТЕЛЬНАЯ КОНТОРА "ГЛАВПИВО" СЕВЕРНОГО ЛИКЕРО-ВОДОЧНОГО ТРЕСТА МИНИСТЕРСТВА ВКУСОВОЙ ПРОМЫШЛЕННОСТИ СССР, Г.БОРОВИЧИ, [1943] - [1955] ГГ.</w:t>
            </w:r>
          </w:p>
        </w:tc>
        <w:tc>
          <w:tcPr>
            <w:tcW w:w="992" w:type="dxa"/>
            <w:vAlign w:val="center"/>
          </w:tcPr>
          <w:p w14:paraId="09531150" w14:textId="77777777" w:rsidR="00BA3EED" w:rsidRPr="00F577E1" w:rsidRDefault="00BA3EED" w:rsidP="00F760AB">
            <w:pPr>
              <w:jc w:val="center"/>
            </w:pPr>
            <w:r>
              <w:t>3</w:t>
            </w:r>
          </w:p>
        </w:tc>
        <w:tc>
          <w:tcPr>
            <w:tcW w:w="993" w:type="dxa"/>
            <w:vAlign w:val="center"/>
          </w:tcPr>
          <w:p w14:paraId="52CBDBAA" w14:textId="77777777" w:rsidR="00BA3EED" w:rsidRPr="00F760AB" w:rsidRDefault="00BA3EED" w:rsidP="00F760AB">
            <w:pPr>
              <w:jc w:val="center"/>
              <w:rPr>
                <w:lang w:val="en-US"/>
              </w:rPr>
            </w:pPr>
            <w:r>
              <w:rPr>
                <w:lang w:val="en-US"/>
              </w:rPr>
              <w:t>1943</w:t>
            </w:r>
          </w:p>
        </w:tc>
        <w:tc>
          <w:tcPr>
            <w:tcW w:w="992" w:type="dxa"/>
            <w:vAlign w:val="center"/>
          </w:tcPr>
          <w:p w14:paraId="71B6EC09" w14:textId="77777777" w:rsidR="00BA3EED" w:rsidRPr="00F760AB" w:rsidRDefault="00BA3EED" w:rsidP="00F760AB">
            <w:pPr>
              <w:jc w:val="center"/>
              <w:rPr>
                <w:lang w:val="en-US"/>
              </w:rPr>
            </w:pPr>
            <w:r>
              <w:rPr>
                <w:lang w:val="en-US"/>
              </w:rPr>
              <w:t>1953</w:t>
            </w:r>
          </w:p>
        </w:tc>
        <w:tc>
          <w:tcPr>
            <w:tcW w:w="1071" w:type="dxa"/>
            <w:vAlign w:val="center"/>
          </w:tcPr>
          <w:p w14:paraId="118A08F6" w14:textId="77777777" w:rsidR="00BA3EED" w:rsidRPr="00F760AB" w:rsidRDefault="00BA3EED" w:rsidP="00F760AB">
            <w:pPr>
              <w:jc w:val="center"/>
              <w:rPr>
                <w:lang w:val="en-US"/>
              </w:rPr>
            </w:pPr>
            <w:r>
              <w:rPr>
                <w:lang w:val="en-US"/>
              </w:rPr>
              <w:t>11</w:t>
            </w:r>
          </w:p>
        </w:tc>
      </w:tr>
      <w:tr w:rsidR="00BA3EED" w14:paraId="2574861F" w14:textId="77777777" w:rsidTr="00BA3EED">
        <w:tc>
          <w:tcPr>
            <w:tcW w:w="959" w:type="dxa"/>
            <w:vAlign w:val="center"/>
          </w:tcPr>
          <w:p w14:paraId="7F71AA22" w14:textId="77777777" w:rsidR="00BA3EED" w:rsidRPr="00F760AB" w:rsidRDefault="00BA3EED" w:rsidP="00F760AB">
            <w:pPr>
              <w:jc w:val="center"/>
              <w:rPr>
                <w:lang w:val="en-US"/>
              </w:rPr>
            </w:pPr>
            <w:r>
              <w:rPr>
                <w:lang w:val="en-US"/>
              </w:rPr>
              <w:t>56</w:t>
            </w:r>
          </w:p>
        </w:tc>
        <w:tc>
          <w:tcPr>
            <w:tcW w:w="4961" w:type="dxa"/>
            <w:vAlign w:val="center"/>
          </w:tcPr>
          <w:p w14:paraId="4698DD40" w14:textId="77777777" w:rsidR="00BA3EED" w:rsidRPr="00BA3EED" w:rsidRDefault="00BA3EED" w:rsidP="00AC6822">
            <w:r w:rsidRPr="00BA3EED">
              <w:t>ИЗБИРАТЕЛЬНАЯ КОМИССИЯ ПО ВЫБОРАМ В МЕСТНЫЕ СОВЕТЫ ДЕПУТАТОВ ТРУДЯЩИХСЯ Г.БОРОВИЧИ НОВГОРОДСКОЙ ОБЛАСТИ, Г.БОРОВИЧИ, [1939] - [1987] ГГ.</w:t>
            </w:r>
          </w:p>
        </w:tc>
        <w:tc>
          <w:tcPr>
            <w:tcW w:w="992" w:type="dxa"/>
            <w:vAlign w:val="center"/>
          </w:tcPr>
          <w:p w14:paraId="716CC6AD" w14:textId="77777777" w:rsidR="00BA3EED" w:rsidRPr="00F577E1" w:rsidRDefault="00BA3EED" w:rsidP="00F760AB">
            <w:pPr>
              <w:jc w:val="center"/>
            </w:pPr>
            <w:r>
              <w:t>3</w:t>
            </w:r>
          </w:p>
        </w:tc>
        <w:tc>
          <w:tcPr>
            <w:tcW w:w="993" w:type="dxa"/>
            <w:vAlign w:val="center"/>
          </w:tcPr>
          <w:p w14:paraId="750EC04C" w14:textId="77777777" w:rsidR="00BA3EED" w:rsidRPr="00F760AB" w:rsidRDefault="00BA3EED" w:rsidP="00F760AB">
            <w:pPr>
              <w:jc w:val="center"/>
              <w:rPr>
                <w:lang w:val="en-US"/>
              </w:rPr>
            </w:pPr>
            <w:r>
              <w:rPr>
                <w:lang w:val="en-US"/>
              </w:rPr>
              <w:t>1969</w:t>
            </w:r>
          </w:p>
        </w:tc>
        <w:tc>
          <w:tcPr>
            <w:tcW w:w="992" w:type="dxa"/>
            <w:vAlign w:val="center"/>
          </w:tcPr>
          <w:p w14:paraId="51F421B7" w14:textId="77777777" w:rsidR="00BA3EED" w:rsidRPr="00F760AB" w:rsidRDefault="00BA3EED" w:rsidP="00F760AB">
            <w:pPr>
              <w:jc w:val="center"/>
              <w:rPr>
                <w:lang w:val="en-US"/>
              </w:rPr>
            </w:pPr>
            <w:r>
              <w:rPr>
                <w:lang w:val="en-US"/>
              </w:rPr>
              <w:t>1987</w:t>
            </w:r>
          </w:p>
        </w:tc>
        <w:tc>
          <w:tcPr>
            <w:tcW w:w="1071" w:type="dxa"/>
            <w:vAlign w:val="center"/>
          </w:tcPr>
          <w:p w14:paraId="1DBE37EF" w14:textId="77777777" w:rsidR="00BA3EED" w:rsidRPr="00F760AB" w:rsidRDefault="00BA3EED" w:rsidP="00F760AB">
            <w:pPr>
              <w:jc w:val="center"/>
              <w:rPr>
                <w:lang w:val="en-US"/>
              </w:rPr>
            </w:pPr>
            <w:r>
              <w:rPr>
                <w:lang w:val="en-US"/>
              </w:rPr>
              <w:t>28</w:t>
            </w:r>
          </w:p>
        </w:tc>
      </w:tr>
      <w:tr w:rsidR="00BA3EED" w14:paraId="7E5E080C" w14:textId="77777777" w:rsidTr="00BA3EED">
        <w:tc>
          <w:tcPr>
            <w:tcW w:w="959" w:type="dxa"/>
            <w:vAlign w:val="center"/>
          </w:tcPr>
          <w:p w14:paraId="024A12E1" w14:textId="77777777" w:rsidR="00BA3EED" w:rsidRPr="00F760AB" w:rsidRDefault="00BA3EED" w:rsidP="00F760AB">
            <w:pPr>
              <w:jc w:val="center"/>
              <w:rPr>
                <w:lang w:val="en-US"/>
              </w:rPr>
            </w:pPr>
            <w:r>
              <w:rPr>
                <w:lang w:val="en-US"/>
              </w:rPr>
              <w:t>57</w:t>
            </w:r>
          </w:p>
        </w:tc>
        <w:tc>
          <w:tcPr>
            <w:tcW w:w="4961" w:type="dxa"/>
            <w:vAlign w:val="center"/>
          </w:tcPr>
          <w:p w14:paraId="6EC2FD61" w14:textId="77777777" w:rsidR="00BA3EED" w:rsidRPr="00BA3EED" w:rsidRDefault="00BA3EED" w:rsidP="00AC6822">
            <w:r w:rsidRPr="00BA3EED">
              <w:t>БОРОВИЧСКАЯ РЕДАКЦИЯ РАДИОВЕЩАНИЯ Г.БОРОВИЧИ НОВГОРОДСКОЙ ОБЛАСТИ КОМИТЕТА РАДИОИНФОРМАЦИИ ПРИ ИСПОЛКОМЕ НОВГОРОДСКОГО ОБЛАСТНОГО СОВЕТА ДЕПУТАТОВ ТРУДЯЩИХСЯ, Г.БОРОВИЧИ, [1948] – 1954 ГГ.</w:t>
            </w:r>
          </w:p>
        </w:tc>
        <w:tc>
          <w:tcPr>
            <w:tcW w:w="992" w:type="dxa"/>
            <w:vAlign w:val="center"/>
          </w:tcPr>
          <w:p w14:paraId="497F628F" w14:textId="77777777" w:rsidR="00BA3EED" w:rsidRPr="00F577E1" w:rsidRDefault="00BA3EED" w:rsidP="00F760AB">
            <w:pPr>
              <w:jc w:val="center"/>
            </w:pPr>
            <w:r>
              <w:t>3</w:t>
            </w:r>
          </w:p>
        </w:tc>
        <w:tc>
          <w:tcPr>
            <w:tcW w:w="993" w:type="dxa"/>
            <w:vAlign w:val="center"/>
          </w:tcPr>
          <w:p w14:paraId="36F4DD25" w14:textId="77777777" w:rsidR="00BA3EED" w:rsidRPr="00F760AB" w:rsidRDefault="00BA3EED" w:rsidP="00F760AB">
            <w:pPr>
              <w:jc w:val="center"/>
              <w:rPr>
                <w:lang w:val="en-US"/>
              </w:rPr>
            </w:pPr>
            <w:r>
              <w:rPr>
                <w:lang w:val="en-US"/>
              </w:rPr>
              <w:t>1948</w:t>
            </w:r>
          </w:p>
        </w:tc>
        <w:tc>
          <w:tcPr>
            <w:tcW w:w="992" w:type="dxa"/>
            <w:vAlign w:val="center"/>
          </w:tcPr>
          <w:p w14:paraId="6AD49C12" w14:textId="77777777" w:rsidR="00BA3EED" w:rsidRPr="00F760AB" w:rsidRDefault="00BA3EED" w:rsidP="00F760AB">
            <w:pPr>
              <w:jc w:val="center"/>
              <w:rPr>
                <w:lang w:val="en-US"/>
              </w:rPr>
            </w:pPr>
            <w:r>
              <w:rPr>
                <w:lang w:val="en-US"/>
              </w:rPr>
              <w:t>1954</w:t>
            </w:r>
          </w:p>
        </w:tc>
        <w:tc>
          <w:tcPr>
            <w:tcW w:w="1071" w:type="dxa"/>
            <w:vAlign w:val="center"/>
          </w:tcPr>
          <w:p w14:paraId="79745140" w14:textId="77777777" w:rsidR="00BA3EED" w:rsidRPr="00F760AB" w:rsidRDefault="00BA3EED" w:rsidP="00F760AB">
            <w:pPr>
              <w:jc w:val="center"/>
              <w:rPr>
                <w:lang w:val="en-US"/>
              </w:rPr>
            </w:pPr>
            <w:r>
              <w:rPr>
                <w:lang w:val="en-US"/>
              </w:rPr>
              <w:t>145</w:t>
            </w:r>
          </w:p>
        </w:tc>
      </w:tr>
      <w:tr w:rsidR="00BA3EED" w14:paraId="66157D9B" w14:textId="77777777" w:rsidTr="00BA3EED">
        <w:tc>
          <w:tcPr>
            <w:tcW w:w="959" w:type="dxa"/>
            <w:vAlign w:val="center"/>
          </w:tcPr>
          <w:p w14:paraId="7867A1AD" w14:textId="77777777" w:rsidR="00BA3EED" w:rsidRPr="00F760AB" w:rsidRDefault="00BA3EED" w:rsidP="00F760AB">
            <w:pPr>
              <w:jc w:val="center"/>
              <w:rPr>
                <w:lang w:val="en-US"/>
              </w:rPr>
            </w:pPr>
            <w:r>
              <w:rPr>
                <w:lang w:val="en-US"/>
              </w:rPr>
              <w:t>58</w:t>
            </w:r>
          </w:p>
        </w:tc>
        <w:tc>
          <w:tcPr>
            <w:tcW w:w="4961" w:type="dxa"/>
            <w:vAlign w:val="center"/>
          </w:tcPr>
          <w:p w14:paraId="3AB26AA6" w14:textId="77777777" w:rsidR="00BA3EED" w:rsidRPr="00BA3EED" w:rsidRDefault="00BA3EED" w:rsidP="00AC6822">
            <w:r w:rsidRPr="00BA3EED">
              <w:t>ОТДЕЛ СОЦИАЛЬНОГО ОБЕСПЕЧЕНИЯ ИСПОЛКОМА БОРОВИЧСКОГО ГОРОДСКОГО СОВЕТА НАРОДНЫХ ДЕПУТАТОВ, Г.БОРОВИЧИ, [1950]- 1 ЯНВАРЯ 1991 Г.</w:t>
            </w:r>
          </w:p>
        </w:tc>
        <w:tc>
          <w:tcPr>
            <w:tcW w:w="992" w:type="dxa"/>
            <w:vAlign w:val="center"/>
          </w:tcPr>
          <w:p w14:paraId="69B2456F" w14:textId="77777777" w:rsidR="00BA3EED" w:rsidRPr="00F577E1" w:rsidRDefault="00BA3EED" w:rsidP="00F760AB">
            <w:pPr>
              <w:jc w:val="center"/>
            </w:pPr>
            <w:r>
              <w:t>3</w:t>
            </w:r>
          </w:p>
        </w:tc>
        <w:tc>
          <w:tcPr>
            <w:tcW w:w="993" w:type="dxa"/>
            <w:vAlign w:val="center"/>
          </w:tcPr>
          <w:p w14:paraId="771E9913" w14:textId="77777777" w:rsidR="00BA3EED" w:rsidRPr="00F760AB" w:rsidRDefault="00BA3EED" w:rsidP="00F760AB">
            <w:pPr>
              <w:jc w:val="center"/>
              <w:rPr>
                <w:lang w:val="en-US"/>
              </w:rPr>
            </w:pPr>
            <w:r>
              <w:rPr>
                <w:lang w:val="en-US"/>
              </w:rPr>
              <w:t>1975</w:t>
            </w:r>
          </w:p>
        </w:tc>
        <w:tc>
          <w:tcPr>
            <w:tcW w:w="992" w:type="dxa"/>
            <w:vAlign w:val="center"/>
          </w:tcPr>
          <w:p w14:paraId="6BE3615D" w14:textId="77777777" w:rsidR="00BA3EED" w:rsidRPr="00F760AB" w:rsidRDefault="00BA3EED" w:rsidP="00F760AB">
            <w:pPr>
              <w:jc w:val="center"/>
              <w:rPr>
                <w:lang w:val="en-US"/>
              </w:rPr>
            </w:pPr>
            <w:r>
              <w:rPr>
                <w:lang w:val="en-US"/>
              </w:rPr>
              <w:t>1982</w:t>
            </w:r>
          </w:p>
        </w:tc>
        <w:tc>
          <w:tcPr>
            <w:tcW w:w="1071" w:type="dxa"/>
            <w:vAlign w:val="center"/>
          </w:tcPr>
          <w:p w14:paraId="0D1B298B" w14:textId="77777777" w:rsidR="00BA3EED" w:rsidRPr="00F760AB" w:rsidRDefault="00BA3EED" w:rsidP="00F760AB">
            <w:pPr>
              <w:jc w:val="center"/>
              <w:rPr>
                <w:lang w:val="en-US"/>
              </w:rPr>
            </w:pPr>
            <w:r>
              <w:rPr>
                <w:lang w:val="en-US"/>
              </w:rPr>
              <w:t>31</w:t>
            </w:r>
          </w:p>
        </w:tc>
      </w:tr>
      <w:tr w:rsidR="00BA3EED" w14:paraId="39B153A7" w14:textId="77777777" w:rsidTr="00BA3EED">
        <w:tc>
          <w:tcPr>
            <w:tcW w:w="959" w:type="dxa"/>
            <w:vAlign w:val="center"/>
          </w:tcPr>
          <w:p w14:paraId="6180816B" w14:textId="77777777" w:rsidR="00BA3EED" w:rsidRPr="00F760AB" w:rsidRDefault="00BA3EED" w:rsidP="00F760AB">
            <w:pPr>
              <w:jc w:val="center"/>
              <w:rPr>
                <w:lang w:val="en-US"/>
              </w:rPr>
            </w:pPr>
            <w:r>
              <w:rPr>
                <w:lang w:val="en-US"/>
              </w:rPr>
              <w:t>59</w:t>
            </w:r>
          </w:p>
        </w:tc>
        <w:tc>
          <w:tcPr>
            <w:tcW w:w="4961" w:type="dxa"/>
            <w:vAlign w:val="center"/>
          </w:tcPr>
          <w:p w14:paraId="19F1C51C" w14:textId="77777777" w:rsidR="00BA3EED" w:rsidRPr="00BA3EED" w:rsidRDefault="00BA3EED" w:rsidP="00AC6822">
            <w:r w:rsidRPr="00BA3EED">
              <w:t xml:space="preserve">МУНИЦИПАЛЬНОЕ ПРЕДПРИЯТИЕ "ЛЕСОТОРГОВАЯ </w:t>
            </w:r>
            <w:r w:rsidR="007362BD">
              <w:t xml:space="preserve"> </w:t>
            </w:r>
            <w:r w:rsidRPr="00BA3EED">
              <w:t>АЗА".ТОВАРИЩЕСТВО С ОГРАНИЧЕННОЙ ОТВЕТСТВЕННОС</w:t>
            </w:r>
            <w:r w:rsidR="007362BD">
              <w:t>-</w:t>
            </w:r>
            <w:r w:rsidRPr="00BA3EED">
              <w:t>ТЬЮ "ЛЕСОТОРГОВАЯ БАЗА", Г.БОРОВИЧИ, [1948] – 31 ДЕКАБРЯ 1994 Г.</w:t>
            </w:r>
          </w:p>
        </w:tc>
        <w:tc>
          <w:tcPr>
            <w:tcW w:w="992" w:type="dxa"/>
            <w:vAlign w:val="center"/>
          </w:tcPr>
          <w:p w14:paraId="6B23717A" w14:textId="77777777" w:rsidR="00BA3EED" w:rsidRPr="00F577E1" w:rsidRDefault="00BA3EED" w:rsidP="00F760AB">
            <w:pPr>
              <w:jc w:val="center"/>
            </w:pPr>
            <w:r>
              <w:t>3</w:t>
            </w:r>
          </w:p>
        </w:tc>
        <w:tc>
          <w:tcPr>
            <w:tcW w:w="993" w:type="dxa"/>
            <w:vAlign w:val="center"/>
          </w:tcPr>
          <w:p w14:paraId="49C538E6" w14:textId="77777777" w:rsidR="00BA3EED" w:rsidRPr="00F760AB" w:rsidRDefault="00BA3EED" w:rsidP="00F760AB">
            <w:pPr>
              <w:jc w:val="center"/>
              <w:rPr>
                <w:lang w:val="en-US"/>
              </w:rPr>
            </w:pPr>
            <w:r>
              <w:rPr>
                <w:lang w:val="en-US"/>
              </w:rPr>
              <w:t>1948</w:t>
            </w:r>
          </w:p>
        </w:tc>
        <w:tc>
          <w:tcPr>
            <w:tcW w:w="992" w:type="dxa"/>
            <w:vAlign w:val="center"/>
          </w:tcPr>
          <w:p w14:paraId="2E24B8D5" w14:textId="77777777" w:rsidR="00BA3EED" w:rsidRPr="00F760AB" w:rsidRDefault="00BA3EED" w:rsidP="00F760AB">
            <w:pPr>
              <w:jc w:val="center"/>
              <w:rPr>
                <w:lang w:val="en-US"/>
              </w:rPr>
            </w:pPr>
            <w:r>
              <w:rPr>
                <w:lang w:val="en-US"/>
              </w:rPr>
              <w:t>1994</w:t>
            </w:r>
          </w:p>
        </w:tc>
        <w:tc>
          <w:tcPr>
            <w:tcW w:w="1071" w:type="dxa"/>
            <w:vAlign w:val="center"/>
          </w:tcPr>
          <w:p w14:paraId="51D37EB9" w14:textId="77777777" w:rsidR="00BA3EED" w:rsidRPr="00F760AB" w:rsidRDefault="00BA3EED" w:rsidP="00F760AB">
            <w:pPr>
              <w:jc w:val="center"/>
              <w:rPr>
                <w:lang w:val="en-US"/>
              </w:rPr>
            </w:pPr>
            <w:r>
              <w:rPr>
                <w:lang w:val="en-US"/>
              </w:rPr>
              <w:t>48</w:t>
            </w:r>
          </w:p>
        </w:tc>
      </w:tr>
      <w:tr w:rsidR="00BA3EED" w14:paraId="25944CAC" w14:textId="77777777" w:rsidTr="00BA3EED">
        <w:tc>
          <w:tcPr>
            <w:tcW w:w="959" w:type="dxa"/>
            <w:vAlign w:val="center"/>
          </w:tcPr>
          <w:p w14:paraId="62E2FC57" w14:textId="77777777" w:rsidR="00BA3EED" w:rsidRPr="00F760AB" w:rsidRDefault="00BA3EED" w:rsidP="00F760AB">
            <w:pPr>
              <w:jc w:val="center"/>
              <w:rPr>
                <w:lang w:val="en-US"/>
              </w:rPr>
            </w:pPr>
            <w:r>
              <w:rPr>
                <w:lang w:val="en-US"/>
              </w:rPr>
              <w:lastRenderedPageBreak/>
              <w:t>60</w:t>
            </w:r>
          </w:p>
        </w:tc>
        <w:tc>
          <w:tcPr>
            <w:tcW w:w="4961" w:type="dxa"/>
            <w:vAlign w:val="center"/>
          </w:tcPr>
          <w:p w14:paraId="38F78B2B" w14:textId="77777777" w:rsidR="00BA3EED" w:rsidRPr="00BA3EED" w:rsidRDefault="00BA3EED" w:rsidP="00AC6822">
            <w:r w:rsidRPr="00BA3EED">
              <w:t>ПЛАНОВАЯ КОМИССИЯ ИСПОЛНИТЕЛЬНОГО КОМИТЕТА БОРОВИЧСКОГО ГОРОДСКОГО СОВЕТА НАРОДНЫХ ДЕПУТАТОВ, Г.БОРОВИЧИ, 10 ОКТЯБРЯ 1930 Г. – 25 ИЮЛЯ 1991 Г.</w:t>
            </w:r>
          </w:p>
        </w:tc>
        <w:tc>
          <w:tcPr>
            <w:tcW w:w="992" w:type="dxa"/>
            <w:vAlign w:val="center"/>
          </w:tcPr>
          <w:p w14:paraId="0BA2CA3D" w14:textId="77777777" w:rsidR="00BA3EED" w:rsidRPr="00F577E1" w:rsidRDefault="00BA3EED" w:rsidP="00F760AB">
            <w:pPr>
              <w:jc w:val="center"/>
            </w:pPr>
            <w:r>
              <w:t>1</w:t>
            </w:r>
          </w:p>
        </w:tc>
        <w:tc>
          <w:tcPr>
            <w:tcW w:w="993" w:type="dxa"/>
            <w:vAlign w:val="center"/>
          </w:tcPr>
          <w:p w14:paraId="7F3542EC" w14:textId="77777777" w:rsidR="00BA3EED" w:rsidRPr="00F760AB" w:rsidRDefault="00BA3EED" w:rsidP="00F760AB">
            <w:pPr>
              <w:jc w:val="center"/>
              <w:rPr>
                <w:lang w:val="en-US"/>
              </w:rPr>
            </w:pPr>
            <w:r>
              <w:rPr>
                <w:lang w:val="en-US"/>
              </w:rPr>
              <w:t>1966</w:t>
            </w:r>
          </w:p>
        </w:tc>
        <w:tc>
          <w:tcPr>
            <w:tcW w:w="992" w:type="dxa"/>
            <w:vAlign w:val="center"/>
          </w:tcPr>
          <w:p w14:paraId="395563DA" w14:textId="77777777" w:rsidR="00BA3EED" w:rsidRPr="00F760AB" w:rsidRDefault="00BA3EED" w:rsidP="00F760AB">
            <w:pPr>
              <w:jc w:val="center"/>
              <w:rPr>
                <w:lang w:val="en-US"/>
              </w:rPr>
            </w:pPr>
            <w:r>
              <w:rPr>
                <w:lang w:val="en-US"/>
              </w:rPr>
              <w:t>1991</w:t>
            </w:r>
          </w:p>
        </w:tc>
        <w:tc>
          <w:tcPr>
            <w:tcW w:w="1071" w:type="dxa"/>
            <w:vAlign w:val="center"/>
          </w:tcPr>
          <w:p w14:paraId="1BE46F73" w14:textId="77777777" w:rsidR="00BA3EED" w:rsidRPr="00F760AB" w:rsidRDefault="00BA3EED" w:rsidP="00F760AB">
            <w:pPr>
              <w:jc w:val="center"/>
              <w:rPr>
                <w:lang w:val="en-US"/>
              </w:rPr>
            </w:pPr>
            <w:r>
              <w:rPr>
                <w:lang w:val="en-US"/>
              </w:rPr>
              <w:t>155</w:t>
            </w:r>
          </w:p>
        </w:tc>
      </w:tr>
      <w:tr w:rsidR="00BA3EED" w14:paraId="7A8E900C" w14:textId="77777777" w:rsidTr="00BA3EED">
        <w:tc>
          <w:tcPr>
            <w:tcW w:w="959" w:type="dxa"/>
            <w:vAlign w:val="center"/>
          </w:tcPr>
          <w:p w14:paraId="454E174F" w14:textId="77777777" w:rsidR="00BA3EED" w:rsidRPr="00F760AB" w:rsidRDefault="00BA3EED" w:rsidP="00F760AB">
            <w:pPr>
              <w:jc w:val="center"/>
              <w:rPr>
                <w:lang w:val="en-US"/>
              </w:rPr>
            </w:pPr>
            <w:r>
              <w:rPr>
                <w:lang w:val="en-US"/>
              </w:rPr>
              <w:t>61</w:t>
            </w:r>
          </w:p>
        </w:tc>
        <w:tc>
          <w:tcPr>
            <w:tcW w:w="4961" w:type="dxa"/>
            <w:vAlign w:val="center"/>
          </w:tcPr>
          <w:p w14:paraId="5FE10DB6" w14:textId="77777777" w:rsidR="00BA3EED" w:rsidRPr="00BA3EED" w:rsidRDefault="00BA3EED" w:rsidP="00AC6822">
            <w:r w:rsidRPr="00BA3EED">
              <w:t>БОРОВИЧСКИЙ ОТДЕЛ РАБОЧЕГО СНАБЖЕНИЯ ТРЕСТА "НОВОБЛСТРОЙ", Г.БОРОВИЧИ НОВГОРОДСКАЯ ОБЛАСТЬ, [1945]-25 ФЕВРАЛЯ 1949Г.</w:t>
            </w:r>
          </w:p>
        </w:tc>
        <w:tc>
          <w:tcPr>
            <w:tcW w:w="992" w:type="dxa"/>
            <w:vAlign w:val="center"/>
          </w:tcPr>
          <w:p w14:paraId="57D7DB0E" w14:textId="77777777" w:rsidR="00BA3EED" w:rsidRPr="00F577E1" w:rsidRDefault="00BA3EED" w:rsidP="00F760AB">
            <w:pPr>
              <w:jc w:val="center"/>
            </w:pPr>
            <w:r>
              <w:t>3</w:t>
            </w:r>
          </w:p>
        </w:tc>
        <w:tc>
          <w:tcPr>
            <w:tcW w:w="993" w:type="dxa"/>
            <w:vAlign w:val="center"/>
          </w:tcPr>
          <w:p w14:paraId="0EFB7D0F" w14:textId="77777777" w:rsidR="00BA3EED" w:rsidRPr="00F760AB" w:rsidRDefault="00BA3EED" w:rsidP="00F760AB">
            <w:pPr>
              <w:jc w:val="center"/>
              <w:rPr>
                <w:lang w:val="en-US"/>
              </w:rPr>
            </w:pPr>
            <w:r>
              <w:rPr>
                <w:lang w:val="en-US"/>
              </w:rPr>
              <w:t>1945</w:t>
            </w:r>
          </w:p>
        </w:tc>
        <w:tc>
          <w:tcPr>
            <w:tcW w:w="992" w:type="dxa"/>
            <w:vAlign w:val="center"/>
          </w:tcPr>
          <w:p w14:paraId="60F95B2D" w14:textId="77777777" w:rsidR="00BA3EED" w:rsidRPr="00F760AB" w:rsidRDefault="00BA3EED" w:rsidP="00F760AB">
            <w:pPr>
              <w:jc w:val="center"/>
              <w:rPr>
                <w:lang w:val="en-US"/>
              </w:rPr>
            </w:pPr>
            <w:r>
              <w:rPr>
                <w:lang w:val="en-US"/>
              </w:rPr>
              <w:t>1949</w:t>
            </w:r>
          </w:p>
        </w:tc>
        <w:tc>
          <w:tcPr>
            <w:tcW w:w="1071" w:type="dxa"/>
            <w:vAlign w:val="center"/>
          </w:tcPr>
          <w:p w14:paraId="592BA610" w14:textId="77777777" w:rsidR="00BA3EED" w:rsidRPr="00F760AB" w:rsidRDefault="00BA3EED" w:rsidP="00F760AB">
            <w:pPr>
              <w:jc w:val="center"/>
              <w:rPr>
                <w:lang w:val="en-US"/>
              </w:rPr>
            </w:pPr>
            <w:r>
              <w:rPr>
                <w:lang w:val="en-US"/>
              </w:rPr>
              <w:t>13</w:t>
            </w:r>
          </w:p>
        </w:tc>
      </w:tr>
      <w:tr w:rsidR="00BA3EED" w14:paraId="6A9A7874" w14:textId="77777777" w:rsidTr="00BA3EED">
        <w:tc>
          <w:tcPr>
            <w:tcW w:w="959" w:type="dxa"/>
            <w:vAlign w:val="center"/>
          </w:tcPr>
          <w:p w14:paraId="4A390D33" w14:textId="77777777" w:rsidR="00BA3EED" w:rsidRPr="00F760AB" w:rsidRDefault="00BA3EED" w:rsidP="00F760AB">
            <w:pPr>
              <w:jc w:val="center"/>
              <w:rPr>
                <w:lang w:val="en-US"/>
              </w:rPr>
            </w:pPr>
            <w:r>
              <w:rPr>
                <w:lang w:val="en-US"/>
              </w:rPr>
              <w:t>64</w:t>
            </w:r>
          </w:p>
        </w:tc>
        <w:tc>
          <w:tcPr>
            <w:tcW w:w="4961" w:type="dxa"/>
            <w:vAlign w:val="center"/>
          </w:tcPr>
          <w:p w14:paraId="09BC4CA6" w14:textId="77777777" w:rsidR="00BA3EED" w:rsidRPr="00BA3EED" w:rsidRDefault="00BA3EED" w:rsidP="00AC6822">
            <w:r w:rsidRPr="00BA3EED">
              <w:t>БОРОВИЧСКАЯ АРТЕЛЬ "БЫТПРОМ" НОВГОРОДСКОГО ОБЛАСТНОГО ПРОМЫСЛОВОГО СОЮЗА СТРОИТЕЛЬНЫХ МАТЕРИАЛОВ, Г.БОРОВИЧИ НОВГОРОДСКАЯ ОБЛАСТЬ, [1940] – 2 ФЕВРАЛЯ 1950 Г.</w:t>
            </w:r>
          </w:p>
        </w:tc>
        <w:tc>
          <w:tcPr>
            <w:tcW w:w="992" w:type="dxa"/>
            <w:vAlign w:val="center"/>
          </w:tcPr>
          <w:p w14:paraId="17D53E18" w14:textId="77777777" w:rsidR="00BA3EED" w:rsidRPr="00F577E1" w:rsidRDefault="00BA3EED" w:rsidP="00F760AB">
            <w:pPr>
              <w:jc w:val="center"/>
            </w:pPr>
            <w:r>
              <w:t>3</w:t>
            </w:r>
          </w:p>
        </w:tc>
        <w:tc>
          <w:tcPr>
            <w:tcW w:w="993" w:type="dxa"/>
            <w:vAlign w:val="center"/>
          </w:tcPr>
          <w:p w14:paraId="6ABBE4A0" w14:textId="77777777" w:rsidR="00BA3EED" w:rsidRPr="00F760AB" w:rsidRDefault="00BA3EED" w:rsidP="00F760AB">
            <w:pPr>
              <w:jc w:val="center"/>
              <w:rPr>
                <w:lang w:val="en-US"/>
              </w:rPr>
            </w:pPr>
            <w:r>
              <w:rPr>
                <w:lang w:val="en-US"/>
              </w:rPr>
              <w:t>1940</w:t>
            </w:r>
          </w:p>
        </w:tc>
        <w:tc>
          <w:tcPr>
            <w:tcW w:w="992" w:type="dxa"/>
            <w:vAlign w:val="center"/>
          </w:tcPr>
          <w:p w14:paraId="453EBA06" w14:textId="77777777" w:rsidR="00BA3EED" w:rsidRPr="00F760AB" w:rsidRDefault="00BA3EED" w:rsidP="00F760AB">
            <w:pPr>
              <w:jc w:val="center"/>
              <w:rPr>
                <w:lang w:val="en-US"/>
              </w:rPr>
            </w:pPr>
            <w:r>
              <w:rPr>
                <w:lang w:val="en-US"/>
              </w:rPr>
              <w:t>1950</w:t>
            </w:r>
          </w:p>
        </w:tc>
        <w:tc>
          <w:tcPr>
            <w:tcW w:w="1071" w:type="dxa"/>
            <w:vAlign w:val="center"/>
          </w:tcPr>
          <w:p w14:paraId="1273413D" w14:textId="77777777" w:rsidR="00BA3EED" w:rsidRPr="00F760AB" w:rsidRDefault="00BA3EED" w:rsidP="00F760AB">
            <w:pPr>
              <w:jc w:val="center"/>
              <w:rPr>
                <w:lang w:val="en-US"/>
              </w:rPr>
            </w:pPr>
            <w:r>
              <w:rPr>
                <w:lang w:val="en-US"/>
              </w:rPr>
              <w:t>13</w:t>
            </w:r>
          </w:p>
        </w:tc>
      </w:tr>
      <w:tr w:rsidR="00BA3EED" w14:paraId="23397EDB" w14:textId="77777777" w:rsidTr="00BA3EED">
        <w:tc>
          <w:tcPr>
            <w:tcW w:w="959" w:type="dxa"/>
            <w:vAlign w:val="center"/>
          </w:tcPr>
          <w:p w14:paraId="430BFC4B" w14:textId="77777777" w:rsidR="00BA3EED" w:rsidRPr="00F760AB" w:rsidRDefault="00BA3EED" w:rsidP="00F760AB">
            <w:pPr>
              <w:jc w:val="center"/>
              <w:rPr>
                <w:lang w:val="en-US"/>
              </w:rPr>
            </w:pPr>
            <w:r>
              <w:rPr>
                <w:lang w:val="en-US"/>
              </w:rPr>
              <w:t>65</w:t>
            </w:r>
          </w:p>
        </w:tc>
        <w:tc>
          <w:tcPr>
            <w:tcW w:w="4961" w:type="dxa"/>
            <w:vAlign w:val="center"/>
          </w:tcPr>
          <w:p w14:paraId="3DDA9047" w14:textId="77777777" w:rsidR="00BA3EED" w:rsidRPr="00BA3EED" w:rsidRDefault="00BA3EED" w:rsidP="00AC6822">
            <w:r w:rsidRPr="00BA3EED">
              <w:t>БОРОВИЧСКИЙ КОММУНАЛЬНЫЙ БАНК НОВГОРОДСКОГО ОБЛАСТНОГО БАНКА РСФСР, Г. БОРОВИЧИ, [1935]-1959 ГГ.</w:t>
            </w:r>
          </w:p>
        </w:tc>
        <w:tc>
          <w:tcPr>
            <w:tcW w:w="992" w:type="dxa"/>
            <w:vAlign w:val="center"/>
          </w:tcPr>
          <w:p w14:paraId="04DDD521" w14:textId="77777777" w:rsidR="00BA3EED" w:rsidRPr="00F577E1" w:rsidRDefault="00BA3EED" w:rsidP="00F760AB">
            <w:pPr>
              <w:jc w:val="center"/>
            </w:pPr>
            <w:r>
              <w:t>3</w:t>
            </w:r>
          </w:p>
        </w:tc>
        <w:tc>
          <w:tcPr>
            <w:tcW w:w="993" w:type="dxa"/>
            <w:vAlign w:val="center"/>
          </w:tcPr>
          <w:p w14:paraId="4D460497" w14:textId="77777777" w:rsidR="00BA3EED" w:rsidRPr="00F760AB" w:rsidRDefault="00BA3EED" w:rsidP="00F760AB">
            <w:pPr>
              <w:jc w:val="center"/>
              <w:rPr>
                <w:lang w:val="en-US"/>
              </w:rPr>
            </w:pPr>
            <w:r>
              <w:rPr>
                <w:lang w:val="en-US"/>
              </w:rPr>
              <w:t>1939</w:t>
            </w:r>
          </w:p>
        </w:tc>
        <w:tc>
          <w:tcPr>
            <w:tcW w:w="992" w:type="dxa"/>
            <w:vAlign w:val="center"/>
          </w:tcPr>
          <w:p w14:paraId="122AF823" w14:textId="77777777" w:rsidR="00BA3EED" w:rsidRPr="00F760AB" w:rsidRDefault="00BA3EED" w:rsidP="00F760AB">
            <w:pPr>
              <w:jc w:val="center"/>
              <w:rPr>
                <w:lang w:val="en-US"/>
              </w:rPr>
            </w:pPr>
            <w:r>
              <w:rPr>
                <w:lang w:val="en-US"/>
              </w:rPr>
              <w:t>1946</w:t>
            </w:r>
          </w:p>
        </w:tc>
        <w:tc>
          <w:tcPr>
            <w:tcW w:w="1071" w:type="dxa"/>
            <w:vAlign w:val="center"/>
          </w:tcPr>
          <w:p w14:paraId="157E240B" w14:textId="77777777" w:rsidR="00BA3EED" w:rsidRPr="00F760AB" w:rsidRDefault="00BA3EED" w:rsidP="00F760AB">
            <w:pPr>
              <w:jc w:val="center"/>
              <w:rPr>
                <w:lang w:val="en-US"/>
              </w:rPr>
            </w:pPr>
            <w:r>
              <w:rPr>
                <w:lang w:val="en-US"/>
              </w:rPr>
              <w:t>27</w:t>
            </w:r>
          </w:p>
        </w:tc>
      </w:tr>
      <w:tr w:rsidR="00BA3EED" w14:paraId="20C40CDD" w14:textId="77777777" w:rsidTr="00BA3EED">
        <w:tc>
          <w:tcPr>
            <w:tcW w:w="959" w:type="dxa"/>
            <w:vAlign w:val="center"/>
          </w:tcPr>
          <w:p w14:paraId="6FC46E9F" w14:textId="77777777" w:rsidR="00BA3EED" w:rsidRPr="00F760AB" w:rsidRDefault="00BA3EED" w:rsidP="00F760AB">
            <w:pPr>
              <w:jc w:val="center"/>
              <w:rPr>
                <w:lang w:val="en-US"/>
              </w:rPr>
            </w:pPr>
            <w:r>
              <w:rPr>
                <w:lang w:val="en-US"/>
              </w:rPr>
              <w:t>67</w:t>
            </w:r>
          </w:p>
        </w:tc>
        <w:tc>
          <w:tcPr>
            <w:tcW w:w="4961" w:type="dxa"/>
            <w:vAlign w:val="center"/>
          </w:tcPr>
          <w:p w14:paraId="5DD4CC83" w14:textId="77777777" w:rsidR="00BA3EED" w:rsidRPr="00BA3EED" w:rsidRDefault="00BA3EED" w:rsidP="00AC6822">
            <w:r w:rsidRPr="00BA3EED">
              <w:t>БОРОВИЧСКАЯ ФАБРИКА "ГОЛОВНОЙ УБОР", Г.БОРОВИЧИ НОВГОРОДСКАЯ ОБЛАСТЬ, 20 СЕНТЯБРЯ 1947 Г.- 1 МАРТА 1986 Г.</w:t>
            </w:r>
          </w:p>
        </w:tc>
        <w:tc>
          <w:tcPr>
            <w:tcW w:w="992" w:type="dxa"/>
            <w:vAlign w:val="center"/>
          </w:tcPr>
          <w:p w14:paraId="47B69614" w14:textId="77777777" w:rsidR="00BA3EED" w:rsidRPr="00F577E1" w:rsidRDefault="00BA3EED" w:rsidP="00F760AB">
            <w:pPr>
              <w:jc w:val="center"/>
            </w:pPr>
            <w:r>
              <w:t>3</w:t>
            </w:r>
          </w:p>
        </w:tc>
        <w:tc>
          <w:tcPr>
            <w:tcW w:w="993" w:type="dxa"/>
            <w:vAlign w:val="center"/>
          </w:tcPr>
          <w:p w14:paraId="42A86AF6" w14:textId="77777777" w:rsidR="00BA3EED" w:rsidRPr="00F760AB" w:rsidRDefault="00BA3EED" w:rsidP="00F760AB">
            <w:pPr>
              <w:jc w:val="center"/>
              <w:rPr>
                <w:lang w:val="en-US"/>
              </w:rPr>
            </w:pPr>
            <w:r>
              <w:rPr>
                <w:lang w:val="en-US"/>
              </w:rPr>
              <w:t>1947</w:t>
            </w:r>
          </w:p>
        </w:tc>
        <w:tc>
          <w:tcPr>
            <w:tcW w:w="992" w:type="dxa"/>
            <w:vAlign w:val="center"/>
          </w:tcPr>
          <w:p w14:paraId="521C3635" w14:textId="77777777" w:rsidR="00BA3EED" w:rsidRPr="00F760AB" w:rsidRDefault="00BA3EED" w:rsidP="00F760AB">
            <w:pPr>
              <w:jc w:val="center"/>
              <w:rPr>
                <w:lang w:val="en-US"/>
              </w:rPr>
            </w:pPr>
            <w:r>
              <w:rPr>
                <w:lang w:val="en-US"/>
              </w:rPr>
              <w:t>1986</w:t>
            </w:r>
          </w:p>
        </w:tc>
        <w:tc>
          <w:tcPr>
            <w:tcW w:w="1071" w:type="dxa"/>
            <w:vAlign w:val="center"/>
          </w:tcPr>
          <w:p w14:paraId="1F587D1A" w14:textId="77777777" w:rsidR="00BA3EED" w:rsidRPr="00F760AB" w:rsidRDefault="00BA3EED" w:rsidP="00F760AB">
            <w:pPr>
              <w:jc w:val="center"/>
              <w:rPr>
                <w:lang w:val="en-US"/>
              </w:rPr>
            </w:pPr>
            <w:r>
              <w:rPr>
                <w:lang w:val="en-US"/>
              </w:rPr>
              <w:t>228</w:t>
            </w:r>
          </w:p>
        </w:tc>
      </w:tr>
      <w:tr w:rsidR="00BA3EED" w14:paraId="178CC88B" w14:textId="77777777" w:rsidTr="00BA3EED">
        <w:tc>
          <w:tcPr>
            <w:tcW w:w="959" w:type="dxa"/>
            <w:vAlign w:val="center"/>
          </w:tcPr>
          <w:p w14:paraId="1C2E3987" w14:textId="77777777" w:rsidR="00BA3EED" w:rsidRPr="00F760AB" w:rsidRDefault="00BA3EED" w:rsidP="00F760AB">
            <w:pPr>
              <w:jc w:val="center"/>
              <w:rPr>
                <w:lang w:val="en-US"/>
              </w:rPr>
            </w:pPr>
            <w:r>
              <w:rPr>
                <w:lang w:val="en-US"/>
              </w:rPr>
              <w:t>68</w:t>
            </w:r>
          </w:p>
        </w:tc>
        <w:tc>
          <w:tcPr>
            <w:tcW w:w="4961" w:type="dxa"/>
            <w:vAlign w:val="center"/>
          </w:tcPr>
          <w:p w14:paraId="3461AF35" w14:textId="77777777" w:rsidR="00BA3EED" w:rsidRPr="00BA3EED" w:rsidRDefault="00BA3EED" w:rsidP="00AC6822">
            <w:r w:rsidRPr="00BA3EED">
              <w:t>КООПЕРАТИВНАЯ ПРОМЫСЛОВАЯ ПРОИЗВОДСТВЕННАЯ АРТЕЛЬ "МЕБКУЛЬПРОМ", Г.БОРОВИЧИ НОВГОРОДСКАЯ ОБЛАСТЬ, [1952] – 1954 ГГ.</w:t>
            </w:r>
          </w:p>
        </w:tc>
        <w:tc>
          <w:tcPr>
            <w:tcW w:w="992" w:type="dxa"/>
            <w:vAlign w:val="center"/>
          </w:tcPr>
          <w:p w14:paraId="228B62D1" w14:textId="77777777" w:rsidR="00BA3EED" w:rsidRPr="00F577E1" w:rsidRDefault="00BA3EED" w:rsidP="00F760AB">
            <w:pPr>
              <w:jc w:val="center"/>
            </w:pPr>
            <w:r>
              <w:t>3</w:t>
            </w:r>
          </w:p>
        </w:tc>
        <w:tc>
          <w:tcPr>
            <w:tcW w:w="993" w:type="dxa"/>
            <w:vAlign w:val="center"/>
          </w:tcPr>
          <w:p w14:paraId="585AA83E" w14:textId="77777777" w:rsidR="00BA3EED" w:rsidRPr="00F760AB" w:rsidRDefault="00BA3EED" w:rsidP="00F760AB">
            <w:pPr>
              <w:jc w:val="center"/>
              <w:rPr>
                <w:lang w:val="en-US"/>
              </w:rPr>
            </w:pPr>
            <w:r>
              <w:rPr>
                <w:lang w:val="en-US"/>
              </w:rPr>
              <w:t>1952</w:t>
            </w:r>
          </w:p>
        </w:tc>
        <w:tc>
          <w:tcPr>
            <w:tcW w:w="992" w:type="dxa"/>
            <w:vAlign w:val="center"/>
          </w:tcPr>
          <w:p w14:paraId="28F534D5" w14:textId="77777777" w:rsidR="00BA3EED" w:rsidRPr="00F760AB" w:rsidRDefault="00BA3EED" w:rsidP="00F760AB">
            <w:pPr>
              <w:jc w:val="center"/>
              <w:rPr>
                <w:lang w:val="en-US"/>
              </w:rPr>
            </w:pPr>
            <w:r>
              <w:rPr>
                <w:lang w:val="en-US"/>
              </w:rPr>
              <w:t>1954</w:t>
            </w:r>
          </w:p>
        </w:tc>
        <w:tc>
          <w:tcPr>
            <w:tcW w:w="1071" w:type="dxa"/>
            <w:vAlign w:val="center"/>
          </w:tcPr>
          <w:p w14:paraId="61F88ED7" w14:textId="77777777" w:rsidR="00BA3EED" w:rsidRPr="00F760AB" w:rsidRDefault="00BA3EED" w:rsidP="00F760AB">
            <w:pPr>
              <w:jc w:val="center"/>
              <w:rPr>
                <w:lang w:val="en-US"/>
              </w:rPr>
            </w:pPr>
            <w:r>
              <w:rPr>
                <w:lang w:val="en-US"/>
              </w:rPr>
              <w:t>20</w:t>
            </w:r>
          </w:p>
        </w:tc>
      </w:tr>
      <w:tr w:rsidR="00BA3EED" w14:paraId="76F077CE" w14:textId="77777777" w:rsidTr="00BA3EED">
        <w:tc>
          <w:tcPr>
            <w:tcW w:w="959" w:type="dxa"/>
            <w:vAlign w:val="center"/>
          </w:tcPr>
          <w:p w14:paraId="0EF62855" w14:textId="77777777" w:rsidR="00BA3EED" w:rsidRPr="00F760AB" w:rsidRDefault="00BA3EED" w:rsidP="00F760AB">
            <w:pPr>
              <w:jc w:val="center"/>
              <w:rPr>
                <w:lang w:val="en-US"/>
              </w:rPr>
            </w:pPr>
            <w:r>
              <w:rPr>
                <w:lang w:val="en-US"/>
              </w:rPr>
              <w:t>69</w:t>
            </w:r>
          </w:p>
        </w:tc>
        <w:tc>
          <w:tcPr>
            <w:tcW w:w="4961" w:type="dxa"/>
            <w:vAlign w:val="center"/>
          </w:tcPr>
          <w:p w14:paraId="14760253" w14:textId="77777777" w:rsidR="00BA3EED" w:rsidRPr="00BA3EED" w:rsidRDefault="00BA3EED" w:rsidP="00AC6822">
            <w:r w:rsidRPr="00BA3EED">
              <w:t>БОРОВИЧСКИЙ ДЕРЕВООБДЕЛОЧНЫЙ КОМБИНАТ МИНИСТЕРСТВА ЖИЛИЩНО-ГРАЖДАНСКОГО СТРОИТЕЛЬСТВА "ГЛАВСТРОЙМЕХДЕТАЛЬ", Г.БОРОВИЧИ, [1940] – 1956 ГГ.</w:t>
            </w:r>
          </w:p>
        </w:tc>
        <w:tc>
          <w:tcPr>
            <w:tcW w:w="992" w:type="dxa"/>
            <w:vAlign w:val="center"/>
          </w:tcPr>
          <w:p w14:paraId="0E43DB89" w14:textId="77777777" w:rsidR="00BA3EED" w:rsidRPr="00F577E1" w:rsidRDefault="00BA3EED" w:rsidP="00F760AB">
            <w:pPr>
              <w:jc w:val="center"/>
            </w:pPr>
            <w:r>
              <w:t>3</w:t>
            </w:r>
          </w:p>
        </w:tc>
        <w:tc>
          <w:tcPr>
            <w:tcW w:w="993" w:type="dxa"/>
            <w:vAlign w:val="center"/>
          </w:tcPr>
          <w:p w14:paraId="5C49BEC8" w14:textId="77777777" w:rsidR="00BA3EED" w:rsidRPr="00F760AB" w:rsidRDefault="00BA3EED" w:rsidP="00F760AB">
            <w:pPr>
              <w:jc w:val="center"/>
              <w:rPr>
                <w:lang w:val="en-US"/>
              </w:rPr>
            </w:pPr>
            <w:r>
              <w:rPr>
                <w:lang w:val="en-US"/>
              </w:rPr>
              <w:t>1940</w:t>
            </w:r>
          </w:p>
        </w:tc>
        <w:tc>
          <w:tcPr>
            <w:tcW w:w="992" w:type="dxa"/>
            <w:vAlign w:val="center"/>
          </w:tcPr>
          <w:p w14:paraId="1428D859" w14:textId="77777777" w:rsidR="00BA3EED" w:rsidRPr="00F760AB" w:rsidRDefault="00BA3EED" w:rsidP="00F760AB">
            <w:pPr>
              <w:jc w:val="center"/>
              <w:rPr>
                <w:lang w:val="en-US"/>
              </w:rPr>
            </w:pPr>
            <w:r>
              <w:rPr>
                <w:lang w:val="en-US"/>
              </w:rPr>
              <w:t>2009</w:t>
            </w:r>
          </w:p>
        </w:tc>
        <w:tc>
          <w:tcPr>
            <w:tcW w:w="1071" w:type="dxa"/>
            <w:vAlign w:val="center"/>
          </w:tcPr>
          <w:p w14:paraId="7E009210" w14:textId="77777777" w:rsidR="00BA3EED" w:rsidRPr="00F760AB" w:rsidRDefault="00BA3EED" w:rsidP="00F760AB">
            <w:pPr>
              <w:jc w:val="center"/>
              <w:rPr>
                <w:lang w:val="en-US"/>
              </w:rPr>
            </w:pPr>
            <w:r>
              <w:rPr>
                <w:lang w:val="en-US"/>
              </w:rPr>
              <w:t>327</w:t>
            </w:r>
          </w:p>
        </w:tc>
      </w:tr>
      <w:tr w:rsidR="00BA3EED" w14:paraId="2A9AEAEB" w14:textId="77777777" w:rsidTr="00BA3EED">
        <w:tc>
          <w:tcPr>
            <w:tcW w:w="959" w:type="dxa"/>
            <w:vAlign w:val="center"/>
          </w:tcPr>
          <w:p w14:paraId="02310DC1" w14:textId="77777777" w:rsidR="00BA3EED" w:rsidRPr="00F760AB" w:rsidRDefault="00BA3EED" w:rsidP="00F760AB">
            <w:pPr>
              <w:jc w:val="center"/>
              <w:rPr>
                <w:lang w:val="en-US"/>
              </w:rPr>
            </w:pPr>
            <w:r>
              <w:rPr>
                <w:lang w:val="en-US"/>
              </w:rPr>
              <w:t>72</w:t>
            </w:r>
          </w:p>
        </w:tc>
        <w:tc>
          <w:tcPr>
            <w:tcW w:w="4961" w:type="dxa"/>
            <w:vAlign w:val="center"/>
          </w:tcPr>
          <w:p w14:paraId="2EE95897" w14:textId="77777777" w:rsidR="00BA3EED" w:rsidRPr="00BA3EED" w:rsidRDefault="00BA3EED" w:rsidP="00AC6822">
            <w:r w:rsidRPr="00BA3EED">
              <w:t>СТОМАТОЛОГИЧЕСКАЯ ПОЛИКЛИНИКА ИСПОЛНИТЕЛЬНОГО КОМИТЕТА БОРОВИЧСКОГО ГОРОДСКОГО ОТДЕЛА ЗДРАВООХРАНЕНИЯ НОВГОРОДСКОЙ ОБЛАСТИ, Г.БОРОВИЧИ. [1949] - [1973]ГГ.</w:t>
            </w:r>
          </w:p>
        </w:tc>
        <w:tc>
          <w:tcPr>
            <w:tcW w:w="992" w:type="dxa"/>
            <w:vAlign w:val="center"/>
          </w:tcPr>
          <w:p w14:paraId="48F86A88" w14:textId="77777777" w:rsidR="00BA3EED" w:rsidRPr="00F577E1" w:rsidRDefault="00BA3EED" w:rsidP="00F760AB">
            <w:pPr>
              <w:jc w:val="center"/>
            </w:pPr>
            <w:r>
              <w:t>3</w:t>
            </w:r>
          </w:p>
        </w:tc>
        <w:tc>
          <w:tcPr>
            <w:tcW w:w="993" w:type="dxa"/>
            <w:vAlign w:val="center"/>
          </w:tcPr>
          <w:p w14:paraId="7D1BAD6F" w14:textId="77777777" w:rsidR="00BA3EED" w:rsidRPr="00F760AB" w:rsidRDefault="00BA3EED" w:rsidP="00F760AB">
            <w:pPr>
              <w:jc w:val="center"/>
              <w:rPr>
                <w:lang w:val="en-US"/>
              </w:rPr>
            </w:pPr>
            <w:r>
              <w:rPr>
                <w:lang w:val="en-US"/>
              </w:rPr>
              <w:t>1949</w:t>
            </w:r>
          </w:p>
        </w:tc>
        <w:tc>
          <w:tcPr>
            <w:tcW w:w="992" w:type="dxa"/>
            <w:vAlign w:val="center"/>
          </w:tcPr>
          <w:p w14:paraId="29D966D9" w14:textId="77777777" w:rsidR="00BA3EED" w:rsidRPr="00F760AB" w:rsidRDefault="00BA3EED" w:rsidP="00F760AB">
            <w:pPr>
              <w:jc w:val="center"/>
              <w:rPr>
                <w:lang w:val="en-US"/>
              </w:rPr>
            </w:pPr>
            <w:r>
              <w:rPr>
                <w:lang w:val="en-US"/>
              </w:rPr>
              <w:t>1954</w:t>
            </w:r>
          </w:p>
        </w:tc>
        <w:tc>
          <w:tcPr>
            <w:tcW w:w="1071" w:type="dxa"/>
            <w:vAlign w:val="center"/>
          </w:tcPr>
          <w:p w14:paraId="144B5F7D" w14:textId="77777777" w:rsidR="00BA3EED" w:rsidRPr="00F760AB" w:rsidRDefault="00BA3EED" w:rsidP="00F760AB">
            <w:pPr>
              <w:jc w:val="center"/>
              <w:rPr>
                <w:lang w:val="en-US"/>
              </w:rPr>
            </w:pPr>
            <w:r>
              <w:rPr>
                <w:lang w:val="en-US"/>
              </w:rPr>
              <w:t>9</w:t>
            </w:r>
          </w:p>
        </w:tc>
      </w:tr>
      <w:tr w:rsidR="00BA3EED" w14:paraId="30BFF0FD" w14:textId="77777777" w:rsidTr="00BA3EED">
        <w:tc>
          <w:tcPr>
            <w:tcW w:w="959" w:type="dxa"/>
            <w:vAlign w:val="center"/>
          </w:tcPr>
          <w:p w14:paraId="14330F2B" w14:textId="77777777" w:rsidR="00BA3EED" w:rsidRPr="00F760AB" w:rsidRDefault="00BA3EED" w:rsidP="00F760AB">
            <w:pPr>
              <w:jc w:val="center"/>
              <w:rPr>
                <w:lang w:val="en-US"/>
              </w:rPr>
            </w:pPr>
            <w:r>
              <w:rPr>
                <w:lang w:val="en-US"/>
              </w:rPr>
              <w:t>73</w:t>
            </w:r>
          </w:p>
        </w:tc>
        <w:tc>
          <w:tcPr>
            <w:tcW w:w="4961" w:type="dxa"/>
            <w:vAlign w:val="center"/>
          </w:tcPr>
          <w:p w14:paraId="078D2A2E" w14:textId="6CA790BD" w:rsidR="00BA3EED" w:rsidRPr="00BA3EED" w:rsidRDefault="00BA3EED" w:rsidP="00AC6822">
            <w:r w:rsidRPr="00BA3EED">
              <w:t>СПЕЦИАЛИЗИРОВАННАЯ СТРОИТЕЛЬНАЯ АРТЕЛЬ "ТРУД" НОВГОРОДСКОГО ОБЛМЕТАЛЛОПРОМСОЮЗА, Г.БОРОВИЧИ [1929]-1961ГГ.</w:t>
            </w:r>
          </w:p>
        </w:tc>
        <w:tc>
          <w:tcPr>
            <w:tcW w:w="992" w:type="dxa"/>
            <w:vAlign w:val="center"/>
          </w:tcPr>
          <w:p w14:paraId="4D97E0B4" w14:textId="77777777" w:rsidR="00BA3EED" w:rsidRPr="00F577E1" w:rsidRDefault="00BA3EED" w:rsidP="00F760AB">
            <w:pPr>
              <w:jc w:val="center"/>
            </w:pPr>
            <w:r>
              <w:t>3</w:t>
            </w:r>
          </w:p>
        </w:tc>
        <w:tc>
          <w:tcPr>
            <w:tcW w:w="993" w:type="dxa"/>
            <w:vAlign w:val="center"/>
          </w:tcPr>
          <w:p w14:paraId="569449DB" w14:textId="77777777" w:rsidR="00BA3EED" w:rsidRPr="00F760AB" w:rsidRDefault="00BA3EED" w:rsidP="00F760AB">
            <w:pPr>
              <w:jc w:val="center"/>
              <w:rPr>
                <w:lang w:val="en-US"/>
              </w:rPr>
            </w:pPr>
            <w:r>
              <w:rPr>
                <w:lang w:val="en-US"/>
              </w:rPr>
              <w:t>1936</w:t>
            </w:r>
          </w:p>
        </w:tc>
        <w:tc>
          <w:tcPr>
            <w:tcW w:w="992" w:type="dxa"/>
            <w:vAlign w:val="center"/>
          </w:tcPr>
          <w:p w14:paraId="11E2490D" w14:textId="77777777" w:rsidR="00BA3EED" w:rsidRPr="00F760AB" w:rsidRDefault="00BA3EED" w:rsidP="00F760AB">
            <w:pPr>
              <w:jc w:val="center"/>
              <w:rPr>
                <w:lang w:val="en-US"/>
              </w:rPr>
            </w:pPr>
            <w:r>
              <w:rPr>
                <w:lang w:val="en-US"/>
              </w:rPr>
              <w:t>1954</w:t>
            </w:r>
          </w:p>
        </w:tc>
        <w:tc>
          <w:tcPr>
            <w:tcW w:w="1071" w:type="dxa"/>
            <w:vAlign w:val="center"/>
          </w:tcPr>
          <w:p w14:paraId="3119402E" w14:textId="77777777" w:rsidR="00BA3EED" w:rsidRPr="00F760AB" w:rsidRDefault="00BA3EED" w:rsidP="00F760AB">
            <w:pPr>
              <w:jc w:val="center"/>
              <w:rPr>
                <w:lang w:val="en-US"/>
              </w:rPr>
            </w:pPr>
            <w:r>
              <w:rPr>
                <w:lang w:val="en-US"/>
              </w:rPr>
              <w:t>42</w:t>
            </w:r>
          </w:p>
        </w:tc>
      </w:tr>
      <w:tr w:rsidR="00BA3EED" w14:paraId="62A84EE4" w14:textId="77777777" w:rsidTr="00BA3EED">
        <w:tc>
          <w:tcPr>
            <w:tcW w:w="959" w:type="dxa"/>
            <w:vAlign w:val="center"/>
          </w:tcPr>
          <w:p w14:paraId="4E8CF04D" w14:textId="77777777" w:rsidR="00BA3EED" w:rsidRPr="00F760AB" w:rsidRDefault="00BA3EED" w:rsidP="00F760AB">
            <w:pPr>
              <w:jc w:val="center"/>
              <w:rPr>
                <w:lang w:val="en-US"/>
              </w:rPr>
            </w:pPr>
            <w:r>
              <w:rPr>
                <w:lang w:val="en-US"/>
              </w:rPr>
              <w:t>74</w:t>
            </w:r>
          </w:p>
        </w:tc>
        <w:tc>
          <w:tcPr>
            <w:tcW w:w="4961" w:type="dxa"/>
            <w:vAlign w:val="center"/>
          </w:tcPr>
          <w:p w14:paraId="0FEBA460" w14:textId="66E09EC9" w:rsidR="00BA3EED" w:rsidRPr="00BA3EED" w:rsidRDefault="00BA3EED" w:rsidP="00AC6822">
            <w:r w:rsidRPr="00BA3EED">
              <w:t>СТРОИТЕЛЬНОЕ УПРАВЛЕНИЕ НОВГОРОДСКОГО СТРОИТЕЛЬНОГО ТРЕСТА, Г. БОРОВИЧИ, [1930]-1</w:t>
            </w:r>
            <w:r w:rsidR="00AC6822">
              <w:t xml:space="preserve">ОКТЯБРЯ </w:t>
            </w:r>
            <w:r w:rsidRPr="00BA3EED">
              <w:t>1955 ГГ.</w:t>
            </w:r>
          </w:p>
        </w:tc>
        <w:tc>
          <w:tcPr>
            <w:tcW w:w="992" w:type="dxa"/>
            <w:vAlign w:val="center"/>
          </w:tcPr>
          <w:p w14:paraId="5E0DA7A7" w14:textId="77777777" w:rsidR="00BA3EED" w:rsidRPr="00F577E1" w:rsidRDefault="00BA3EED" w:rsidP="00F760AB">
            <w:pPr>
              <w:jc w:val="center"/>
            </w:pPr>
            <w:r>
              <w:t>3</w:t>
            </w:r>
          </w:p>
        </w:tc>
        <w:tc>
          <w:tcPr>
            <w:tcW w:w="993" w:type="dxa"/>
            <w:vAlign w:val="center"/>
          </w:tcPr>
          <w:p w14:paraId="4CE59506" w14:textId="77777777" w:rsidR="00BA3EED" w:rsidRPr="00F760AB" w:rsidRDefault="00BA3EED" w:rsidP="00F760AB">
            <w:pPr>
              <w:jc w:val="center"/>
              <w:rPr>
                <w:lang w:val="en-US"/>
              </w:rPr>
            </w:pPr>
            <w:r>
              <w:rPr>
                <w:lang w:val="en-US"/>
              </w:rPr>
              <w:t>1932</w:t>
            </w:r>
          </w:p>
        </w:tc>
        <w:tc>
          <w:tcPr>
            <w:tcW w:w="992" w:type="dxa"/>
            <w:vAlign w:val="center"/>
          </w:tcPr>
          <w:p w14:paraId="1E92DB7A" w14:textId="77777777" w:rsidR="00BA3EED" w:rsidRPr="00F760AB" w:rsidRDefault="00BA3EED" w:rsidP="00F760AB">
            <w:pPr>
              <w:jc w:val="center"/>
              <w:rPr>
                <w:lang w:val="en-US"/>
              </w:rPr>
            </w:pPr>
            <w:r>
              <w:rPr>
                <w:lang w:val="en-US"/>
              </w:rPr>
              <w:t>1955</w:t>
            </w:r>
          </w:p>
        </w:tc>
        <w:tc>
          <w:tcPr>
            <w:tcW w:w="1071" w:type="dxa"/>
            <w:vAlign w:val="center"/>
          </w:tcPr>
          <w:p w14:paraId="02FA9810" w14:textId="77777777" w:rsidR="00BA3EED" w:rsidRPr="00F760AB" w:rsidRDefault="00BA3EED" w:rsidP="00F760AB">
            <w:pPr>
              <w:jc w:val="center"/>
              <w:rPr>
                <w:lang w:val="en-US"/>
              </w:rPr>
            </w:pPr>
            <w:r>
              <w:rPr>
                <w:lang w:val="en-US"/>
              </w:rPr>
              <w:t>59</w:t>
            </w:r>
          </w:p>
        </w:tc>
      </w:tr>
      <w:tr w:rsidR="00BA3EED" w14:paraId="52814D37" w14:textId="77777777" w:rsidTr="00BA3EED">
        <w:tc>
          <w:tcPr>
            <w:tcW w:w="959" w:type="dxa"/>
            <w:vAlign w:val="center"/>
          </w:tcPr>
          <w:p w14:paraId="6DE759B1" w14:textId="77777777" w:rsidR="00BA3EED" w:rsidRPr="00F760AB" w:rsidRDefault="00BA3EED" w:rsidP="00F760AB">
            <w:pPr>
              <w:jc w:val="center"/>
              <w:rPr>
                <w:lang w:val="en-US"/>
              </w:rPr>
            </w:pPr>
            <w:r>
              <w:rPr>
                <w:lang w:val="en-US"/>
              </w:rPr>
              <w:t>76</w:t>
            </w:r>
          </w:p>
        </w:tc>
        <w:tc>
          <w:tcPr>
            <w:tcW w:w="4961" w:type="dxa"/>
            <w:vAlign w:val="center"/>
          </w:tcPr>
          <w:p w14:paraId="5F68DC7A" w14:textId="77777777" w:rsidR="00BA3EED" w:rsidRPr="00BA3EED" w:rsidRDefault="00BA3EED" w:rsidP="00800E93">
            <w:r w:rsidRPr="00BA3EED">
              <w:t>ВЕЛЬГИЙСКИЙ ДЕТСКИЙ ДОМ НОВГОРОДСКОГО ОБЛАСТНОГО ОТДЕЛА НАРОДНОГО ОБРАЗОВАНИЯ, Г.БОРОВИЧИ, [1942] – 1957ГГ.</w:t>
            </w:r>
          </w:p>
        </w:tc>
        <w:tc>
          <w:tcPr>
            <w:tcW w:w="992" w:type="dxa"/>
            <w:vAlign w:val="center"/>
          </w:tcPr>
          <w:p w14:paraId="54DF13DA" w14:textId="77777777" w:rsidR="00BA3EED" w:rsidRPr="00F577E1" w:rsidRDefault="00BA3EED" w:rsidP="00F760AB">
            <w:pPr>
              <w:jc w:val="center"/>
            </w:pPr>
            <w:r>
              <w:t>3</w:t>
            </w:r>
          </w:p>
        </w:tc>
        <w:tc>
          <w:tcPr>
            <w:tcW w:w="993" w:type="dxa"/>
            <w:vAlign w:val="center"/>
          </w:tcPr>
          <w:p w14:paraId="0D0982BE" w14:textId="77777777" w:rsidR="00BA3EED" w:rsidRPr="00F760AB" w:rsidRDefault="00BA3EED" w:rsidP="00F760AB">
            <w:pPr>
              <w:jc w:val="center"/>
              <w:rPr>
                <w:lang w:val="en-US"/>
              </w:rPr>
            </w:pPr>
            <w:r>
              <w:rPr>
                <w:lang w:val="en-US"/>
              </w:rPr>
              <w:t>1942</w:t>
            </w:r>
          </w:p>
        </w:tc>
        <w:tc>
          <w:tcPr>
            <w:tcW w:w="992" w:type="dxa"/>
            <w:vAlign w:val="center"/>
          </w:tcPr>
          <w:p w14:paraId="40E95FC2" w14:textId="77777777" w:rsidR="00BA3EED" w:rsidRPr="00F760AB" w:rsidRDefault="00BA3EED" w:rsidP="00F760AB">
            <w:pPr>
              <w:jc w:val="center"/>
              <w:rPr>
                <w:lang w:val="en-US"/>
              </w:rPr>
            </w:pPr>
            <w:r>
              <w:rPr>
                <w:lang w:val="en-US"/>
              </w:rPr>
              <w:t>1957</w:t>
            </w:r>
          </w:p>
        </w:tc>
        <w:tc>
          <w:tcPr>
            <w:tcW w:w="1071" w:type="dxa"/>
            <w:vAlign w:val="center"/>
          </w:tcPr>
          <w:p w14:paraId="540B59CF" w14:textId="77777777" w:rsidR="00BA3EED" w:rsidRPr="00F760AB" w:rsidRDefault="00BA3EED" w:rsidP="00F760AB">
            <w:pPr>
              <w:jc w:val="center"/>
              <w:rPr>
                <w:lang w:val="en-US"/>
              </w:rPr>
            </w:pPr>
            <w:r>
              <w:rPr>
                <w:lang w:val="en-US"/>
              </w:rPr>
              <w:t>48</w:t>
            </w:r>
          </w:p>
        </w:tc>
      </w:tr>
      <w:tr w:rsidR="00BA3EED" w14:paraId="212B7E64" w14:textId="77777777" w:rsidTr="00BA3EED">
        <w:tc>
          <w:tcPr>
            <w:tcW w:w="959" w:type="dxa"/>
            <w:vAlign w:val="center"/>
          </w:tcPr>
          <w:p w14:paraId="457C09DA" w14:textId="77777777" w:rsidR="00BA3EED" w:rsidRPr="00F760AB" w:rsidRDefault="00BA3EED" w:rsidP="00F760AB">
            <w:pPr>
              <w:jc w:val="center"/>
              <w:rPr>
                <w:lang w:val="en-US"/>
              </w:rPr>
            </w:pPr>
            <w:r>
              <w:rPr>
                <w:lang w:val="en-US"/>
              </w:rPr>
              <w:lastRenderedPageBreak/>
              <w:t>77</w:t>
            </w:r>
          </w:p>
        </w:tc>
        <w:tc>
          <w:tcPr>
            <w:tcW w:w="4961" w:type="dxa"/>
            <w:vAlign w:val="center"/>
          </w:tcPr>
          <w:p w14:paraId="4292C5FD" w14:textId="77777777" w:rsidR="00BA3EED" w:rsidRPr="00BA3EED" w:rsidRDefault="00BA3EED" w:rsidP="00800E93">
            <w:r w:rsidRPr="00BA3EED">
              <w:t>КОМИТЕТ ОБРАЗОВАНИЯ И МОЛОДЕЖНОЙ ПОЛИТИКИ АДМИНИСТРАЦИИ БОРОВИЧСКОГО МУНИЦИПАЛЬНОГО РАЙОНА НОВГОРОДСКОЙ ОБЛАСТИ, Г.БОРОВИЧИ, 10 ОКТЯБРЯ 1930-ПО НАСТ.ВР.</w:t>
            </w:r>
          </w:p>
        </w:tc>
        <w:tc>
          <w:tcPr>
            <w:tcW w:w="992" w:type="dxa"/>
            <w:vAlign w:val="center"/>
          </w:tcPr>
          <w:p w14:paraId="13C253EE" w14:textId="77777777" w:rsidR="00BA3EED" w:rsidRPr="00F577E1" w:rsidRDefault="00BA3EED" w:rsidP="00F760AB">
            <w:pPr>
              <w:jc w:val="center"/>
            </w:pPr>
            <w:r>
              <w:t>2</w:t>
            </w:r>
          </w:p>
        </w:tc>
        <w:tc>
          <w:tcPr>
            <w:tcW w:w="993" w:type="dxa"/>
            <w:vAlign w:val="center"/>
          </w:tcPr>
          <w:p w14:paraId="211A7CD9" w14:textId="77777777" w:rsidR="00BA3EED" w:rsidRPr="00F760AB" w:rsidRDefault="00BA3EED" w:rsidP="00F760AB">
            <w:pPr>
              <w:jc w:val="center"/>
              <w:rPr>
                <w:lang w:val="en-US"/>
              </w:rPr>
            </w:pPr>
            <w:r>
              <w:rPr>
                <w:lang w:val="en-US"/>
              </w:rPr>
              <w:t>1976</w:t>
            </w:r>
          </w:p>
        </w:tc>
        <w:tc>
          <w:tcPr>
            <w:tcW w:w="992" w:type="dxa"/>
            <w:vAlign w:val="center"/>
          </w:tcPr>
          <w:p w14:paraId="10344AD4" w14:textId="77777777" w:rsidR="00BA3EED" w:rsidRPr="00F760AB" w:rsidRDefault="00BA3EED" w:rsidP="00F760AB">
            <w:pPr>
              <w:jc w:val="center"/>
              <w:rPr>
                <w:lang w:val="en-US"/>
              </w:rPr>
            </w:pPr>
            <w:r>
              <w:rPr>
                <w:lang w:val="en-US"/>
              </w:rPr>
              <w:t>2020</w:t>
            </w:r>
          </w:p>
        </w:tc>
        <w:tc>
          <w:tcPr>
            <w:tcW w:w="1071" w:type="dxa"/>
            <w:vAlign w:val="center"/>
          </w:tcPr>
          <w:p w14:paraId="4127711F" w14:textId="298F81CA" w:rsidR="00EB3254" w:rsidRPr="00F760AB" w:rsidRDefault="00BA3EED" w:rsidP="00EB3254">
            <w:pPr>
              <w:jc w:val="center"/>
              <w:rPr>
                <w:lang w:val="en-US"/>
              </w:rPr>
            </w:pPr>
            <w:r>
              <w:rPr>
                <w:lang w:val="en-US"/>
              </w:rPr>
              <w:t>12</w:t>
            </w:r>
            <w:r w:rsidR="00EB3254">
              <w:rPr>
                <w:lang w:val="en-US"/>
              </w:rPr>
              <w:t>88</w:t>
            </w:r>
          </w:p>
        </w:tc>
      </w:tr>
      <w:tr w:rsidR="00BA3EED" w14:paraId="118CF47C" w14:textId="77777777" w:rsidTr="00BA3EED">
        <w:tc>
          <w:tcPr>
            <w:tcW w:w="959" w:type="dxa"/>
            <w:vAlign w:val="center"/>
          </w:tcPr>
          <w:p w14:paraId="1C9C8AC9" w14:textId="77777777" w:rsidR="00BA3EED" w:rsidRPr="00F760AB" w:rsidRDefault="00BA3EED" w:rsidP="00F760AB">
            <w:pPr>
              <w:jc w:val="center"/>
              <w:rPr>
                <w:lang w:val="en-US"/>
              </w:rPr>
            </w:pPr>
            <w:r>
              <w:rPr>
                <w:lang w:val="en-US"/>
              </w:rPr>
              <w:t>83</w:t>
            </w:r>
          </w:p>
        </w:tc>
        <w:tc>
          <w:tcPr>
            <w:tcW w:w="4961" w:type="dxa"/>
            <w:vAlign w:val="center"/>
          </w:tcPr>
          <w:p w14:paraId="3C850D4C" w14:textId="77777777" w:rsidR="00BA3EED" w:rsidRPr="00BA3EED" w:rsidRDefault="00BA3EED" w:rsidP="00800E93">
            <w:r w:rsidRPr="00BA3EED">
              <w:t>БОРОВИЧСКОЕ УЧЕБНО-ПРОИЗВОДСТВЕННОЕ ПРЕДПРИЯТИЕ ВСЕРОССИЙСКОГО ОБЩЕСТВА СЛЕПЫХ [УПП ВОС] НОВГОРОДСКОГО ОБЛАСТНОГО ПРАВЛЕНИЯ ВСЕРОССИЙСКОГО ОБЩЕСТВА СЛЕПЫХ, Г.БОРОВИЧИ, [1946] – 1961ГГ.</w:t>
            </w:r>
          </w:p>
        </w:tc>
        <w:tc>
          <w:tcPr>
            <w:tcW w:w="992" w:type="dxa"/>
            <w:vAlign w:val="center"/>
          </w:tcPr>
          <w:p w14:paraId="575BF300" w14:textId="77777777" w:rsidR="00BA3EED" w:rsidRPr="00F577E1" w:rsidRDefault="00BA3EED" w:rsidP="00F760AB">
            <w:pPr>
              <w:jc w:val="center"/>
            </w:pPr>
            <w:r>
              <w:t>3</w:t>
            </w:r>
          </w:p>
        </w:tc>
        <w:tc>
          <w:tcPr>
            <w:tcW w:w="993" w:type="dxa"/>
            <w:vAlign w:val="center"/>
          </w:tcPr>
          <w:p w14:paraId="7D863165" w14:textId="77777777" w:rsidR="00BA3EED" w:rsidRPr="00F760AB" w:rsidRDefault="00BA3EED" w:rsidP="00F760AB">
            <w:pPr>
              <w:jc w:val="center"/>
              <w:rPr>
                <w:lang w:val="en-US"/>
              </w:rPr>
            </w:pPr>
            <w:r>
              <w:rPr>
                <w:lang w:val="en-US"/>
              </w:rPr>
              <w:t>1946</w:t>
            </w:r>
          </w:p>
        </w:tc>
        <w:tc>
          <w:tcPr>
            <w:tcW w:w="992" w:type="dxa"/>
            <w:vAlign w:val="center"/>
          </w:tcPr>
          <w:p w14:paraId="2021ED33" w14:textId="77777777" w:rsidR="00BA3EED" w:rsidRPr="00F760AB" w:rsidRDefault="00BA3EED" w:rsidP="00F760AB">
            <w:pPr>
              <w:jc w:val="center"/>
              <w:rPr>
                <w:lang w:val="en-US"/>
              </w:rPr>
            </w:pPr>
            <w:r>
              <w:rPr>
                <w:lang w:val="en-US"/>
              </w:rPr>
              <w:t>1961</w:t>
            </w:r>
          </w:p>
        </w:tc>
        <w:tc>
          <w:tcPr>
            <w:tcW w:w="1071" w:type="dxa"/>
            <w:vAlign w:val="center"/>
          </w:tcPr>
          <w:p w14:paraId="50957A98" w14:textId="77777777" w:rsidR="00BA3EED" w:rsidRPr="00F760AB" w:rsidRDefault="00BA3EED" w:rsidP="00F760AB">
            <w:pPr>
              <w:jc w:val="center"/>
              <w:rPr>
                <w:lang w:val="en-US"/>
              </w:rPr>
            </w:pPr>
            <w:r>
              <w:rPr>
                <w:lang w:val="en-US"/>
              </w:rPr>
              <w:t>63</w:t>
            </w:r>
          </w:p>
        </w:tc>
      </w:tr>
      <w:tr w:rsidR="00BA3EED" w14:paraId="4D7DA41F" w14:textId="77777777" w:rsidTr="00BA3EED">
        <w:tc>
          <w:tcPr>
            <w:tcW w:w="959" w:type="dxa"/>
            <w:vAlign w:val="center"/>
          </w:tcPr>
          <w:p w14:paraId="678BF5A9" w14:textId="77777777" w:rsidR="00BA3EED" w:rsidRPr="00F760AB" w:rsidRDefault="00BA3EED" w:rsidP="00F760AB">
            <w:pPr>
              <w:jc w:val="center"/>
              <w:rPr>
                <w:lang w:val="en-US"/>
              </w:rPr>
            </w:pPr>
            <w:r>
              <w:rPr>
                <w:lang w:val="en-US"/>
              </w:rPr>
              <w:t>84</w:t>
            </w:r>
          </w:p>
        </w:tc>
        <w:tc>
          <w:tcPr>
            <w:tcW w:w="4961" w:type="dxa"/>
            <w:vAlign w:val="center"/>
          </w:tcPr>
          <w:p w14:paraId="7F5C5292" w14:textId="77777777" w:rsidR="00BA3EED" w:rsidRPr="00BA3EED" w:rsidRDefault="00BA3EED" w:rsidP="00800E93">
            <w:r w:rsidRPr="00BA3EED">
              <w:t>БОРОВИЧСКАЯ ГОРОДСКАЯ ДЕТСКАЯ БОЛЬНИЦА БОРОВИЧСКОГО ГОРОДСКОГО ОТДЕЛА ЗДРАВООХРВНЕНИЯ, Г.БОРОВИЧИ, [1947] – 1991 ГГ.</w:t>
            </w:r>
          </w:p>
        </w:tc>
        <w:tc>
          <w:tcPr>
            <w:tcW w:w="992" w:type="dxa"/>
            <w:vAlign w:val="center"/>
          </w:tcPr>
          <w:p w14:paraId="13D8A6C0" w14:textId="77777777" w:rsidR="00BA3EED" w:rsidRPr="00F577E1" w:rsidRDefault="00BA3EED" w:rsidP="00F760AB">
            <w:pPr>
              <w:jc w:val="center"/>
            </w:pPr>
            <w:r>
              <w:t>3</w:t>
            </w:r>
          </w:p>
        </w:tc>
        <w:tc>
          <w:tcPr>
            <w:tcW w:w="993" w:type="dxa"/>
            <w:vAlign w:val="center"/>
          </w:tcPr>
          <w:p w14:paraId="7981C307" w14:textId="77777777" w:rsidR="00BA3EED" w:rsidRPr="00F760AB" w:rsidRDefault="00BA3EED" w:rsidP="00F760AB">
            <w:pPr>
              <w:jc w:val="center"/>
              <w:rPr>
                <w:lang w:val="en-US"/>
              </w:rPr>
            </w:pPr>
            <w:r>
              <w:rPr>
                <w:lang w:val="en-US"/>
              </w:rPr>
              <w:t>1947</w:t>
            </w:r>
          </w:p>
        </w:tc>
        <w:tc>
          <w:tcPr>
            <w:tcW w:w="992" w:type="dxa"/>
            <w:vAlign w:val="center"/>
          </w:tcPr>
          <w:p w14:paraId="0223D4FD" w14:textId="77777777" w:rsidR="00BA3EED" w:rsidRPr="00F760AB" w:rsidRDefault="00BA3EED" w:rsidP="00F760AB">
            <w:pPr>
              <w:jc w:val="center"/>
              <w:rPr>
                <w:lang w:val="en-US"/>
              </w:rPr>
            </w:pPr>
            <w:r>
              <w:rPr>
                <w:lang w:val="en-US"/>
              </w:rPr>
              <w:t>1955</w:t>
            </w:r>
          </w:p>
        </w:tc>
        <w:tc>
          <w:tcPr>
            <w:tcW w:w="1071" w:type="dxa"/>
            <w:vAlign w:val="center"/>
          </w:tcPr>
          <w:p w14:paraId="33AEA1B0" w14:textId="77777777" w:rsidR="00BA3EED" w:rsidRPr="00F760AB" w:rsidRDefault="00BA3EED" w:rsidP="00F760AB">
            <w:pPr>
              <w:jc w:val="center"/>
              <w:rPr>
                <w:lang w:val="en-US"/>
              </w:rPr>
            </w:pPr>
            <w:r>
              <w:rPr>
                <w:lang w:val="en-US"/>
              </w:rPr>
              <w:t>16</w:t>
            </w:r>
          </w:p>
        </w:tc>
      </w:tr>
      <w:tr w:rsidR="00BA3EED" w14:paraId="616372B3" w14:textId="77777777" w:rsidTr="00BA3EED">
        <w:tc>
          <w:tcPr>
            <w:tcW w:w="959" w:type="dxa"/>
            <w:vAlign w:val="center"/>
          </w:tcPr>
          <w:p w14:paraId="680E192B" w14:textId="77777777" w:rsidR="00BA3EED" w:rsidRPr="00F760AB" w:rsidRDefault="00BA3EED" w:rsidP="00F760AB">
            <w:pPr>
              <w:jc w:val="center"/>
              <w:rPr>
                <w:lang w:val="en-US"/>
              </w:rPr>
            </w:pPr>
            <w:r>
              <w:rPr>
                <w:lang w:val="en-US"/>
              </w:rPr>
              <w:t>85</w:t>
            </w:r>
          </w:p>
        </w:tc>
        <w:tc>
          <w:tcPr>
            <w:tcW w:w="4961" w:type="dxa"/>
            <w:vAlign w:val="center"/>
          </w:tcPr>
          <w:p w14:paraId="7FE873A3" w14:textId="77777777" w:rsidR="00BA3EED" w:rsidRPr="00BA3EED" w:rsidRDefault="00BA3EED" w:rsidP="00800E93">
            <w:r w:rsidRPr="00BA3EED">
              <w:t>БОРОВИЧСКИЙ ГОРВОДОПРОВОД НОВГОРОДСКОГО ОБЛАСТНОГО ОТДЕЛА ЖИЛИЩНО-КОММУНАЛЬНОГО ХОЗЯЙСТВА, Г.БОРОВИЧИ, [1946] -1954ГГ.</w:t>
            </w:r>
          </w:p>
        </w:tc>
        <w:tc>
          <w:tcPr>
            <w:tcW w:w="992" w:type="dxa"/>
            <w:vAlign w:val="center"/>
          </w:tcPr>
          <w:p w14:paraId="13A93F6F" w14:textId="77777777" w:rsidR="00BA3EED" w:rsidRPr="00F577E1" w:rsidRDefault="00BA3EED" w:rsidP="00F760AB">
            <w:pPr>
              <w:jc w:val="center"/>
            </w:pPr>
            <w:r>
              <w:t>3</w:t>
            </w:r>
          </w:p>
        </w:tc>
        <w:tc>
          <w:tcPr>
            <w:tcW w:w="993" w:type="dxa"/>
            <w:vAlign w:val="center"/>
          </w:tcPr>
          <w:p w14:paraId="5EF34BAE" w14:textId="77777777" w:rsidR="00BA3EED" w:rsidRPr="00F760AB" w:rsidRDefault="00BA3EED" w:rsidP="00F760AB">
            <w:pPr>
              <w:jc w:val="center"/>
              <w:rPr>
                <w:lang w:val="en-US"/>
              </w:rPr>
            </w:pPr>
            <w:r>
              <w:rPr>
                <w:lang w:val="en-US"/>
              </w:rPr>
              <w:t>1946</w:t>
            </w:r>
          </w:p>
        </w:tc>
        <w:tc>
          <w:tcPr>
            <w:tcW w:w="992" w:type="dxa"/>
            <w:vAlign w:val="center"/>
          </w:tcPr>
          <w:p w14:paraId="36AB418E" w14:textId="77777777" w:rsidR="00BA3EED" w:rsidRPr="00F760AB" w:rsidRDefault="00BA3EED" w:rsidP="00F760AB">
            <w:pPr>
              <w:jc w:val="center"/>
              <w:rPr>
                <w:lang w:val="en-US"/>
              </w:rPr>
            </w:pPr>
            <w:r>
              <w:rPr>
                <w:lang w:val="en-US"/>
              </w:rPr>
              <w:t>1954</w:t>
            </w:r>
          </w:p>
        </w:tc>
        <w:tc>
          <w:tcPr>
            <w:tcW w:w="1071" w:type="dxa"/>
            <w:vAlign w:val="center"/>
          </w:tcPr>
          <w:p w14:paraId="62FEBB47" w14:textId="77777777" w:rsidR="00BA3EED" w:rsidRPr="00F760AB" w:rsidRDefault="00BA3EED" w:rsidP="00F760AB">
            <w:pPr>
              <w:jc w:val="center"/>
              <w:rPr>
                <w:lang w:val="en-US"/>
              </w:rPr>
            </w:pPr>
            <w:r>
              <w:rPr>
                <w:lang w:val="en-US"/>
              </w:rPr>
              <w:t>20</w:t>
            </w:r>
          </w:p>
        </w:tc>
      </w:tr>
      <w:tr w:rsidR="00BA3EED" w14:paraId="0893CB78" w14:textId="77777777" w:rsidTr="00BA3EED">
        <w:tc>
          <w:tcPr>
            <w:tcW w:w="959" w:type="dxa"/>
            <w:vAlign w:val="center"/>
          </w:tcPr>
          <w:p w14:paraId="3F342A0C" w14:textId="77777777" w:rsidR="00BA3EED" w:rsidRPr="00F760AB" w:rsidRDefault="00BA3EED" w:rsidP="00F760AB">
            <w:pPr>
              <w:jc w:val="center"/>
              <w:rPr>
                <w:lang w:val="en-US"/>
              </w:rPr>
            </w:pPr>
            <w:r>
              <w:rPr>
                <w:lang w:val="en-US"/>
              </w:rPr>
              <w:t>86</w:t>
            </w:r>
          </w:p>
        </w:tc>
        <w:tc>
          <w:tcPr>
            <w:tcW w:w="4961" w:type="dxa"/>
            <w:vAlign w:val="center"/>
          </w:tcPr>
          <w:p w14:paraId="4F3DF336" w14:textId="77777777" w:rsidR="00BA3EED" w:rsidRPr="00BA3EED" w:rsidRDefault="00BA3EED" w:rsidP="00800E93">
            <w:r w:rsidRPr="00BA3EED">
              <w:t>БОРОВИЧСКАЯ ТОРГОВО-ЗАКУПОЧНАЯ БАЗА НОВГОРОДСКОГО УПРАВЛЕНИЯ РАБОЧЕГО СНАБЖЕНИЯ (УРСА), Г.БОРОВИЧИ, [1948]-1957ГГ.</w:t>
            </w:r>
          </w:p>
        </w:tc>
        <w:tc>
          <w:tcPr>
            <w:tcW w:w="992" w:type="dxa"/>
            <w:vAlign w:val="center"/>
          </w:tcPr>
          <w:p w14:paraId="16A84B31" w14:textId="77777777" w:rsidR="00BA3EED" w:rsidRPr="00F577E1" w:rsidRDefault="00BA3EED" w:rsidP="00F760AB">
            <w:pPr>
              <w:jc w:val="center"/>
            </w:pPr>
            <w:r>
              <w:t>3</w:t>
            </w:r>
          </w:p>
        </w:tc>
        <w:tc>
          <w:tcPr>
            <w:tcW w:w="993" w:type="dxa"/>
            <w:vAlign w:val="center"/>
          </w:tcPr>
          <w:p w14:paraId="515951D8" w14:textId="77777777" w:rsidR="00BA3EED" w:rsidRPr="00F760AB" w:rsidRDefault="00BA3EED" w:rsidP="00F760AB">
            <w:pPr>
              <w:jc w:val="center"/>
              <w:rPr>
                <w:lang w:val="en-US"/>
              </w:rPr>
            </w:pPr>
            <w:r>
              <w:rPr>
                <w:lang w:val="en-US"/>
              </w:rPr>
              <w:t>1948</w:t>
            </w:r>
          </w:p>
        </w:tc>
        <w:tc>
          <w:tcPr>
            <w:tcW w:w="992" w:type="dxa"/>
            <w:vAlign w:val="center"/>
          </w:tcPr>
          <w:p w14:paraId="6AA5AA67" w14:textId="77777777" w:rsidR="00BA3EED" w:rsidRPr="00F760AB" w:rsidRDefault="00BA3EED" w:rsidP="00F760AB">
            <w:pPr>
              <w:jc w:val="center"/>
              <w:rPr>
                <w:lang w:val="en-US"/>
              </w:rPr>
            </w:pPr>
            <w:r>
              <w:rPr>
                <w:lang w:val="en-US"/>
              </w:rPr>
              <w:t>1957</w:t>
            </w:r>
          </w:p>
        </w:tc>
        <w:tc>
          <w:tcPr>
            <w:tcW w:w="1071" w:type="dxa"/>
            <w:vAlign w:val="center"/>
          </w:tcPr>
          <w:p w14:paraId="70871093" w14:textId="77777777" w:rsidR="00BA3EED" w:rsidRPr="00F760AB" w:rsidRDefault="00BA3EED" w:rsidP="00F760AB">
            <w:pPr>
              <w:jc w:val="center"/>
              <w:rPr>
                <w:lang w:val="en-US"/>
              </w:rPr>
            </w:pPr>
            <w:r>
              <w:rPr>
                <w:lang w:val="en-US"/>
              </w:rPr>
              <w:t>36</w:t>
            </w:r>
          </w:p>
        </w:tc>
      </w:tr>
      <w:tr w:rsidR="00BA3EED" w14:paraId="494304BB" w14:textId="77777777" w:rsidTr="00BA3EED">
        <w:tc>
          <w:tcPr>
            <w:tcW w:w="959" w:type="dxa"/>
            <w:vAlign w:val="center"/>
          </w:tcPr>
          <w:p w14:paraId="28F17C02" w14:textId="77777777" w:rsidR="00BA3EED" w:rsidRPr="00F760AB" w:rsidRDefault="00BA3EED" w:rsidP="00F760AB">
            <w:pPr>
              <w:jc w:val="center"/>
              <w:rPr>
                <w:lang w:val="en-US"/>
              </w:rPr>
            </w:pPr>
            <w:r>
              <w:rPr>
                <w:lang w:val="en-US"/>
              </w:rPr>
              <w:t>87</w:t>
            </w:r>
          </w:p>
        </w:tc>
        <w:tc>
          <w:tcPr>
            <w:tcW w:w="4961" w:type="dxa"/>
            <w:vAlign w:val="center"/>
          </w:tcPr>
          <w:p w14:paraId="532F2228" w14:textId="77777777" w:rsidR="00BA3EED" w:rsidRPr="00BA3EED" w:rsidRDefault="00BA3EED" w:rsidP="00800E93">
            <w:r w:rsidRPr="00BA3EED">
              <w:t>СРЕДНЯЯ ШКОЛА № 12 ОТДЕЛА ОБРАЗОВАНИЯ ИСПОЛКОМА БОРОВИЧСКОГО ГОРОДСКОГО СОВЕТА ДЕПУТАТОВ ТРУДЯЩИХСЯ, Г.БОРОВИЧИ, [1948] – 1953 ГГ.</w:t>
            </w:r>
          </w:p>
        </w:tc>
        <w:tc>
          <w:tcPr>
            <w:tcW w:w="992" w:type="dxa"/>
            <w:vAlign w:val="center"/>
          </w:tcPr>
          <w:p w14:paraId="523E32AB" w14:textId="77777777" w:rsidR="00BA3EED" w:rsidRPr="00F577E1" w:rsidRDefault="00BA3EED" w:rsidP="00F760AB">
            <w:pPr>
              <w:jc w:val="center"/>
            </w:pPr>
            <w:r>
              <w:t>3</w:t>
            </w:r>
          </w:p>
        </w:tc>
        <w:tc>
          <w:tcPr>
            <w:tcW w:w="993" w:type="dxa"/>
            <w:vAlign w:val="center"/>
          </w:tcPr>
          <w:p w14:paraId="372AB7AB" w14:textId="77777777" w:rsidR="00BA3EED" w:rsidRPr="00F760AB" w:rsidRDefault="00BA3EED" w:rsidP="00F760AB">
            <w:pPr>
              <w:jc w:val="center"/>
              <w:rPr>
                <w:lang w:val="en-US"/>
              </w:rPr>
            </w:pPr>
            <w:r>
              <w:rPr>
                <w:lang w:val="en-US"/>
              </w:rPr>
              <w:t>1948</w:t>
            </w:r>
          </w:p>
        </w:tc>
        <w:tc>
          <w:tcPr>
            <w:tcW w:w="992" w:type="dxa"/>
            <w:vAlign w:val="center"/>
          </w:tcPr>
          <w:p w14:paraId="7CD4E406" w14:textId="77777777" w:rsidR="00BA3EED" w:rsidRPr="00F760AB" w:rsidRDefault="00BA3EED" w:rsidP="00F760AB">
            <w:pPr>
              <w:jc w:val="center"/>
              <w:rPr>
                <w:lang w:val="en-US"/>
              </w:rPr>
            </w:pPr>
            <w:r>
              <w:rPr>
                <w:lang w:val="en-US"/>
              </w:rPr>
              <w:t>1953</w:t>
            </w:r>
          </w:p>
        </w:tc>
        <w:tc>
          <w:tcPr>
            <w:tcW w:w="1071" w:type="dxa"/>
            <w:vAlign w:val="center"/>
          </w:tcPr>
          <w:p w14:paraId="0E3CB045" w14:textId="77777777" w:rsidR="00BA3EED" w:rsidRPr="00F760AB" w:rsidRDefault="00BA3EED" w:rsidP="00F760AB">
            <w:pPr>
              <w:jc w:val="center"/>
              <w:rPr>
                <w:lang w:val="en-US"/>
              </w:rPr>
            </w:pPr>
            <w:r>
              <w:rPr>
                <w:lang w:val="en-US"/>
              </w:rPr>
              <w:t>5</w:t>
            </w:r>
          </w:p>
        </w:tc>
      </w:tr>
      <w:tr w:rsidR="00BA3EED" w14:paraId="70937D6C" w14:textId="77777777" w:rsidTr="00BA3EED">
        <w:tc>
          <w:tcPr>
            <w:tcW w:w="959" w:type="dxa"/>
            <w:vAlign w:val="center"/>
          </w:tcPr>
          <w:p w14:paraId="2B196695" w14:textId="77777777" w:rsidR="00BA3EED" w:rsidRPr="00F760AB" w:rsidRDefault="00BA3EED" w:rsidP="00F760AB">
            <w:pPr>
              <w:jc w:val="center"/>
              <w:rPr>
                <w:lang w:val="en-US"/>
              </w:rPr>
            </w:pPr>
            <w:r>
              <w:rPr>
                <w:lang w:val="en-US"/>
              </w:rPr>
              <w:t>88</w:t>
            </w:r>
          </w:p>
        </w:tc>
        <w:tc>
          <w:tcPr>
            <w:tcW w:w="4961" w:type="dxa"/>
            <w:vAlign w:val="center"/>
          </w:tcPr>
          <w:p w14:paraId="08812425" w14:textId="77777777" w:rsidR="00BA3EED" w:rsidRPr="00BA3EED" w:rsidRDefault="00BA3EED" w:rsidP="00800E93">
            <w:r w:rsidRPr="00BA3EED">
              <w:t>ГОСУДАРСТВЕННОЕ ОБЛАСТНОЕ ПРЕДПРИЯТИЕ ПРЯДИЛЬНАЯ ФАБРИКА "ВОСХОД". АКЦИОНЕРНОЕ ОБЩЕСТВО ОТКРЫТОГО ТИПА "ВОСХОД".ОТКРЫТОЕ АКЦИОНЕРНОЕ ОБЩЕСТВО "ПРЯДИЛЬНАЯ ФАБРИКА ВОСХОД", Г.БОРОВИЧИ, [1943] – 10 СЕНТЯБРЯ 2004 Г.</w:t>
            </w:r>
          </w:p>
        </w:tc>
        <w:tc>
          <w:tcPr>
            <w:tcW w:w="992" w:type="dxa"/>
            <w:vAlign w:val="center"/>
          </w:tcPr>
          <w:p w14:paraId="5D5453E4" w14:textId="77777777" w:rsidR="00BA3EED" w:rsidRPr="00F577E1" w:rsidRDefault="00BA3EED" w:rsidP="00F760AB">
            <w:pPr>
              <w:jc w:val="center"/>
            </w:pPr>
            <w:r>
              <w:t>3</w:t>
            </w:r>
          </w:p>
        </w:tc>
        <w:tc>
          <w:tcPr>
            <w:tcW w:w="993" w:type="dxa"/>
            <w:vAlign w:val="center"/>
          </w:tcPr>
          <w:p w14:paraId="0723315E" w14:textId="77777777" w:rsidR="00BA3EED" w:rsidRPr="00F760AB" w:rsidRDefault="00BA3EED" w:rsidP="00F760AB">
            <w:pPr>
              <w:jc w:val="center"/>
              <w:rPr>
                <w:lang w:val="en-US"/>
              </w:rPr>
            </w:pPr>
            <w:r>
              <w:rPr>
                <w:lang w:val="en-US"/>
              </w:rPr>
              <w:t>1943</w:t>
            </w:r>
          </w:p>
        </w:tc>
        <w:tc>
          <w:tcPr>
            <w:tcW w:w="992" w:type="dxa"/>
            <w:vAlign w:val="center"/>
          </w:tcPr>
          <w:p w14:paraId="6C2986F6" w14:textId="77777777" w:rsidR="00BA3EED" w:rsidRPr="00F760AB" w:rsidRDefault="00BA3EED" w:rsidP="00F760AB">
            <w:pPr>
              <w:jc w:val="center"/>
              <w:rPr>
                <w:lang w:val="en-US"/>
              </w:rPr>
            </w:pPr>
            <w:r>
              <w:rPr>
                <w:lang w:val="en-US"/>
              </w:rPr>
              <w:t>2004</w:t>
            </w:r>
          </w:p>
        </w:tc>
        <w:tc>
          <w:tcPr>
            <w:tcW w:w="1071" w:type="dxa"/>
            <w:vAlign w:val="center"/>
          </w:tcPr>
          <w:p w14:paraId="102B84D4" w14:textId="77777777" w:rsidR="00BA3EED" w:rsidRPr="00F760AB" w:rsidRDefault="00BA3EED" w:rsidP="00F760AB">
            <w:pPr>
              <w:jc w:val="center"/>
              <w:rPr>
                <w:lang w:val="en-US"/>
              </w:rPr>
            </w:pPr>
            <w:r>
              <w:rPr>
                <w:lang w:val="en-US"/>
              </w:rPr>
              <w:t>852</w:t>
            </w:r>
          </w:p>
        </w:tc>
      </w:tr>
      <w:tr w:rsidR="00BA3EED" w14:paraId="33A00841" w14:textId="77777777" w:rsidTr="00BA3EED">
        <w:tc>
          <w:tcPr>
            <w:tcW w:w="959" w:type="dxa"/>
            <w:vAlign w:val="center"/>
          </w:tcPr>
          <w:p w14:paraId="653F9237" w14:textId="77777777" w:rsidR="00BA3EED" w:rsidRPr="00F760AB" w:rsidRDefault="00BA3EED" w:rsidP="00F760AB">
            <w:pPr>
              <w:jc w:val="center"/>
              <w:rPr>
                <w:lang w:val="en-US"/>
              </w:rPr>
            </w:pPr>
            <w:r>
              <w:rPr>
                <w:lang w:val="en-US"/>
              </w:rPr>
              <w:t>89</w:t>
            </w:r>
          </w:p>
        </w:tc>
        <w:tc>
          <w:tcPr>
            <w:tcW w:w="4961" w:type="dxa"/>
            <w:vAlign w:val="center"/>
          </w:tcPr>
          <w:p w14:paraId="52D93D18" w14:textId="77777777" w:rsidR="00BA3EED" w:rsidRPr="00BA3EED" w:rsidRDefault="00BA3EED" w:rsidP="00800E93">
            <w:r w:rsidRPr="00BA3EED">
              <w:t>УПРАВЛЕНИЕ НАЧАЛЬНИКА РАБОТ № 38 [УНП - 38] СТРОИТЕЛЬНОГО ТРЕСТА № 87 ГЛАВСЕВЗАПСТРОЯ, Г.БОРОВИЧИ, 5 МАРТА 1946 Г. – 7 ЯНВАРЯ 1954 Г.</w:t>
            </w:r>
          </w:p>
        </w:tc>
        <w:tc>
          <w:tcPr>
            <w:tcW w:w="992" w:type="dxa"/>
            <w:vAlign w:val="center"/>
          </w:tcPr>
          <w:p w14:paraId="730997E2" w14:textId="77777777" w:rsidR="00BA3EED" w:rsidRPr="00F577E1" w:rsidRDefault="00BA3EED" w:rsidP="00F760AB">
            <w:pPr>
              <w:jc w:val="center"/>
            </w:pPr>
            <w:r>
              <w:t>3</w:t>
            </w:r>
          </w:p>
        </w:tc>
        <w:tc>
          <w:tcPr>
            <w:tcW w:w="993" w:type="dxa"/>
            <w:vAlign w:val="center"/>
          </w:tcPr>
          <w:p w14:paraId="5214B4F5" w14:textId="77777777" w:rsidR="00BA3EED" w:rsidRPr="00F760AB" w:rsidRDefault="00BA3EED" w:rsidP="00F760AB">
            <w:pPr>
              <w:jc w:val="center"/>
              <w:rPr>
                <w:lang w:val="en-US"/>
              </w:rPr>
            </w:pPr>
            <w:r>
              <w:rPr>
                <w:lang w:val="en-US"/>
              </w:rPr>
              <w:t>1946</w:t>
            </w:r>
          </w:p>
        </w:tc>
        <w:tc>
          <w:tcPr>
            <w:tcW w:w="992" w:type="dxa"/>
            <w:vAlign w:val="center"/>
          </w:tcPr>
          <w:p w14:paraId="7F6EFE94" w14:textId="77777777" w:rsidR="00BA3EED" w:rsidRPr="00F760AB" w:rsidRDefault="00BA3EED" w:rsidP="00F760AB">
            <w:pPr>
              <w:jc w:val="center"/>
              <w:rPr>
                <w:lang w:val="en-US"/>
              </w:rPr>
            </w:pPr>
            <w:r>
              <w:rPr>
                <w:lang w:val="en-US"/>
              </w:rPr>
              <w:t>1953</w:t>
            </w:r>
          </w:p>
        </w:tc>
        <w:tc>
          <w:tcPr>
            <w:tcW w:w="1071" w:type="dxa"/>
            <w:vAlign w:val="center"/>
          </w:tcPr>
          <w:p w14:paraId="60298354" w14:textId="77777777" w:rsidR="00BA3EED" w:rsidRPr="00F760AB" w:rsidRDefault="00BA3EED" w:rsidP="00F760AB">
            <w:pPr>
              <w:jc w:val="center"/>
              <w:rPr>
                <w:lang w:val="en-US"/>
              </w:rPr>
            </w:pPr>
            <w:r>
              <w:rPr>
                <w:lang w:val="en-US"/>
              </w:rPr>
              <w:t>26</w:t>
            </w:r>
          </w:p>
        </w:tc>
      </w:tr>
      <w:tr w:rsidR="00BA3EED" w14:paraId="3D91F7F3" w14:textId="77777777" w:rsidTr="00BA3EED">
        <w:tc>
          <w:tcPr>
            <w:tcW w:w="959" w:type="dxa"/>
            <w:vAlign w:val="center"/>
          </w:tcPr>
          <w:p w14:paraId="1D697E2E" w14:textId="77777777" w:rsidR="00BA3EED" w:rsidRPr="00F760AB" w:rsidRDefault="00BA3EED" w:rsidP="00F760AB">
            <w:pPr>
              <w:jc w:val="center"/>
              <w:rPr>
                <w:lang w:val="en-US"/>
              </w:rPr>
            </w:pPr>
            <w:r>
              <w:rPr>
                <w:lang w:val="en-US"/>
              </w:rPr>
              <w:t>91</w:t>
            </w:r>
          </w:p>
        </w:tc>
        <w:tc>
          <w:tcPr>
            <w:tcW w:w="4961" w:type="dxa"/>
            <w:vAlign w:val="center"/>
          </w:tcPr>
          <w:p w14:paraId="731A7902" w14:textId="77777777" w:rsidR="00BA3EED" w:rsidRPr="00BA3EED" w:rsidRDefault="00BA3EED" w:rsidP="00800E93">
            <w:r w:rsidRPr="00BA3EED">
              <w:t>ДЕТСКИЕ ЯСЛИ ПРОМСТРАХКАССЫ БОРОВИЧСКОГО ОТДЕЛА ЗДРАВООХРАНЕНИЯ, Г.БОРОВИЧИ, [1950] – 1957ГГ.</w:t>
            </w:r>
          </w:p>
        </w:tc>
        <w:tc>
          <w:tcPr>
            <w:tcW w:w="992" w:type="dxa"/>
            <w:vAlign w:val="center"/>
          </w:tcPr>
          <w:p w14:paraId="59A13ACF" w14:textId="77777777" w:rsidR="00BA3EED" w:rsidRPr="00F577E1" w:rsidRDefault="00BA3EED" w:rsidP="00F760AB">
            <w:pPr>
              <w:jc w:val="center"/>
            </w:pPr>
            <w:r>
              <w:t>3</w:t>
            </w:r>
          </w:p>
        </w:tc>
        <w:tc>
          <w:tcPr>
            <w:tcW w:w="993" w:type="dxa"/>
            <w:vAlign w:val="center"/>
          </w:tcPr>
          <w:p w14:paraId="195A056C" w14:textId="77777777" w:rsidR="00BA3EED" w:rsidRPr="00F760AB" w:rsidRDefault="00BA3EED" w:rsidP="00F760AB">
            <w:pPr>
              <w:jc w:val="center"/>
              <w:rPr>
                <w:lang w:val="en-US"/>
              </w:rPr>
            </w:pPr>
            <w:r>
              <w:rPr>
                <w:lang w:val="en-US"/>
              </w:rPr>
              <w:t>1950</w:t>
            </w:r>
          </w:p>
        </w:tc>
        <w:tc>
          <w:tcPr>
            <w:tcW w:w="992" w:type="dxa"/>
            <w:vAlign w:val="center"/>
          </w:tcPr>
          <w:p w14:paraId="2D8EBB21" w14:textId="77777777" w:rsidR="00BA3EED" w:rsidRPr="00F760AB" w:rsidRDefault="00BA3EED" w:rsidP="00F760AB">
            <w:pPr>
              <w:jc w:val="center"/>
              <w:rPr>
                <w:lang w:val="en-US"/>
              </w:rPr>
            </w:pPr>
            <w:r>
              <w:rPr>
                <w:lang w:val="en-US"/>
              </w:rPr>
              <w:t>1957</w:t>
            </w:r>
          </w:p>
        </w:tc>
        <w:tc>
          <w:tcPr>
            <w:tcW w:w="1071" w:type="dxa"/>
            <w:vAlign w:val="center"/>
          </w:tcPr>
          <w:p w14:paraId="57ADB1FC" w14:textId="77777777" w:rsidR="00BA3EED" w:rsidRPr="00F760AB" w:rsidRDefault="00BA3EED" w:rsidP="00F760AB">
            <w:pPr>
              <w:jc w:val="center"/>
              <w:rPr>
                <w:lang w:val="en-US"/>
              </w:rPr>
            </w:pPr>
            <w:r>
              <w:rPr>
                <w:lang w:val="en-US"/>
              </w:rPr>
              <w:t>11</w:t>
            </w:r>
          </w:p>
        </w:tc>
      </w:tr>
      <w:tr w:rsidR="00BA3EED" w14:paraId="0CD2379D" w14:textId="77777777" w:rsidTr="00BA3EED">
        <w:tc>
          <w:tcPr>
            <w:tcW w:w="959" w:type="dxa"/>
            <w:vAlign w:val="center"/>
          </w:tcPr>
          <w:p w14:paraId="23E1F23B" w14:textId="77777777" w:rsidR="00BA3EED" w:rsidRPr="00F760AB" w:rsidRDefault="00BA3EED" w:rsidP="00F760AB">
            <w:pPr>
              <w:jc w:val="center"/>
              <w:rPr>
                <w:lang w:val="en-US"/>
              </w:rPr>
            </w:pPr>
            <w:r>
              <w:rPr>
                <w:lang w:val="en-US"/>
              </w:rPr>
              <w:t>92</w:t>
            </w:r>
          </w:p>
        </w:tc>
        <w:tc>
          <w:tcPr>
            <w:tcW w:w="4961" w:type="dxa"/>
            <w:vAlign w:val="center"/>
          </w:tcPr>
          <w:p w14:paraId="2E1689D1" w14:textId="77777777" w:rsidR="00BA3EED" w:rsidRPr="00BA3EED" w:rsidRDefault="00BA3EED" w:rsidP="00800E93">
            <w:r w:rsidRPr="00BA3EED">
              <w:t xml:space="preserve">КОМИТЕТ ФИНАНСОВ АДМИНИСТРАЦИИ БОРОВИЧСКОГО МУНИЦИПАЛЬНОГО РАЙОНА </w:t>
            </w:r>
            <w:r w:rsidRPr="00BA3EED">
              <w:lastRenderedPageBreak/>
              <w:t>НОВГОРОДСКОЙ ОБЛАСТИ, Г.БОРОВИЧИ  01.10.1927-ПО НАСТ.ВР.</w:t>
            </w:r>
          </w:p>
        </w:tc>
        <w:tc>
          <w:tcPr>
            <w:tcW w:w="992" w:type="dxa"/>
            <w:vAlign w:val="center"/>
          </w:tcPr>
          <w:p w14:paraId="31B1DC3C" w14:textId="77777777" w:rsidR="00BA3EED" w:rsidRPr="00F577E1" w:rsidRDefault="00BA3EED" w:rsidP="00F760AB">
            <w:pPr>
              <w:jc w:val="center"/>
            </w:pPr>
            <w:r>
              <w:lastRenderedPageBreak/>
              <w:t>1</w:t>
            </w:r>
          </w:p>
        </w:tc>
        <w:tc>
          <w:tcPr>
            <w:tcW w:w="993" w:type="dxa"/>
            <w:vAlign w:val="center"/>
          </w:tcPr>
          <w:p w14:paraId="0F5AC450" w14:textId="77777777" w:rsidR="00BA3EED" w:rsidRPr="00F760AB" w:rsidRDefault="00BA3EED" w:rsidP="00F760AB">
            <w:pPr>
              <w:jc w:val="center"/>
              <w:rPr>
                <w:lang w:val="en-US"/>
              </w:rPr>
            </w:pPr>
            <w:r>
              <w:rPr>
                <w:lang w:val="en-US"/>
              </w:rPr>
              <w:t>1930</w:t>
            </w:r>
          </w:p>
        </w:tc>
        <w:tc>
          <w:tcPr>
            <w:tcW w:w="992" w:type="dxa"/>
            <w:vAlign w:val="center"/>
          </w:tcPr>
          <w:p w14:paraId="2829F4B9" w14:textId="77777777" w:rsidR="00BA3EED" w:rsidRPr="00F760AB" w:rsidRDefault="00BA3EED" w:rsidP="00F760AB">
            <w:pPr>
              <w:jc w:val="center"/>
              <w:rPr>
                <w:lang w:val="en-US"/>
              </w:rPr>
            </w:pPr>
            <w:r>
              <w:rPr>
                <w:lang w:val="en-US"/>
              </w:rPr>
              <w:t>2012</w:t>
            </w:r>
          </w:p>
        </w:tc>
        <w:tc>
          <w:tcPr>
            <w:tcW w:w="1071" w:type="dxa"/>
            <w:vAlign w:val="center"/>
          </w:tcPr>
          <w:p w14:paraId="6C9E37DE" w14:textId="3793154E" w:rsidR="00BA3EED" w:rsidRPr="00F760AB" w:rsidRDefault="00BA3EED" w:rsidP="00F760AB">
            <w:pPr>
              <w:jc w:val="center"/>
              <w:rPr>
                <w:lang w:val="en-US"/>
              </w:rPr>
            </w:pPr>
            <w:r>
              <w:rPr>
                <w:lang w:val="en-US"/>
              </w:rPr>
              <w:t>1</w:t>
            </w:r>
            <w:r w:rsidR="00EB3254">
              <w:rPr>
                <w:lang w:val="en-US"/>
              </w:rPr>
              <w:t>503</w:t>
            </w:r>
          </w:p>
        </w:tc>
      </w:tr>
      <w:tr w:rsidR="00BA3EED" w14:paraId="5A3C22E7" w14:textId="77777777" w:rsidTr="00BA3EED">
        <w:tc>
          <w:tcPr>
            <w:tcW w:w="959" w:type="dxa"/>
            <w:vAlign w:val="center"/>
          </w:tcPr>
          <w:p w14:paraId="77AC2E2A" w14:textId="77777777" w:rsidR="00BA3EED" w:rsidRPr="00F760AB" w:rsidRDefault="00BA3EED" w:rsidP="00F760AB">
            <w:pPr>
              <w:jc w:val="center"/>
              <w:rPr>
                <w:lang w:val="en-US"/>
              </w:rPr>
            </w:pPr>
            <w:r>
              <w:rPr>
                <w:lang w:val="en-US"/>
              </w:rPr>
              <w:t>93</w:t>
            </w:r>
          </w:p>
        </w:tc>
        <w:tc>
          <w:tcPr>
            <w:tcW w:w="4961" w:type="dxa"/>
            <w:vAlign w:val="center"/>
          </w:tcPr>
          <w:p w14:paraId="237400F0" w14:textId="77777777" w:rsidR="00BA3EED" w:rsidRPr="00BA3EED" w:rsidRDefault="00BA3EED" w:rsidP="00800E93">
            <w:r w:rsidRPr="00BA3EED">
              <w:t>БОРОВИЧСКИЙ ЗАВОД "ЭМАЛЬПОСУДА", Г.БОРОВИЧИ, [1927] – 1 ЯНВАРЯ 1991 ГГ.</w:t>
            </w:r>
          </w:p>
        </w:tc>
        <w:tc>
          <w:tcPr>
            <w:tcW w:w="992" w:type="dxa"/>
            <w:vAlign w:val="center"/>
          </w:tcPr>
          <w:p w14:paraId="3454BE72" w14:textId="77777777" w:rsidR="00BA3EED" w:rsidRPr="00F577E1" w:rsidRDefault="00BA3EED" w:rsidP="00F760AB">
            <w:pPr>
              <w:jc w:val="center"/>
            </w:pPr>
            <w:r>
              <w:t>3</w:t>
            </w:r>
          </w:p>
        </w:tc>
        <w:tc>
          <w:tcPr>
            <w:tcW w:w="993" w:type="dxa"/>
            <w:vAlign w:val="center"/>
          </w:tcPr>
          <w:p w14:paraId="321AEB4A" w14:textId="77777777" w:rsidR="00BA3EED" w:rsidRPr="00F760AB" w:rsidRDefault="00BA3EED" w:rsidP="00F760AB">
            <w:pPr>
              <w:jc w:val="center"/>
              <w:rPr>
                <w:lang w:val="en-US"/>
              </w:rPr>
            </w:pPr>
            <w:r>
              <w:rPr>
                <w:lang w:val="en-US"/>
              </w:rPr>
              <w:t>1946</w:t>
            </w:r>
          </w:p>
        </w:tc>
        <w:tc>
          <w:tcPr>
            <w:tcW w:w="992" w:type="dxa"/>
            <w:vAlign w:val="center"/>
          </w:tcPr>
          <w:p w14:paraId="4DC1417C" w14:textId="77777777" w:rsidR="00BA3EED" w:rsidRPr="00F760AB" w:rsidRDefault="00BA3EED" w:rsidP="00F760AB">
            <w:pPr>
              <w:jc w:val="center"/>
              <w:rPr>
                <w:lang w:val="en-US"/>
              </w:rPr>
            </w:pPr>
            <w:r>
              <w:rPr>
                <w:lang w:val="en-US"/>
              </w:rPr>
              <w:t>1961</w:t>
            </w:r>
          </w:p>
        </w:tc>
        <w:tc>
          <w:tcPr>
            <w:tcW w:w="1071" w:type="dxa"/>
            <w:vAlign w:val="center"/>
          </w:tcPr>
          <w:p w14:paraId="09FA1674" w14:textId="77777777" w:rsidR="00BA3EED" w:rsidRPr="00F760AB" w:rsidRDefault="00BA3EED" w:rsidP="00F760AB">
            <w:pPr>
              <w:jc w:val="center"/>
              <w:rPr>
                <w:lang w:val="en-US"/>
              </w:rPr>
            </w:pPr>
            <w:r>
              <w:rPr>
                <w:lang w:val="en-US"/>
              </w:rPr>
              <w:t>85</w:t>
            </w:r>
          </w:p>
        </w:tc>
      </w:tr>
      <w:tr w:rsidR="00BA3EED" w14:paraId="386957AE" w14:textId="77777777" w:rsidTr="00BA3EED">
        <w:tc>
          <w:tcPr>
            <w:tcW w:w="959" w:type="dxa"/>
            <w:vAlign w:val="center"/>
          </w:tcPr>
          <w:p w14:paraId="5013CBB0" w14:textId="77777777" w:rsidR="00BA3EED" w:rsidRPr="00F760AB" w:rsidRDefault="00BA3EED" w:rsidP="00F760AB">
            <w:pPr>
              <w:jc w:val="center"/>
              <w:rPr>
                <w:lang w:val="en-US"/>
              </w:rPr>
            </w:pPr>
            <w:r>
              <w:rPr>
                <w:lang w:val="en-US"/>
              </w:rPr>
              <w:t>95</w:t>
            </w:r>
          </w:p>
        </w:tc>
        <w:tc>
          <w:tcPr>
            <w:tcW w:w="4961" w:type="dxa"/>
            <w:vAlign w:val="center"/>
          </w:tcPr>
          <w:p w14:paraId="2279FBA0" w14:textId="77777777" w:rsidR="00BA3EED" w:rsidRPr="00BA3EED" w:rsidRDefault="00BA3EED" w:rsidP="00800E93">
            <w:r w:rsidRPr="00BA3EED">
              <w:t>ИЗБИРАТЕЛЬНАЯ КОМИССИЯ ПО ВЫБОРАМ В ВЕРХОВНЫЙ СОВЕТ  РСФСР ПО Г.БОРОВИЧИ, Г.БОРОВИЧИ, [1936] – 7 ОКТЯБРЯ 1977Г.</w:t>
            </w:r>
          </w:p>
        </w:tc>
        <w:tc>
          <w:tcPr>
            <w:tcW w:w="992" w:type="dxa"/>
            <w:vAlign w:val="center"/>
          </w:tcPr>
          <w:p w14:paraId="3CB6F70D" w14:textId="77777777" w:rsidR="00BA3EED" w:rsidRPr="00F577E1" w:rsidRDefault="00BA3EED" w:rsidP="00F760AB">
            <w:pPr>
              <w:jc w:val="center"/>
            </w:pPr>
            <w:r>
              <w:t>3</w:t>
            </w:r>
          </w:p>
        </w:tc>
        <w:tc>
          <w:tcPr>
            <w:tcW w:w="993" w:type="dxa"/>
            <w:vAlign w:val="center"/>
          </w:tcPr>
          <w:p w14:paraId="523083F7" w14:textId="77777777" w:rsidR="00BA3EED" w:rsidRPr="00F760AB" w:rsidRDefault="00BA3EED" w:rsidP="00F760AB">
            <w:pPr>
              <w:jc w:val="center"/>
              <w:rPr>
                <w:lang w:val="en-US"/>
              </w:rPr>
            </w:pPr>
            <w:r>
              <w:rPr>
                <w:lang w:val="en-US"/>
              </w:rPr>
              <w:t>1967</w:t>
            </w:r>
          </w:p>
        </w:tc>
        <w:tc>
          <w:tcPr>
            <w:tcW w:w="992" w:type="dxa"/>
            <w:vAlign w:val="center"/>
          </w:tcPr>
          <w:p w14:paraId="2A437732" w14:textId="77777777" w:rsidR="00BA3EED" w:rsidRPr="00F760AB" w:rsidRDefault="00BA3EED" w:rsidP="00F760AB">
            <w:pPr>
              <w:jc w:val="center"/>
              <w:rPr>
                <w:lang w:val="en-US"/>
              </w:rPr>
            </w:pPr>
            <w:r>
              <w:rPr>
                <w:lang w:val="en-US"/>
              </w:rPr>
              <w:t>1971</w:t>
            </w:r>
          </w:p>
        </w:tc>
        <w:tc>
          <w:tcPr>
            <w:tcW w:w="1071" w:type="dxa"/>
            <w:vAlign w:val="center"/>
          </w:tcPr>
          <w:p w14:paraId="7940722E" w14:textId="77777777" w:rsidR="00BA3EED" w:rsidRPr="00F760AB" w:rsidRDefault="00BA3EED" w:rsidP="00F760AB">
            <w:pPr>
              <w:jc w:val="center"/>
              <w:rPr>
                <w:lang w:val="en-US"/>
              </w:rPr>
            </w:pPr>
            <w:r>
              <w:rPr>
                <w:lang w:val="en-US"/>
              </w:rPr>
              <w:t>2</w:t>
            </w:r>
          </w:p>
        </w:tc>
      </w:tr>
      <w:tr w:rsidR="00BA3EED" w14:paraId="3717E49B" w14:textId="77777777" w:rsidTr="00BA3EED">
        <w:tc>
          <w:tcPr>
            <w:tcW w:w="959" w:type="dxa"/>
            <w:vAlign w:val="center"/>
          </w:tcPr>
          <w:p w14:paraId="3C55898D" w14:textId="77777777" w:rsidR="00BA3EED" w:rsidRPr="00F760AB" w:rsidRDefault="00BA3EED" w:rsidP="00F760AB">
            <w:pPr>
              <w:jc w:val="center"/>
              <w:rPr>
                <w:lang w:val="en-US"/>
              </w:rPr>
            </w:pPr>
            <w:r>
              <w:rPr>
                <w:lang w:val="en-US"/>
              </w:rPr>
              <w:t>97</w:t>
            </w:r>
          </w:p>
        </w:tc>
        <w:tc>
          <w:tcPr>
            <w:tcW w:w="4961" w:type="dxa"/>
            <w:vAlign w:val="center"/>
          </w:tcPr>
          <w:p w14:paraId="388AA9CF" w14:textId="77777777" w:rsidR="00BA3EED" w:rsidRPr="00BA3EED" w:rsidRDefault="00BA3EED" w:rsidP="00800E93">
            <w:r w:rsidRPr="00BA3EED">
              <w:t>БОРОВИЧСКИЙ ГОРОДСКОЙ КОМИТЕТ НАРОДНОГО КОНТРОЛЯ Г.БОРОВИЧИ НОВГОРОДСКОЙ ОБЛАСТИ, Г.БОРОВИЧИ, 1 ФЕВРАЛЯ 1963 Г. – 15 АВГУСТА 1990 Г.</w:t>
            </w:r>
          </w:p>
        </w:tc>
        <w:tc>
          <w:tcPr>
            <w:tcW w:w="992" w:type="dxa"/>
            <w:vAlign w:val="center"/>
          </w:tcPr>
          <w:p w14:paraId="3AA13DE5" w14:textId="77777777" w:rsidR="00BA3EED" w:rsidRPr="00F577E1" w:rsidRDefault="00BA3EED" w:rsidP="00F760AB">
            <w:pPr>
              <w:jc w:val="center"/>
            </w:pPr>
            <w:r>
              <w:t>2</w:t>
            </w:r>
          </w:p>
        </w:tc>
        <w:tc>
          <w:tcPr>
            <w:tcW w:w="993" w:type="dxa"/>
            <w:vAlign w:val="center"/>
          </w:tcPr>
          <w:p w14:paraId="56D04FE9" w14:textId="77777777" w:rsidR="00BA3EED" w:rsidRPr="00F760AB" w:rsidRDefault="00BA3EED" w:rsidP="00F760AB">
            <w:pPr>
              <w:jc w:val="center"/>
              <w:rPr>
                <w:lang w:val="en-US"/>
              </w:rPr>
            </w:pPr>
            <w:r>
              <w:rPr>
                <w:lang w:val="en-US"/>
              </w:rPr>
              <w:t>1966</w:t>
            </w:r>
          </w:p>
        </w:tc>
        <w:tc>
          <w:tcPr>
            <w:tcW w:w="992" w:type="dxa"/>
            <w:vAlign w:val="center"/>
          </w:tcPr>
          <w:p w14:paraId="10966FB2" w14:textId="77777777" w:rsidR="00BA3EED" w:rsidRPr="00F760AB" w:rsidRDefault="00BA3EED" w:rsidP="00F760AB">
            <w:pPr>
              <w:jc w:val="center"/>
              <w:rPr>
                <w:lang w:val="en-US"/>
              </w:rPr>
            </w:pPr>
            <w:r>
              <w:rPr>
                <w:lang w:val="en-US"/>
              </w:rPr>
              <w:t>1990</w:t>
            </w:r>
          </w:p>
        </w:tc>
        <w:tc>
          <w:tcPr>
            <w:tcW w:w="1071" w:type="dxa"/>
            <w:vAlign w:val="center"/>
          </w:tcPr>
          <w:p w14:paraId="7647AF2A" w14:textId="77777777" w:rsidR="00BA3EED" w:rsidRPr="00F760AB" w:rsidRDefault="00BA3EED" w:rsidP="00F760AB">
            <w:pPr>
              <w:jc w:val="center"/>
              <w:rPr>
                <w:lang w:val="en-US"/>
              </w:rPr>
            </w:pPr>
            <w:r>
              <w:rPr>
                <w:lang w:val="en-US"/>
              </w:rPr>
              <w:t>241</w:t>
            </w:r>
          </w:p>
        </w:tc>
      </w:tr>
      <w:tr w:rsidR="00BA3EED" w14:paraId="4035AE96" w14:textId="77777777" w:rsidTr="00BA3EED">
        <w:tc>
          <w:tcPr>
            <w:tcW w:w="959" w:type="dxa"/>
            <w:vAlign w:val="center"/>
          </w:tcPr>
          <w:p w14:paraId="2AA9DC03" w14:textId="77777777" w:rsidR="00BA3EED" w:rsidRPr="00F760AB" w:rsidRDefault="00BA3EED" w:rsidP="00F760AB">
            <w:pPr>
              <w:jc w:val="center"/>
              <w:rPr>
                <w:lang w:val="en-US"/>
              </w:rPr>
            </w:pPr>
            <w:r>
              <w:rPr>
                <w:lang w:val="en-US"/>
              </w:rPr>
              <w:t>98</w:t>
            </w:r>
          </w:p>
        </w:tc>
        <w:tc>
          <w:tcPr>
            <w:tcW w:w="4961" w:type="dxa"/>
            <w:vAlign w:val="center"/>
          </w:tcPr>
          <w:p w14:paraId="516A206D" w14:textId="77777777" w:rsidR="00BA3EED" w:rsidRPr="00BA3EED" w:rsidRDefault="00BA3EED" w:rsidP="00800E93">
            <w:r w:rsidRPr="00BA3EED">
              <w:t>АРХИВНЫЙ ОТДЕЛ АДМИНИСТРАЦИИ БОРОВИЧСКОГО МУНИЦИПАЛЬНОГО РАЙОНА НОВГОРОДСКОЙ ОБЛАСТИ, Г.БОРОВИЧИ, 1 ОКТЯБРЯ 1927 Г.- ПО НАСТ.ВР.</w:t>
            </w:r>
          </w:p>
        </w:tc>
        <w:tc>
          <w:tcPr>
            <w:tcW w:w="992" w:type="dxa"/>
            <w:vAlign w:val="center"/>
          </w:tcPr>
          <w:p w14:paraId="6F6ADE6B" w14:textId="77777777" w:rsidR="00BA3EED" w:rsidRPr="00F577E1" w:rsidRDefault="00BA3EED" w:rsidP="00F760AB">
            <w:pPr>
              <w:jc w:val="center"/>
            </w:pPr>
            <w:r>
              <w:t>3</w:t>
            </w:r>
          </w:p>
        </w:tc>
        <w:tc>
          <w:tcPr>
            <w:tcW w:w="993" w:type="dxa"/>
            <w:vAlign w:val="center"/>
          </w:tcPr>
          <w:p w14:paraId="71E3B37E" w14:textId="77777777" w:rsidR="00BA3EED" w:rsidRPr="00F760AB" w:rsidRDefault="00BA3EED" w:rsidP="00F760AB">
            <w:pPr>
              <w:jc w:val="center"/>
              <w:rPr>
                <w:lang w:val="en-US"/>
              </w:rPr>
            </w:pPr>
            <w:r>
              <w:rPr>
                <w:lang w:val="en-US"/>
              </w:rPr>
              <w:t>1947</w:t>
            </w:r>
          </w:p>
        </w:tc>
        <w:tc>
          <w:tcPr>
            <w:tcW w:w="992" w:type="dxa"/>
            <w:vAlign w:val="center"/>
          </w:tcPr>
          <w:p w14:paraId="4769D618" w14:textId="77777777" w:rsidR="00BA3EED" w:rsidRPr="00F760AB" w:rsidRDefault="00BA3EED" w:rsidP="00F760AB">
            <w:pPr>
              <w:jc w:val="center"/>
              <w:rPr>
                <w:lang w:val="en-US"/>
              </w:rPr>
            </w:pPr>
            <w:r>
              <w:rPr>
                <w:lang w:val="en-US"/>
              </w:rPr>
              <w:t>2012</w:t>
            </w:r>
          </w:p>
        </w:tc>
        <w:tc>
          <w:tcPr>
            <w:tcW w:w="1071" w:type="dxa"/>
            <w:vAlign w:val="center"/>
          </w:tcPr>
          <w:p w14:paraId="42473128" w14:textId="77777777" w:rsidR="00BA3EED" w:rsidRPr="00F760AB" w:rsidRDefault="00BA3EED" w:rsidP="00F760AB">
            <w:pPr>
              <w:jc w:val="center"/>
              <w:rPr>
                <w:lang w:val="en-US"/>
              </w:rPr>
            </w:pPr>
            <w:r>
              <w:rPr>
                <w:lang w:val="en-US"/>
              </w:rPr>
              <w:t>195</w:t>
            </w:r>
          </w:p>
        </w:tc>
      </w:tr>
      <w:tr w:rsidR="00BA3EED" w14:paraId="236724BF" w14:textId="77777777" w:rsidTr="00BA3EED">
        <w:tc>
          <w:tcPr>
            <w:tcW w:w="959" w:type="dxa"/>
            <w:vAlign w:val="center"/>
          </w:tcPr>
          <w:p w14:paraId="66778F46" w14:textId="77777777" w:rsidR="00BA3EED" w:rsidRPr="00F760AB" w:rsidRDefault="00BA3EED" w:rsidP="00F760AB">
            <w:pPr>
              <w:jc w:val="center"/>
              <w:rPr>
                <w:lang w:val="en-US"/>
              </w:rPr>
            </w:pPr>
            <w:r>
              <w:rPr>
                <w:lang w:val="en-US"/>
              </w:rPr>
              <w:t>99</w:t>
            </w:r>
          </w:p>
        </w:tc>
        <w:tc>
          <w:tcPr>
            <w:tcW w:w="4961" w:type="dxa"/>
            <w:vAlign w:val="center"/>
          </w:tcPr>
          <w:p w14:paraId="13C06805" w14:textId="77777777" w:rsidR="00BA3EED" w:rsidRPr="00BA3EED" w:rsidRDefault="00BA3EED" w:rsidP="00800E93">
            <w:r w:rsidRPr="00BA3EED">
              <w:t>ИЗБИРАТЕЛЬНАЯ КОМИССИЯ ПО ВЫБОРАМ В НАРОДНЫЕ СУДЬИ ПО Г.БОРОВИЧИ НОВГОРОДСКОЙ ОБЛАСТИ, Г.БОРОВИЧИ, [1937]-1987 ГГ.</w:t>
            </w:r>
          </w:p>
        </w:tc>
        <w:tc>
          <w:tcPr>
            <w:tcW w:w="992" w:type="dxa"/>
            <w:vAlign w:val="center"/>
          </w:tcPr>
          <w:p w14:paraId="57633765" w14:textId="77777777" w:rsidR="00BA3EED" w:rsidRPr="00F577E1" w:rsidRDefault="00BA3EED" w:rsidP="00F760AB">
            <w:pPr>
              <w:jc w:val="center"/>
            </w:pPr>
            <w:r>
              <w:t>3</w:t>
            </w:r>
          </w:p>
        </w:tc>
        <w:tc>
          <w:tcPr>
            <w:tcW w:w="993" w:type="dxa"/>
            <w:vAlign w:val="center"/>
          </w:tcPr>
          <w:p w14:paraId="145104A5" w14:textId="77777777" w:rsidR="00BA3EED" w:rsidRPr="00F760AB" w:rsidRDefault="00BA3EED" w:rsidP="00F760AB">
            <w:pPr>
              <w:jc w:val="center"/>
              <w:rPr>
                <w:lang w:val="en-US"/>
              </w:rPr>
            </w:pPr>
            <w:r>
              <w:rPr>
                <w:lang w:val="en-US"/>
              </w:rPr>
              <w:t>1957</w:t>
            </w:r>
          </w:p>
        </w:tc>
        <w:tc>
          <w:tcPr>
            <w:tcW w:w="992" w:type="dxa"/>
            <w:vAlign w:val="center"/>
          </w:tcPr>
          <w:p w14:paraId="032BF773" w14:textId="77777777" w:rsidR="00BA3EED" w:rsidRPr="00F760AB" w:rsidRDefault="00BA3EED" w:rsidP="00F760AB">
            <w:pPr>
              <w:jc w:val="center"/>
              <w:rPr>
                <w:lang w:val="en-US"/>
              </w:rPr>
            </w:pPr>
            <w:r>
              <w:rPr>
                <w:lang w:val="en-US"/>
              </w:rPr>
              <w:t>1987</w:t>
            </w:r>
          </w:p>
        </w:tc>
        <w:tc>
          <w:tcPr>
            <w:tcW w:w="1071" w:type="dxa"/>
            <w:vAlign w:val="center"/>
          </w:tcPr>
          <w:p w14:paraId="48C0B185" w14:textId="77777777" w:rsidR="00BA3EED" w:rsidRPr="00F760AB" w:rsidRDefault="00BA3EED" w:rsidP="00F760AB">
            <w:pPr>
              <w:jc w:val="center"/>
              <w:rPr>
                <w:lang w:val="en-US"/>
              </w:rPr>
            </w:pPr>
            <w:r>
              <w:rPr>
                <w:lang w:val="en-US"/>
              </w:rPr>
              <w:t>10</w:t>
            </w:r>
          </w:p>
        </w:tc>
      </w:tr>
      <w:tr w:rsidR="00BA3EED" w14:paraId="238B311D" w14:textId="77777777" w:rsidTr="00BA3EED">
        <w:tc>
          <w:tcPr>
            <w:tcW w:w="959" w:type="dxa"/>
            <w:vAlign w:val="center"/>
          </w:tcPr>
          <w:p w14:paraId="46F96D4E" w14:textId="77777777" w:rsidR="00BA3EED" w:rsidRPr="00F760AB" w:rsidRDefault="00BA3EED" w:rsidP="00F760AB">
            <w:pPr>
              <w:jc w:val="center"/>
              <w:rPr>
                <w:lang w:val="en-US"/>
              </w:rPr>
            </w:pPr>
            <w:r>
              <w:rPr>
                <w:lang w:val="en-US"/>
              </w:rPr>
              <w:t>103</w:t>
            </w:r>
          </w:p>
        </w:tc>
        <w:tc>
          <w:tcPr>
            <w:tcW w:w="4961" w:type="dxa"/>
            <w:vAlign w:val="center"/>
          </w:tcPr>
          <w:p w14:paraId="69E332D5" w14:textId="77777777" w:rsidR="00BA3EED" w:rsidRPr="00BA3EED" w:rsidRDefault="00BA3EED" w:rsidP="00800E93">
            <w:r w:rsidRPr="00BA3EED">
              <w:t>МУНИЦИПАЛЬНОЕ УЧРЕЖДЕНИЕ "СЛУЖБА ЗАКАЗЧИКА" ПО ЖИЛИЩНО-КОММУНАЛЬНЫМ УСЛУГАМ АДМИНИСТРАЦИИ Г.БОРОВИЧИ И БОРОВИЧСКОГО РАЙОНА НОВГОРОДСКОЙ ОБЛАСТИ, Г.БОРОВИЧИ, [1936] - 31 ДЕКАБРЯ 2005 Г.</w:t>
            </w:r>
          </w:p>
        </w:tc>
        <w:tc>
          <w:tcPr>
            <w:tcW w:w="992" w:type="dxa"/>
            <w:vAlign w:val="center"/>
          </w:tcPr>
          <w:p w14:paraId="4C220BFD" w14:textId="77777777" w:rsidR="00BA3EED" w:rsidRPr="00F577E1" w:rsidRDefault="00BA3EED" w:rsidP="00F760AB">
            <w:pPr>
              <w:jc w:val="center"/>
            </w:pPr>
            <w:r>
              <w:t>2</w:t>
            </w:r>
          </w:p>
        </w:tc>
        <w:tc>
          <w:tcPr>
            <w:tcW w:w="993" w:type="dxa"/>
            <w:vAlign w:val="center"/>
          </w:tcPr>
          <w:p w14:paraId="5132D75B" w14:textId="77777777" w:rsidR="00BA3EED" w:rsidRPr="00F760AB" w:rsidRDefault="00BA3EED" w:rsidP="00F760AB">
            <w:pPr>
              <w:jc w:val="center"/>
              <w:rPr>
                <w:lang w:val="en-US"/>
              </w:rPr>
            </w:pPr>
            <w:r>
              <w:rPr>
                <w:lang w:val="en-US"/>
              </w:rPr>
              <w:t>1936</w:t>
            </w:r>
          </w:p>
        </w:tc>
        <w:tc>
          <w:tcPr>
            <w:tcW w:w="992" w:type="dxa"/>
            <w:vAlign w:val="center"/>
          </w:tcPr>
          <w:p w14:paraId="267C8DDC" w14:textId="77777777" w:rsidR="00BA3EED" w:rsidRPr="00F760AB" w:rsidRDefault="00BA3EED" w:rsidP="00F760AB">
            <w:pPr>
              <w:jc w:val="center"/>
              <w:rPr>
                <w:lang w:val="en-US"/>
              </w:rPr>
            </w:pPr>
            <w:r>
              <w:rPr>
                <w:lang w:val="en-US"/>
              </w:rPr>
              <w:t>2009</w:t>
            </w:r>
          </w:p>
        </w:tc>
        <w:tc>
          <w:tcPr>
            <w:tcW w:w="1071" w:type="dxa"/>
            <w:vAlign w:val="center"/>
          </w:tcPr>
          <w:p w14:paraId="135AF58F" w14:textId="77777777" w:rsidR="00BA3EED" w:rsidRPr="00F760AB" w:rsidRDefault="00BA3EED" w:rsidP="00F760AB">
            <w:pPr>
              <w:jc w:val="center"/>
              <w:rPr>
                <w:lang w:val="en-US"/>
              </w:rPr>
            </w:pPr>
            <w:r>
              <w:rPr>
                <w:lang w:val="en-US"/>
              </w:rPr>
              <w:t>1449</w:t>
            </w:r>
          </w:p>
        </w:tc>
      </w:tr>
      <w:tr w:rsidR="00BA3EED" w14:paraId="577FC817" w14:textId="77777777" w:rsidTr="00BA3EED">
        <w:tc>
          <w:tcPr>
            <w:tcW w:w="959" w:type="dxa"/>
            <w:vAlign w:val="center"/>
          </w:tcPr>
          <w:p w14:paraId="2DE7E7EC" w14:textId="77777777" w:rsidR="00BA3EED" w:rsidRPr="00F760AB" w:rsidRDefault="00BA3EED" w:rsidP="00F760AB">
            <w:pPr>
              <w:jc w:val="center"/>
              <w:rPr>
                <w:lang w:val="en-US"/>
              </w:rPr>
            </w:pPr>
            <w:r>
              <w:rPr>
                <w:lang w:val="en-US"/>
              </w:rPr>
              <w:t>105</w:t>
            </w:r>
          </w:p>
        </w:tc>
        <w:tc>
          <w:tcPr>
            <w:tcW w:w="4961" w:type="dxa"/>
            <w:vAlign w:val="center"/>
          </w:tcPr>
          <w:p w14:paraId="34B92007" w14:textId="77777777" w:rsidR="00BA3EED" w:rsidRPr="00BA3EED" w:rsidRDefault="00BA3EED" w:rsidP="00800E93">
            <w:r w:rsidRPr="00BA3EED">
              <w:t>БОРОВИЧСКОЕ ПРОИЗВОДСТВЕННОЕ ТРИКОТАЖНОЕ ОБЪЕДИНЕНИЕ "ИСКРА" МИНИСТЕРСТВА ЛЕГКОЙ ПРОМЫШЛЕННОСТИ СССР. АКЦИОНЕРНОЕ ОБЩЕСТВО ОТКРЫТОГО ТИПА "ТРИКОТАЖ" Г.БОРОВИЧИ НОВГОРОДСКОЙ ОБЛАСТИ, 27 ДЕКАБРЯ 1954 Г.- 30 ДЕКАБРЯ 1999 Г.</w:t>
            </w:r>
          </w:p>
        </w:tc>
        <w:tc>
          <w:tcPr>
            <w:tcW w:w="992" w:type="dxa"/>
            <w:vAlign w:val="center"/>
          </w:tcPr>
          <w:p w14:paraId="3D0E7779" w14:textId="77777777" w:rsidR="00BA3EED" w:rsidRPr="00F577E1" w:rsidRDefault="00BA3EED" w:rsidP="00F760AB">
            <w:pPr>
              <w:jc w:val="center"/>
            </w:pPr>
            <w:r>
              <w:t>3</w:t>
            </w:r>
          </w:p>
        </w:tc>
        <w:tc>
          <w:tcPr>
            <w:tcW w:w="993" w:type="dxa"/>
            <w:vAlign w:val="center"/>
          </w:tcPr>
          <w:p w14:paraId="6F0A2902" w14:textId="77777777" w:rsidR="00BA3EED" w:rsidRPr="00F760AB" w:rsidRDefault="00BA3EED" w:rsidP="00F760AB">
            <w:pPr>
              <w:jc w:val="center"/>
              <w:rPr>
                <w:lang w:val="en-US"/>
              </w:rPr>
            </w:pPr>
            <w:r>
              <w:rPr>
                <w:lang w:val="en-US"/>
              </w:rPr>
              <w:t>1954</w:t>
            </w:r>
          </w:p>
        </w:tc>
        <w:tc>
          <w:tcPr>
            <w:tcW w:w="992" w:type="dxa"/>
            <w:vAlign w:val="center"/>
          </w:tcPr>
          <w:p w14:paraId="73D41993" w14:textId="77777777" w:rsidR="00BA3EED" w:rsidRPr="00F760AB" w:rsidRDefault="00BA3EED" w:rsidP="00F760AB">
            <w:pPr>
              <w:jc w:val="center"/>
              <w:rPr>
                <w:lang w:val="en-US"/>
              </w:rPr>
            </w:pPr>
            <w:r>
              <w:rPr>
                <w:lang w:val="en-US"/>
              </w:rPr>
              <w:t>1999</w:t>
            </w:r>
          </w:p>
        </w:tc>
        <w:tc>
          <w:tcPr>
            <w:tcW w:w="1071" w:type="dxa"/>
            <w:vAlign w:val="center"/>
          </w:tcPr>
          <w:p w14:paraId="2AE61351" w14:textId="77777777" w:rsidR="00BA3EED" w:rsidRPr="00F760AB" w:rsidRDefault="00BA3EED" w:rsidP="00F760AB">
            <w:pPr>
              <w:jc w:val="center"/>
              <w:rPr>
                <w:lang w:val="en-US"/>
              </w:rPr>
            </w:pPr>
            <w:r>
              <w:rPr>
                <w:lang w:val="en-US"/>
              </w:rPr>
              <w:t>1960</w:t>
            </w:r>
          </w:p>
        </w:tc>
      </w:tr>
      <w:tr w:rsidR="00BA3EED" w14:paraId="341F51CA" w14:textId="77777777" w:rsidTr="00BA3EED">
        <w:tc>
          <w:tcPr>
            <w:tcW w:w="959" w:type="dxa"/>
            <w:vAlign w:val="center"/>
          </w:tcPr>
          <w:p w14:paraId="5C2C0700" w14:textId="77777777" w:rsidR="00BA3EED" w:rsidRPr="00F760AB" w:rsidRDefault="00BA3EED" w:rsidP="00F760AB">
            <w:pPr>
              <w:jc w:val="center"/>
              <w:rPr>
                <w:lang w:val="en-US"/>
              </w:rPr>
            </w:pPr>
            <w:r>
              <w:rPr>
                <w:lang w:val="en-US"/>
              </w:rPr>
              <w:t>107</w:t>
            </w:r>
          </w:p>
        </w:tc>
        <w:tc>
          <w:tcPr>
            <w:tcW w:w="4961" w:type="dxa"/>
            <w:vAlign w:val="center"/>
          </w:tcPr>
          <w:p w14:paraId="20157361" w14:textId="77777777" w:rsidR="00BA3EED" w:rsidRPr="00BA3EED" w:rsidRDefault="00BA3EED" w:rsidP="00800E93">
            <w:r w:rsidRPr="00BA3EED">
              <w:t>КООПЕРАТИВНО-ПРОМЫСЛОВАЯ ПРОИЗВОДСТВЕННАЯ АРТЕЛЬ "ХИМПРОМ" НОВГОРОДСКОГО ОБЛАСТНОГО МЕТАЛЛОПРОМЫШЛЕННОГО СОЮЗА, Г.БОРОВИЧИ НОВГОРОДСКОЙ ОБЛАСТИ [1950]- 30 СЕНТЯБРЯ 1954 ГГ.</w:t>
            </w:r>
          </w:p>
        </w:tc>
        <w:tc>
          <w:tcPr>
            <w:tcW w:w="992" w:type="dxa"/>
            <w:vAlign w:val="center"/>
          </w:tcPr>
          <w:p w14:paraId="71F804AF" w14:textId="77777777" w:rsidR="00BA3EED" w:rsidRPr="00F577E1" w:rsidRDefault="00BA3EED" w:rsidP="00F760AB">
            <w:pPr>
              <w:jc w:val="center"/>
            </w:pPr>
            <w:r>
              <w:t>3</w:t>
            </w:r>
          </w:p>
        </w:tc>
        <w:tc>
          <w:tcPr>
            <w:tcW w:w="993" w:type="dxa"/>
            <w:vAlign w:val="center"/>
          </w:tcPr>
          <w:p w14:paraId="52D8B378" w14:textId="77777777" w:rsidR="00BA3EED" w:rsidRPr="00F760AB" w:rsidRDefault="00BA3EED" w:rsidP="00F760AB">
            <w:pPr>
              <w:jc w:val="center"/>
              <w:rPr>
                <w:lang w:val="en-US"/>
              </w:rPr>
            </w:pPr>
            <w:r>
              <w:rPr>
                <w:lang w:val="en-US"/>
              </w:rPr>
              <w:t>1950</w:t>
            </w:r>
          </w:p>
        </w:tc>
        <w:tc>
          <w:tcPr>
            <w:tcW w:w="992" w:type="dxa"/>
            <w:vAlign w:val="center"/>
          </w:tcPr>
          <w:p w14:paraId="5E69F336" w14:textId="77777777" w:rsidR="00BA3EED" w:rsidRPr="00F760AB" w:rsidRDefault="00BA3EED" w:rsidP="00F760AB">
            <w:pPr>
              <w:jc w:val="center"/>
              <w:rPr>
                <w:lang w:val="en-US"/>
              </w:rPr>
            </w:pPr>
            <w:r>
              <w:rPr>
                <w:lang w:val="en-US"/>
              </w:rPr>
              <w:t>1958</w:t>
            </w:r>
          </w:p>
        </w:tc>
        <w:tc>
          <w:tcPr>
            <w:tcW w:w="1071" w:type="dxa"/>
            <w:vAlign w:val="center"/>
          </w:tcPr>
          <w:p w14:paraId="21A438AF" w14:textId="77777777" w:rsidR="00BA3EED" w:rsidRPr="00F760AB" w:rsidRDefault="00BA3EED" w:rsidP="00F760AB">
            <w:pPr>
              <w:jc w:val="center"/>
              <w:rPr>
                <w:lang w:val="en-US"/>
              </w:rPr>
            </w:pPr>
            <w:r>
              <w:rPr>
                <w:lang w:val="en-US"/>
              </w:rPr>
              <w:t>24</w:t>
            </w:r>
          </w:p>
        </w:tc>
      </w:tr>
      <w:tr w:rsidR="00BA3EED" w14:paraId="28FF194B" w14:textId="77777777" w:rsidTr="00BA3EED">
        <w:tc>
          <w:tcPr>
            <w:tcW w:w="959" w:type="dxa"/>
            <w:vAlign w:val="center"/>
          </w:tcPr>
          <w:p w14:paraId="30917F69" w14:textId="77777777" w:rsidR="00BA3EED" w:rsidRPr="00F760AB" w:rsidRDefault="00BA3EED" w:rsidP="00F760AB">
            <w:pPr>
              <w:jc w:val="center"/>
              <w:rPr>
                <w:lang w:val="en-US"/>
              </w:rPr>
            </w:pPr>
            <w:r>
              <w:rPr>
                <w:lang w:val="en-US"/>
              </w:rPr>
              <w:t>108</w:t>
            </w:r>
          </w:p>
        </w:tc>
        <w:tc>
          <w:tcPr>
            <w:tcW w:w="4961" w:type="dxa"/>
            <w:vAlign w:val="center"/>
          </w:tcPr>
          <w:p w14:paraId="58D1AE7E" w14:textId="77777777" w:rsidR="00BA3EED" w:rsidRPr="00BA3EED" w:rsidRDefault="00BA3EED" w:rsidP="00800E93">
            <w:r w:rsidRPr="00BA3EED">
              <w:t>БОРОВИЧСКИЙ СТРОИТЕЛЬНЫЙ ТРЕСТ № 51 НОВГОРОДСКОГО ТЕРРИТОРИАЛЬНОГО УПРАВЛЕНИЯ СТРОИТЕЛЬСТВА,  Г.БОРОВИЧИ, [1965] – 30 ЯНВАРЯ 2001Г.</w:t>
            </w:r>
          </w:p>
        </w:tc>
        <w:tc>
          <w:tcPr>
            <w:tcW w:w="992" w:type="dxa"/>
            <w:vAlign w:val="center"/>
          </w:tcPr>
          <w:p w14:paraId="7F1FFF52" w14:textId="77777777" w:rsidR="00BA3EED" w:rsidRPr="00F577E1" w:rsidRDefault="00BA3EED" w:rsidP="00F760AB">
            <w:pPr>
              <w:jc w:val="center"/>
            </w:pPr>
            <w:r>
              <w:t>3</w:t>
            </w:r>
          </w:p>
        </w:tc>
        <w:tc>
          <w:tcPr>
            <w:tcW w:w="993" w:type="dxa"/>
            <w:vAlign w:val="center"/>
          </w:tcPr>
          <w:p w14:paraId="0992EE0B" w14:textId="77777777" w:rsidR="00BA3EED" w:rsidRPr="00F760AB" w:rsidRDefault="00BA3EED" w:rsidP="00F760AB">
            <w:pPr>
              <w:jc w:val="center"/>
              <w:rPr>
                <w:lang w:val="en-US"/>
              </w:rPr>
            </w:pPr>
            <w:r>
              <w:rPr>
                <w:lang w:val="en-US"/>
              </w:rPr>
              <w:t>1946</w:t>
            </w:r>
          </w:p>
        </w:tc>
        <w:tc>
          <w:tcPr>
            <w:tcW w:w="992" w:type="dxa"/>
            <w:vAlign w:val="center"/>
          </w:tcPr>
          <w:p w14:paraId="64C2DC35" w14:textId="77777777" w:rsidR="00BA3EED" w:rsidRPr="00F760AB" w:rsidRDefault="00BA3EED" w:rsidP="00F760AB">
            <w:pPr>
              <w:jc w:val="center"/>
              <w:rPr>
                <w:lang w:val="en-US"/>
              </w:rPr>
            </w:pPr>
            <w:r>
              <w:rPr>
                <w:lang w:val="en-US"/>
              </w:rPr>
              <w:t>2001</w:t>
            </w:r>
          </w:p>
        </w:tc>
        <w:tc>
          <w:tcPr>
            <w:tcW w:w="1071" w:type="dxa"/>
            <w:vAlign w:val="center"/>
          </w:tcPr>
          <w:p w14:paraId="2286D0A5" w14:textId="77777777" w:rsidR="00BA3EED" w:rsidRPr="00F760AB" w:rsidRDefault="00BA3EED" w:rsidP="00F760AB">
            <w:pPr>
              <w:jc w:val="center"/>
              <w:rPr>
                <w:lang w:val="en-US"/>
              </w:rPr>
            </w:pPr>
            <w:r>
              <w:rPr>
                <w:lang w:val="en-US"/>
              </w:rPr>
              <w:t>1371</w:t>
            </w:r>
          </w:p>
        </w:tc>
      </w:tr>
      <w:tr w:rsidR="00BA3EED" w14:paraId="52564394" w14:textId="77777777" w:rsidTr="00BA3EED">
        <w:tc>
          <w:tcPr>
            <w:tcW w:w="959" w:type="dxa"/>
            <w:vAlign w:val="center"/>
          </w:tcPr>
          <w:p w14:paraId="5D7A136F" w14:textId="77777777" w:rsidR="00BA3EED" w:rsidRPr="00F760AB" w:rsidRDefault="00BA3EED" w:rsidP="00F760AB">
            <w:pPr>
              <w:jc w:val="center"/>
              <w:rPr>
                <w:lang w:val="en-US"/>
              </w:rPr>
            </w:pPr>
            <w:r>
              <w:rPr>
                <w:lang w:val="en-US"/>
              </w:rPr>
              <w:t>109</w:t>
            </w:r>
          </w:p>
        </w:tc>
        <w:tc>
          <w:tcPr>
            <w:tcW w:w="4961" w:type="dxa"/>
            <w:vAlign w:val="center"/>
          </w:tcPr>
          <w:p w14:paraId="2F486437" w14:textId="77777777" w:rsidR="00BA3EED" w:rsidRPr="00BA3EED" w:rsidRDefault="00BA3EED" w:rsidP="00800E93">
            <w:r w:rsidRPr="00BA3EED">
              <w:t xml:space="preserve">БОРОВИЧСКИЙ ГОРОДСКОЙ КОМИТЕТ ПРОФСОЮЗА РАБОТНИКОВ </w:t>
            </w:r>
            <w:r w:rsidRPr="00BA3EED">
              <w:lastRenderedPageBreak/>
              <w:t>ГОСУДАРСТВЕННЫХ УЧРЕЖДЕНИЙ НОВГОРОДСКОГО ОБЛАСТНОГО КОМИТЕТА ПРОФСОЮЗА РАБОТНИКОВ ГОСУДАРСТВЕННЫХ УЧРЕЖДЕНИЙ И ОБЩЕСТВЕННОГО ОБСЛУЖИВАНИЯ, Г.БОРОВИЧИ,  [1956]-1991ГГ.</w:t>
            </w:r>
          </w:p>
        </w:tc>
        <w:tc>
          <w:tcPr>
            <w:tcW w:w="992" w:type="dxa"/>
            <w:vAlign w:val="center"/>
          </w:tcPr>
          <w:p w14:paraId="0739521F" w14:textId="77777777" w:rsidR="00BA3EED" w:rsidRPr="00F577E1" w:rsidRDefault="00BA3EED" w:rsidP="00F760AB">
            <w:pPr>
              <w:jc w:val="center"/>
            </w:pPr>
            <w:r>
              <w:lastRenderedPageBreak/>
              <w:t>3</w:t>
            </w:r>
          </w:p>
        </w:tc>
        <w:tc>
          <w:tcPr>
            <w:tcW w:w="993" w:type="dxa"/>
            <w:vAlign w:val="center"/>
          </w:tcPr>
          <w:p w14:paraId="3D103552" w14:textId="77777777" w:rsidR="00BA3EED" w:rsidRPr="00F760AB" w:rsidRDefault="00BA3EED" w:rsidP="00F760AB">
            <w:pPr>
              <w:jc w:val="center"/>
              <w:rPr>
                <w:lang w:val="en-US"/>
              </w:rPr>
            </w:pPr>
            <w:r>
              <w:rPr>
                <w:lang w:val="en-US"/>
              </w:rPr>
              <w:t>1965</w:t>
            </w:r>
          </w:p>
        </w:tc>
        <w:tc>
          <w:tcPr>
            <w:tcW w:w="992" w:type="dxa"/>
            <w:vAlign w:val="center"/>
          </w:tcPr>
          <w:p w14:paraId="31DA5E43" w14:textId="77777777" w:rsidR="00BA3EED" w:rsidRPr="00F760AB" w:rsidRDefault="00BA3EED" w:rsidP="00F760AB">
            <w:pPr>
              <w:jc w:val="center"/>
              <w:rPr>
                <w:lang w:val="en-US"/>
              </w:rPr>
            </w:pPr>
            <w:r>
              <w:rPr>
                <w:lang w:val="en-US"/>
              </w:rPr>
              <w:t>1983</w:t>
            </w:r>
          </w:p>
        </w:tc>
        <w:tc>
          <w:tcPr>
            <w:tcW w:w="1071" w:type="dxa"/>
            <w:vAlign w:val="center"/>
          </w:tcPr>
          <w:p w14:paraId="215EF128" w14:textId="77777777" w:rsidR="00BA3EED" w:rsidRPr="00F760AB" w:rsidRDefault="00BA3EED" w:rsidP="00F760AB">
            <w:pPr>
              <w:jc w:val="center"/>
              <w:rPr>
                <w:lang w:val="en-US"/>
              </w:rPr>
            </w:pPr>
            <w:r>
              <w:rPr>
                <w:lang w:val="en-US"/>
              </w:rPr>
              <w:t>114</w:t>
            </w:r>
          </w:p>
        </w:tc>
      </w:tr>
      <w:tr w:rsidR="00BA3EED" w14:paraId="5772BCDB" w14:textId="77777777" w:rsidTr="00BA3EED">
        <w:tc>
          <w:tcPr>
            <w:tcW w:w="959" w:type="dxa"/>
            <w:vAlign w:val="center"/>
          </w:tcPr>
          <w:p w14:paraId="526B5982" w14:textId="77777777" w:rsidR="00BA3EED" w:rsidRPr="00F760AB" w:rsidRDefault="00BA3EED" w:rsidP="00F760AB">
            <w:pPr>
              <w:jc w:val="center"/>
              <w:rPr>
                <w:lang w:val="en-US"/>
              </w:rPr>
            </w:pPr>
            <w:r>
              <w:rPr>
                <w:lang w:val="en-US"/>
              </w:rPr>
              <w:t>110</w:t>
            </w:r>
          </w:p>
        </w:tc>
        <w:tc>
          <w:tcPr>
            <w:tcW w:w="4961" w:type="dxa"/>
            <w:vAlign w:val="center"/>
          </w:tcPr>
          <w:p w14:paraId="7B55BAC5" w14:textId="77777777" w:rsidR="00BA3EED" w:rsidRPr="00BA3EED" w:rsidRDefault="00BA3EED" w:rsidP="00800E93">
            <w:r w:rsidRPr="00BA3EED">
              <w:t>ПРОМЫСЛОВАЯ АРТЕЛЬ "КРАСНЫЙ ДЕРЕВООБДЕЛОЧНИК" НОВГОРОДСКОГО ОБЛАСТНОГО ЛЕСОХИМИЧЕСКОГО ПРОМЫСЛОВОГО СОЮЗА, Г.БОРОВИЧИ, [1924] – 1 МАЯ 1954 Г.</w:t>
            </w:r>
          </w:p>
          <w:p w14:paraId="22EB2303" w14:textId="77777777" w:rsidR="00BA3EED" w:rsidRPr="00BA3EED" w:rsidRDefault="00BA3EED" w:rsidP="00800E93"/>
          <w:p w14:paraId="31AADEEA" w14:textId="77777777" w:rsidR="00BA3EED" w:rsidRPr="00BA3EED" w:rsidRDefault="00BA3EED" w:rsidP="00800E93"/>
        </w:tc>
        <w:tc>
          <w:tcPr>
            <w:tcW w:w="992" w:type="dxa"/>
            <w:vAlign w:val="center"/>
          </w:tcPr>
          <w:p w14:paraId="03369306" w14:textId="77777777" w:rsidR="00BA3EED" w:rsidRPr="00F577E1" w:rsidRDefault="00BA3EED" w:rsidP="00F760AB">
            <w:pPr>
              <w:jc w:val="center"/>
            </w:pPr>
            <w:r>
              <w:t>3</w:t>
            </w:r>
          </w:p>
        </w:tc>
        <w:tc>
          <w:tcPr>
            <w:tcW w:w="993" w:type="dxa"/>
            <w:vAlign w:val="center"/>
          </w:tcPr>
          <w:p w14:paraId="5FB302C0" w14:textId="77777777" w:rsidR="00BA3EED" w:rsidRPr="00F760AB" w:rsidRDefault="00BA3EED" w:rsidP="00F760AB">
            <w:pPr>
              <w:jc w:val="center"/>
              <w:rPr>
                <w:lang w:val="en-US"/>
              </w:rPr>
            </w:pPr>
            <w:r>
              <w:rPr>
                <w:lang w:val="en-US"/>
              </w:rPr>
              <w:t>1940</w:t>
            </w:r>
          </w:p>
        </w:tc>
        <w:tc>
          <w:tcPr>
            <w:tcW w:w="992" w:type="dxa"/>
            <w:vAlign w:val="center"/>
          </w:tcPr>
          <w:p w14:paraId="717D7B15" w14:textId="77777777" w:rsidR="00BA3EED" w:rsidRPr="00F760AB" w:rsidRDefault="00BA3EED" w:rsidP="00F760AB">
            <w:pPr>
              <w:jc w:val="center"/>
              <w:rPr>
                <w:lang w:val="en-US"/>
              </w:rPr>
            </w:pPr>
            <w:r>
              <w:rPr>
                <w:lang w:val="en-US"/>
              </w:rPr>
              <w:t>1954</w:t>
            </w:r>
          </w:p>
        </w:tc>
        <w:tc>
          <w:tcPr>
            <w:tcW w:w="1071" w:type="dxa"/>
            <w:vAlign w:val="center"/>
          </w:tcPr>
          <w:p w14:paraId="75E7C4B8" w14:textId="77777777" w:rsidR="00BA3EED" w:rsidRPr="00F760AB" w:rsidRDefault="00BA3EED" w:rsidP="00F760AB">
            <w:pPr>
              <w:jc w:val="center"/>
              <w:rPr>
                <w:lang w:val="en-US"/>
              </w:rPr>
            </w:pPr>
            <w:r>
              <w:rPr>
                <w:lang w:val="en-US"/>
              </w:rPr>
              <w:t>36</w:t>
            </w:r>
          </w:p>
        </w:tc>
      </w:tr>
      <w:tr w:rsidR="00BA3EED" w14:paraId="18E7630D" w14:textId="77777777" w:rsidTr="00BA3EED">
        <w:tc>
          <w:tcPr>
            <w:tcW w:w="959" w:type="dxa"/>
            <w:vAlign w:val="center"/>
          </w:tcPr>
          <w:p w14:paraId="67C3FAB1" w14:textId="77777777" w:rsidR="00BA3EED" w:rsidRPr="00F760AB" w:rsidRDefault="00BA3EED" w:rsidP="00F760AB">
            <w:pPr>
              <w:jc w:val="center"/>
              <w:rPr>
                <w:lang w:val="en-US"/>
              </w:rPr>
            </w:pPr>
            <w:r>
              <w:rPr>
                <w:lang w:val="en-US"/>
              </w:rPr>
              <w:t>111</w:t>
            </w:r>
          </w:p>
        </w:tc>
        <w:tc>
          <w:tcPr>
            <w:tcW w:w="4961" w:type="dxa"/>
            <w:vAlign w:val="center"/>
          </w:tcPr>
          <w:p w14:paraId="64755009" w14:textId="77777777" w:rsidR="00BA3EED" w:rsidRPr="00BA3EED" w:rsidRDefault="00BA3EED" w:rsidP="00800E93">
            <w:r w:rsidRPr="00BA3EED">
              <w:t>БОРОВИЧСКАЯ АРТЕЛЬ "РУССКАЯ БАЛАЛАЙКА" НОВГОРОДСКОГО ОБЛАСТНОГО ЛЕСОХИМИЧЕСКОГО ПРОМЫСЛОВОГО СОЮЗА, Г.БОРОВИЧИ, 2 ИЮЛЯ 1933 - 10 МАРТА 1952 ГГ.</w:t>
            </w:r>
          </w:p>
          <w:p w14:paraId="038C4D27" w14:textId="77777777" w:rsidR="00BA3EED" w:rsidRPr="00BA3EED" w:rsidRDefault="00BA3EED" w:rsidP="00800E93"/>
          <w:p w14:paraId="38788984" w14:textId="77777777" w:rsidR="00BA3EED" w:rsidRPr="00BA3EED" w:rsidRDefault="00BA3EED" w:rsidP="00800E93"/>
        </w:tc>
        <w:tc>
          <w:tcPr>
            <w:tcW w:w="992" w:type="dxa"/>
            <w:vAlign w:val="center"/>
          </w:tcPr>
          <w:p w14:paraId="03405736" w14:textId="77777777" w:rsidR="00BA3EED" w:rsidRPr="00F577E1" w:rsidRDefault="00BA3EED" w:rsidP="00F760AB">
            <w:pPr>
              <w:jc w:val="center"/>
            </w:pPr>
            <w:r>
              <w:t>3</w:t>
            </w:r>
          </w:p>
        </w:tc>
        <w:tc>
          <w:tcPr>
            <w:tcW w:w="993" w:type="dxa"/>
            <w:vAlign w:val="center"/>
          </w:tcPr>
          <w:p w14:paraId="565E6651" w14:textId="77777777" w:rsidR="00BA3EED" w:rsidRPr="00F760AB" w:rsidRDefault="00BA3EED" w:rsidP="00F760AB">
            <w:pPr>
              <w:jc w:val="center"/>
              <w:rPr>
                <w:lang w:val="en-US"/>
              </w:rPr>
            </w:pPr>
            <w:r>
              <w:rPr>
                <w:lang w:val="en-US"/>
              </w:rPr>
              <w:t>1935</w:t>
            </w:r>
          </w:p>
        </w:tc>
        <w:tc>
          <w:tcPr>
            <w:tcW w:w="992" w:type="dxa"/>
            <w:vAlign w:val="center"/>
          </w:tcPr>
          <w:p w14:paraId="7E881800" w14:textId="77777777" w:rsidR="00BA3EED" w:rsidRPr="00F760AB" w:rsidRDefault="00BA3EED" w:rsidP="00F760AB">
            <w:pPr>
              <w:jc w:val="center"/>
              <w:rPr>
                <w:lang w:val="en-US"/>
              </w:rPr>
            </w:pPr>
            <w:r>
              <w:rPr>
                <w:lang w:val="en-US"/>
              </w:rPr>
              <w:t>1952</w:t>
            </w:r>
          </w:p>
        </w:tc>
        <w:tc>
          <w:tcPr>
            <w:tcW w:w="1071" w:type="dxa"/>
            <w:vAlign w:val="center"/>
          </w:tcPr>
          <w:p w14:paraId="460DC264" w14:textId="77777777" w:rsidR="00BA3EED" w:rsidRPr="00F760AB" w:rsidRDefault="00BA3EED" w:rsidP="00F760AB">
            <w:pPr>
              <w:jc w:val="center"/>
              <w:rPr>
                <w:lang w:val="en-US"/>
              </w:rPr>
            </w:pPr>
            <w:r>
              <w:rPr>
                <w:lang w:val="en-US"/>
              </w:rPr>
              <w:t>51</w:t>
            </w:r>
          </w:p>
        </w:tc>
      </w:tr>
      <w:tr w:rsidR="00BA3EED" w14:paraId="293615ED" w14:textId="77777777" w:rsidTr="00BA3EED">
        <w:tc>
          <w:tcPr>
            <w:tcW w:w="959" w:type="dxa"/>
            <w:vAlign w:val="center"/>
          </w:tcPr>
          <w:p w14:paraId="7FCFB2B3" w14:textId="77777777" w:rsidR="00BA3EED" w:rsidRPr="00F760AB" w:rsidRDefault="00BA3EED" w:rsidP="00F760AB">
            <w:pPr>
              <w:jc w:val="center"/>
              <w:rPr>
                <w:lang w:val="en-US"/>
              </w:rPr>
            </w:pPr>
            <w:r>
              <w:rPr>
                <w:lang w:val="en-US"/>
              </w:rPr>
              <w:t>112</w:t>
            </w:r>
          </w:p>
        </w:tc>
        <w:tc>
          <w:tcPr>
            <w:tcW w:w="4961" w:type="dxa"/>
            <w:vAlign w:val="center"/>
          </w:tcPr>
          <w:p w14:paraId="5E077A15" w14:textId="77777777" w:rsidR="00BA3EED" w:rsidRPr="00BA3EED" w:rsidRDefault="00BA3EED" w:rsidP="00800E93">
            <w:r w:rsidRPr="00BA3EED">
              <w:t>АРТЕЛЬ "ТОРФОЗАГОТОВИТЕЛЬ" НОВГОРОДСКОГО ОБЛАСТНОГО КООПЕРАТИВНО-ПРОМЫСЛОВОГО СОЮЗА СТРОИТЕЛЬНЫХ МАТЕРИАЛОВ, П.ТУХУН, [1942]-1950 ГГ.</w:t>
            </w:r>
          </w:p>
        </w:tc>
        <w:tc>
          <w:tcPr>
            <w:tcW w:w="992" w:type="dxa"/>
            <w:vAlign w:val="center"/>
          </w:tcPr>
          <w:p w14:paraId="5FE3579C" w14:textId="77777777" w:rsidR="00BA3EED" w:rsidRPr="00F577E1" w:rsidRDefault="00BA3EED" w:rsidP="00F760AB">
            <w:pPr>
              <w:jc w:val="center"/>
            </w:pPr>
            <w:r>
              <w:t>3</w:t>
            </w:r>
          </w:p>
        </w:tc>
        <w:tc>
          <w:tcPr>
            <w:tcW w:w="993" w:type="dxa"/>
            <w:vAlign w:val="center"/>
          </w:tcPr>
          <w:p w14:paraId="2FA4EFAA" w14:textId="77777777" w:rsidR="00BA3EED" w:rsidRPr="00F760AB" w:rsidRDefault="00BA3EED" w:rsidP="00F760AB">
            <w:pPr>
              <w:jc w:val="center"/>
              <w:rPr>
                <w:lang w:val="en-US"/>
              </w:rPr>
            </w:pPr>
            <w:r>
              <w:rPr>
                <w:lang w:val="en-US"/>
              </w:rPr>
              <w:t>1942</w:t>
            </w:r>
          </w:p>
        </w:tc>
        <w:tc>
          <w:tcPr>
            <w:tcW w:w="992" w:type="dxa"/>
            <w:vAlign w:val="center"/>
          </w:tcPr>
          <w:p w14:paraId="658B0720" w14:textId="77777777" w:rsidR="00BA3EED" w:rsidRPr="00F760AB" w:rsidRDefault="00BA3EED" w:rsidP="00F760AB">
            <w:pPr>
              <w:jc w:val="center"/>
              <w:rPr>
                <w:lang w:val="en-US"/>
              </w:rPr>
            </w:pPr>
            <w:r>
              <w:rPr>
                <w:lang w:val="en-US"/>
              </w:rPr>
              <w:t>1949</w:t>
            </w:r>
          </w:p>
        </w:tc>
        <w:tc>
          <w:tcPr>
            <w:tcW w:w="1071" w:type="dxa"/>
            <w:vAlign w:val="center"/>
          </w:tcPr>
          <w:p w14:paraId="219D4393" w14:textId="77777777" w:rsidR="00BA3EED" w:rsidRPr="00F760AB" w:rsidRDefault="00BA3EED" w:rsidP="00F760AB">
            <w:pPr>
              <w:jc w:val="center"/>
              <w:rPr>
                <w:lang w:val="en-US"/>
              </w:rPr>
            </w:pPr>
            <w:r>
              <w:rPr>
                <w:lang w:val="en-US"/>
              </w:rPr>
              <w:t>18</w:t>
            </w:r>
          </w:p>
        </w:tc>
      </w:tr>
      <w:tr w:rsidR="00BA3EED" w14:paraId="39B28DB6" w14:textId="77777777" w:rsidTr="00BA3EED">
        <w:tc>
          <w:tcPr>
            <w:tcW w:w="959" w:type="dxa"/>
            <w:vAlign w:val="center"/>
          </w:tcPr>
          <w:p w14:paraId="1AF3EF6E" w14:textId="77777777" w:rsidR="00BA3EED" w:rsidRPr="00F760AB" w:rsidRDefault="00BA3EED" w:rsidP="00F760AB">
            <w:pPr>
              <w:jc w:val="center"/>
              <w:rPr>
                <w:lang w:val="en-US"/>
              </w:rPr>
            </w:pPr>
            <w:r>
              <w:rPr>
                <w:lang w:val="en-US"/>
              </w:rPr>
              <w:t>113</w:t>
            </w:r>
          </w:p>
        </w:tc>
        <w:tc>
          <w:tcPr>
            <w:tcW w:w="4961" w:type="dxa"/>
            <w:vAlign w:val="center"/>
          </w:tcPr>
          <w:p w14:paraId="1B3509A2" w14:textId="77777777" w:rsidR="00BA3EED" w:rsidRPr="00BA3EED" w:rsidRDefault="00BA3EED" w:rsidP="00800E93">
            <w:r w:rsidRPr="00BA3EED">
              <w:t>БОРОВИЧСКИЙ РАЙОННЫЙ СОВЕТ НАРОДНЫХ ДЕПУТАТОВ НОВГОРОДСКОЙ ОБЛАСТИ И ЕГО ИСПОЛНИТЕЛЬНЫЙ КОМИТЕТ, Г.БОРОВИЧИ, 7 ЯНВАРЯ 1940 Г.- 22 СЕНТЯБРЯ 1988 Г.</w:t>
            </w:r>
          </w:p>
        </w:tc>
        <w:tc>
          <w:tcPr>
            <w:tcW w:w="992" w:type="dxa"/>
            <w:vAlign w:val="center"/>
          </w:tcPr>
          <w:p w14:paraId="5CBF47F1" w14:textId="77777777" w:rsidR="00BA3EED" w:rsidRPr="00F577E1" w:rsidRDefault="00BA3EED" w:rsidP="00F760AB">
            <w:pPr>
              <w:jc w:val="center"/>
            </w:pPr>
            <w:r>
              <w:t>1</w:t>
            </w:r>
          </w:p>
        </w:tc>
        <w:tc>
          <w:tcPr>
            <w:tcW w:w="993" w:type="dxa"/>
            <w:vAlign w:val="center"/>
          </w:tcPr>
          <w:p w14:paraId="3137DC51" w14:textId="77777777" w:rsidR="00BA3EED" w:rsidRPr="00F760AB" w:rsidRDefault="00BA3EED" w:rsidP="00F760AB">
            <w:pPr>
              <w:jc w:val="center"/>
              <w:rPr>
                <w:lang w:val="en-US"/>
              </w:rPr>
            </w:pPr>
            <w:r>
              <w:rPr>
                <w:lang w:val="en-US"/>
              </w:rPr>
              <w:t>1937</w:t>
            </w:r>
          </w:p>
        </w:tc>
        <w:tc>
          <w:tcPr>
            <w:tcW w:w="992" w:type="dxa"/>
            <w:vAlign w:val="center"/>
          </w:tcPr>
          <w:p w14:paraId="470BDB41" w14:textId="77777777" w:rsidR="00BA3EED" w:rsidRPr="00F760AB" w:rsidRDefault="00BA3EED" w:rsidP="00F760AB">
            <w:pPr>
              <w:jc w:val="center"/>
              <w:rPr>
                <w:lang w:val="en-US"/>
              </w:rPr>
            </w:pPr>
            <w:r>
              <w:rPr>
                <w:lang w:val="en-US"/>
              </w:rPr>
              <w:t>1988</w:t>
            </w:r>
          </w:p>
        </w:tc>
        <w:tc>
          <w:tcPr>
            <w:tcW w:w="1071" w:type="dxa"/>
            <w:vAlign w:val="center"/>
          </w:tcPr>
          <w:p w14:paraId="2CE71F8F" w14:textId="77777777" w:rsidR="00BA3EED" w:rsidRPr="00F760AB" w:rsidRDefault="00BA3EED" w:rsidP="00F760AB">
            <w:pPr>
              <w:jc w:val="center"/>
              <w:rPr>
                <w:lang w:val="en-US"/>
              </w:rPr>
            </w:pPr>
            <w:r>
              <w:rPr>
                <w:lang w:val="en-US"/>
              </w:rPr>
              <w:t>763</w:t>
            </w:r>
          </w:p>
        </w:tc>
      </w:tr>
      <w:tr w:rsidR="00BA3EED" w14:paraId="5CCD3DFA" w14:textId="77777777" w:rsidTr="00BA3EED">
        <w:tc>
          <w:tcPr>
            <w:tcW w:w="959" w:type="dxa"/>
            <w:vAlign w:val="center"/>
          </w:tcPr>
          <w:p w14:paraId="11F35404" w14:textId="77777777" w:rsidR="00BA3EED" w:rsidRPr="00F760AB" w:rsidRDefault="00BA3EED" w:rsidP="00F760AB">
            <w:pPr>
              <w:jc w:val="center"/>
              <w:rPr>
                <w:lang w:val="en-US"/>
              </w:rPr>
            </w:pPr>
            <w:r>
              <w:rPr>
                <w:lang w:val="en-US"/>
              </w:rPr>
              <w:t>114</w:t>
            </w:r>
          </w:p>
        </w:tc>
        <w:tc>
          <w:tcPr>
            <w:tcW w:w="4961" w:type="dxa"/>
            <w:vAlign w:val="center"/>
          </w:tcPr>
          <w:p w14:paraId="3EEAC936" w14:textId="77777777" w:rsidR="00BA3EED" w:rsidRPr="00BA3EED" w:rsidRDefault="00BA3EED" w:rsidP="00800E93">
            <w:r w:rsidRPr="00BA3EED">
              <w:t>ОТДЕЛ СЕЛЬСКОГО ХОЗЯЙСТВА ИСПОЛНИТЕЛЬНОГО КОМИТЕТА БОРОВИЧСКОГО РАЙОННОГО СОВЕТА ДЕПУТАТОВ ТРУДЯЩИХСЯ  НОВГОРОДСКОЙ ОБЛАСТИ, Г.БОРОВИЧИ, [1947]-1953 ГГ.</w:t>
            </w:r>
          </w:p>
        </w:tc>
        <w:tc>
          <w:tcPr>
            <w:tcW w:w="992" w:type="dxa"/>
            <w:vAlign w:val="center"/>
          </w:tcPr>
          <w:p w14:paraId="5035F974" w14:textId="77777777" w:rsidR="00BA3EED" w:rsidRPr="00F577E1" w:rsidRDefault="00BA3EED" w:rsidP="00F760AB">
            <w:pPr>
              <w:jc w:val="center"/>
            </w:pPr>
            <w:r>
              <w:t>3</w:t>
            </w:r>
          </w:p>
        </w:tc>
        <w:tc>
          <w:tcPr>
            <w:tcW w:w="993" w:type="dxa"/>
            <w:vAlign w:val="center"/>
          </w:tcPr>
          <w:p w14:paraId="41AFB301" w14:textId="77777777" w:rsidR="00BA3EED" w:rsidRPr="00F760AB" w:rsidRDefault="00BA3EED" w:rsidP="00F760AB">
            <w:pPr>
              <w:jc w:val="center"/>
              <w:rPr>
                <w:lang w:val="en-US"/>
              </w:rPr>
            </w:pPr>
            <w:r>
              <w:rPr>
                <w:lang w:val="en-US"/>
              </w:rPr>
              <w:t>1947</w:t>
            </w:r>
          </w:p>
        </w:tc>
        <w:tc>
          <w:tcPr>
            <w:tcW w:w="992" w:type="dxa"/>
            <w:vAlign w:val="center"/>
          </w:tcPr>
          <w:p w14:paraId="0C72FB5E" w14:textId="77777777" w:rsidR="00BA3EED" w:rsidRPr="00F760AB" w:rsidRDefault="00BA3EED" w:rsidP="00F760AB">
            <w:pPr>
              <w:jc w:val="center"/>
              <w:rPr>
                <w:lang w:val="en-US"/>
              </w:rPr>
            </w:pPr>
            <w:r>
              <w:rPr>
                <w:lang w:val="en-US"/>
              </w:rPr>
              <w:t>1953</w:t>
            </w:r>
          </w:p>
        </w:tc>
        <w:tc>
          <w:tcPr>
            <w:tcW w:w="1071" w:type="dxa"/>
            <w:vAlign w:val="center"/>
          </w:tcPr>
          <w:p w14:paraId="3221FBFF" w14:textId="77777777" w:rsidR="00BA3EED" w:rsidRPr="00F760AB" w:rsidRDefault="00BA3EED" w:rsidP="00F760AB">
            <w:pPr>
              <w:jc w:val="center"/>
              <w:rPr>
                <w:lang w:val="en-US"/>
              </w:rPr>
            </w:pPr>
            <w:r>
              <w:rPr>
                <w:lang w:val="en-US"/>
              </w:rPr>
              <w:t>28</w:t>
            </w:r>
          </w:p>
        </w:tc>
      </w:tr>
      <w:tr w:rsidR="00BA3EED" w14:paraId="37238607" w14:textId="77777777" w:rsidTr="00BA3EED">
        <w:tc>
          <w:tcPr>
            <w:tcW w:w="959" w:type="dxa"/>
            <w:vAlign w:val="center"/>
          </w:tcPr>
          <w:p w14:paraId="48CF7F94" w14:textId="77777777" w:rsidR="00BA3EED" w:rsidRPr="00F760AB" w:rsidRDefault="00BA3EED" w:rsidP="00F760AB">
            <w:pPr>
              <w:jc w:val="center"/>
              <w:rPr>
                <w:lang w:val="en-US"/>
              </w:rPr>
            </w:pPr>
            <w:r>
              <w:rPr>
                <w:lang w:val="en-US"/>
              </w:rPr>
              <w:t>114А</w:t>
            </w:r>
          </w:p>
        </w:tc>
        <w:tc>
          <w:tcPr>
            <w:tcW w:w="4961" w:type="dxa"/>
            <w:vAlign w:val="center"/>
          </w:tcPr>
          <w:p w14:paraId="5B5E2FD9" w14:textId="77777777" w:rsidR="00BA3EED" w:rsidRPr="00BA3EED" w:rsidRDefault="00BA3EED" w:rsidP="00800E93">
            <w:r w:rsidRPr="00BA3EED">
              <w:t>УПРАВЛЕНИЕ СЕЛЬСКОГО ХОЗЯЙСТВА БОРОВИЧСКОГО РАЙОНА НОВГОРОДСКОЙ ОБЛАСТИ, Г.БОРОВИЧИ, 26 МАРТА 1962 Г.- 1 МАРТА 2015 Г.</w:t>
            </w:r>
          </w:p>
        </w:tc>
        <w:tc>
          <w:tcPr>
            <w:tcW w:w="992" w:type="dxa"/>
            <w:vAlign w:val="center"/>
          </w:tcPr>
          <w:p w14:paraId="475E84ED" w14:textId="77777777" w:rsidR="00BA3EED" w:rsidRPr="00F577E1" w:rsidRDefault="00BA3EED" w:rsidP="00F760AB">
            <w:pPr>
              <w:jc w:val="center"/>
            </w:pPr>
            <w:r>
              <w:t>2</w:t>
            </w:r>
          </w:p>
        </w:tc>
        <w:tc>
          <w:tcPr>
            <w:tcW w:w="993" w:type="dxa"/>
            <w:vAlign w:val="center"/>
          </w:tcPr>
          <w:p w14:paraId="101E63EC" w14:textId="77777777" w:rsidR="00BA3EED" w:rsidRPr="00F760AB" w:rsidRDefault="00BA3EED" w:rsidP="00F760AB">
            <w:pPr>
              <w:jc w:val="center"/>
              <w:rPr>
                <w:lang w:val="en-US"/>
              </w:rPr>
            </w:pPr>
            <w:r>
              <w:rPr>
                <w:lang w:val="en-US"/>
              </w:rPr>
              <w:t>1962</w:t>
            </w:r>
          </w:p>
        </w:tc>
        <w:tc>
          <w:tcPr>
            <w:tcW w:w="992" w:type="dxa"/>
            <w:vAlign w:val="center"/>
          </w:tcPr>
          <w:p w14:paraId="78EC16D1" w14:textId="77777777" w:rsidR="00BA3EED" w:rsidRPr="00F760AB" w:rsidRDefault="00BA3EED" w:rsidP="00F760AB">
            <w:pPr>
              <w:jc w:val="center"/>
              <w:rPr>
                <w:lang w:val="en-US"/>
              </w:rPr>
            </w:pPr>
            <w:r>
              <w:rPr>
                <w:lang w:val="en-US"/>
              </w:rPr>
              <w:t>2015</w:t>
            </w:r>
          </w:p>
        </w:tc>
        <w:tc>
          <w:tcPr>
            <w:tcW w:w="1071" w:type="dxa"/>
            <w:vAlign w:val="center"/>
          </w:tcPr>
          <w:p w14:paraId="14345813" w14:textId="77777777" w:rsidR="00BA3EED" w:rsidRPr="00F760AB" w:rsidRDefault="00BA3EED" w:rsidP="00F760AB">
            <w:pPr>
              <w:jc w:val="center"/>
              <w:rPr>
                <w:lang w:val="en-US"/>
              </w:rPr>
            </w:pPr>
            <w:r>
              <w:rPr>
                <w:lang w:val="en-US"/>
              </w:rPr>
              <w:t>2835</w:t>
            </w:r>
          </w:p>
        </w:tc>
      </w:tr>
      <w:tr w:rsidR="00BA3EED" w14:paraId="09257515" w14:textId="77777777" w:rsidTr="00BA3EED">
        <w:tc>
          <w:tcPr>
            <w:tcW w:w="959" w:type="dxa"/>
            <w:vAlign w:val="center"/>
          </w:tcPr>
          <w:p w14:paraId="68D98C10" w14:textId="77777777" w:rsidR="00BA3EED" w:rsidRPr="00F760AB" w:rsidRDefault="00BA3EED" w:rsidP="00F760AB">
            <w:pPr>
              <w:jc w:val="center"/>
              <w:rPr>
                <w:lang w:val="en-US"/>
              </w:rPr>
            </w:pPr>
            <w:r>
              <w:rPr>
                <w:lang w:val="en-US"/>
              </w:rPr>
              <w:t>115</w:t>
            </w:r>
          </w:p>
        </w:tc>
        <w:tc>
          <w:tcPr>
            <w:tcW w:w="4961" w:type="dxa"/>
            <w:vAlign w:val="center"/>
          </w:tcPr>
          <w:p w14:paraId="7CDF33A0" w14:textId="77777777" w:rsidR="00BA3EED" w:rsidRPr="00F760AB" w:rsidRDefault="00BA3EED" w:rsidP="00800E93">
            <w:pPr>
              <w:rPr>
                <w:lang w:val="en-US"/>
              </w:rPr>
            </w:pPr>
            <w:r w:rsidRPr="00BA3EED">
              <w:t xml:space="preserve">ОТДЕЛ НАРОДНОГО ОБРАЗОВАНИЯ ИСПОЛНИТЕЛЬНОГО КОМИТЕТА БОРОВИЧСКОГО РАЙОННОГО СОВЕТА НАРОДНЫХ ДЕПУТАТОВ БОРОВИЧСКОГО РАЙОНА НОВГОРОДСКОЙ ОБЛАСТИ, Г. БОРОВИЧИ, 1 ОКТЯБРЯ 1927Г.- </w:t>
            </w:r>
            <w:r>
              <w:rPr>
                <w:lang w:val="en-US"/>
              </w:rPr>
              <w:t>22 СЕНТЯБРЯ 1988 Г.</w:t>
            </w:r>
          </w:p>
        </w:tc>
        <w:tc>
          <w:tcPr>
            <w:tcW w:w="992" w:type="dxa"/>
            <w:vAlign w:val="center"/>
          </w:tcPr>
          <w:p w14:paraId="19CC7DF5" w14:textId="77777777" w:rsidR="00BA3EED" w:rsidRPr="00F577E1" w:rsidRDefault="00BA3EED" w:rsidP="00F760AB">
            <w:pPr>
              <w:jc w:val="center"/>
            </w:pPr>
            <w:r>
              <w:t>2</w:t>
            </w:r>
          </w:p>
        </w:tc>
        <w:tc>
          <w:tcPr>
            <w:tcW w:w="993" w:type="dxa"/>
            <w:vAlign w:val="center"/>
          </w:tcPr>
          <w:p w14:paraId="5508EB28" w14:textId="77777777" w:rsidR="00BA3EED" w:rsidRPr="00F760AB" w:rsidRDefault="00BA3EED" w:rsidP="00F760AB">
            <w:pPr>
              <w:jc w:val="center"/>
              <w:rPr>
                <w:lang w:val="en-US"/>
              </w:rPr>
            </w:pPr>
            <w:r>
              <w:rPr>
                <w:lang w:val="en-US"/>
              </w:rPr>
              <w:t>1967</w:t>
            </w:r>
          </w:p>
        </w:tc>
        <w:tc>
          <w:tcPr>
            <w:tcW w:w="992" w:type="dxa"/>
            <w:vAlign w:val="center"/>
          </w:tcPr>
          <w:p w14:paraId="52323E7D" w14:textId="77777777" w:rsidR="00BA3EED" w:rsidRPr="00F760AB" w:rsidRDefault="00BA3EED" w:rsidP="00F760AB">
            <w:pPr>
              <w:jc w:val="center"/>
              <w:rPr>
                <w:lang w:val="en-US"/>
              </w:rPr>
            </w:pPr>
            <w:r>
              <w:rPr>
                <w:lang w:val="en-US"/>
              </w:rPr>
              <w:t>1988</w:t>
            </w:r>
          </w:p>
        </w:tc>
        <w:tc>
          <w:tcPr>
            <w:tcW w:w="1071" w:type="dxa"/>
            <w:vAlign w:val="center"/>
          </w:tcPr>
          <w:p w14:paraId="6C941CE5" w14:textId="77777777" w:rsidR="00BA3EED" w:rsidRPr="00F760AB" w:rsidRDefault="00BA3EED" w:rsidP="00F760AB">
            <w:pPr>
              <w:jc w:val="center"/>
              <w:rPr>
                <w:lang w:val="en-US"/>
              </w:rPr>
            </w:pPr>
            <w:r>
              <w:rPr>
                <w:lang w:val="en-US"/>
              </w:rPr>
              <w:t>332</w:t>
            </w:r>
          </w:p>
        </w:tc>
      </w:tr>
      <w:tr w:rsidR="00BA3EED" w14:paraId="693829BE" w14:textId="77777777" w:rsidTr="00BA3EED">
        <w:tc>
          <w:tcPr>
            <w:tcW w:w="959" w:type="dxa"/>
            <w:vAlign w:val="center"/>
          </w:tcPr>
          <w:p w14:paraId="7D094BB7" w14:textId="77777777" w:rsidR="00BA3EED" w:rsidRPr="00F760AB" w:rsidRDefault="00BA3EED" w:rsidP="00F760AB">
            <w:pPr>
              <w:jc w:val="center"/>
              <w:rPr>
                <w:lang w:val="en-US"/>
              </w:rPr>
            </w:pPr>
            <w:r>
              <w:rPr>
                <w:lang w:val="en-US"/>
              </w:rPr>
              <w:lastRenderedPageBreak/>
              <w:t>117</w:t>
            </w:r>
          </w:p>
        </w:tc>
        <w:tc>
          <w:tcPr>
            <w:tcW w:w="4961" w:type="dxa"/>
            <w:vAlign w:val="center"/>
          </w:tcPr>
          <w:p w14:paraId="68AAA84F" w14:textId="77777777" w:rsidR="00BA3EED" w:rsidRPr="00F760AB" w:rsidRDefault="00BA3EED" w:rsidP="00800E93">
            <w:pPr>
              <w:rPr>
                <w:lang w:val="en-US"/>
              </w:rPr>
            </w:pPr>
            <w:r w:rsidRPr="00BA3EED">
              <w:t xml:space="preserve">ЗЕМЕЛЬНЫЙ ОТДЕЛ ИСПОЛНИТЕЛЬНОГО КОМИТЕТА БОРОВИЧСКОГО РАЙОННОГО СОВЕТА ДЕПУТАТОВ ТРУДЯЩИХСЯ НОВГОРОДСКОЙ ОБЛАСТИ, Г.БОРОВИЧИ, 01 ОКТЯБРЯ 1918Г.- </w:t>
            </w:r>
            <w:r>
              <w:rPr>
                <w:lang w:val="en-US"/>
              </w:rPr>
              <w:t>4 ФЕВРАЛЯ 1947 Г.</w:t>
            </w:r>
          </w:p>
        </w:tc>
        <w:tc>
          <w:tcPr>
            <w:tcW w:w="992" w:type="dxa"/>
            <w:vAlign w:val="center"/>
          </w:tcPr>
          <w:p w14:paraId="7607D036" w14:textId="77777777" w:rsidR="00BA3EED" w:rsidRPr="00F577E1" w:rsidRDefault="00BA3EED" w:rsidP="00F760AB">
            <w:pPr>
              <w:jc w:val="center"/>
            </w:pPr>
            <w:r>
              <w:t>3</w:t>
            </w:r>
          </w:p>
        </w:tc>
        <w:tc>
          <w:tcPr>
            <w:tcW w:w="993" w:type="dxa"/>
            <w:vAlign w:val="center"/>
          </w:tcPr>
          <w:p w14:paraId="24CBAEF1" w14:textId="77777777" w:rsidR="00BA3EED" w:rsidRPr="00F760AB" w:rsidRDefault="00BA3EED" w:rsidP="00F760AB">
            <w:pPr>
              <w:jc w:val="center"/>
              <w:rPr>
                <w:lang w:val="en-US"/>
              </w:rPr>
            </w:pPr>
            <w:r>
              <w:rPr>
                <w:lang w:val="en-US"/>
              </w:rPr>
              <w:t>1937</w:t>
            </w:r>
          </w:p>
        </w:tc>
        <w:tc>
          <w:tcPr>
            <w:tcW w:w="992" w:type="dxa"/>
            <w:vAlign w:val="center"/>
          </w:tcPr>
          <w:p w14:paraId="350308D3" w14:textId="77777777" w:rsidR="00BA3EED" w:rsidRPr="00F760AB" w:rsidRDefault="00BA3EED" w:rsidP="00F760AB">
            <w:pPr>
              <w:jc w:val="center"/>
              <w:rPr>
                <w:lang w:val="en-US"/>
              </w:rPr>
            </w:pPr>
            <w:r>
              <w:rPr>
                <w:lang w:val="en-US"/>
              </w:rPr>
              <w:t>1947</w:t>
            </w:r>
          </w:p>
        </w:tc>
        <w:tc>
          <w:tcPr>
            <w:tcW w:w="1071" w:type="dxa"/>
            <w:vAlign w:val="center"/>
          </w:tcPr>
          <w:p w14:paraId="5076661C" w14:textId="77777777" w:rsidR="00BA3EED" w:rsidRPr="00F760AB" w:rsidRDefault="00BA3EED" w:rsidP="00F760AB">
            <w:pPr>
              <w:jc w:val="center"/>
              <w:rPr>
                <w:lang w:val="en-US"/>
              </w:rPr>
            </w:pPr>
            <w:r>
              <w:rPr>
                <w:lang w:val="en-US"/>
              </w:rPr>
              <w:t>38</w:t>
            </w:r>
          </w:p>
        </w:tc>
      </w:tr>
      <w:tr w:rsidR="00BA3EED" w14:paraId="5E5F8ECD" w14:textId="77777777" w:rsidTr="00BA3EED">
        <w:tc>
          <w:tcPr>
            <w:tcW w:w="959" w:type="dxa"/>
            <w:vAlign w:val="center"/>
          </w:tcPr>
          <w:p w14:paraId="2AA65B9B" w14:textId="77777777" w:rsidR="00BA3EED" w:rsidRPr="00F760AB" w:rsidRDefault="00BA3EED" w:rsidP="00F760AB">
            <w:pPr>
              <w:jc w:val="center"/>
              <w:rPr>
                <w:lang w:val="en-US"/>
              </w:rPr>
            </w:pPr>
            <w:r>
              <w:rPr>
                <w:lang w:val="en-US"/>
              </w:rPr>
              <w:t>118</w:t>
            </w:r>
          </w:p>
        </w:tc>
        <w:tc>
          <w:tcPr>
            <w:tcW w:w="4961" w:type="dxa"/>
            <w:vAlign w:val="center"/>
          </w:tcPr>
          <w:p w14:paraId="4B150D45" w14:textId="77777777" w:rsidR="00BA3EED" w:rsidRPr="00BA3EED" w:rsidRDefault="00BA3EED" w:rsidP="00800E93">
            <w:r w:rsidRPr="00BA3EED">
              <w:t>БОРОВИЧСКОЕ МЕЖРАЙОННОЕ ОТДЕЛЕНИЕ СЕЛЬХОЗСНАБЖЕНИЯ ГЛАВНОГО УПРАВЛЕНИЯ МАТЕРИАЛЬНО-ТЕХНИЧЕСКОГО СНАБЖЕНИЯ МИНИСТЕРСТВА СОВХОЗОВ, Г.БОРОВИЧИ, [1940]-1956 ГГ.</w:t>
            </w:r>
          </w:p>
        </w:tc>
        <w:tc>
          <w:tcPr>
            <w:tcW w:w="992" w:type="dxa"/>
            <w:vAlign w:val="center"/>
          </w:tcPr>
          <w:p w14:paraId="01AAE03E" w14:textId="77777777" w:rsidR="00BA3EED" w:rsidRPr="00F577E1" w:rsidRDefault="00BA3EED" w:rsidP="00F760AB">
            <w:pPr>
              <w:jc w:val="center"/>
            </w:pPr>
            <w:r>
              <w:t>3</w:t>
            </w:r>
          </w:p>
        </w:tc>
        <w:tc>
          <w:tcPr>
            <w:tcW w:w="993" w:type="dxa"/>
            <w:vAlign w:val="center"/>
          </w:tcPr>
          <w:p w14:paraId="13696BA4" w14:textId="77777777" w:rsidR="00BA3EED" w:rsidRPr="00F760AB" w:rsidRDefault="00BA3EED" w:rsidP="00F760AB">
            <w:pPr>
              <w:jc w:val="center"/>
              <w:rPr>
                <w:lang w:val="en-US"/>
              </w:rPr>
            </w:pPr>
            <w:r>
              <w:rPr>
                <w:lang w:val="en-US"/>
              </w:rPr>
              <w:t>1940</w:t>
            </w:r>
          </w:p>
        </w:tc>
        <w:tc>
          <w:tcPr>
            <w:tcW w:w="992" w:type="dxa"/>
            <w:vAlign w:val="center"/>
          </w:tcPr>
          <w:p w14:paraId="4E532023" w14:textId="77777777" w:rsidR="00BA3EED" w:rsidRPr="00F760AB" w:rsidRDefault="00BA3EED" w:rsidP="00F760AB">
            <w:pPr>
              <w:jc w:val="center"/>
              <w:rPr>
                <w:lang w:val="en-US"/>
              </w:rPr>
            </w:pPr>
            <w:r>
              <w:rPr>
                <w:lang w:val="en-US"/>
              </w:rPr>
              <w:t>1956</w:t>
            </w:r>
          </w:p>
        </w:tc>
        <w:tc>
          <w:tcPr>
            <w:tcW w:w="1071" w:type="dxa"/>
            <w:vAlign w:val="center"/>
          </w:tcPr>
          <w:p w14:paraId="6604B9FA" w14:textId="77777777" w:rsidR="00BA3EED" w:rsidRPr="00F760AB" w:rsidRDefault="00BA3EED" w:rsidP="00F760AB">
            <w:pPr>
              <w:jc w:val="center"/>
              <w:rPr>
                <w:lang w:val="en-US"/>
              </w:rPr>
            </w:pPr>
            <w:r>
              <w:rPr>
                <w:lang w:val="en-US"/>
              </w:rPr>
              <w:t>29</w:t>
            </w:r>
          </w:p>
        </w:tc>
      </w:tr>
      <w:tr w:rsidR="00BA3EED" w14:paraId="2B441DC8" w14:textId="77777777" w:rsidTr="00BA3EED">
        <w:tc>
          <w:tcPr>
            <w:tcW w:w="959" w:type="dxa"/>
            <w:vAlign w:val="center"/>
          </w:tcPr>
          <w:p w14:paraId="12F6264B" w14:textId="77777777" w:rsidR="00BA3EED" w:rsidRPr="00F760AB" w:rsidRDefault="00BA3EED" w:rsidP="00F760AB">
            <w:pPr>
              <w:jc w:val="center"/>
              <w:rPr>
                <w:lang w:val="en-US"/>
              </w:rPr>
            </w:pPr>
            <w:r>
              <w:rPr>
                <w:lang w:val="en-US"/>
              </w:rPr>
              <w:t>119</w:t>
            </w:r>
          </w:p>
        </w:tc>
        <w:tc>
          <w:tcPr>
            <w:tcW w:w="4961" w:type="dxa"/>
            <w:vAlign w:val="center"/>
          </w:tcPr>
          <w:p w14:paraId="0827BA3B" w14:textId="77777777" w:rsidR="00BA3EED" w:rsidRPr="00BA3EED" w:rsidRDefault="00BA3EED" w:rsidP="00800E93">
            <w:r w:rsidRPr="00BA3EED">
              <w:t>БОРОВИЧСКИЙ РАЙОННЫЙ УПОЛНОМОЧЕННЫЙ  МИНИСТЕРСТВА ЗАГОТОВОК СССР,Г.БОРОВИЧИ, [1933] -1956 ГГ.</w:t>
            </w:r>
          </w:p>
        </w:tc>
        <w:tc>
          <w:tcPr>
            <w:tcW w:w="992" w:type="dxa"/>
            <w:vAlign w:val="center"/>
          </w:tcPr>
          <w:p w14:paraId="772018A3" w14:textId="77777777" w:rsidR="00BA3EED" w:rsidRPr="00F577E1" w:rsidRDefault="00BA3EED" w:rsidP="00F760AB">
            <w:pPr>
              <w:jc w:val="center"/>
            </w:pPr>
            <w:r>
              <w:t>3</w:t>
            </w:r>
          </w:p>
        </w:tc>
        <w:tc>
          <w:tcPr>
            <w:tcW w:w="993" w:type="dxa"/>
            <w:vAlign w:val="center"/>
          </w:tcPr>
          <w:p w14:paraId="255E0FB1" w14:textId="77777777" w:rsidR="00BA3EED" w:rsidRPr="00F760AB" w:rsidRDefault="00BA3EED" w:rsidP="00F760AB">
            <w:pPr>
              <w:jc w:val="center"/>
              <w:rPr>
                <w:lang w:val="en-US"/>
              </w:rPr>
            </w:pPr>
            <w:r>
              <w:rPr>
                <w:lang w:val="en-US"/>
              </w:rPr>
              <w:t>1933</w:t>
            </w:r>
          </w:p>
        </w:tc>
        <w:tc>
          <w:tcPr>
            <w:tcW w:w="992" w:type="dxa"/>
            <w:vAlign w:val="center"/>
          </w:tcPr>
          <w:p w14:paraId="248CB120" w14:textId="77777777" w:rsidR="00BA3EED" w:rsidRPr="00F760AB" w:rsidRDefault="00BA3EED" w:rsidP="00F760AB">
            <w:pPr>
              <w:jc w:val="center"/>
              <w:rPr>
                <w:lang w:val="en-US"/>
              </w:rPr>
            </w:pPr>
            <w:r>
              <w:rPr>
                <w:lang w:val="en-US"/>
              </w:rPr>
              <w:t>1956</w:t>
            </w:r>
          </w:p>
        </w:tc>
        <w:tc>
          <w:tcPr>
            <w:tcW w:w="1071" w:type="dxa"/>
            <w:vAlign w:val="center"/>
          </w:tcPr>
          <w:p w14:paraId="4473D877" w14:textId="77777777" w:rsidR="00BA3EED" w:rsidRPr="00F760AB" w:rsidRDefault="00BA3EED" w:rsidP="00F760AB">
            <w:pPr>
              <w:jc w:val="center"/>
              <w:rPr>
                <w:lang w:val="en-US"/>
              </w:rPr>
            </w:pPr>
            <w:r>
              <w:rPr>
                <w:lang w:val="en-US"/>
              </w:rPr>
              <w:t>75</w:t>
            </w:r>
          </w:p>
        </w:tc>
      </w:tr>
      <w:tr w:rsidR="00BA3EED" w14:paraId="049F04F1" w14:textId="77777777" w:rsidTr="00BA3EED">
        <w:tc>
          <w:tcPr>
            <w:tcW w:w="959" w:type="dxa"/>
            <w:vAlign w:val="center"/>
          </w:tcPr>
          <w:p w14:paraId="6F373F3F" w14:textId="77777777" w:rsidR="00BA3EED" w:rsidRPr="00F760AB" w:rsidRDefault="00BA3EED" w:rsidP="00F760AB">
            <w:pPr>
              <w:jc w:val="center"/>
              <w:rPr>
                <w:lang w:val="en-US"/>
              </w:rPr>
            </w:pPr>
            <w:r>
              <w:rPr>
                <w:lang w:val="en-US"/>
              </w:rPr>
              <w:t>120</w:t>
            </w:r>
          </w:p>
        </w:tc>
        <w:tc>
          <w:tcPr>
            <w:tcW w:w="4961" w:type="dxa"/>
            <w:vAlign w:val="center"/>
          </w:tcPr>
          <w:p w14:paraId="35823991" w14:textId="77777777" w:rsidR="00BA3EED" w:rsidRPr="00BA3EED" w:rsidRDefault="00BA3EED" w:rsidP="00800E93">
            <w:r w:rsidRPr="00BA3EED">
              <w:t>ОТДЕЛ ЗДРАВООХРАНЕНИЯ ИСПОЛНИТЕЛЬНОГО КОМИТЕТА БОРОВИЧСКОГО РАЙОННОГО СОВЕТА ДЕПУТАТОВ ТРУДЯЩИХСЯ БОРОВИЧСКОГО РАЙОНА НОВГОРОДСКОЙ ОБЛАСТИ, Г.БОРОВИЧИ 18.01.1931-01.02.1959СОВЕТА ДЕПУТАТОВ ТРУДЯЩИХСЯ БОРОВИЧСКОГО РАЙОНА НОВГОРОДСКОЙ ОБЛАСТИ, Г.БОРОВИЧИ, 18 ЯНВАРЯ 1931 Г.- 01ФЕВРАЛЯ 1959 Г.</w:t>
            </w:r>
          </w:p>
        </w:tc>
        <w:tc>
          <w:tcPr>
            <w:tcW w:w="992" w:type="dxa"/>
            <w:vAlign w:val="center"/>
          </w:tcPr>
          <w:p w14:paraId="5FE735E2" w14:textId="77777777" w:rsidR="00BA3EED" w:rsidRPr="00F577E1" w:rsidRDefault="00BA3EED" w:rsidP="00F760AB">
            <w:pPr>
              <w:jc w:val="center"/>
            </w:pPr>
            <w:r>
              <w:t>2</w:t>
            </w:r>
          </w:p>
        </w:tc>
        <w:tc>
          <w:tcPr>
            <w:tcW w:w="993" w:type="dxa"/>
            <w:vAlign w:val="center"/>
          </w:tcPr>
          <w:p w14:paraId="440B0082" w14:textId="77777777" w:rsidR="00BA3EED" w:rsidRPr="00F760AB" w:rsidRDefault="00BA3EED" w:rsidP="00F760AB">
            <w:pPr>
              <w:jc w:val="center"/>
              <w:rPr>
                <w:lang w:val="en-US"/>
              </w:rPr>
            </w:pPr>
            <w:r>
              <w:rPr>
                <w:lang w:val="en-US"/>
              </w:rPr>
              <w:t>1947</w:t>
            </w:r>
          </w:p>
        </w:tc>
        <w:tc>
          <w:tcPr>
            <w:tcW w:w="992" w:type="dxa"/>
            <w:vAlign w:val="center"/>
          </w:tcPr>
          <w:p w14:paraId="751F5A28" w14:textId="77777777" w:rsidR="00BA3EED" w:rsidRPr="00F760AB" w:rsidRDefault="00BA3EED" w:rsidP="00F760AB">
            <w:pPr>
              <w:jc w:val="center"/>
              <w:rPr>
                <w:lang w:val="en-US"/>
              </w:rPr>
            </w:pPr>
            <w:r>
              <w:rPr>
                <w:lang w:val="en-US"/>
              </w:rPr>
              <w:t>1959</w:t>
            </w:r>
          </w:p>
        </w:tc>
        <w:tc>
          <w:tcPr>
            <w:tcW w:w="1071" w:type="dxa"/>
            <w:vAlign w:val="center"/>
          </w:tcPr>
          <w:p w14:paraId="4ED2B60E" w14:textId="77777777" w:rsidR="00BA3EED" w:rsidRPr="00F760AB" w:rsidRDefault="00BA3EED" w:rsidP="00F760AB">
            <w:pPr>
              <w:jc w:val="center"/>
              <w:rPr>
                <w:lang w:val="en-US"/>
              </w:rPr>
            </w:pPr>
            <w:r>
              <w:rPr>
                <w:lang w:val="en-US"/>
              </w:rPr>
              <w:t>48</w:t>
            </w:r>
          </w:p>
        </w:tc>
      </w:tr>
      <w:tr w:rsidR="00BA3EED" w14:paraId="52E9A026" w14:textId="77777777" w:rsidTr="00BA3EED">
        <w:tc>
          <w:tcPr>
            <w:tcW w:w="959" w:type="dxa"/>
            <w:vAlign w:val="center"/>
          </w:tcPr>
          <w:p w14:paraId="638D3A76" w14:textId="77777777" w:rsidR="00BA3EED" w:rsidRPr="00F760AB" w:rsidRDefault="00BA3EED" w:rsidP="00F760AB">
            <w:pPr>
              <w:jc w:val="center"/>
              <w:rPr>
                <w:lang w:val="en-US"/>
              </w:rPr>
            </w:pPr>
            <w:r>
              <w:rPr>
                <w:lang w:val="en-US"/>
              </w:rPr>
              <w:t>122</w:t>
            </w:r>
          </w:p>
        </w:tc>
        <w:tc>
          <w:tcPr>
            <w:tcW w:w="4961" w:type="dxa"/>
            <w:vAlign w:val="center"/>
          </w:tcPr>
          <w:p w14:paraId="3C08A173" w14:textId="77777777" w:rsidR="00BA3EED" w:rsidRPr="00BA3EED" w:rsidRDefault="00BA3EED" w:rsidP="00800E93">
            <w:r w:rsidRPr="00BA3EED">
              <w:t>ОТДЕЛ СОЦИАЛЬНОГО ОБЕСПЕЧЕНИЯ ИСПОЛНИТЕЛЬНОГО КОМИТЕТА БОРОВИЧСКОГО РАЙОННОГО СОВЕТА НАРОДНЫХ ДЕПУТАТОВ НОВГОРОДСКОЙ ОБЛАСТИ, Г.БОРОВИЧИ, 7 ЯНВАРЯ 1940 Г.- 22 СЕНТЯБРЯ 1988 Г.</w:t>
            </w:r>
          </w:p>
        </w:tc>
        <w:tc>
          <w:tcPr>
            <w:tcW w:w="992" w:type="dxa"/>
            <w:vAlign w:val="center"/>
          </w:tcPr>
          <w:p w14:paraId="322697CA" w14:textId="77777777" w:rsidR="00BA3EED" w:rsidRPr="00F577E1" w:rsidRDefault="00BA3EED" w:rsidP="00F760AB">
            <w:pPr>
              <w:jc w:val="center"/>
            </w:pPr>
            <w:r>
              <w:t>3</w:t>
            </w:r>
          </w:p>
        </w:tc>
        <w:tc>
          <w:tcPr>
            <w:tcW w:w="993" w:type="dxa"/>
            <w:vAlign w:val="center"/>
          </w:tcPr>
          <w:p w14:paraId="0D99E026" w14:textId="77777777" w:rsidR="00BA3EED" w:rsidRPr="00F760AB" w:rsidRDefault="00BA3EED" w:rsidP="00F760AB">
            <w:pPr>
              <w:jc w:val="center"/>
              <w:rPr>
                <w:lang w:val="en-US"/>
              </w:rPr>
            </w:pPr>
            <w:r>
              <w:rPr>
                <w:lang w:val="en-US"/>
              </w:rPr>
              <w:t>1942</w:t>
            </w:r>
          </w:p>
        </w:tc>
        <w:tc>
          <w:tcPr>
            <w:tcW w:w="992" w:type="dxa"/>
            <w:vAlign w:val="center"/>
          </w:tcPr>
          <w:p w14:paraId="6338DB62" w14:textId="77777777" w:rsidR="00BA3EED" w:rsidRPr="00F760AB" w:rsidRDefault="00BA3EED" w:rsidP="00F760AB">
            <w:pPr>
              <w:jc w:val="center"/>
              <w:rPr>
                <w:lang w:val="en-US"/>
              </w:rPr>
            </w:pPr>
            <w:r>
              <w:rPr>
                <w:lang w:val="en-US"/>
              </w:rPr>
              <w:t>1988</w:t>
            </w:r>
          </w:p>
        </w:tc>
        <w:tc>
          <w:tcPr>
            <w:tcW w:w="1071" w:type="dxa"/>
            <w:vAlign w:val="center"/>
          </w:tcPr>
          <w:p w14:paraId="174526AE" w14:textId="77777777" w:rsidR="00BA3EED" w:rsidRPr="00F760AB" w:rsidRDefault="00BA3EED" w:rsidP="00F760AB">
            <w:pPr>
              <w:jc w:val="center"/>
              <w:rPr>
                <w:lang w:val="en-US"/>
              </w:rPr>
            </w:pPr>
            <w:r>
              <w:rPr>
                <w:lang w:val="en-US"/>
              </w:rPr>
              <w:t>40</w:t>
            </w:r>
          </w:p>
        </w:tc>
      </w:tr>
      <w:tr w:rsidR="00BA3EED" w14:paraId="205A0915" w14:textId="77777777" w:rsidTr="00BA3EED">
        <w:tc>
          <w:tcPr>
            <w:tcW w:w="959" w:type="dxa"/>
            <w:vAlign w:val="center"/>
          </w:tcPr>
          <w:p w14:paraId="67B1C1D2" w14:textId="77777777" w:rsidR="00BA3EED" w:rsidRPr="00F760AB" w:rsidRDefault="00BA3EED" w:rsidP="00F760AB">
            <w:pPr>
              <w:jc w:val="center"/>
              <w:rPr>
                <w:lang w:val="en-US"/>
              </w:rPr>
            </w:pPr>
            <w:r>
              <w:rPr>
                <w:lang w:val="en-US"/>
              </w:rPr>
              <w:t>123</w:t>
            </w:r>
          </w:p>
        </w:tc>
        <w:tc>
          <w:tcPr>
            <w:tcW w:w="4961" w:type="dxa"/>
            <w:vAlign w:val="center"/>
          </w:tcPr>
          <w:p w14:paraId="29658456" w14:textId="77777777" w:rsidR="00BA3EED" w:rsidRPr="00BA3EED" w:rsidRDefault="00BA3EED" w:rsidP="00800E93">
            <w:r w:rsidRPr="00BA3EED">
              <w:t>ГОСУДАРСТВЕННАЯ СЕМЕННАЯ ИНСПЕКЦИЯ ОТДЕЛА СЕЛЬСКОГО ХОЗЯЙСТВА ИСПОЛНИТЕЛЬНОГО КОМИТЕТА БОРОВИЧСКОГО РАЙОННОГО СОВЕТА ДЕПУТАТОВ ТРУДЯЩИХСЯ, Г.БОРОВИЧИ, [1945] -1953 ГГ.</w:t>
            </w:r>
          </w:p>
        </w:tc>
        <w:tc>
          <w:tcPr>
            <w:tcW w:w="992" w:type="dxa"/>
            <w:vAlign w:val="center"/>
          </w:tcPr>
          <w:p w14:paraId="36929210" w14:textId="77777777" w:rsidR="00BA3EED" w:rsidRPr="00F577E1" w:rsidRDefault="00BA3EED" w:rsidP="00F760AB">
            <w:pPr>
              <w:jc w:val="center"/>
            </w:pPr>
            <w:r>
              <w:t>3</w:t>
            </w:r>
          </w:p>
        </w:tc>
        <w:tc>
          <w:tcPr>
            <w:tcW w:w="993" w:type="dxa"/>
            <w:vAlign w:val="center"/>
          </w:tcPr>
          <w:p w14:paraId="2FFA39D8" w14:textId="77777777" w:rsidR="00BA3EED" w:rsidRPr="00F760AB" w:rsidRDefault="00BA3EED" w:rsidP="00F760AB">
            <w:pPr>
              <w:jc w:val="center"/>
              <w:rPr>
                <w:lang w:val="en-US"/>
              </w:rPr>
            </w:pPr>
            <w:r>
              <w:rPr>
                <w:lang w:val="en-US"/>
              </w:rPr>
              <w:t>1945</w:t>
            </w:r>
          </w:p>
        </w:tc>
        <w:tc>
          <w:tcPr>
            <w:tcW w:w="992" w:type="dxa"/>
            <w:vAlign w:val="center"/>
          </w:tcPr>
          <w:p w14:paraId="2D89D8A1" w14:textId="77777777" w:rsidR="00BA3EED" w:rsidRPr="00F760AB" w:rsidRDefault="00BA3EED" w:rsidP="00F760AB">
            <w:pPr>
              <w:jc w:val="center"/>
              <w:rPr>
                <w:lang w:val="en-US"/>
              </w:rPr>
            </w:pPr>
            <w:r>
              <w:rPr>
                <w:lang w:val="en-US"/>
              </w:rPr>
              <w:t>1953</w:t>
            </w:r>
          </w:p>
        </w:tc>
        <w:tc>
          <w:tcPr>
            <w:tcW w:w="1071" w:type="dxa"/>
            <w:vAlign w:val="center"/>
          </w:tcPr>
          <w:p w14:paraId="1C486511" w14:textId="77777777" w:rsidR="00BA3EED" w:rsidRPr="00F760AB" w:rsidRDefault="00BA3EED" w:rsidP="00F760AB">
            <w:pPr>
              <w:jc w:val="center"/>
              <w:rPr>
                <w:lang w:val="en-US"/>
              </w:rPr>
            </w:pPr>
            <w:r>
              <w:rPr>
                <w:lang w:val="en-US"/>
              </w:rPr>
              <w:t>3</w:t>
            </w:r>
          </w:p>
        </w:tc>
      </w:tr>
      <w:tr w:rsidR="00BA3EED" w14:paraId="6B0AA909" w14:textId="77777777" w:rsidTr="00BA3EED">
        <w:tc>
          <w:tcPr>
            <w:tcW w:w="959" w:type="dxa"/>
            <w:vAlign w:val="center"/>
          </w:tcPr>
          <w:p w14:paraId="391B1E2E" w14:textId="77777777" w:rsidR="00BA3EED" w:rsidRPr="00F760AB" w:rsidRDefault="00BA3EED" w:rsidP="00F760AB">
            <w:pPr>
              <w:jc w:val="center"/>
              <w:rPr>
                <w:lang w:val="en-US"/>
              </w:rPr>
            </w:pPr>
            <w:r>
              <w:rPr>
                <w:lang w:val="en-US"/>
              </w:rPr>
              <w:t>125</w:t>
            </w:r>
          </w:p>
        </w:tc>
        <w:tc>
          <w:tcPr>
            <w:tcW w:w="4961" w:type="dxa"/>
            <w:vAlign w:val="center"/>
          </w:tcPr>
          <w:p w14:paraId="6061A359" w14:textId="77777777" w:rsidR="00BA3EED" w:rsidRPr="00BA3EED" w:rsidRDefault="00BA3EED" w:rsidP="00800E93">
            <w:r w:rsidRPr="00BA3EED">
              <w:t>БОРОВИЧСКИЙ ПЛОДОПИТОМНИЧЕСКИЙ СОВХОЗ БОРОВИЧСКОГО РАЙОНА НОВГОРОДСКОЙ ОБЛАСТИ, Д.ШЕГРИНО, [1949] – 31 ДЕКАБРЯ 1956 Г.</w:t>
            </w:r>
          </w:p>
        </w:tc>
        <w:tc>
          <w:tcPr>
            <w:tcW w:w="992" w:type="dxa"/>
            <w:vAlign w:val="center"/>
          </w:tcPr>
          <w:p w14:paraId="1CC488F7" w14:textId="77777777" w:rsidR="00BA3EED" w:rsidRPr="00F577E1" w:rsidRDefault="00BA3EED" w:rsidP="00F760AB">
            <w:pPr>
              <w:jc w:val="center"/>
            </w:pPr>
            <w:r>
              <w:t>3</w:t>
            </w:r>
          </w:p>
        </w:tc>
        <w:tc>
          <w:tcPr>
            <w:tcW w:w="993" w:type="dxa"/>
            <w:vAlign w:val="center"/>
          </w:tcPr>
          <w:p w14:paraId="3AC73A55" w14:textId="77777777" w:rsidR="00BA3EED" w:rsidRPr="00F760AB" w:rsidRDefault="00BA3EED" w:rsidP="00F760AB">
            <w:pPr>
              <w:jc w:val="center"/>
              <w:rPr>
                <w:lang w:val="en-US"/>
              </w:rPr>
            </w:pPr>
            <w:r>
              <w:rPr>
                <w:lang w:val="en-US"/>
              </w:rPr>
              <w:t>1949</w:t>
            </w:r>
          </w:p>
        </w:tc>
        <w:tc>
          <w:tcPr>
            <w:tcW w:w="992" w:type="dxa"/>
            <w:vAlign w:val="center"/>
          </w:tcPr>
          <w:p w14:paraId="0815971D" w14:textId="77777777" w:rsidR="00BA3EED" w:rsidRPr="00F760AB" w:rsidRDefault="00BA3EED" w:rsidP="00F760AB">
            <w:pPr>
              <w:jc w:val="center"/>
              <w:rPr>
                <w:lang w:val="en-US"/>
              </w:rPr>
            </w:pPr>
            <w:r>
              <w:rPr>
                <w:lang w:val="en-US"/>
              </w:rPr>
              <w:t>1956</w:t>
            </w:r>
          </w:p>
        </w:tc>
        <w:tc>
          <w:tcPr>
            <w:tcW w:w="1071" w:type="dxa"/>
            <w:vAlign w:val="center"/>
          </w:tcPr>
          <w:p w14:paraId="3F52EAE8" w14:textId="77777777" w:rsidR="00BA3EED" w:rsidRPr="00F760AB" w:rsidRDefault="00BA3EED" w:rsidP="00F760AB">
            <w:pPr>
              <w:jc w:val="center"/>
              <w:rPr>
                <w:lang w:val="en-US"/>
              </w:rPr>
            </w:pPr>
            <w:r>
              <w:rPr>
                <w:lang w:val="en-US"/>
              </w:rPr>
              <w:t>17</w:t>
            </w:r>
          </w:p>
        </w:tc>
      </w:tr>
      <w:tr w:rsidR="00BA3EED" w14:paraId="1C6885B5" w14:textId="77777777" w:rsidTr="00BA3EED">
        <w:tc>
          <w:tcPr>
            <w:tcW w:w="959" w:type="dxa"/>
            <w:vAlign w:val="center"/>
          </w:tcPr>
          <w:p w14:paraId="1303A78C" w14:textId="77777777" w:rsidR="00BA3EED" w:rsidRPr="00F760AB" w:rsidRDefault="00BA3EED" w:rsidP="00F760AB">
            <w:pPr>
              <w:jc w:val="center"/>
              <w:rPr>
                <w:lang w:val="en-US"/>
              </w:rPr>
            </w:pPr>
            <w:r>
              <w:rPr>
                <w:lang w:val="en-US"/>
              </w:rPr>
              <w:t>126</w:t>
            </w:r>
          </w:p>
        </w:tc>
        <w:tc>
          <w:tcPr>
            <w:tcW w:w="4961" w:type="dxa"/>
            <w:vAlign w:val="center"/>
          </w:tcPr>
          <w:p w14:paraId="0E3F6148" w14:textId="77777777" w:rsidR="00BA3EED" w:rsidRPr="00BA3EED" w:rsidRDefault="00BA3EED" w:rsidP="00800E93">
            <w:r w:rsidRPr="00BA3EED">
              <w:t xml:space="preserve">БОРОВИЧСКИЙ КОМПЛЕКСНЫЙ ЛЕСПРОМХОЗ  ПРОИЗВОДСТВЕННОГО ОБЪЕДИНЕНИЯ "НОВГОРОДЛЕС". АКЦИОНЕРНОЕ ОБЩЕСТВО ОТКРЫТОГО ТИПА "БОРОВИЧСКИЙ ЛЕСПРОМХОЗ" </w:t>
            </w:r>
            <w:r w:rsidRPr="00BA3EED">
              <w:lastRenderedPageBreak/>
              <w:t>НОВГОРОДСКОЙ ОБЛАСТИ. ОТКРЫТОЕ АКЦИОНЕРНОЕ ОБЩЕСТВО "БОРОВИЧСКИЙ ЛЕСПРОМХОЗ" НОВГОРОДСКОЙ ОБЛАСТИ, Г.БОРОВИЧИ, 1 ОКТЯБРЯ 1929 Г.- 4 ЯНВАРЯ 2001 Г.</w:t>
            </w:r>
          </w:p>
        </w:tc>
        <w:tc>
          <w:tcPr>
            <w:tcW w:w="992" w:type="dxa"/>
            <w:vAlign w:val="center"/>
          </w:tcPr>
          <w:p w14:paraId="3083BC35" w14:textId="77777777" w:rsidR="00BA3EED" w:rsidRPr="00F577E1" w:rsidRDefault="00BA3EED" w:rsidP="00F760AB">
            <w:pPr>
              <w:jc w:val="center"/>
            </w:pPr>
            <w:r>
              <w:lastRenderedPageBreak/>
              <w:t>3</w:t>
            </w:r>
          </w:p>
        </w:tc>
        <w:tc>
          <w:tcPr>
            <w:tcW w:w="993" w:type="dxa"/>
            <w:vAlign w:val="center"/>
          </w:tcPr>
          <w:p w14:paraId="48D807CF" w14:textId="77777777" w:rsidR="00BA3EED" w:rsidRPr="00F760AB" w:rsidRDefault="00BA3EED" w:rsidP="00F760AB">
            <w:pPr>
              <w:jc w:val="center"/>
              <w:rPr>
                <w:lang w:val="en-US"/>
              </w:rPr>
            </w:pPr>
            <w:r>
              <w:rPr>
                <w:lang w:val="en-US"/>
              </w:rPr>
              <w:t>1929</w:t>
            </w:r>
          </w:p>
        </w:tc>
        <w:tc>
          <w:tcPr>
            <w:tcW w:w="992" w:type="dxa"/>
            <w:vAlign w:val="center"/>
          </w:tcPr>
          <w:p w14:paraId="22B05FC6" w14:textId="77777777" w:rsidR="00BA3EED" w:rsidRPr="00F760AB" w:rsidRDefault="00BA3EED" w:rsidP="00F760AB">
            <w:pPr>
              <w:jc w:val="center"/>
              <w:rPr>
                <w:lang w:val="en-US"/>
              </w:rPr>
            </w:pPr>
            <w:r>
              <w:rPr>
                <w:lang w:val="en-US"/>
              </w:rPr>
              <w:t>2001</w:t>
            </w:r>
          </w:p>
        </w:tc>
        <w:tc>
          <w:tcPr>
            <w:tcW w:w="1071" w:type="dxa"/>
            <w:vAlign w:val="center"/>
          </w:tcPr>
          <w:p w14:paraId="63570505" w14:textId="77777777" w:rsidR="00BA3EED" w:rsidRPr="00F760AB" w:rsidRDefault="00BA3EED" w:rsidP="00F760AB">
            <w:pPr>
              <w:jc w:val="center"/>
              <w:rPr>
                <w:lang w:val="en-US"/>
              </w:rPr>
            </w:pPr>
            <w:r>
              <w:rPr>
                <w:lang w:val="en-US"/>
              </w:rPr>
              <w:t>1449</w:t>
            </w:r>
          </w:p>
        </w:tc>
      </w:tr>
      <w:tr w:rsidR="00BA3EED" w14:paraId="09C74D2B" w14:textId="77777777" w:rsidTr="00BA3EED">
        <w:tc>
          <w:tcPr>
            <w:tcW w:w="959" w:type="dxa"/>
            <w:vAlign w:val="center"/>
          </w:tcPr>
          <w:p w14:paraId="70DE3204" w14:textId="77777777" w:rsidR="00BA3EED" w:rsidRPr="00F760AB" w:rsidRDefault="00BA3EED" w:rsidP="00F760AB">
            <w:pPr>
              <w:jc w:val="center"/>
              <w:rPr>
                <w:lang w:val="en-US"/>
              </w:rPr>
            </w:pPr>
            <w:r>
              <w:rPr>
                <w:lang w:val="en-US"/>
              </w:rPr>
              <w:t>127</w:t>
            </w:r>
          </w:p>
        </w:tc>
        <w:tc>
          <w:tcPr>
            <w:tcW w:w="4961" w:type="dxa"/>
            <w:vAlign w:val="center"/>
          </w:tcPr>
          <w:p w14:paraId="1731A550" w14:textId="77777777" w:rsidR="00BA3EED" w:rsidRPr="00BA3EED" w:rsidRDefault="00BA3EED" w:rsidP="00800E93">
            <w:r w:rsidRPr="00BA3EED">
              <w:t>ОТДЕЛ КУЛЬТУРЫ ИСПОЛКОМА БОРОВИЧСКОГО РАЙОННОГО СОВЕТА НАРОДНЫХ ДЕПУТАТОВ НОВГОРОДСКОЙ ОБЛАСТИ, Г.БОРОВИЧИ, [1979] -22 СЕНТЯБРЯ 1988 Г.</w:t>
            </w:r>
          </w:p>
        </w:tc>
        <w:tc>
          <w:tcPr>
            <w:tcW w:w="992" w:type="dxa"/>
            <w:vAlign w:val="center"/>
          </w:tcPr>
          <w:p w14:paraId="669FAA3A" w14:textId="77777777" w:rsidR="00BA3EED" w:rsidRPr="00F577E1" w:rsidRDefault="00BA3EED" w:rsidP="00F760AB">
            <w:pPr>
              <w:jc w:val="center"/>
            </w:pPr>
            <w:r>
              <w:t>2</w:t>
            </w:r>
          </w:p>
        </w:tc>
        <w:tc>
          <w:tcPr>
            <w:tcW w:w="993" w:type="dxa"/>
            <w:vAlign w:val="center"/>
          </w:tcPr>
          <w:p w14:paraId="16526DCE" w14:textId="77777777" w:rsidR="00BA3EED" w:rsidRPr="00F760AB" w:rsidRDefault="00BA3EED" w:rsidP="00F760AB">
            <w:pPr>
              <w:jc w:val="center"/>
              <w:rPr>
                <w:lang w:val="en-US"/>
              </w:rPr>
            </w:pPr>
            <w:r>
              <w:rPr>
                <w:lang w:val="en-US"/>
              </w:rPr>
              <w:t>1979</w:t>
            </w:r>
          </w:p>
        </w:tc>
        <w:tc>
          <w:tcPr>
            <w:tcW w:w="992" w:type="dxa"/>
            <w:vAlign w:val="center"/>
          </w:tcPr>
          <w:p w14:paraId="734B3F8A" w14:textId="77777777" w:rsidR="00BA3EED" w:rsidRPr="00F760AB" w:rsidRDefault="00BA3EED" w:rsidP="00F760AB">
            <w:pPr>
              <w:jc w:val="center"/>
              <w:rPr>
                <w:lang w:val="en-US"/>
              </w:rPr>
            </w:pPr>
            <w:r>
              <w:rPr>
                <w:lang w:val="en-US"/>
              </w:rPr>
              <w:t>1988</w:t>
            </w:r>
          </w:p>
        </w:tc>
        <w:tc>
          <w:tcPr>
            <w:tcW w:w="1071" w:type="dxa"/>
            <w:vAlign w:val="center"/>
          </w:tcPr>
          <w:p w14:paraId="28D18AD1" w14:textId="77777777" w:rsidR="00BA3EED" w:rsidRPr="00F760AB" w:rsidRDefault="00BA3EED" w:rsidP="00F760AB">
            <w:pPr>
              <w:jc w:val="center"/>
              <w:rPr>
                <w:lang w:val="en-US"/>
              </w:rPr>
            </w:pPr>
            <w:r>
              <w:rPr>
                <w:lang w:val="en-US"/>
              </w:rPr>
              <w:t>77</w:t>
            </w:r>
          </w:p>
        </w:tc>
      </w:tr>
      <w:tr w:rsidR="00BA3EED" w14:paraId="15CBA31A" w14:textId="77777777" w:rsidTr="00BA3EED">
        <w:tc>
          <w:tcPr>
            <w:tcW w:w="959" w:type="dxa"/>
            <w:vAlign w:val="center"/>
          </w:tcPr>
          <w:p w14:paraId="3DE82AE9" w14:textId="77777777" w:rsidR="00BA3EED" w:rsidRPr="00F760AB" w:rsidRDefault="00BA3EED" w:rsidP="00F760AB">
            <w:pPr>
              <w:jc w:val="center"/>
              <w:rPr>
                <w:lang w:val="en-US"/>
              </w:rPr>
            </w:pPr>
            <w:r>
              <w:rPr>
                <w:lang w:val="en-US"/>
              </w:rPr>
              <w:t>128</w:t>
            </w:r>
          </w:p>
        </w:tc>
        <w:tc>
          <w:tcPr>
            <w:tcW w:w="4961" w:type="dxa"/>
            <w:vAlign w:val="center"/>
          </w:tcPr>
          <w:p w14:paraId="0EC300A4" w14:textId="77777777" w:rsidR="00BA3EED" w:rsidRPr="00BA3EED" w:rsidRDefault="00BA3EED" w:rsidP="00800E93">
            <w:r w:rsidRPr="00BA3EED">
              <w:t>ФИНАНСОВЫЙ ОТДЕЛ ИСПОЛКОМА БОРОВИЧСКОГО РАЙОННОГО СОВЕТА НАРОДНЫХ ДЕПУТАТОВ  НОВГОРОДСКОЙ ОБЛАСТИ, Г.БОРОВИЧИ, 1 ОКТЯБРЯ 1927 Г. - 22 СЕНТЯБРЯ 1988 Г.</w:t>
            </w:r>
          </w:p>
        </w:tc>
        <w:tc>
          <w:tcPr>
            <w:tcW w:w="992" w:type="dxa"/>
            <w:vAlign w:val="center"/>
          </w:tcPr>
          <w:p w14:paraId="69FC5ECE" w14:textId="77777777" w:rsidR="00BA3EED" w:rsidRPr="00F577E1" w:rsidRDefault="00BA3EED" w:rsidP="00F760AB">
            <w:pPr>
              <w:jc w:val="center"/>
            </w:pPr>
            <w:r>
              <w:t>1</w:t>
            </w:r>
          </w:p>
        </w:tc>
        <w:tc>
          <w:tcPr>
            <w:tcW w:w="993" w:type="dxa"/>
            <w:vAlign w:val="center"/>
          </w:tcPr>
          <w:p w14:paraId="11CDECC4" w14:textId="77777777" w:rsidR="00BA3EED" w:rsidRPr="00F760AB" w:rsidRDefault="00BA3EED" w:rsidP="00F760AB">
            <w:pPr>
              <w:jc w:val="center"/>
              <w:rPr>
                <w:lang w:val="en-US"/>
              </w:rPr>
            </w:pPr>
            <w:r>
              <w:rPr>
                <w:lang w:val="en-US"/>
              </w:rPr>
              <w:t>1936</w:t>
            </w:r>
          </w:p>
        </w:tc>
        <w:tc>
          <w:tcPr>
            <w:tcW w:w="992" w:type="dxa"/>
            <w:vAlign w:val="center"/>
          </w:tcPr>
          <w:p w14:paraId="2400CC35" w14:textId="77777777" w:rsidR="00BA3EED" w:rsidRPr="00F760AB" w:rsidRDefault="00BA3EED" w:rsidP="00F760AB">
            <w:pPr>
              <w:jc w:val="center"/>
              <w:rPr>
                <w:lang w:val="en-US"/>
              </w:rPr>
            </w:pPr>
            <w:r>
              <w:rPr>
                <w:lang w:val="en-US"/>
              </w:rPr>
              <w:t>1988</w:t>
            </w:r>
          </w:p>
        </w:tc>
        <w:tc>
          <w:tcPr>
            <w:tcW w:w="1071" w:type="dxa"/>
            <w:vAlign w:val="center"/>
          </w:tcPr>
          <w:p w14:paraId="4DA6DF26" w14:textId="77777777" w:rsidR="00BA3EED" w:rsidRPr="00F760AB" w:rsidRDefault="00BA3EED" w:rsidP="00F760AB">
            <w:pPr>
              <w:jc w:val="center"/>
              <w:rPr>
                <w:lang w:val="en-US"/>
              </w:rPr>
            </w:pPr>
            <w:r>
              <w:rPr>
                <w:lang w:val="en-US"/>
              </w:rPr>
              <w:t>1269</w:t>
            </w:r>
          </w:p>
        </w:tc>
      </w:tr>
      <w:tr w:rsidR="00BA3EED" w14:paraId="432B9B27" w14:textId="77777777" w:rsidTr="00BA3EED">
        <w:tc>
          <w:tcPr>
            <w:tcW w:w="959" w:type="dxa"/>
            <w:vAlign w:val="center"/>
          </w:tcPr>
          <w:p w14:paraId="403CDE4F" w14:textId="77777777" w:rsidR="00BA3EED" w:rsidRPr="00F760AB" w:rsidRDefault="00BA3EED" w:rsidP="00F760AB">
            <w:pPr>
              <w:jc w:val="center"/>
              <w:rPr>
                <w:lang w:val="en-US"/>
              </w:rPr>
            </w:pPr>
            <w:r>
              <w:rPr>
                <w:lang w:val="en-US"/>
              </w:rPr>
              <w:t>129</w:t>
            </w:r>
          </w:p>
        </w:tc>
        <w:tc>
          <w:tcPr>
            <w:tcW w:w="4961" w:type="dxa"/>
            <w:vAlign w:val="center"/>
          </w:tcPr>
          <w:p w14:paraId="7A294993" w14:textId="77777777" w:rsidR="00BA3EED" w:rsidRPr="00BA3EED" w:rsidRDefault="00BA3EED" w:rsidP="00800E93">
            <w:r w:rsidRPr="00BA3EED">
              <w:t>БОРОВИЧСКАЯ МЕЖРАЙОННАЯ КОНТОРА СОРТСЕМОВОЩ, Г.БОРОВИЧИ НОВГОРОДСКОЙ ОБЛАСТИ,  [1948]-1954 ГГ.</w:t>
            </w:r>
          </w:p>
        </w:tc>
        <w:tc>
          <w:tcPr>
            <w:tcW w:w="992" w:type="dxa"/>
            <w:vAlign w:val="center"/>
          </w:tcPr>
          <w:p w14:paraId="1CF8742E" w14:textId="77777777" w:rsidR="00BA3EED" w:rsidRPr="00F577E1" w:rsidRDefault="00BA3EED" w:rsidP="00F760AB">
            <w:pPr>
              <w:jc w:val="center"/>
            </w:pPr>
            <w:r>
              <w:t>3</w:t>
            </w:r>
          </w:p>
        </w:tc>
        <w:tc>
          <w:tcPr>
            <w:tcW w:w="993" w:type="dxa"/>
            <w:vAlign w:val="center"/>
          </w:tcPr>
          <w:p w14:paraId="028DD238" w14:textId="77777777" w:rsidR="00BA3EED" w:rsidRPr="00F760AB" w:rsidRDefault="00BA3EED" w:rsidP="00F760AB">
            <w:pPr>
              <w:jc w:val="center"/>
              <w:rPr>
                <w:lang w:val="en-US"/>
              </w:rPr>
            </w:pPr>
            <w:r>
              <w:rPr>
                <w:lang w:val="en-US"/>
              </w:rPr>
              <w:t>1948</w:t>
            </w:r>
          </w:p>
        </w:tc>
        <w:tc>
          <w:tcPr>
            <w:tcW w:w="992" w:type="dxa"/>
            <w:vAlign w:val="center"/>
          </w:tcPr>
          <w:p w14:paraId="15C66917" w14:textId="77777777" w:rsidR="00BA3EED" w:rsidRPr="00F760AB" w:rsidRDefault="00BA3EED" w:rsidP="00F760AB">
            <w:pPr>
              <w:jc w:val="center"/>
              <w:rPr>
                <w:lang w:val="en-US"/>
              </w:rPr>
            </w:pPr>
            <w:r>
              <w:rPr>
                <w:lang w:val="en-US"/>
              </w:rPr>
              <w:t>1954</w:t>
            </w:r>
          </w:p>
        </w:tc>
        <w:tc>
          <w:tcPr>
            <w:tcW w:w="1071" w:type="dxa"/>
            <w:vAlign w:val="center"/>
          </w:tcPr>
          <w:p w14:paraId="77BA5A6A" w14:textId="77777777" w:rsidR="00BA3EED" w:rsidRPr="00F760AB" w:rsidRDefault="00BA3EED" w:rsidP="00F760AB">
            <w:pPr>
              <w:jc w:val="center"/>
              <w:rPr>
                <w:lang w:val="en-US"/>
              </w:rPr>
            </w:pPr>
            <w:r>
              <w:rPr>
                <w:lang w:val="en-US"/>
              </w:rPr>
              <w:t>14</w:t>
            </w:r>
          </w:p>
        </w:tc>
      </w:tr>
      <w:tr w:rsidR="00BA3EED" w14:paraId="02C061E2" w14:textId="77777777" w:rsidTr="00BA3EED">
        <w:tc>
          <w:tcPr>
            <w:tcW w:w="959" w:type="dxa"/>
            <w:vAlign w:val="center"/>
          </w:tcPr>
          <w:p w14:paraId="7AEC10BD" w14:textId="77777777" w:rsidR="00BA3EED" w:rsidRPr="00F760AB" w:rsidRDefault="00BA3EED" w:rsidP="00F760AB">
            <w:pPr>
              <w:jc w:val="center"/>
              <w:rPr>
                <w:lang w:val="en-US"/>
              </w:rPr>
            </w:pPr>
            <w:r>
              <w:rPr>
                <w:lang w:val="en-US"/>
              </w:rPr>
              <w:t>131</w:t>
            </w:r>
          </w:p>
        </w:tc>
        <w:tc>
          <w:tcPr>
            <w:tcW w:w="4961" w:type="dxa"/>
            <w:vAlign w:val="center"/>
          </w:tcPr>
          <w:p w14:paraId="4D4B203D" w14:textId="77777777" w:rsidR="00BA3EED" w:rsidRPr="00BA3EED" w:rsidRDefault="00BA3EED" w:rsidP="00800E93">
            <w:r w:rsidRPr="00BA3EED">
              <w:t>БОРОВИЧСКАЯ ЗАГОТОВИТЕЛЬНАЯ КОНТОРА НОВГОРОДСКОГО "ПЛОДООВОЩЕТОРГА", Г.БОРОВИЧИ, [1933]-1952 ГГ.</w:t>
            </w:r>
          </w:p>
        </w:tc>
        <w:tc>
          <w:tcPr>
            <w:tcW w:w="992" w:type="dxa"/>
            <w:vAlign w:val="center"/>
          </w:tcPr>
          <w:p w14:paraId="5620AE7B" w14:textId="77777777" w:rsidR="00BA3EED" w:rsidRPr="00F577E1" w:rsidRDefault="00BA3EED" w:rsidP="00F760AB">
            <w:pPr>
              <w:jc w:val="center"/>
            </w:pPr>
            <w:r>
              <w:t>3</w:t>
            </w:r>
          </w:p>
        </w:tc>
        <w:tc>
          <w:tcPr>
            <w:tcW w:w="993" w:type="dxa"/>
            <w:vAlign w:val="center"/>
          </w:tcPr>
          <w:p w14:paraId="3ED29B38" w14:textId="77777777" w:rsidR="00BA3EED" w:rsidRPr="00F760AB" w:rsidRDefault="00BA3EED" w:rsidP="00F760AB">
            <w:pPr>
              <w:jc w:val="center"/>
              <w:rPr>
                <w:lang w:val="en-US"/>
              </w:rPr>
            </w:pPr>
            <w:r>
              <w:rPr>
                <w:lang w:val="en-US"/>
              </w:rPr>
              <w:t>1933</w:t>
            </w:r>
          </w:p>
        </w:tc>
        <w:tc>
          <w:tcPr>
            <w:tcW w:w="992" w:type="dxa"/>
            <w:vAlign w:val="center"/>
          </w:tcPr>
          <w:p w14:paraId="30999AD2" w14:textId="77777777" w:rsidR="00BA3EED" w:rsidRPr="00F760AB" w:rsidRDefault="00BA3EED" w:rsidP="00F760AB">
            <w:pPr>
              <w:jc w:val="center"/>
              <w:rPr>
                <w:lang w:val="en-US"/>
              </w:rPr>
            </w:pPr>
            <w:r>
              <w:rPr>
                <w:lang w:val="en-US"/>
              </w:rPr>
              <w:t>1949</w:t>
            </w:r>
          </w:p>
        </w:tc>
        <w:tc>
          <w:tcPr>
            <w:tcW w:w="1071" w:type="dxa"/>
            <w:vAlign w:val="center"/>
          </w:tcPr>
          <w:p w14:paraId="0FD53E36" w14:textId="77777777" w:rsidR="00BA3EED" w:rsidRPr="00F760AB" w:rsidRDefault="00BA3EED" w:rsidP="00F760AB">
            <w:pPr>
              <w:jc w:val="center"/>
              <w:rPr>
                <w:lang w:val="en-US"/>
              </w:rPr>
            </w:pPr>
            <w:r>
              <w:rPr>
                <w:lang w:val="en-US"/>
              </w:rPr>
              <w:t>36</w:t>
            </w:r>
          </w:p>
        </w:tc>
      </w:tr>
      <w:tr w:rsidR="00BA3EED" w14:paraId="62EC6B78" w14:textId="77777777" w:rsidTr="00BA3EED">
        <w:tc>
          <w:tcPr>
            <w:tcW w:w="959" w:type="dxa"/>
            <w:vAlign w:val="center"/>
          </w:tcPr>
          <w:p w14:paraId="2977BA6C" w14:textId="77777777" w:rsidR="00BA3EED" w:rsidRPr="00F760AB" w:rsidRDefault="00BA3EED" w:rsidP="00F760AB">
            <w:pPr>
              <w:jc w:val="center"/>
              <w:rPr>
                <w:lang w:val="en-US"/>
              </w:rPr>
            </w:pPr>
            <w:r>
              <w:rPr>
                <w:lang w:val="en-US"/>
              </w:rPr>
              <w:t>132</w:t>
            </w:r>
          </w:p>
        </w:tc>
        <w:tc>
          <w:tcPr>
            <w:tcW w:w="4961" w:type="dxa"/>
            <w:vAlign w:val="center"/>
          </w:tcPr>
          <w:p w14:paraId="7137983A" w14:textId="77777777" w:rsidR="00BA3EED" w:rsidRPr="00BA3EED" w:rsidRDefault="00BA3EED" w:rsidP="00800E93">
            <w:r w:rsidRPr="00BA3EED">
              <w:t>БОРОВИЧСКАЯ МЕЖРАЙОННАЯ КОНТОРА "ЗАГОТСКОТ" НОВГОРОДСКОЙ ОБЛАСТНОЙ КОНТОРЫ, Г.БОРОВИЧИ, [1938]-1956 ГГ.</w:t>
            </w:r>
          </w:p>
        </w:tc>
        <w:tc>
          <w:tcPr>
            <w:tcW w:w="992" w:type="dxa"/>
            <w:vAlign w:val="center"/>
          </w:tcPr>
          <w:p w14:paraId="7CD7D57D" w14:textId="77777777" w:rsidR="00BA3EED" w:rsidRPr="00F577E1" w:rsidRDefault="00BA3EED" w:rsidP="00F760AB">
            <w:pPr>
              <w:jc w:val="center"/>
            </w:pPr>
            <w:r>
              <w:t>3</w:t>
            </w:r>
          </w:p>
        </w:tc>
        <w:tc>
          <w:tcPr>
            <w:tcW w:w="993" w:type="dxa"/>
            <w:vAlign w:val="center"/>
          </w:tcPr>
          <w:p w14:paraId="7F261651" w14:textId="77777777" w:rsidR="00BA3EED" w:rsidRPr="00F760AB" w:rsidRDefault="00BA3EED" w:rsidP="00F760AB">
            <w:pPr>
              <w:jc w:val="center"/>
              <w:rPr>
                <w:lang w:val="en-US"/>
              </w:rPr>
            </w:pPr>
            <w:r>
              <w:rPr>
                <w:lang w:val="en-US"/>
              </w:rPr>
              <w:t>1938</w:t>
            </w:r>
          </w:p>
        </w:tc>
        <w:tc>
          <w:tcPr>
            <w:tcW w:w="992" w:type="dxa"/>
            <w:vAlign w:val="center"/>
          </w:tcPr>
          <w:p w14:paraId="73330FA4" w14:textId="77777777" w:rsidR="00BA3EED" w:rsidRPr="00F760AB" w:rsidRDefault="00BA3EED" w:rsidP="00F760AB">
            <w:pPr>
              <w:jc w:val="center"/>
              <w:rPr>
                <w:lang w:val="en-US"/>
              </w:rPr>
            </w:pPr>
            <w:r>
              <w:rPr>
                <w:lang w:val="en-US"/>
              </w:rPr>
              <w:t>1956</w:t>
            </w:r>
          </w:p>
        </w:tc>
        <w:tc>
          <w:tcPr>
            <w:tcW w:w="1071" w:type="dxa"/>
            <w:vAlign w:val="center"/>
          </w:tcPr>
          <w:p w14:paraId="08EC0E47" w14:textId="77777777" w:rsidR="00BA3EED" w:rsidRPr="00F760AB" w:rsidRDefault="00BA3EED" w:rsidP="00F760AB">
            <w:pPr>
              <w:jc w:val="center"/>
              <w:rPr>
                <w:lang w:val="en-US"/>
              </w:rPr>
            </w:pPr>
            <w:r>
              <w:rPr>
                <w:lang w:val="en-US"/>
              </w:rPr>
              <w:t>57</w:t>
            </w:r>
          </w:p>
        </w:tc>
      </w:tr>
      <w:tr w:rsidR="00BA3EED" w14:paraId="338179E0" w14:textId="77777777" w:rsidTr="00BA3EED">
        <w:tc>
          <w:tcPr>
            <w:tcW w:w="959" w:type="dxa"/>
            <w:vAlign w:val="center"/>
          </w:tcPr>
          <w:p w14:paraId="22E3C4D8" w14:textId="77777777" w:rsidR="00BA3EED" w:rsidRPr="00F760AB" w:rsidRDefault="00BA3EED" w:rsidP="00F760AB">
            <w:pPr>
              <w:jc w:val="center"/>
              <w:rPr>
                <w:lang w:val="en-US"/>
              </w:rPr>
            </w:pPr>
            <w:r>
              <w:rPr>
                <w:lang w:val="en-US"/>
              </w:rPr>
              <w:t>133</w:t>
            </w:r>
          </w:p>
        </w:tc>
        <w:tc>
          <w:tcPr>
            <w:tcW w:w="4961" w:type="dxa"/>
            <w:vAlign w:val="center"/>
          </w:tcPr>
          <w:p w14:paraId="17035BAD" w14:textId="77777777" w:rsidR="00BA3EED" w:rsidRPr="00BA3EED" w:rsidRDefault="00BA3EED" w:rsidP="00800E93">
            <w:r w:rsidRPr="00BA3EED">
              <w:t>БОРОВИЧСКИЙ ГОСУДАРСТВЕННЫЙ ТРЕСТ СОВХОЗОВ МИНИСТЕРСТВА МЯСНОЙ И МОЛОЧНОЙ ПРОМЫШЛЕННОСТИ СССР, Г.БОРОВИЧИ, [1942]-1953 ГГ.</w:t>
            </w:r>
          </w:p>
          <w:p w14:paraId="76E0C114" w14:textId="77777777" w:rsidR="00BA3EED" w:rsidRPr="00BA3EED" w:rsidRDefault="00BA3EED" w:rsidP="00800E93"/>
        </w:tc>
        <w:tc>
          <w:tcPr>
            <w:tcW w:w="992" w:type="dxa"/>
            <w:vAlign w:val="center"/>
          </w:tcPr>
          <w:p w14:paraId="275C162D" w14:textId="77777777" w:rsidR="00BA3EED" w:rsidRPr="00F577E1" w:rsidRDefault="00BA3EED" w:rsidP="00F760AB">
            <w:pPr>
              <w:jc w:val="center"/>
            </w:pPr>
            <w:r>
              <w:t>3</w:t>
            </w:r>
          </w:p>
        </w:tc>
        <w:tc>
          <w:tcPr>
            <w:tcW w:w="993" w:type="dxa"/>
            <w:vAlign w:val="center"/>
          </w:tcPr>
          <w:p w14:paraId="12CB8435" w14:textId="77777777" w:rsidR="00BA3EED" w:rsidRPr="00F760AB" w:rsidRDefault="00BA3EED" w:rsidP="00F760AB">
            <w:pPr>
              <w:jc w:val="center"/>
              <w:rPr>
                <w:lang w:val="en-US"/>
              </w:rPr>
            </w:pPr>
            <w:r>
              <w:rPr>
                <w:lang w:val="en-US"/>
              </w:rPr>
              <w:t>1942</w:t>
            </w:r>
          </w:p>
        </w:tc>
        <w:tc>
          <w:tcPr>
            <w:tcW w:w="992" w:type="dxa"/>
            <w:vAlign w:val="center"/>
          </w:tcPr>
          <w:p w14:paraId="249BA026" w14:textId="77777777" w:rsidR="00BA3EED" w:rsidRPr="00F760AB" w:rsidRDefault="00BA3EED" w:rsidP="00F760AB">
            <w:pPr>
              <w:jc w:val="center"/>
              <w:rPr>
                <w:lang w:val="en-US"/>
              </w:rPr>
            </w:pPr>
            <w:r>
              <w:rPr>
                <w:lang w:val="en-US"/>
              </w:rPr>
              <w:t>1953</w:t>
            </w:r>
          </w:p>
        </w:tc>
        <w:tc>
          <w:tcPr>
            <w:tcW w:w="1071" w:type="dxa"/>
            <w:vAlign w:val="center"/>
          </w:tcPr>
          <w:p w14:paraId="015BA2CE" w14:textId="77777777" w:rsidR="00BA3EED" w:rsidRPr="00F760AB" w:rsidRDefault="00BA3EED" w:rsidP="00F760AB">
            <w:pPr>
              <w:jc w:val="center"/>
              <w:rPr>
                <w:lang w:val="en-US"/>
              </w:rPr>
            </w:pPr>
            <w:r>
              <w:rPr>
                <w:lang w:val="en-US"/>
              </w:rPr>
              <w:t>222</w:t>
            </w:r>
          </w:p>
        </w:tc>
      </w:tr>
      <w:tr w:rsidR="00BA3EED" w14:paraId="403DEC52" w14:textId="77777777" w:rsidTr="00BA3EED">
        <w:tc>
          <w:tcPr>
            <w:tcW w:w="959" w:type="dxa"/>
            <w:vAlign w:val="center"/>
          </w:tcPr>
          <w:p w14:paraId="092D5355" w14:textId="77777777" w:rsidR="00BA3EED" w:rsidRPr="00F760AB" w:rsidRDefault="00BA3EED" w:rsidP="00F760AB">
            <w:pPr>
              <w:jc w:val="center"/>
              <w:rPr>
                <w:lang w:val="en-US"/>
              </w:rPr>
            </w:pPr>
            <w:r>
              <w:rPr>
                <w:lang w:val="en-US"/>
              </w:rPr>
              <w:t>134А</w:t>
            </w:r>
          </w:p>
        </w:tc>
        <w:tc>
          <w:tcPr>
            <w:tcW w:w="4961" w:type="dxa"/>
            <w:vAlign w:val="center"/>
          </w:tcPr>
          <w:p w14:paraId="2AE29166" w14:textId="77777777" w:rsidR="00BA3EED" w:rsidRPr="00BA3EED" w:rsidRDefault="00BA3EED" w:rsidP="00800E93">
            <w:r w:rsidRPr="00BA3EED">
              <w:t>ОТДЕЛ СБОРА И ОБРАБОТКИ СТАТИСТИЧЕСКОЙ ИНФОРМАЦИИ НОВГОРОДСКОГО ОБЛАСТНОГО КОМИТЕТА ГОСУДАРСТВЕННОЙ СТАТИСТИКИ  Г.БОРОВИЧИ И РАЙОНА, Г.БОРОВИЧИ, 1 МАЯ 1975 Г.- 20 ДЕКАБРЯ 2003 Г.</w:t>
            </w:r>
          </w:p>
        </w:tc>
        <w:tc>
          <w:tcPr>
            <w:tcW w:w="992" w:type="dxa"/>
            <w:vAlign w:val="center"/>
          </w:tcPr>
          <w:p w14:paraId="50F0CA03" w14:textId="77777777" w:rsidR="00BA3EED" w:rsidRPr="00F577E1" w:rsidRDefault="00BA3EED" w:rsidP="00F760AB">
            <w:pPr>
              <w:jc w:val="center"/>
            </w:pPr>
            <w:r>
              <w:t>1</w:t>
            </w:r>
          </w:p>
        </w:tc>
        <w:tc>
          <w:tcPr>
            <w:tcW w:w="993" w:type="dxa"/>
            <w:vAlign w:val="center"/>
          </w:tcPr>
          <w:p w14:paraId="4082B004" w14:textId="77777777" w:rsidR="00BA3EED" w:rsidRPr="00F760AB" w:rsidRDefault="00BA3EED" w:rsidP="00F760AB">
            <w:pPr>
              <w:jc w:val="center"/>
              <w:rPr>
                <w:lang w:val="en-US"/>
              </w:rPr>
            </w:pPr>
            <w:r>
              <w:rPr>
                <w:lang w:val="en-US"/>
              </w:rPr>
              <w:t>1976</w:t>
            </w:r>
          </w:p>
        </w:tc>
        <w:tc>
          <w:tcPr>
            <w:tcW w:w="992" w:type="dxa"/>
            <w:vAlign w:val="center"/>
          </w:tcPr>
          <w:p w14:paraId="70A76038" w14:textId="77777777" w:rsidR="00BA3EED" w:rsidRPr="00F760AB" w:rsidRDefault="00BA3EED" w:rsidP="00F760AB">
            <w:pPr>
              <w:jc w:val="center"/>
              <w:rPr>
                <w:lang w:val="en-US"/>
              </w:rPr>
            </w:pPr>
            <w:r>
              <w:rPr>
                <w:lang w:val="en-US"/>
              </w:rPr>
              <w:t>1999</w:t>
            </w:r>
          </w:p>
        </w:tc>
        <w:tc>
          <w:tcPr>
            <w:tcW w:w="1071" w:type="dxa"/>
            <w:vAlign w:val="center"/>
          </w:tcPr>
          <w:p w14:paraId="60232B38" w14:textId="77777777" w:rsidR="00BA3EED" w:rsidRPr="00F760AB" w:rsidRDefault="00BA3EED" w:rsidP="00F760AB">
            <w:pPr>
              <w:jc w:val="center"/>
              <w:rPr>
                <w:lang w:val="en-US"/>
              </w:rPr>
            </w:pPr>
            <w:r>
              <w:rPr>
                <w:lang w:val="en-US"/>
              </w:rPr>
              <w:t>595</w:t>
            </w:r>
          </w:p>
        </w:tc>
      </w:tr>
      <w:tr w:rsidR="00BA3EED" w14:paraId="0F2345BB" w14:textId="77777777" w:rsidTr="00BA3EED">
        <w:tc>
          <w:tcPr>
            <w:tcW w:w="959" w:type="dxa"/>
            <w:vAlign w:val="center"/>
          </w:tcPr>
          <w:p w14:paraId="229FCBA0" w14:textId="77777777" w:rsidR="00BA3EED" w:rsidRPr="00F760AB" w:rsidRDefault="00BA3EED" w:rsidP="00F760AB">
            <w:pPr>
              <w:jc w:val="center"/>
              <w:rPr>
                <w:lang w:val="en-US"/>
              </w:rPr>
            </w:pPr>
            <w:r>
              <w:rPr>
                <w:lang w:val="en-US"/>
              </w:rPr>
              <w:t>135</w:t>
            </w:r>
          </w:p>
        </w:tc>
        <w:tc>
          <w:tcPr>
            <w:tcW w:w="4961" w:type="dxa"/>
            <w:vAlign w:val="center"/>
          </w:tcPr>
          <w:p w14:paraId="675377B0" w14:textId="77777777" w:rsidR="00BA3EED" w:rsidRPr="00BA3EED" w:rsidRDefault="00BA3EED" w:rsidP="00800E93">
            <w:r w:rsidRPr="00BA3EED">
              <w:t>СПАССКАЯ МАШИНО-ТРАКТОРНАЯ СТАНЦИЯ (МТС) НОВГОРОДСКОГО ОБЛАСТНОГО УПРАВЛЕНИЯ СЕЛЬСКОГО ХОЗЯЙСТВА, Д.СПАССКОЕ БОРОВИЧСКИЙ РАЙОН, [1929]-1958 ГГ.</w:t>
            </w:r>
          </w:p>
        </w:tc>
        <w:tc>
          <w:tcPr>
            <w:tcW w:w="992" w:type="dxa"/>
            <w:vAlign w:val="center"/>
          </w:tcPr>
          <w:p w14:paraId="08238E7B" w14:textId="77777777" w:rsidR="00BA3EED" w:rsidRPr="00F577E1" w:rsidRDefault="00BA3EED" w:rsidP="00F760AB">
            <w:pPr>
              <w:jc w:val="center"/>
            </w:pPr>
            <w:r>
              <w:t>3</w:t>
            </w:r>
          </w:p>
        </w:tc>
        <w:tc>
          <w:tcPr>
            <w:tcW w:w="993" w:type="dxa"/>
            <w:vAlign w:val="center"/>
          </w:tcPr>
          <w:p w14:paraId="571DBB9B" w14:textId="77777777" w:rsidR="00BA3EED" w:rsidRPr="00F760AB" w:rsidRDefault="00BA3EED" w:rsidP="00F760AB">
            <w:pPr>
              <w:jc w:val="center"/>
              <w:rPr>
                <w:lang w:val="en-US"/>
              </w:rPr>
            </w:pPr>
            <w:r>
              <w:rPr>
                <w:lang w:val="en-US"/>
              </w:rPr>
              <w:t>1936</w:t>
            </w:r>
          </w:p>
        </w:tc>
        <w:tc>
          <w:tcPr>
            <w:tcW w:w="992" w:type="dxa"/>
            <w:vAlign w:val="center"/>
          </w:tcPr>
          <w:p w14:paraId="2AB3089E" w14:textId="77777777" w:rsidR="00BA3EED" w:rsidRPr="00F760AB" w:rsidRDefault="00BA3EED" w:rsidP="00F760AB">
            <w:pPr>
              <w:jc w:val="center"/>
              <w:rPr>
                <w:lang w:val="en-US"/>
              </w:rPr>
            </w:pPr>
            <w:r>
              <w:rPr>
                <w:lang w:val="en-US"/>
              </w:rPr>
              <w:t>1956</w:t>
            </w:r>
          </w:p>
        </w:tc>
        <w:tc>
          <w:tcPr>
            <w:tcW w:w="1071" w:type="dxa"/>
            <w:vAlign w:val="center"/>
          </w:tcPr>
          <w:p w14:paraId="315E7109" w14:textId="77777777" w:rsidR="00BA3EED" w:rsidRPr="00F760AB" w:rsidRDefault="00BA3EED" w:rsidP="00F760AB">
            <w:pPr>
              <w:jc w:val="center"/>
              <w:rPr>
                <w:lang w:val="en-US"/>
              </w:rPr>
            </w:pPr>
            <w:r>
              <w:rPr>
                <w:lang w:val="en-US"/>
              </w:rPr>
              <w:t>56</w:t>
            </w:r>
          </w:p>
        </w:tc>
      </w:tr>
      <w:tr w:rsidR="00BA3EED" w14:paraId="03810D24" w14:textId="77777777" w:rsidTr="00BA3EED">
        <w:tc>
          <w:tcPr>
            <w:tcW w:w="959" w:type="dxa"/>
            <w:vAlign w:val="center"/>
          </w:tcPr>
          <w:p w14:paraId="5736DA25" w14:textId="77777777" w:rsidR="00BA3EED" w:rsidRPr="00F760AB" w:rsidRDefault="00BA3EED" w:rsidP="00F760AB">
            <w:pPr>
              <w:jc w:val="center"/>
              <w:rPr>
                <w:lang w:val="en-US"/>
              </w:rPr>
            </w:pPr>
            <w:r>
              <w:rPr>
                <w:lang w:val="en-US"/>
              </w:rPr>
              <w:t>136</w:t>
            </w:r>
          </w:p>
        </w:tc>
        <w:tc>
          <w:tcPr>
            <w:tcW w:w="4961" w:type="dxa"/>
            <w:vAlign w:val="center"/>
          </w:tcPr>
          <w:p w14:paraId="6E5B94A8" w14:textId="77777777" w:rsidR="00BA3EED" w:rsidRPr="00BA3EED" w:rsidRDefault="00BA3EED" w:rsidP="00800E93">
            <w:r w:rsidRPr="00BA3EED">
              <w:t>ХОРОМСКАЯ МАШИНО-ТРАКТОРНАЯ СТАНЦИЯ (МТС) НОВГОРОДСКОГО ОБЛАСТНОГО УПРАВЛЕНИЯ СЕЛЬСКОГО ХОЗЯЙСТВА, Д.ХОРОМЫ БОРОВИСКИЙ РАЙОН, [1929]-1958 ГГ.</w:t>
            </w:r>
          </w:p>
        </w:tc>
        <w:tc>
          <w:tcPr>
            <w:tcW w:w="992" w:type="dxa"/>
            <w:vAlign w:val="center"/>
          </w:tcPr>
          <w:p w14:paraId="4A62DB5B" w14:textId="77777777" w:rsidR="00BA3EED" w:rsidRPr="00F577E1" w:rsidRDefault="00BA3EED" w:rsidP="00F760AB">
            <w:pPr>
              <w:jc w:val="center"/>
            </w:pPr>
            <w:r>
              <w:t>3</w:t>
            </w:r>
          </w:p>
        </w:tc>
        <w:tc>
          <w:tcPr>
            <w:tcW w:w="993" w:type="dxa"/>
            <w:vAlign w:val="center"/>
          </w:tcPr>
          <w:p w14:paraId="4D86024E" w14:textId="77777777" w:rsidR="00BA3EED" w:rsidRPr="00F760AB" w:rsidRDefault="00BA3EED" w:rsidP="00F760AB">
            <w:pPr>
              <w:jc w:val="center"/>
              <w:rPr>
                <w:lang w:val="en-US"/>
              </w:rPr>
            </w:pPr>
            <w:r>
              <w:rPr>
                <w:lang w:val="en-US"/>
              </w:rPr>
              <w:t>1948</w:t>
            </w:r>
          </w:p>
        </w:tc>
        <w:tc>
          <w:tcPr>
            <w:tcW w:w="992" w:type="dxa"/>
            <w:vAlign w:val="center"/>
          </w:tcPr>
          <w:p w14:paraId="291358C8" w14:textId="77777777" w:rsidR="00BA3EED" w:rsidRPr="00F760AB" w:rsidRDefault="00BA3EED" w:rsidP="00F760AB">
            <w:pPr>
              <w:jc w:val="center"/>
              <w:rPr>
                <w:lang w:val="en-US"/>
              </w:rPr>
            </w:pPr>
            <w:r>
              <w:rPr>
                <w:lang w:val="en-US"/>
              </w:rPr>
              <w:t>1957</w:t>
            </w:r>
          </w:p>
        </w:tc>
        <w:tc>
          <w:tcPr>
            <w:tcW w:w="1071" w:type="dxa"/>
            <w:vAlign w:val="center"/>
          </w:tcPr>
          <w:p w14:paraId="6641C074" w14:textId="77777777" w:rsidR="00BA3EED" w:rsidRPr="00F760AB" w:rsidRDefault="00BA3EED" w:rsidP="00F760AB">
            <w:pPr>
              <w:jc w:val="center"/>
              <w:rPr>
                <w:lang w:val="en-US"/>
              </w:rPr>
            </w:pPr>
            <w:r>
              <w:rPr>
                <w:lang w:val="en-US"/>
              </w:rPr>
              <w:t>15</w:t>
            </w:r>
          </w:p>
        </w:tc>
      </w:tr>
      <w:tr w:rsidR="00BA3EED" w14:paraId="46CCFD63" w14:textId="77777777" w:rsidTr="00BA3EED">
        <w:tc>
          <w:tcPr>
            <w:tcW w:w="959" w:type="dxa"/>
            <w:vAlign w:val="center"/>
          </w:tcPr>
          <w:p w14:paraId="08E1E03E" w14:textId="77777777" w:rsidR="00BA3EED" w:rsidRPr="00F760AB" w:rsidRDefault="00BA3EED" w:rsidP="00F760AB">
            <w:pPr>
              <w:jc w:val="center"/>
              <w:rPr>
                <w:lang w:val="en-US"/>
              </w:rPr>
            </w:pPr>
            <w:r>
              <w:rPr>
                <w:lang w:val="en-US"/>
              </w:rPr>
              <w:lastRenderedPageBreak/>
              <w:t>137</w:t>
            </w:r>
          </w:p>
        </w:tc>
        <w:tc>
          <w:tcPr>
            <w:tcW w:w="4961" w:type="dxa"/>
            <w:vAlign w:val="center"/>
          </w:tcPr>
          <w:p w14:paraId="5C646CE9" w14:textId="77777777" w:rsidR="00BA3EED" w:rsidRPr="00BA3EED" w:rsidRDefault="00BA3EED" w:rsidP="00800E93">
            <w:r w:rsidRPr="00BA3EED">
              <w:t>БОРОВИЧСКИЙ РАЙОННЫЙ НАРОДНЫЙ СУД МИНИСТЕРСТВА ЮСТИЦИИ РСФСР, Г.БОРОВИЧИ, [1963]-1971 ГГ.</w:t>
            </w:r>
          </w:p>
        </w:tc>
        <w:tc>
          <w:tcPr>
            <w:tcW w:w="992" w:type="dxa"/>
            <w:vAlign w:val="center"/>
          </w:tcPr>
          <w:p w14:paraId="13B2FDF0" w14:textId="77777777" w:rsidR="00BA3EED" w:rsidRPr="00F577E1" w:rsidRDefault="00BA3EED" w:rsidP="00F760AB">
            <w:pPr>
              <w:jc w:val="center"/>
            </w:pPr>
            <w:r>
              <w:t>3</w:t>
            </w:r>
          </w:p>
        </w:tc>
        <w:tc>
          <w:tcPr>
            <w:tcW w:w="993" w:type="dxa"/>
            <w:vAlign w:val="center"/>
          </w:tcPr>
          <w:p w14:paraId="54C4AB1D" w14:textId="77777777" w:rsidR="00BA3EED" w:rsidRPr="00F760AB" w:rsidRDefault="00BA3EED" w:rsidP="00F760AB">
            <w:pPr>
              <w:jc w:val="center"/>
              <w:rPr>
                <w:lang w:val="en-US"/>
              </w:rPr>
            </w:pPr>
            <w:r>
              <w:rPr>
                <w:lang w:val="en-US"/>
              </w:rPr>
              <w:t>1963</w:t>
            </w:r>
          </w:p>
        </w:tc>
        <w:tc>
          <w:tcPr>
            <w:tcW w:w="992" w:type="dxa"/>
            <w:vAlign w:val="center"/>
          </w:tcPr>
          <w:p w14:paraId="17E569F4" w14:textId="77777777" w:rsidR="00BA3EED" w:rsidRPr="00F760AB" w:rsidRDefault="00BA3EED" w:rsidP="00F760AB">
            <w:pPr>
              <w:jc w:val="center"/>
              <w:rPr>
                <w:lang w:val="en-US"/>
              </w:rPr>
            </w:pPr>
            <w:r>
              <w:rPr>
                <w:lang w:val="en-US"/>
              </w:rPr>
              <w:t>1970</w:t>
            </w:r>
          </w:p>
        </w:tc>
        <w:tc>
          <w:tcPr>
            <w:tcW w:w="1071" w:type="dxa"/>
            <w:vAlign w:val="center"/>
          </w:tcPr>
          <w:p w14:paraId="571E7720" w14:textId="77777777" w:rsidR="00BA3EED" w:rsidRPr="00F760AB" w:rsidRDefault="00BA3EED" w:rsidP="00F760AB">
            <w:pPr>
              <w:jc w:val="center"/>
              <w:rPr>
                <w:lang w:val="en-US"/>
              </w:rPr>
            </w:pPr>
            <w:r>
              <w:rPr>
                <w:lang w:val="en-US"/>
              </w:rPr>
              <w:t>90</w:t>
            </w:r>
          </w:p>
        </w:tc>
      </w:tr>
      <w:tr w:rsidR="00BA3EED" w14:paraId="5A260C7C" w14:textId="77777777" w:rsidTr="00BA3EED">
        <w:tc>
          <w:tcPr>
            <w:tcW w:w="959" w:type="dxa"/>
            <w:vAlign w:val="center"/>
          </w:tcPr>
          <w:p w14:paraId="412194FC" w14:textId="77777777" w:rsidR="00BA3EED" w:rsidRPr="00F760AB" w:rsidRDefault="00BA3EED" w:rsidP="00F760AB">
            <w:pPr>
              <w:jc w:val="center"/>
              <w:rPr>
                <w:lang w:val="en-US"/>
              </w:rPr>
            </w:pPr>
            <w:r>
              <w:rPr>
                <w:lang w:val="en-US"/>
              </w:rPr>
              <w:t>139</w:t>
            </w:r>
          </w:p>
        </w:tc>
        <w:tc>
          <w:tcPr>
            <w:tcW w:w="4961" w:type="dxa"/>
            <w:vAlign w:val="center"/>
          </w:tcPr>
          <w:p w14:paraId="405D4F1B" w14:textId="77777777" w:rsidR="00BA3EED" w:rsidRPr="00BA3EED" w:rsidRDefault="00BA3EED" w:rsidP="00800E93">
            <w:r w:rsidRPr="00BA3EED">
              <w:t>СЕРАФИМОВСКИЙ ДЕТСКИЙ ДОМ БОРОВИЧСКОГО РАЙОННОГО ОТДЕЛА НАРОДНОГО ОБРАЗОВАНИЯ, Г. БОРОВИЧИ, [1947]- 27 ИЮЛЯ 1950 ГГ.</w:t>
            </w:r>
          </w:p>
        </w:tc>
        <w:tc>
          <w:tcPr>
            <w:tcW w:w="992" w:type="dxa"/>
            <w:vAlign w:val="center"/>
          </w:tcPr>
          <w:p w14:paraId="56B08431" w14:textId="77777777" w:rsidR="00BA3EED" w:rsidRPr="00F577E1" w:rsidRDefault="00BA3EED" w:rsidP="00F760AB">
            <w:pPr>
              <w:jc w:val="center"/>
            </w:pPr>
            <w:r>
              <w:t>3</w:t>
            </w:r>
          </w:p>
        </w:tc>
        <w:tc>
          <w:tcPr>
            <w:tcW w:w="993" w:type="dxa"/>
            <w:vAlign w:val="center"/>
          </w:tcPr>
          <w:p w14:paraId="4CCC2D48" w14:textId="77777777" w:rsidR="00BA3EED" w:rsidRPr="00F760AB" w:rsidRDefault="00BA3EED" w:rsidP="00F760AB">
            <w:pPr>
              <w:jc w:val="center"/>
              <w:rPr>
                <w:lang w:val="en-US"/>
              </w:rPr>
            </w:pPr>
            <w:r>
              <w:rPr>
                <w:lang w:val="en-US"/>
              </w:rPr>
              <w:t>1947</w:t>
            </w:r>
          </w:p>
        </w:tc>
        <w:tc>
          <w:tcPr>
            <w:tcW w:w="992" w:type="dxa"/>
            <w:vAlign w:val="center"/>
          </w:tcPr>
          <w:p w14:paraId="4FF2090F" w14:textId="77777777" w:rsidR="00BA3EED" w:rsidRPr="00F760AB" w:rsidRDefault="00BA3EED" w:rsidP="00F760AB">
            <w:pPr>
              <w:jc w:val="center"/>
              <w:rPr>
                <w:lang w:val="en-US"/>
              </w:rPr>
            </w:pPr>
            <w:r>
              <w:rPr>
                <w:lang w:val="en-US"/>
              </w:rPr>
              <w:t>1949</w:t>
            </w:r>
          </w:p>
        </w:tc>
        <w:tc>
          <w:tcPr>
            <w:tcW w:w="1071" w:type="dxa"/>
            <w:vAlign w:val="center"/>
          </w:tcPr>
          <w:p w14:paraId="13525F7D" w14:textId="77777777" w:rsidR="00BA3EED" w:rsidRPr="00F760AB" w:rsidRDefault="00BA3EED" w:rsidP="00F760AB">
            <w:pPr>
              <w:jc w:val="center"/>
              <w:rPr>
                <w:lang w:val="en-US"/>
              </w:rPr>
            </w:pPr>
            <w:r>
              <w:rPr>
                <w:lang w:val="en-US"/>
              </w:rPr>
              <w:t>3</w:t>
            </w:r>
          </w:p>
        </w:tc>
      </w:tr>
      <w:tr w:rsidR="00BA3EED" w14:paraId="57236D28" w14:textId="77777777" w:rsidTr="00BA3EED">
        <w:tc>
          <w:tcPr>
            <w:tcW w:w="959" w:type="dxa"/>
            <w:vAlign w:val="center"/>
          </w:tcPr>
          <w:p w14:paraId="00B9D53B" w14:textId="77777777" w:rsidR="00BA3EED" w:rsidRPr="00F760AB" w:rsidRDefault="00BA3EED" w:rsidP="00F760AB">
            <w:pPr>
              <w:jc w:val="center"/>
              <w:rPr>
                <w:lang w:val="en-US"/>
              </w:rPr>
            </w:pPr>
            <w:r>
              <w:rPr>
                <w:lang w:val="en-US"/>
              </w:rPr>
              <w:t>140</w:t>
            </w:r>
          </w:p>
        </w:tc>
        <w:tc>
          <w:tcPr>
            <w:tcW w:w="4961" w:type="dxa"/>
            <w:vAlign w:val="center"/>
          </w:tcPr>
          <w:p w14:paraId="7435E649" w14:textId="77777777" w:rsidR="00BA3EED" w:rsidRPr="00BA3EED" w:rsidRDefault="00BA3EED" w:rsidP="00800E93">
            <w:r w:rsidRPr="00BA3EED">
              <w:t>ИЗБИРАТЕЛЬНАЯ КОМИССИЯ ПО ВЫБОРАМ НАРОДНЫХ СУДЕЙ  БОРОВИЧСКОГО ГОРОДСКОГО НАРОДНОГО СУДА ИСПОЛКОМА БОРОВИЧСКОГО РАЙОННОГО СОВЕТА НАРОДНЫХ ДЕПУТАТОВ НОВГОРОДСКОЙ ОБЛАСТИ, Г.БОРОВИЧИ, [1937]-1987 ГГ.</w:t>
            </w:r>
          </w:p>
        </w:tc>
        <w:tc>
          <w:tcPr>
            <w:tcW w:w="992" w:type="dxa"/>
            <w:vAlign w:val="center"/>
          </w:tcPr>
          <w:p w14:paraId="52D08504" w14:textId="77777777" w:rsidR="00BA3EED" w:rsidRPr="00F577E1" w:rsidRDefault="00BA3EED" w:rsidP="00F760AB">
            <w:pPr>
              <w:jc w:val="center"/>
            </w:pPr>
            <w:r>
              <w:t>3</w:t>
            </w:r>
          </w:p>
        </w:tc>
        <w:tc>
          <w:tcPr>
            <w:tcW w:w="993" w:type="dxa"/>
            <w:vAlign w:val="center"/>
          </w:tcPr>
          <w:p w14:paraId="248BD1A2" w14:textId="77777777" w:rsidR="00BA3EED" w:rsidRPr="00F760AB" w:rsidRDefault="00BA3EED" w:rsidP="00F760AB">
            <w:pPr>
              <w:jc w:val="center"/>
              <w:rPr>
                <w:lang w:val="en-US"/>
              </w:rPr>
            </w:pPr>
            <w:r>
              <w:rPr>
                <w:lang w:val="en-US"/>
              </w:rPr>
              <w:t>1982</w:t>
            </w:r>
          </w:p>
        </w:tc>
        <w:tc>
          <w:tcPr>
            <w:tcW w:w="992" w:type="dxa"/>
            <w:vAlign w:val="center"/>
          </w:tcPr>
          <w:p w14:paraId="22F5EBE6" w14:textId="77777777" w:rsidR="00BA3EED" w:rsidRPr="00F760AB" w:rsidRDefault="00BA3EED" w:rsidP="00F760AB">
            <w:pPr>
              <w:jc w:val="center"/>
              <w:rPr>
                <w:lang w:val="en-US"/>
              </w:rPr>
            </w:pPr>
            <w:r>
              <w:rPr>
                <w:lang w:val="en-US"/>
              </w:rPr>
              <w:t>1987</w:t>
            </w:r>
          </w:p>
        </w:tc>
        <w:tc>
          <w:tcPr>
            <w:tcW w:w="1071" w:type="dxa"/>
            <w:vAlign w:val="center"/>
          </w:tcPr>
          <w:p w14:paraId="4F67AB4C" w14:textId="77777777" w:rsidR="00BA3EED" w:rsidRPr="00F760AB" w:rsidRDefault="00BA3EED" w:rsidP="00F760AB">
            <w:pPr>
              <w:jc w:val="center"/>
              <w:rPr>
                <w:lang w:val="en-US"/>
              </w:rPr>
            </w:pPr>
            <w:r>
              <w:rPr>
                <w:lang w:val="en-US"/>
              </w:rPr>
              <w:t>5</w:t>
            </w:r>
          </w:p>
        </w:tc>
      </w:tr>
      <w:tr w:rsidR="00BA3EED" w14:paraId="7085E1B0" w14:textId="77777777" w:rsidTr="00BA3EED">
        <w:tc>
          <w:tcPr>
            <w:tcW w:w="959" w:type="dxa"/>
            <w:vAlign w:val="center"/>
          </w:tcPr>
          <w:p w14:paraId="051F7C9D" w14:textId="77777777" w:rsidR="00BA3EED" w:rsidRPr="00F760AB" w:rsidRDefault="00BA3EED" w:rsidP="00F760AB">
            <w:pPr>
              <w:jc w:val="center"/>
              <w:rPr>
                <w:lang w:val="en-US"/>
              </w:rPr>
            </w:pPr>
            <w:r>
              <w:rPr>
                <w:lang w:val="en-US"/>
              </w:rPr>
              <w:t>141</w:t>
            </w:r>
          </w:p>
        </w:tc>
        <w:tc>
          <w:tcPr>
            <w:tcW w:w="4961" w:type="dxa"/>
            <w:vAlign w:val="center"/>
          </w:tcPr>
          <w:p w14:paraId="23FC47C9" w14:textId="77777777" w:rsidR="00BA3EED" w:rsidRPr="00BA3EED" w:rsidRDefault="00BA3EED" w:rsidP="00800E93">
            <w:r w:rsidRPr="00BA3EED">
              <w:t>ИЗБИРАТЕЛЬНАЯ КОМИССИЯ ПО ВЫБОРАМ В ВЕРХОВНЫЙ СОВЕТ РСФСР ИСПОЛКОМА БОРОВИЧСКОГО РАЙОННОГО СОВЕТА НАРОДНЫХ ДЕПУТАТОВ НОВГОРОДСКОЙ ОБЛАСТИ, Г. БОРОВИЧИ, [1977]-1985 ГГ.</w:t>
            </w:r>
          </w:p>
        </w:tc>
        <w:tc>
          <w:tcPr>
            <w:tcW w:w="992" w:type="dxa"/>
            <w:vAlign w:val="center"/>
          </w:tcPr>
          <w:p w14:paraId="205ABF11" w14:textId="77777777" w:rsidR="00BA3EED" w:rsidRPr="00F577E1" w:rsidRDefault="00BA3EED" w:rsidP="00F760AB">
            <w:pPr>
              <w:jc w:val="center"/>
            </w:pPr>
            <w:r>
              <w:t>3</w:t>
            </w:r>
          </w:p>
        </w:tc>
        <w:tc>
          <w:tcPr>
            <w:tcW w:w="993" w:type="dxa"/>
            <w:vAlign w:val="center"/>
          </w:tcPr>
          <w:p w14:paraId="5460A8DF" w14:textId="77777777" w:rsidR="00BA3EED" w:rsidRPr="00F760AB" w:rsidRDefault="00BA3EED" w:rsidP="00F760AB">
            <w:pPr>
              <w:jc w:val="center"/>
              <w:rPr>
                <w:lang w:val="en-US"/>
              </w:rPr>
            </w:pPr>
            <w:r>
              <w:rPr>
                <w:lang w:val="en-US"/>
              </w:rPr>
              <w:t>1985</w:t>
            </w:r>
          </w:p>
        </w:tc>
        <w:tc>
          <w:tcPr>
            <w:tcW w:w="992" w:type="dxa"/>
            <w:vAlign w:val="center"/>
          </w:tcPr>
          <w:p w14:paraId="1B3B479C" w14:textId="77777777" w:rsidR="00BA3EED" w:rsidRPr="00F760AB" w:rsidRDefault="00BA3EED" w:rsidP="00F760AB">
            <w:pPr>
              <w:jc w:val="center"/>
              <w:rPr>
                <w:lang w:val="en-US"/>
              </w:rPr>
            </w:pPr>
            <w:r>
              <w:rPr>
                <w:lang w:val="en-US"/>
              </w:rPr>
              <w:t>1985</w:t>
            </w:r>
          </w:p>
        </w:tc>
        <w:tc>
          <w:tcPr>
            <w:tcW w:w="1071" w:type="dxa"/>
            <w:vAlign w:val="center"/>
          </w:tcPr>
          <w:p w14:paraId="4C36E1EB" w14:textId="77777777" w:rsidR="00BA3EED" w:rsidRPr="00F760AB" w:rsidRDefault="00BA3EED" w:rsidP="00F760AB">
            <w:pPr>
              <w:jc w:val="center"/>
              <w:rPr>
                <w:lang w:val="en-US"/>
              </w:rPr>
            </w:pPr>
            <w:r>
              <w:rPr>
                <w:lang w:val="en-US"/>
              </w:rPr>
              <w:t>1</w:t>
            </w:r>
          </w:p>
        </w:tc>
      </w:tr>
      <w:tr w:rsidR="00BA3EED" w14:paraId="6D44E7A7" w14:textId="77777777" w:rsidTr="00BA3EED">
        <w:tc>
          <w:tcPr>
            <w:tcW w:w="959" w:type="dxa"/>
            <w:vAlign w:val="center"/>
          </w:tcPr>
          <w:p w14:paraId="5B301DAA" w14:textId="77777777" w:rsidR="00BA3EED" w:rsidRPr="00F760AB" w:rsidRDefault="00BA3EED" w:rsidP="00F760AB">
            <w:pPr>
              <w:jc w:val="center"/>
              <w:rPr>
                <w:lang w:val="en-US"/>
              </w:rPr>
            </w:pPr>
            <w:r>
              <w:rPr>
                <w:lang w:val="en-US"/>
              </w:rPr>
              <w:t>142</w:t>
            </w:r>
          </w:p>
        </w:tc>
        <w:tc>
          <w:tcPr>
            <w:tcW w:w="4961" w:type="dxa"/>
            <w:vAlign w:val="center"/>
          </w:tcPr>
          <w:p w14:paraId="5FEEDEFE" w14:textId="77777777" w:rsidR="00BA3EED" w:rsidRPr="00BA3EED" w:rsidRDefault="00BA3EED" w:rsidP="00800E93">
            <w:r w:rsidRPr="00BA3EED">
              <w:t>ИЗБИРАТЕЛЬНАЯ КОМИССИЯ ПО ВЫБОРАМ В МЕСТНЫЕ СОВЕТЫ НАРОДНЫХ ДЕПУТАТОВ ИСПОЛКОМА БОРОВИЧСКОГО РАЙОННОГО СОВЕТА НАРОДНЫХ ДЕПУТАТОВ НОВГОРОДСКОЙ ОБЛАСТИ, Г.БОРОВИЧИ, [1980]-1988 ГГ.</w:t>
            </w:r>
          </w:p>
        </w:tc>
        <w:tc>
          <w:tcPr>
            <w:tcW w:w="992" w:type="dxa"/>
            <w:vAlign w:val="center"/>
          </w:tcPr>
          <w:p w14:paraId="69EDA71D" w14:textId="77777777" w:rsidR="00BA3EED" w:rsidRPr="00F577E1" w:rsidRDefault="00BA3EED" w:rsidP="00F760AB">
            <w:pPr>
              <w:jc w:val="center"/>
            </w:pPr>
            <w:r>
              <w:t>3</w:t>
            </w:r>
          </w:p>
        </w:tc>
        <w:tc>
          <w:tcPr>
            <w:tcW w:w="993" w:type="dxa"/>
            <w:vAlign w:val="center"/>
          </w:tcPr>
          <w:p w14:paraId="5D30F281" w14:textId="77777777" w:rsidR="00BA3EED" w:rsidRPr="00F760AB" w:rsidRDefault="00BA3EED" w:rsidP="00F760AB">
            <w:pPr>
              <w:jc w:val="center"/>
              <w:rPr>
                <w:lang w:val="en-US"/>
              </w:rPr>
            </w:pPr>
            <w:r>
              <w:rPr>
                <w:lang w:val="en-US"/>
              </w:rPr>
              <w:t>1980</w:t>
            </w:r>
          </w:p>
        </w:tc>
        <w:tc>
          <w:tcPr>
            <w:tcW w:w="992" w:type="dxa"/>
            <w:vAlign w:val="center"/>
          </w:tcPr>
          <w:p w14:paraId="39D41914" w14:textId="77777777" w:rsidR="00BA3EED" w:rsidRPr="00F760AB" w:rsidRDefault="00BA3EED" w:rsidP="00F760AB">
            <w:pPr>
              <w:jc w:val="center"/>
              <w:rPr>
                <w:lang w:val="en-US"/>
              </w:rPr>
            </w:pPr>
            <w:r>
              <w:rPr>
                <w:lang w:val="en-US"/>
              </w:rPr>
              <w:t>1988</w:t>
            </w:r>
          </w:p>
        </w:tc>
        <w:tc>
          <w:tcPr>
            <w:tcW w:w="1071" w:type="dxa"/>
            <w:vAlign w:val="center"/>
          </w:tcPr>
          <w:p w14:paraId="18D2E26B" w14:textId="77777777" w:rsidR="00BA3EED" w:rsidRPr="00F760AB" w:rsidRDefault="00BA3EED" w:rsidP="00F760AB">
            <w:pPr>
              <w:jc w:val="center"/>
              <w:rPr>
                <w:lang w:val="en-US"/>
              </w:rPr>
            </w:pPr>
            <w:r>
              <w:rPr>
                <w:lang w:val="en-US"/>
              </w:rPr>
              <w:t>7</w:t>
            </w:r>
          </w:p>
        </w:tc>
      </w:tr>
      <w:tr w:rsidR="00BA3EED" w14:paraId="7FC685D9" w14:textId="77777777" w:rsidTr="00BA3EED">
        <w:tc>
          <w:tcPr>
            <w:tcW w:w="959" w:type="dxa"/>
            <w:vAlign w:val="center"/>
          </w:tcPr>
          <w:p w14:paraId="0777E822" w14:textId="77777777" w:rsidR="00BA3EED" w:rsidRPr="00F760AB" w:rsidRDefault="00BA3EED" w:rsidP="00F760AB">
            <w:pPr>
              <w:jc w:val="center"/>
              <w:rPr>
                <w:lang w:val="en-US"/>
              </w:rPr>
            </w:pPr>
            <w:r>
              <w:rPr>
                <w:lang w:val="en-US"/>
              </w:rPr>
              <w:t>143</w:t>
            </w:r>
          </w:p>
        </w:tc>
        <w:tc>
          <w:tcPr>
            <w:tcW w:w="4961" w:type="dxa"/>
            <w:vAlign w:val="center"/>
          </w:tcPr>
          <w:p w14:paraId="1E111A93" w14:textId="77777777" w:rsidR="00BA3EED" w:rsidRPr="00BA3EED" w:rsidRDefault="00BA3EED" w:rsidP="00800E93">
            <w:r w:rsidRPr="00BA3EED">
              <w:t>ИЗБИРАТЕЛЬНАЯ КОМИССИЯ ПО ВЫБОРАМ В ВЕРХОВНЫЙ СОВЕТ СССР ИСПОЛКОМА БОРОВИЧСКОГО РАЙОННОГО СОВЕТА НАРОДНЫХ ДЕПУТАТОВ  НОВГОРОДСКОЙ ОБЛАСТИ, Г.БОРОВИЧИ, [1977]-1987 ГГ.</w:t>
            </w:r>
          </w:p>
        </w:tc>
        <w:tc>
          <w:tcPr>
            <w:tcW w:w="992" w:type="dxa"/>
            <w:vAlign w:val="center"/>
          </w:tcPr>
          <w:p w14:paraId="1135320D" w14:textId="77777777" w:rsidR="00BA3EED" w:rsidRPr="00F577E1" w:rsidRDefault="00BA3EED" w:rsidP="00F760AB">
            <w:pPr>
              <w:jc w:val="center"/>
            </w:pPr>
            <w:r>
              <w:t>3</w:t>
            </w:r>
          </w:p>
        </w:tc>
        <w:tc>
          <w:tcPr>
            <w:tcW w:w="993" w:type="dxa"/>
            <w:vAlign w:val="center"/>
          </w:tcPr>
          <w:p w14:paraId="40CDDC7D" w14:textId="77777777" w:rsidR="00BA3EED" w:rsidRPr="00F760AB" w:rsidRDefault="00BA3EED" w:rsidP="00F760AB">
            <w:pPr>
              <w:jc w:val="center"/>
              <w:rPr>
                <w:lang w:val="en-US"/>
              </w:rPr>
            </w:pPr>
            <w:r>
              <w:rPr>
                <w:lang w:val="en-US"/>
              </w:rPr>
              <w:t>1984</w:t>
            </w:r>
          </w:p>
        </w:tc>
        <w:tc>
          <w:tcPr>
            <w:tcW w:w="992" w:type="dxa"/>
            <w:vAlign w:val="center"/>
          </w:tcPr>
          <w:p w14:paraId="349070FE" w14:textId="77777777" w:rsidR="00BA3EED" w:rsidRPr="00F760AB" w:rsidRDefault="00BA3EED" w:rsidP="00F760AB">
            <w:pPr>
              <w:jc w:val="center"/>
              <w:rPr>
                <w:lang w:val="en-US"/>
              </w:rPr>
            </w:pPr>
            <w:r>
              <w:rPr>
                <w:lang w:val="en-US"/>
              </w:rPr>
              <w:t>1987</w:t>
            </w:r>
          </w:p>
        </w:tc>
        <w:tc>
          <w:tcPr>
            <w:tcW w:w="1071" w:type="dxa"/>
            <w:vAlign w:val="center"/>
          </w:tcPr>
          <w:p w14:paraId="244B81FD" w14:textId="77777777" w:rsidR="00BA3EED" w:rsidRPr="00F760AB" w:rsidRDefault="00BA3EED" w:rsidP="00F760AB">
            <w:pPr>
              <w:jc w:val="center"/>
              <w:rPr>
                <w:lang w:val="en-US"/>
              </w:rPr>
            </w:pPr>
            <w:r>
              <w:rPr>
                <w:lang w:val="en-US"/>
              </w:rPr>
              <w:t>3</w:t>
            </w:r>
          </w:p>
        </w:tc>
      </w:tr>
      <w:tr w:rsidR="00BA3EED" w14:paraId="4CE517FB" w14:textId="77777777" w:rsidTr="00BA3EED">
        <w:tc>
          <w:tcPr>
            <w:tcW w:w="959" w:type="dxa"/>
            <w:vAlign w:val="center"/>
          </w:tcPr>
          <w:p w14:paraId="7E09C5D9" w14:textId="77777777" w:rsidR="00BA3EED" w:rsidRPr="00F760AB" w:rsidRDefault="00BA3EED" w:rsidP="00F760AB">
            <w:pPr>
              <w:jc w:val="center"/>
              <w:rPr>
                <w:lang w:val="en-US"/>
              </w:rPr>
            </w:pPr>
            <w:r>
              <w:rPr>
                <w:lang w:val="en-US"/>
              </w:rPr>
              <w:t>144</w:t>
            </w:r>
          </w:p>
        </w:tc>
        <w:tc>
          <w:tcPr>
            <w:tcW w:w="4961" w:type="dxa"/>
            <w:vAlign w:val="center"/>
          </w:tcPr>
          <w:p w14:paraId="57F804F3" w14:textId="77777777" w:rsidR="00BA3EED" w:rsidRPr="00BA3EED" w:rsidRDefault="00BA3EED" w:rsidP="00800E93">
            <w:r w:rsidRPr="00BA3EED">
              <w:t>ОРГАНЫ ГОСУДАРСТВЕННОЙ ВЛАСТИ И МЕСТНОГО САМОУПРАВЛЕНИЯ ПЕРЕДСКОГО СЕЛЬСОВЕТА БОРОВИЧСКОГО РАЙОНА НОВГОРОДСКОЙ ОБЛАСТИ, Д.ПЕРЕДКИ, 1 ФЕВРАЛЯ 1918 Г.-31 ДЕКАБРЯ 2005 Г.</w:t>
            </w:r>
          </w:p>
        </w:tc>
        <w:tc>
          <w:tcPr>
            <w:tcW w:w="992" w:type="dxa"/>
            <w:vAlign w:val="center"/>
          </w:tcPr>
          <w:p w14:paraId="60E2C680" w14:textId="77777777" w:rsidR="00BA3EED" w:rsidRPr="00F577E1" w:rsidRDefault="00BA3EED" w:rsidP="00F760AB">
            <w:pPr>
              <w:jc w:val="center"/>
            </w:pPr>
            <w:r>
              <w:t>2</w:t>
            </w:r>
          </w:p>
        </w:tc>
        <w:tc>
          <w:tcPr>
            <w:tcW w:w="993" w:type="dxa"/>
            <w:vAlign w:val="center"/>
          </w:tcPr>
          <w:p w14:paraId="76E60FBD" w14:textId="77777777" w:rsidR="00BA3EED" w:rsidRPr="00F760AB" w:rsidRDefault="00BA3EED" w:rsidP="00F760AB">
            <w:pPr>
              <w:jc w:val="center"/>
              <w:rPr>
                <w:lang w:val="en-US"/>
              </w:rPr>
            </w:pPr>
            <w:r>
              <w:rPr>
                <w:lang w:val="en-US"/>
              </w:rPr>
              <w:t>1934</w:t>
            </w:r>
          </w:p>
        </w:tc>
        <w:tc>
          <w:tcPr>
            <w:tcW w:w="992" w:type="dxa"/>
            <w:vAlign w:val="center"/>
          </w:tcPr>
          <w:p w14:paraId="72F6AD6F" w14:textId="77777777" w:rsidR="00BA3EED" w:rsidRPr="00F760AB" w:rsidRDefault="00BA3EED" w:rsidP="00F760AB">
            <w:pPr>
              <w:jc w:val="center"/>
              <w:rPr>
                <w:lang w:val="en-US"/>
              </w:rPr>
            </w:pPr>
            <w:r>
              <w:rPr>
                <w:lang w:val="en-US"/>
              </w:rPr>
              <w:t>2005</w:t>
            </w:r>
          </w:p>
        </w:tc>
        <w:tc>
          <w:tcPr>
            <w:tcW w:w="1071" w:type="dxa"/>
            <w:vAlign w:val="center"/>
          </w:tcPr>
          <w:p w14:paraId="7C686B30" w14:textId="1030B60E" w:rsidR="00BA3EED" w:rsidRPr="00F760AB" w:rsidRDefault="00B306CE" w:rsidP="00F760AB">
            <w:pPr>
              <w:jc w:val="center"/>
              <w:rPr>
                <w:lang w:val="en-US"/>
              </w:rPr>
            </w:pPr>
            <w:r w:rsidRPr="00962488">
              <w:rPr>
                <w:lang w:val="en-US"/>
              </w:rPr>
              <w:t>7</w:t>
            </w:r>
            <w:r w:rsidR="00E754CC">
              <w:rPr>
                <w:lang w:val="en-US"/>
              </w:rPr>
              <w:t>20</w:t>
            </w:r>
          </w:p>
        </w:tc>
      </w:tr>
      <w:tr w:rsidR="00962488" w:rsidRPr="00962488" w14:paraId="25F2197B" w14:textId="77777777" w:rsidTr="00BA3EED">
        <w:tc>
          <w:tcPr>
            <w:tcW w:w="959" w:type="dxa"/>
            <w:vAlign w:val="center"/>
          </w:tcPr>
          <w:p w14:paraId="0BD5E8A8" w14:textId="77777777" w:rsidR="00BA3EED" w:rsidRPr="00F760AB" w:rsidRDefault="00BA3EED" w:rsidP="00F760AB">
            <w:pPr>
              <w:jc w:val="center"/>
              <w:rPr>
                <w:lang w:val="en-US"/>
              </w:rPr>
            </w:pPr>
            <w:r>
              <w:rPr>
                <w:lang w:val="en-US"/>
              </w:rPr>
              <w:t>146</w:t>
            </w:r>
          </w:p>
        </w:tc>
        <w:tc>
          <w:tcPr>
            <w:tcW w:w="4961" w:type="dxa"/>
            <w:vAlign w:val="center"/>
          </w:tcPr>
          <w:p w14:paraId="284B1ACC" w14:textId="77777777" w:rsidR="00BA3EED" w:rsidRPr="00BA3EED" w:rsidRDefault="00BA3EED" w:rsidP="00800E93">
            <w:r w:rsidRPr="00BA3EED">
              <w:t>ОРГАНЫ ГОСУДАРСТВЕННОЙ ВЛАСТИ И МЕСТНОГО САМОУПРАВЛЕНИЯ КИРОВСКОГО СЕЛЬСОВЕТА БОРОВИЧСКОГО РАЙОНА НОВГОРОДСКОЙ ОБЛАСТИ, ПОС.КИРОВСКИЙ, 1 ФЕВРАЛЯ 1918 Г.-31 ДЕКАБРЯ 2005 Г.</w:t>
            </w:r>
          </w:p>
        </w:tc>
        <w:tc>
          <w:tcPr>
            <w:tcW w:w="992" w:type="dxa"/>
            <w:vAlign w:val="center"/>
          </w:tcPr>
          <w:p w14:paraId="644FCC90" w14:textId="77777777" w:rsidR="00BA3EED" w:rsidRPr="00F577E1" w:rsidRDefault="00BA3EED" w:rsidP="00F760AB">
            <w:pPr>
              <w:jc w:val="center"/>
            </w:pPr>
            <w:r>
              <w:t>2</w:t>
            </w:r>
          </w:p>
        </w:tc>
        <w:tc>
          <w:tcPr>
            <w:tcW w:w="993" w:type="dxa"/>
            <w:vAlign w:val="center"/>
          </w:tcPr>
          <w:p w14:paraId="6467A2F3" w14:textId="77777777" w:rsidR="00BA3EED" w:rsidRPr="00F760AB" w:rsidRDefault="00BA3EED" w:rsidP="00F760AB">
            <w:pPr>
              <w:jc w:val="center"/>
              <w:rPr>
                <w:lang w:val="en-US"/>
              </w:rPr>
            </w:pPr>
            <w:r>
              <w:rPr>
                <w:lang w:val="en-US"/>
              </w:rPr>
              <w:t>1934</w:t>
            </w:r>
          </w:p>
        </w:tc>
        <w:tc>
          <w:tcPr>
            <w:tcW w:w="992" w:type="dxa"/>
            <w:vAlign w:val="center"/>
          </w:tcPr>
          <w:p w14:paraId="76E34108" w14:textId="77777777" w:rsidR="00BA3EED" w:rsidRPr="00F760AB" w:rsidRDefault="00BA3EED" w:rsidP="00F760AB">
            <w:pPr>
              <w:jc w:val="center"/>
              <w:rPr>
                <w:lang w:val="en-US"/>
              </w:rPr>
            </w:pPr>
            <w:r>
              <w:rPr>
                <w:lang w:val="en-US"/>
              </w:rPr>
              <w:t>2005</w:t>
            </w:r>
          </w:p>
        </w:tc>
        <w:tc>
          <w:tcPr>
            <w:tcW w:w="1071" w:type="dxa"/>
            <w:vAlign w:val="center"/>
          </w:tcPr>
          <w:p w14:paraId="0742BA4F" w14:textId="16C1A3BD" w:rsidR="00BA3EED" w:rsidRPr="00162035" w:rsidRDefault="00162035" w:rsidP="00F760AB">
            <w:pPr>
              <w:jc w:val="center"/>
            </w:pPr>
            <w:r>
              <w:t>592</w:t>
            </w:r>
          </w:p>
        </w:tc>
      </w:tr>
      <w:tr w:rsidR="00BA3EED" w14:paraId="6ACA0EDD" w14:textId="77777777" w:rsidTr="00BA3EED">
        <w:tc>
          <w:tcPr>
            <w:tcW w:w="959" w:type="dxa"/>
            <w:vAlign w:val="center"/>
          </w:tcPr>
          <w:p w14:paraId="53C840AD" w14:textId="77777777" w:rsidR="00BA3EED" w:rsidRPr="00F760AB" w:rsidRDefault="00BA3EED" w:rsidP="00F760AB">
            <w:pPr>
              <w:jc w:val="center"/>
              <w:rPr>
                <w:lang w:val="en-US"/>
              </w:rPr>
            </w:pPr>
            <w:r>
              <w:rPr>
                <w:lang w:val="en-US"/>
              </w:rPr>
              <w:t>147</w:t>
            </w:r>
          </w:p>
        </w:tc>
        <w:tc>
          <w:tcPr>
            <w:tcW w:w="4961" w:type="dxa"/>
            <w:vAlign w:val="center"/>
          </w:tcPr>
          <w:p w14:paraId="44660124" w14:textId="77777777" w:rsidR="00BA3EED" w:rsidRPr="00BA3EED" w:rsidRDefault="00BA3EED" w:rsidP="00800E93">
            <w:r w:rsidRPr="00BA3EED">
              <w:t xml:space="preserve">ОРГАНЫ ГОСУДАРСТВЕННОЙ ВЛАСТИ И МЕСТНОГО САМОУПРАВЛЕНИЯ ВОЛОКСКОГО СЕЛЬСОВЕТА БОРОВИЧСКОГО РАЙОНА </w:t>
            </w:r>
            <w:r w:rsidRPr="00BA3EED">
              <w:lastRenderedPageBreak/>
              <w:t>НОВГОРОДСКОЙ ОБЛАСТИ, Д.ВОЛОК, 1 ФЕВРАЛЯ 1918 Г.-31 ДЕКАБРЯ 2005 Г.</w:t>
            </w:r>
          </w:p>
        </w:tc>
        <w:tc>
          <w:tcPr>
            <w:tcW w:w="992" w:type="dxa"/>
            <w:vAlign w:val="center"/>
          </w:tcPr>
          <w:p w14:paraId="1846A92F" w14:textId="77777777" w:rsidR="00BA3EED" w:rsidRPr="00F577E1" w:rsidRDefault="00BA3EED" w:rsidP="00F760AB">
            <w:pPr>
              <w:jc w:val="center"/>
            </w:pPr>
            <w:r>
              <w:lastRenderedPageBreak/>
              <w:t>2</w:t>
            </w:r>
          </w:p>
        </w:tc>
        <w:tc>
          <w:tcPr>
            <w:tcW w:w="993" w:type="dxa"/>
            <w:vAlign w:val="center"/>
          </w:tcPr>
          <w:p w14:paraId="69D52126" w14:textId="77777777" w:rsidR="00BA3EED" w:rsidRPr="00F760AB" w:rsidRDefault="00BA3EED" w:rsidP="00F760AB">
            <w:pPr>
              <w:jc w:val="center"/>
              <w:rPr>
                <w:lang w:val="en-US"/>
              </w:rPr>
            </w:pPr>
            <w:r>
              <w:rPr>
                <w:lang w:val="en-US"/>
              </w:rPr>
              <w:t>1945</w:t>
            </w:r>
          </w:p>
        </w:tc>
        <w:tc>
          <w:tcPr>
            <w:tcW w:w="992" w:type="dxa"/>
            <w:vAlign w:val="center"/>
          </w:tcPr>
          <w:p w14:paraId="3065AE09" w14:textId="77777777" w:rsidR="00BA3EED" w:rsidRPr="00F760AB" w:rsidRDefault="00BA3EED" w:rsidP="00F760AB">
            <w:pPr>
              <w:jc w:val="center"/>
              <w:rPr>
                <w:lang w:val="en-US"/>
              </w:rPr>
            </w:pPr>
            <w:r>
              <w:rPr>
                <w:lang w:val="en-US"/>
              </w:rPr>
              <w:t>2005</w:t>
            </w:r>
          </w:p>
        </w:tc>
        <w:tc>
          <w:tcPr>
            <w:tcW w:w="1071" w:type="dxa"/>
            <w:vAlign w:val="center"/>
          </w:tcPr>
          <w:p w14:paraId="47D25314" w14:textId="30885707" w:rsidR="00BA3EED" w:rsidRPr="00F760AB" w:rsidRDefault="00BD1320" w:rsidP="00F760AB">
            <w:pPr>
              <w:jc w:val="center"/>
              <w:rPr>
                <w:lang w:val="en-US"/>
              </w:rPr>
            </w:pPr>
            <w:r w:rsidRPr="00962488">
              <w:rPr>
                <w:lang w:val="en-US"/>
              </w:rPr>
              <w:t>685</w:t>
            </w:r>
          </w:p>
        </w:tc>
      </w:tr>
      <w:tr w:rsidR="00BA3EED" w14:paraId="5E80D960" w14:textId="77777777" w:rsidTr="00BA3EED">
        <w:tc>
          <w:tcPr>
            <w:tcW w:w="959" w:type="dxa"/>
            <w:vAlign w:val="center"/>
          </w:tcPr>
          <w:p w14:paraId="64A92400" w14:textId="77777777" w:rsidR="00BA3EED" w:rsidRPr="00F760AB" w:rsidRDefault="00BA3EED" w:rsidP="00F760AB">
            <w:pPr>
              <w:jc w:val="center"/>
              <w:rPr>
                <w:lang w:val="en-US"/>
              </w:rPr>
            </w:pPr>
            <w:r>
              <w:rPr>
                <w:lang w:val="en-US"/>
              </w:rPr>
              <w:t>148</w:t>
            </w:r>
          </w:p>
        </w:tc>
        <w:tc>
          <w:tcPr>
            <w:tcW w:w="4961" w:type="dxa"/>
            <w:vAlign w:val="center"/>
          </w:tcPr>
          <w:p w14:paraId="47D70D9C" w14:textId="77777777" w:rsidR="00BA3EED" w:rsidRPr="00BA3EED" w:rsidRDefault="00BA3EED" w:rsidP="00800E93">
            <w:r w:rsidRPr="00BA3EED">
              <w:t>ПОТЕРПЕЛИЦКИЙ СЕЛЬСКИЙ СОВЕТ БОРОВИЧСКОГО РАЙОНА НОВГОРОДСКОЙ ОБЛАСТИ И ЕГО ИСПОЛНИТЕЛЬНЫЙ КОМИТЕТ, Д. ПОТЕРПЕЛИЦЫ, 1 ФЕВРАЛЯ 1918 Г.- 8 ИЮНЯ 1954 Г.</w:t>
            </w:r>
          </w:p>
        </w:tc>
        <w:tc>
          <w:tcPr>
            <w:tcW w:w="992" w:type="dxa"/>
            <w:vAlign w:val="center"/>
          </w:tcPr>
          <w:p w14:paraId="2031EBF2" w14:textId="77777777" w:rsidR="00BA3EED" w:rsidRPr="00F577E1" w:rsidRDefault="00BA3EED" w:rsidP="00F760AB">
            <w:pPr>
              <w:jc w:val="center"/>
            </w:pPr>
            <w:r>
              <w:t>3</w:t>
            </w:r>
          </w:p>
        </w:tc>
        <w:tc>
          <w:tcPr>
            <w:tcW w:w="993" w:type="dxa"/>
            <w:vAlign w:val="center"/>
          </w:tcPr>
          <w:p w14:paraId="36356753" w14:textId="77777777" w:rsidR="00BA3EED" w:rsidRPr="00F760AB" w:rsidRDefault="00BA3EED" w:rsidP="00F760AB">
            <w:pPr>
              <w:jc w:val="center"/>
              <w:rPr>
                <w:lang w:val="en-US"/>
              </w:rPr>
            </w:pPr>
            <w:r>
              <w:rPr>
                <w:lang w:val="en-US"/>
              </w:rPr>
              <w:t>1939</w:t>
            </w:r>
          </w:p>
        </w:tc>
        <w:tc>
          <w:tcPr>
            <w:tcW w:w="992" w:type="dxa"/>
            <w:vAlign w:val="center"/>
          </w:tcPr>
          <w:p w14:paraId="39C9AEC6" w14:textId="77777777" w:rsidR="00BA3EED" w:rsidRPr="00F760AB" w:rsidRDefault="00BA3EED" w:rsidP="00F760AB">
            <w:pPr>
              <w:jc w:val="center"/>
              <w:rPr>
                <w:lang w:val="en-US"/>
              </w:rPr>
            </w:pPr>
            <w:r>
              <w:rPr>
                <w:lang w:val="en-US"/>
              </w:rPr>
              <w:t>1954</w:t>
            </w:r>
          </w:p>
        </w:tc>
        <w:tc>
          <w:tcPr>
            <w:tcW w:w="1071" w:type="dxa"/>
            <w:vAlign w:val="center"/>
          </w:tcPr>
          <w:p w14:paraId="0942B0AF" w14:textId="77777777" w:rsidR="00BA3EED" w:rsidRPr="00F760AB" w:rsidRDefault="00BA3EED" w:rsidP="00F760AB">
            <w:pPr>
              <w:jc w:val="center"/>
              <w:rPr>
                <w:lang w:val="en-US"/>
              </w:rPr>
            </w:pPr>
            <w:r>
              <w:rPr>
                <w:lang w:val="en-US"/>
              </w:rPr>
              <w:t>11</w:t>
            </w:r>
          </w:p>
        </w:tc>
      </w:tr>
      <w:tr w:rsidR="00962488" w:rsidRPr="00962488" w14:paraId="1C39393E" w14:textId="77777777" w:rsidTr="00BA3EED">
        <w:tc>
          <w:tcPr>
            <w:tcW w:w="959" w:type="dxa"/>
            <w:vAlign w:val="center"/>
          </w:tcPr>
          <w:p w14:paraId="102033BC" w14:textId="77777777" w:rsidR="00BA3EED" w:rsidRPr="00F760AB" w:rsidRDefault="00BA3EED" w:rsidP="00F760AB">
            <w:pPr>
              <w:jc w:val="center"/>
              <w:rPr>
                <w:lang w:val="en-US"/>
              </w:rPr>
            </w:pPr>
            <w:r>
              <w:rPr>
                <w:lang w:val="en-US"/>
              </w:rPr>
              <w:t>149</w:t>
            </w:r>
          </w:p>
        </w:tc>
        <w:tc>
          <w:tcPr>
            <w:tcW w:w="4961" w:type="dxa"/>
            <w:vAlign w:val="center"/>
          </w:tcPr>
          <w:p w14:paraId="3E6D7070" w14:textId="77777777" w:rsidR="00BA3EED" w:rsidRPr="00BA3EED" w:rsidRDefault="00BA3EED" w:rsidP="00800E93">
            <w:r w:rsidRPr="00BA3EED">
              <w:t>ВОЛГИНСКИЙ СЕЛЬСКИЙ СОВЕТ БОРОВИЧСКОГО РАЙОНА НОВГОРОДСКОЙ ОБЛАСТИ И ЕГО ИСПОЛНИТЕЛЬНЫЙ КОМИТЕТ, Д.ВОЛГИНО, 1 НОЯБРЯ 1928 Г. - 9 АПРЕЛЯ 1960 Г.</w:t>
            </w:r>
          </w:p>
        </w:tc>
        <w:tc>
          <w:tcPr>
            <w:tcW w:w="992" w:type="dxa"/>
            <w:vAlign w:val="center"/>
          </w:tcPr>
          <w:p w14:paraId="077F5AEC" w14:textId="77777777" w:rsidR="00BA3EED" w:rsidRPr="00F577E1" w:rsidRDefault="00BA3EED" w:rsidP="00F760AB">
            <w:pPr>
              <w:jc w:val="center"/>
            </w:pPr>
            <w:r>
              <w:t>3</w:t>
            </w:r>
          </w:p>
        </w:tc>
        <w:tc>
          <w:tcPr>
            <w:tcW w:w="993" w:type="dxa"/>
            <w:vAlign w:val="center"/>
          </w:tcPr>
          <w:p w14:paraId="3BCFC83B" w14:textId="77777777" w:rsidR="00BA3EED" w:rsidRPr="00F760AB" w:rsidRDefault="00BA3EED" w:rsidP="00F760AB">
            <w:pPr>
              <w:jc w:val="center"/>
              <w:rPr>
                <w:lang w:val="en-US"/>
              </w:rPr>
            </w:pPr>
            <w:r>
              <w:rPr>
                <w:lang w:val="en-US"/>
              </w:rPr>
              <w:t>1941</w:t>
            </w:r>
          </w:p>
        </w:tc>
        <w:tc>
          <w:tcPr>
            <w:tcW w:w="992" w:type="dxa"/>
            <w:vAlign w:val="center"/>
          </w:tcPr>
          <w:p w14:paraId="2D4157A0" w14:textId="77777777" w:rsidR="00BA3EED" w:rsidRPr="00F760AB" w:rsidRDefault="00BA3EED" w:rsidP="00F760AB">
            <w:pPr>
              <w:jc w:val="center"/>
              <w:rPr>
                <w:lang w:val="en-US"/>
              </w:rPr>
            </w:pPr>
            <w:r>
              <w:rPr>
                <w:lang w:val="en-US"/>
              </w:rPr>
              <w:t>1960</w:t>
            </w:r>
          </w:p>
        </w:tc>
        <w:tc>
          <w:tcPr>
            <w:tcW w:w="1071" w:type="dxa"/>
            <w:vAlign w:val="center"/>
          </w:tcPr>
          <w:p w14:paraId="3ECB66F2" w14:textId="14B3072F" w:rsidR="00BA3EED" w:rsidRPr="00962488" w:rsidRDefault="00E754CC" w:rsidP="00F760AB">
            <w:pPr>
              <w:jc w:val="center"/>
              <w:rPr>
                <w:lang w:val="en-US"/>
              </w:rPr>
            </w:pPr>
            <w:r>
              <w:rPr>
                <w:lang w:val="en-US"/>
              </w:rPr>
              <w:t>32</w:t>
            </w:r>
          </w:p>
        </w:tc>
      </w:tr>
      <w:tr w:rsidR="00BA3EED" w14:paraId="4DED5349" w14:textId="77777777" w:rsidTr="00BA3EED">
        <w:tc>
          <w:tcPr>
            <w:tcW w:w="959" w:type="dxa"/>
            <w:vAlign w:val="center"/>
          </w:tcPr>
          <w:p w14:paraId="5A55C581" w14:textId="77777777" w:rsidR="00BA3EED" w:rsidRPr="00F760AB" w:rsidRDefault="00BA3EED" w:rsidP="00F760AB">
            <w:pPr>
              <w:jc w:val="center"/>
              <w:rPr>
                <w:lang w:val="en-US"/>
              </w:rPr>
            </w:pPr>
            <w:r>
              <w:rPr>
                <w:lang w:val="en-US"/>
              </w:rPr>
              <w:t>151</w:t>
            </w:r>
          </w:p>
        </w:tc>
        <w:tc>
          <w:tcPr>
            <w:tcW w:w="4961" w:type="dxa"/>
            <w:vAlign w:val="center"/>
          </w:tcPr>
          <w:p w14:paraId="2786D8BB" w14:textId="77777777" w:rsidR="00BA3EED" w:rsidRPr="00BA3EED" w:rsidRDefault="00BA3EED" w:rsidP="00800E93">
            <w:r w:rsidRPr="00BA3EED">
              <w:t>КОЛХОЗ "КРАСНАЯ ИСКРА" ВЫГЛЯДОВСКОГО СЕЛЬСОВЕТА БОРОВИЧСКОГО РАЙОНА НОВГОРОДСКОЙ ОБЛАСТИ, [1950]-1955 ГГ.</w:t>
            </w:r>
          </w:p>
        </w:tc>
        <w:tc>
          <w:tcPr>
            <w:tcW w:w="992" w:type="dxa"/>
            <w:vAlign w:val="center"/>
          </w:tcPr>
          <w:p w14:paraId="7B3542DD" w14:textId="77777777" w:rsidR="00BA3EED" w:rsidRPr="00F577E1" w:rsidRDefault="00BA3EED" w:rsidP="00F760AB">
            <w:pPr>
              <w:jc w:val="center"/>
            </w:pPr>
            <w:r>
              <w:t>3</w:t>
            </w:r>
          </w:p>
        </w:tc>
        <w:tc>
          <w:tcPr>
            <w:tcW w:w="993" w:type="dxa"/>
            <w:vAlign w:val="center"/>
          </w:tcPr>
          <w:p w14:paraId="45531CAF" w14:textId="77777777" w:rsidR="00BA3EED" w:rsidRPr="00F760AB" w:rsidRDefault="00BA3EED" w:rsidP="00F760AB">
            <w:pPr>
              <w:jc w:val="center"/>
              <w:rPr>
                <w:lang w:val="en-US"/>
              </w:rPr>
            </w:pPr>
            <w:r>
              <w:rPr>
                <w:lang w:val="en-US"/>
              </w:rPr>
              <w:t>1950</w:t>
            </w:r>
          </w:p>
        </w:tc>
        <w:tc>
          <w:tcPr>
            <w:tcW w:w="992" w:type="dxa"/>
            <w:vAlign w:val="center"/>
          </w:tcPr>
          <w:p w14:paraId="20803DEB" w14:textId="77777777" w:rsidR="00BA3EED" w:rsidRPr="00F760AB" w:rsidRDefault="00BA3EED" w:rsidP="00F760AB">
            <w:pPr>
              <w:jc w:val="center"/>
              <w:rPr>
                <w:lang w:val="en-US"/>
              </w:rPr>
            </w:pPr>
            <w:r>
              <w:rPr>
                <w:lang w:val="en-US"/>
              </w:rPr>
              <w:t>1954</w:t>
            </w:r>
          </w:p>
        </w:tc>
        <w:tc>
          <w:tcPr>
            <w:tcW w:w="1071" w:type="dxa"/>
            <w:vAlign w:val="center"/>
          </w:tcPr>
          <w:p w14:paraId="72D419C3" w14:textId="77777777" w:rsidR="00BA3EED" w:rsidRPr="00F760AB" w:rsidRDefault="00BA3EED" w:rsidP="00F760AB">
            <w:pPr>
              <w:jc w:val="center"/>
              <w:rPr>
                <w:lang w:val="en-US"/>
              </w:rPr>
            </w:pPr>
            <w:r>
              <w:rPr>
                <w:lang w:val="en-US"/>
              </w:rPr>
              <w:t>12</w:t>
            </w:r>
          </w:p>
        </w:tc>
      </w:tr>
      <w:tr w:rsidR="00BA3EED" w14:paraId="1FE7D603" w14:textId="77777777" w:rsidTr="00BA3EED">
        <w:tc>
          <w:tcPr>
            <w:tcW w:w="959" w:type="dxa"/>
            <w:vAlign w:val="center"/>
          </w:tcPr>
          <w:p w14:paraId="24A104B1" w14:textId="77777777" w:rsidR="00BA3EED" w:rsidRPr="00F760AB" w:rsidRDefault="00BA3EED" w:rsidP="00F760AB">
            <w:pPr>
              <w:jc w:val="center"/>
              <w:rPr>
                <w:lang w:val="en-US"/>
              </w:rPr>
            </w:pPr>
            <w:r>
              <w:rPr>
                <w:lang w:val="en-US"/>
              </w:rPr>
              <w:t>152</w:t>
            </w:r>
          </w:p>
        </w:tc>
        <w:tc>
          <w:tcPr>
            <w:tcW w:w="4961" w:type="dxa"/>
            <w:vAlign w:val="center"/>
          </w:tcPr>
          <w:p w14:paraId="503DC6BA" w14:textId="77777777" w:rsidR="00BA3EED" w:rsidRPr="00BA3EED" w:rsidRDefault="00BA3EED" w:rsidP="00800E93">
            <w:r w:rsidRPr="00BA3EED">
              <w:t>КОЛХОЗ "ОКТЯБРЬ" ЛЮБОНСКОГО СЕЛЬСОВЕТА БОРОВИЧСКОГО РАЙОНА НОВГОРОДСКОЙ ОБЛАСТИ, Д.СОРОКИНО, [1918] -1960 ГГ.</w:t>
            </w:r>
          </w:p>
        </w:tc>
        <w:tc>
          <w:tcPr>
            <w:tcW w:w="992" w:type="dxa"/>
            <w:vAlign w:val="center"/>
          </w:tcPr>
          <w:p w14:paraId="6CFDB1E6" w14:textId="77777777" w:rsidR="00BA3EED" w:rsidRPr="00F577E1" w:rsidRDefault="00BA3EED" w:rsidP="00F760AB">
            <w:pPr>
              <w:jc w:val="center"/>
            </w:pPr>
            <w:r>
              <w:t>3</w:t>
            </w:r>
          </w:p>
        </w:tc>
        <w:tc>
          <w:tcPr>
            <w:tcW w:w="993" w:type="dxa"/>
            <w:vAlign w:val="center"/>
          </w:tcPr>
          <w:p w14:paraId="5B9EA6B6" w14:textId="77777777" w:rsidR="00BA3EED" w:rsidRPr="00F760AB" w:rsidRDefault="00BA3EED" w:rsidP="00F760AB">
            <w:pPr>
              <w:jc w:val="center"/>
              <w:rPr>
                <w:lang w:val="en-US"/>
              </w:rPr>
            </w:pPr>
            <w:r>
              <w:rPr>
                <w:lang w:val="en-US"/>
              </w:rPr>
              <w:t>1947</w:t>
            </w:r>
          </w:p>
        </w:tc>
        <w:tc>
          <w:tcPr>
            <w:tcW w:w="992" w:type="dxa"/>
            <w:vAlign w:val="center"/>
          </w:tcPr>
          <w:p w14:paraId="706E6C28" w14:textId="77777777" w:rsidR="00BA3EED" w:rsidRPr="00F760AB" w:rsidRDefault="00BA3EED" w:rsidP="00F760AB">
            <w:pPr>
              <w:jc w:val="center"/>
              <w:rPr>
                <w:lang w:val="en-US"/>
              </w:rPr>
            </w:pPr>
            <w:r>
              <w:rPr>
                <w:lang w:val="en-US"/>
              </w:rPr>
              <w:t>1950</w:t>
            </w:r>
          </w:p>
        </w:tc>
        <w:tc>
          <w:tcPr>
            <w:tcW w:w="1071" w:type="dxa"/>
            <w:vAlign w:val="center"/>
          </w:tcPr>
          <w:p w14:paraId="573824C7" w14:textId="77777777" w:rsidR="00BA3EED" w:rsidRPr="00F760AB" w:rsidRDefault="00BA3EED" w:rsidP="00F760AB">
            <w:pPr>
              <w:jc w:val="center"/>
              <w:rPr>
                <w:lang w:val="en-US"/>
              </w:rPr>
            </w:pPr>
            <w:r>
              <w:rPr>
                <w:lang w:val="en-US"/>
              </w:rPr>
              <w:t>12</w:t>
            </w:r>
          </w:p>
        </w:tc>
      </w:tr>
      <w:tr w:rsidR="00962488" w:rsidRPr="00962488" w14:paraId="1D1EABBE" w14:textId="77777777" w:rsidTr="00BA3EED">
        <w:tc>
          <w:tcPr>
            <w:tcW w:w="959" w:type="dxa"/>
            <w:vAlign w:val="center"/>
          </w:tcPr>
          <w:p w14:paraId="1C0A0443" w14:textId="77777777" w:rsidR="00BA3EED" w:rsidRPr="00F760AB" w:rsidRDefault="00BA3EED" w:rsidP="00F760AB">
            <w:pPr>
              <w:jc w:val="center"/>
              <w:rPr>
                <w:lang w:val="en-US"/>
              </w:rPr>
            </w:pPr>
            <w:r>
              <w:rPr>
                <w:lang w:val="en-US"/>
              </w:rPr>
              <w:t>153</w:t>
            </w:r>
          </w:p>
        </w:tc>
        <w:tc>
          <w:tcPr>
            <w:tcW w:w="4961" w:type="dxa"/>
            <w:vAlign w:val="center"/>
          </w:tcPr>
          <w:p w14:paraId="475249A5" w14:textId="77777777" w:rsidR="00BA3EED" w:rsidRPr="00BA3EED" w:rsidRDefault="00BA3EED" w:rsidP="00800E93">
            <w:r w:rsidRPr="00BA3EED">
              <w:t>ОРГАНЫ ГОСУДАРСТВЕННОЙ ВЛАСТИ И МЕСТНОГО САМОУПРАВЛЕНИЯ ПРОГРЕССКОГО СЕЛЬСОВЕТА БОРОВИЧСКОГО РАЙОНА НОВГОРОДСКОЙ ОБЛАСТИ, П.ПРОГРЕСС, 25 ДЕКАБРЯ 1939 Г. - 31 ДЕКАБРЯ 2005 Г.</w:t>
            </w:r>
          </w:p>
        </w:tc>
        <w:tc>
          <w:tcPr>
            <w:tcW w:w="992" w:type="dxa"/>
            <w:vAlign w:val="center"/>
          </w:tcPr>
          <w:p w14:paraId="3AE00779" w14:textId="77777777" w:rsidR="00BA3EED" w:rsidRPr="00F577E1" w:rsidRDefault="00BA3EED" w:rsidP="00F760AB">
            <w:pPr>
              <w:jc w:val="center"/>
            </w:pPr>
            <w:r>
              <w:t>2</w:t>
            </w:r>
          </w:p>
        </w:tc>
        <w:tc>
          <w:tcPr>
            <w:tcW w:w="993" w:type="dxa"/>
            <w:vAlign w:val="center"/>
          </w:tcPr>
          <w:p w14:paraId="3F8B8034" w14:textId="77777777" w:rsidR="00BA3EED" w:rsidRPr="00F760AB" w:rsidRDefault="00BA3EED" w:rsidP="00F760AB">
            <w:pPr>
              <w:jc w:val="center"/>
              <w:rPr>
                <w:lang w:val="en-US"/>
              </w:rPr>
            </w:pPr>
            <w:r>
              <w:rPr>
                <w:lang w:val="en-US"/>
              </w:rPr>
              <w:t>1943</w:t>
            </w:r>
          </w:p>
        </w:tc>
        <w:tc>
          <w:tcPr>
            <w:tcW w:w="992" w:type="dxa"/>
            <w:vAlign w:val="center"/>
          </w:tcPr>
          <w:p w14:paraId="65C21D29" w14:textId="77777777" w:rsidR="00BA3EED" w:rsidRPr="00F760AB" w:rsidRDefault="00BA3EED" w:rsidP="00F760AB">
            <w:pPr>
              <w:jc w:val="center"/>
              <w:rPr>
                <w:lang w:val="en-US"/>
              </w:rPr>
            </w:pPr>
            <w:r>
              <w:rPr>
                <w:lang w:val="en-US"/>
              </w:rPr>
              <w:t>2005</w:t>
            </w:r>
          </w:p>
        </w:tc>
        <w:tc>
          <w:tcPr>
            <w:tcW w:w="1071" w:type="dxa"/>
            <w:vAlign w:val="center"/>
          </w:tcPr>
          <w:p w14:paraId="62E598AA" w14:textId="5F15482F" w:rsidR="00BA3EED" w:rsidRPr="00962488" w:rsidRDefault="00B306CE" w:rsidP="00F760AB">
            <w:pPr>
              <w:jc w:val="center"/>
              <w:rPr>
                <w:lang w:val="en-US"/>
              </w:rPr>
            </w:pPr>
            <w:r w:rsidRPr="00962488">
              <w:rPr>
                <w:lang w:val="en-US"/>
              </w:rPr>
              <w:t>641</w:t>
            </w:r>
          </w:p>
        </w:tc>
      </w:tr>
      <w:tr w:rsidR="00BA3EED" w14:paraId="414A9FF8" w14:textId="77777777" w:rsidTr="00BA3EED">
        <w:tc>
          <w:tcPr>
            <w:tcW w:w="959" w:type="dxa"/>
            <w:vAlign w:val="center"/>
          </w:tcPr>
          <w:p w14:paraId="3CAF66C6" w14:textId="77777777" w:rsidR="00BA3EED" w:rsidRPr="00F760AB" w:rsidRDefault="00BA3EED" w:rsidP="00F760AB">
            <w:pPr>
              <w:jc w:val="center"/>
              <w:rPr>
                <w:lang w:val="en-US"/>
              </w:rPr>
            </w:pPr>
            <w:r>
              <w:rPr>
                <w:lang w:val="en-US"/>
              </w:rPr>
              <w:t>154</w:t>
            </w:r>
          </w:p>
        </w:tc>
        <w:tc>
          <w:tcPr>
            <w:tcW w:w="4961" w:type="dxa"/>
            <w:vAlign w:val="center"/>
          </w:tcPr>
          <w:p w14:paraId="30069019" w14:textId="77777777" w:rsidR="00BA3EED" w:rsidRPr="00BA3EED" w:rsidRDefault="00BA3EED" w:rsidP="00800E93">
            <w:r w:rsidRPr="00BA3EED">
              <w:t>ЕРЕМЕЕВСКИЙ СЕЛЬСКИЙ СОВЕТ ДЕПУТАТОВ ТРУДЯЩИХСЯ БОРОВИЧСКОГО РАЙОНА НОВГОРОДСКОЙ ОБЛАСТИ И ЕГО ИСПОЛНИТЕЛЬНЫЙ КОМИТЕТ, Д.ЕРЕМЕЕВО, 1 ФЕВРАЛЯ 1918 Г.-8 ИЮНЯ 1954 Г.</w:t>
            </w:r>
          </w:p>
        </w:tc>
        <w:tc>
          <w:tcPr>
            <w:tcW w:w="992" w:type="dxa"/>
            <w:vAlign w:val="center"/>
          </w:tcPr>
          <w:p w14:paraId="06D2E494" w14:textId="77777777" w:rsidR="00BA3EED" w:rsidRPr="00F577E1" w:rsidRDefault="00BA3EED" w:rsidP="00F760AB">
            <w:pPr>
              <w:jc w:val="center"/>
            </w:pPr>
            <w:r>
              <w:t>2</w:t>
            </w:r>
          </w:p>
        </w:tc>
        <w:tc>
          <w:tcPr>
            <w:tcW w:w="993" w:type="dxa"/>
            <w:vAlign w:val="center"/>
          </w:tcPr>
          <w:p w14:paraId="6397BEE8" w14:textId="77777777" w:rsidR="00BA3EED" w:rsidRPr="00F760AB" w:rsidRDefault="00BA3EED" w:rsidP="00F760AB">
            <w:pPr>
              <w:jc w:val="center"/>
              <w:rPr>
                <w:lang w:val="en-US"/>
              </w:rPr>
            </w:pPr>
            <w:r>
              <w:rPr>
                <w:lang w:val="en-US"/>
              </w:rPr>
              <w:t>1930</w:t>
            </w:r>
          </w:p>
        </w:tc>
        <w:tc>
          <w:tcPr>
            <w:tcW w:w="992" w:type="dxa"/>
            <w:vAlign w:val="center"/>
          </w:tcPr>
          <w:p w14:paraId="4F83AC83" w14:textId="77777777" w:rsidR="00BA3EED" w:rsidRPr="00F760AB" w:rsidRDefault="00BA3EED" w:rsidP="00F760AB">
            <w:pPr>
              <w:jc w:val="center"/>
              <w:rPr>
                <w:lang w:val="en-US"/>
              </w:rPr>
            </w:pPr>
            <w:r>
              <w:rPr>
                <w:lang w:val="en-US"/>
              </w:rPr>
              <w:t>1953</w:t>
            </w:r>
          </w:p>
        </w:tc>
        <w:tc>
          <w:tcPr>
            <w:tcW w:w="1071" w:type="dxa"/>
            <w:vAlign w:val="center"/>
          </w:tcPr>
          <w:p w14:paraId="097DFC74" w14:textId="77777777" w:rsidR="00BA3EED" w:rsidRPr="00F760AB" w:rsidRDefault="00BA3EED" w:rsidP="00F760AB">
            <w:pPr>
              <w:jc w:val="center"/>
              <w:rPr>
                <w:lang w:val="en-US"/>
              </w:rPr>
            </w:pPr>
            <w:r>
              <w:rPr>
                <w:lang w:val="en-US"/>
              </w:rPr>
              <w:t>69</w:t>
            </w:r>
          </w:p>
        </w:tc>
      </w:tr>
      <w:tr w:rsidR="00BA3EED" w14:paraId="6696550E" w14:textId="77777777" w:rsidTr="00BA3EED">
        <w:tc>
          <w:tcPr>
            <w:tcW w:w="959" w:type="dxa"/>
            <w:vAlign w:val="center"/>
          </w:tcPr>
          <w:p w14:paraId="66E7BEEA" w14:textId="77777777" w:rsidR="00BA3EED" w:rsidRPr="00F760AB" w:rsidRDefault="00BA3EED" w:rsidP="00F760AB">
            <w:pPr>
              <w:jc w:val="center"/>
              <w:rPr>
                <w:lang w:val="en-US"/>
              </w:rPr>
            </w:pPr>
            <w:r>
              <w:rPr>
                <w:lang w:val="en-US"/>
              </w:rPr>
              <w:t>155</w:t>
            </w:r>
          </w:p>
        </w:tc>
        <w:tc>
          <w:tcPr>
            <w:tcW w:w="4961" w:type="dxa"/>
            <w:vAlign w:val="center"/>
          </w:tcPr>
          <w:p w14:paraId="6393FE55" w14:textId="77777777" w:rsidR="00BA3EED" w:rsidRPr="00BA3EED" w:rsidRDefault="00BA3EED" w:rsidP="00800E93">
            <w:r w:rsidRPr="00BA3EED">
              <w:t>ОРГАНЫ ГОСУДАРСТВЕННОЙ ВЛАСТИ И МЕСТНОГО САМОУПРАВЛЕНИЯ ПЛАВКОВСКОГО СЕЛЬСОВЕТА БОРОВИЧСКОГО РАЙОНА НОВГОРОДСКОЙ ОБЛАСТИ, Д. ПЛАВКОВО, 1 ФЕВРАЛЯ 1918 Г. -31 ДЕКАБРЯ 2005 Г.</w:t>
            </w:r>
          </w:p>
        </w:tc>
        <w:tc>
          <w:tcPr>
            <w:tcW w:w="992" w:type="dxa"/>
            <w:vAlign w:val="center"/>
          </w:tcPr>
          <w:p w14:paraId="3F90EF3A" w14:textId="77777777" w:rsidR="00BA3EED" w:rsidRPr="00F577E1" w:rsidRDefault="00BA3EED" w:rsidP="00F760AB">
            <w:pPr>
              <w:jc w:val="center"/>
            </w:pPr>
            <w:r>
              <w:t>2</w:t>
            </w:r>
          </w:p>
        </w:tc>
        <w:tc>
          <w:tcPr>
            <w:tcW w:w="993" w:type="dxa"/>
            <w:vAlign w:val="center"/>
          </w:tcPr>
          <w:p w14:paraId="36365093" w14:textId="77777777" w:rsidR="00BA3EED" w:rsidRPr="00F760AB" w:rsidRDefault="00BA3EED" w:rsidP="00F760AB">
            <w:pPr>
              <w:jc w:val="center"/>
              <w:rPr>
                <w:lang w:val="en-US"/>
              </w:rPr>
            </w:pPr>
            <w:r>
              <w:rPr>
                <w:lang w:val="en-US"/>
              </w:rPr>
              <w:t>1934</w:t>
            </w:r>
          </w:p>
        </w:tc>
        <w:tc>
          <w:tcPr>
            <w:tcW w:w="992" w:type="dxa"/>
            <w:vAlign w:val="center"/>
          </w:tcPr>
          <w:p w14:paraId="5CBDDC56" w14:textId="77777777" w:rsidR="00BA3EED" w:rsidRPr="00F760AB" w:rsidRDefault="00BA3EED" w:rsidP="00F760AB">
            <w:pPr>
              <w:jc w:val="center"/>
              <w:rPr>
                <w:lang w:val="en-US"/>
              </w:rPr>
            </w:pPr>
            <w:r>
              <w:rPr>
                <w:lang w:val="en-US"/>
              </w:rPr>
              <w:t>2005</w:t>
            </w:r>
          </w:p>
        </w:tc>
        <w:tc>
          <w:tcPr>
            <w:tcW w:w="1071" w:type="dxa"/>
            <w:vAlign w:val="center"/>
          </w:tcPr>
          <w:p w14:paraId="7ABAAD46" w14:textId="2F26FA17" w:rsidR="00BA3EED" w:rsidRPr="00F760AB" w:rsidRDefault="00BA3EED" w:rsidP="00F760AB">
            <w:pPr>
              <w:jc w:val="center"/>
              <w:rPr>
                <w:lang w:val="en-US"/>
              </w:rPr>
            </w:pPr>
            <w:r>
              <w:rPr>
                <w:lang w:val="en-US"/>
              </w:rPr>
              <w:t>6</w:t>
            </w:r>
            <w:r w:rsidR="00A42B9E">
              <w:rPr>
                <w:lang w:val="en-US"/>
              </w:rPr>
              <w:t>66</w:t>
            </w:r>
          </w:p>
        </w:tc>
      </w:tr>
      <w:tr w:rsidR="00BA3EED" w14:paraId="39E1979F" w14:textId="77777777" w:rsidTr="00BA3EED">
        <w:tc>
          <w:tcPr>
            <w:tcW w:w="959" w:type="dxa"/>
            <w:vAlign w:val="center"/>
          </w:tcPr>
          <w:p w14:paraId="3049F964" w14:textId="77777777" w:rsidR="00BA3EED" w:rsidRPr="00F760AB" w:rsidRDefault="00BA3EED" w:rsidP="00F760AB">
            <w:pPr>
              <w:jc w:val="center"/>
              <w:rPr>
                <w:lang w:val="en-US"/>
              </w:rPr>
            </w:pPr>
            <w:r>
              <w:rPr>
                <w:lang w:val="en-US"/>
              </w:rPr>
              <w:t>156</w:t>
            </w:r>
          </w:p>
        </w:tc>
        <w:tc>
          <w:tcPr>
            <w:tcW w:w="4961" w:type="dxa"/>
            <w:vAlign w:val="center"/>
          </w:tcPr>
          <w:p w14:paraId="20F13C1C" w14:textId="77777777" w:rsidR="00BA3EED" w:rsidRPr="00BA3EED" w:rsidRDefault="00BA3EED" w:rsidP="00800E93">
            <w:r w:rsidRPr="00BA3EED">
              <w:t>ЧЕРНАРУЧСКИЙ СЕЛЬСКИЙ СОВЕТ ДЕПУТАТОВ ТРУДЯЩИХСЯ БОРОВИЧСКОГО РАЙОНА НОВГОРОДСКОЙ ОБЛАСТИ И ЕГО ИСПОЛНИТЕЛЬНЫЙ КОМИТЕТ, Д.ЧЕРНАРУЧЬЕ, 1 ФЕВРАЛЯ 1918 Г.-8 ИЮНЯ 1954 Г.</w:t>
            </w:r>
          </w:p>
        </w:tc>
        <w:tc>
          <w:tcPr>
            <w:tcW w:w="992" w:type="dxa"/>
            <w:vAlign w:val="center"/>
          </w:tcPr>
          <w:p w14:paraId="619BBC49" w14:textId="77777777" w:rsidR="00BA3EED" w:rsidRPr="00F577E1" w:rsidRDefault="00BA3EED" w:rsidP="00F760AB">
            <w:pPr>
              <w:jc w:val="center"/>
            </w:pPr>
            <w:r>
              <w:t>3</w:t>
            </w:r>
          </w:p>
        </w:tc>
        <w:tc>
          <w:tcPr>
            <w:tcW w:w="993" w:type="dxa"/>
            <w:vAlign w:val="center"/>
          </w:tcPr>
          <w:p w14:paraId="2E932C9D" w14:textId="77777777" w:rsidR="00BA3EED" w:rsidRPr="00F760AB" w:rsidRDefault="00BA3EED" w:rsidP="00F760AB">
            <w:pPr>
              <w:jc w:val="center"/>
              <w:rPr>
                <w:lang w:val="en-US"/>
              </w:rPr>
            </w:pPr>
            <w:r>
              <w:rPr>
                <w:lang w:val="en-US"/>
              </w:rPr>
              <w:t>1939</w:t>
            </w:r>
          </w:p>
        </w:tc>
        <w:tc>
          <w:tcPr>
            <w:tcW w:w="992" w:type="dxa"/>
            <w:vAlign w:val="center"/>
          </w:tcPr>
          <w:p w14:paraId="5F2352AF" w14:textId="77777777" w:rsidR="00BA3EED" w:rsidRPr="00F760AB" w:rsidRDefault="00BA3EED" w:rsidP="00F760AB">
            <w:pPr>
              <w:jc w:val="center"/>
              <w:rPr>
                <w:lang w:val="en-US"/>
              </w:rPr>
            </w:pPr>
            <w:r>
              <w:rPr>
                <w:lang w:val="en-US"/>
              </w:rPr>
              <w:t>1954</w:t>
            </w:r>
          </w:p>
        </w:tc>
        <w:tc>
          <w:tcPr>
            <w:tcW w:w="1071" w:type="dxa"/>
            <w:vAlign w:val="center"/>
          </w:tcPr>
          <w:p w14:paraId="6927E0A2" w14:textId="090ECBED" w:rsidR="00BA3EED" w:rsidRPr="00F760AB" w:rsidRDefault="00B306CE" w:rsidP="00F760AB">
            <w:pPr>
              <w:jc w:val="center"/>
              <w:rPr>
                <w:lang w:val="en-US"/>
              </w:rPr>
            </w:pPr>
            <w:r w:rsidRPr="00962488">
              <w:rPr>
                <w:lang w:val="en-US"/>
              </w:rPr>
              <w:t>1</w:t>
            </w:r>
            <w:r w:rsidR="00E754CC">
              <w:rPr>
                <w:lang w:val="en-US"/>
              </w:rPr>
              <w:t>8</w:t>
            </w:r>
          </w:p>
        </w:tc>
      </w:tr>
      <w:tr w:rsidR="00BA3EED" w14:paraId="08A9774A" w14:textId="77777777" w:rsidTr="00BA3EED">
        <w:tc>
          <w:tcPr>
            <w:tcW w:w="959" w:type="dxa"/>
            <w:vAlign w:val="center"/>
          </w:tcPr>
          <w:p w14:paraId="1E827067" w14:textId="77777777" w:rsidR="00BA3EED" w:rsidRPr="00F760AB" w:rsidRDefault="00BA3EED" w:rsidP="00F760AB">
            <w:pPr>
              <w:jc w:val="center"/>
              <w:rPr>
                <w:lang w:val="en-US"/>
              </w:rPr>
            </w:pPr>
            <w:r>
              <w:rPr>
                <w:lang w:val="en-US"/>
              </w:rPr>
              <w:lastRenderedPageBreak/>
              <w:t>157</w:t>
            </w:r>
          </w:p>
        </w:tc>
        <w:tc>
          <w:tcPr>
            <w:tcW w:w="4961" w:type="dxa"/>
            <w:vAlign w:val="center"/>
          </w:tcPr>
          <w:p w14:paraId="0D1ED765" w14:textId="77777777" w:rsidR="00BA3EED" w:rsidRPr="00BA3EED" w:rsidRDefault="00BA3EED" w:rsidP="00800E93">
            <w:r w:rsidRPr="00BA3EED">
              <w:t>КОЗЛОВСКИЙ СЕЛЬСКИЙ СОВЕТ ДЕПУТАТОВ ТРУДЯЩИХСЯ БОРОВИЧСКОГО РАЙОНА НОВГОРОДСКОЙ ОБЛАСТИ И ЕГО ИСПОЛНИТЕЛЬНЫЙ КОМИТЕТ, Д.КОЗЛОВО, 1 ФЕВРАЛЯ 1918 Г.-8 ИЮНЯ 1954 Г.</w:t>
            </w:r>
          </w:p>
        </w:tc>
        <w:tc>
          <w:tcPr>
            <w:tcW w:w="992" w:type="dxa"/>
            <w:vAlign w:val="center"/>
          </w:tcPr>
          <w:p w14:paraId="7339E51A" w14:textId="77777777" w:rsidR="00BA3EED" w:rsidRPr="00F577E1" w:rsidRDefault="00BA3EED" w:rsidP="00F760AB">
            <w:pPr>
              <w:jc w:val="center"/>
            </w:pPr>
            <w:r>
              <w:t>3</w:t>
            </w:r>
          </w:p>
        </w:tc>
        <w:tc>
          <w:tcPr>
            <w:tcW w:w="993" w:type="dxa"/>
            <w:vAlign w:val="center"/>
          </w:tcPr>
          <w:p w14:paraId="0F17051E" w14:textId="77777777" w:rsidR="00BA3EED" w:rsidRPr="00F760AB" w:rsidRDefault="00BA3EED" w:rsidP="00F760AB">
            <w:pPr>
              <w:jc w:val="center"/>
              <w:rPr>
                <w:lang w:val="en-US"/>
              </w:rPr>
            </w:pPr>
            <w:r>
              <w:rPr>
                <w:lang w:val="en-US"/>
              </w:rPr>
              <w:t>1940</w:t>
            </w:r>
          </w:p>
        </w:tc>
        <w:tc>
          <w:tcPr>
            <w:tcW w:w="992" w:type="dxa"/>
            <w:vAlign w:val="center"/>
          </w:tcPr>
          <w:p w14:paraId="012C0E51" w14:textId="77777777" w:rsidR="00BA3EED" w:rsidRPr="00F760AB" w:rsidRDefault="00BA3EED" w:rsidP="00F760AB">
            <w:pPr>
              <w:jc w:val="center"/>
              <w:rPr>
                <w:lang w:val="en-US"/>
              </w:rPr>
            </w:pPr>
            <w:r>
              <w:rPr>
                <w:lang w:val="en-US"/>
              </w:rPr>
              <w:t>1954</w:t>
            </w:r>
          </w:p>
        </w:tc>
        <w:tc>
          <w:tcPr>
            <w:tcW w:w="1071" w:type="dxa"/>
            <w:vAlign w:val="center"/>
          </w:tcPr>
          <w:p w14:paraId="122DF8AB" w14:textId="0598578A" w:rsidR="00BA3EED" w:rsidRPr="00B306CE" w:rsidRDefault="00E754CC" w:rsidP="00F760AB">
            <w:pPr>
              <w:jc w:val="center"/>
              <w:rPr>
                <w:color w:val="FF0000"/>
                <w:lang w:val="en-US"/>
              </w:rPr>
            </w:pPr>
            <w:r>
              <w:rPr>
                <w:lang w:val="en-US"/>
              </w:rPr>
              <w:t>24</w:t>
            </w:r>
          </w:p>
        </w:tc>
      </w:tr>
      <w:tr w:rsidR="00BA3EED" w14:paraId="33593B5B" w14:textId="77777777" w:rsidTr="00BA3EED">
        <w:tc>
          <w:tcPr>
            <w:tcW w:w="959" w:type="dxa"/>
            <w:vAlign w:val="center"/>
          </w:tcPr>
          <w:p w14:paraId="68521594" w14:textId="77777777" w:rsidR="00BA3EED" w:rsidRPr="00F760AB" w:rsidRDefault="00BA3EED" w:rsidP="00F760AB">
            <w:pPr>
              <w:jc w:val="center"/>
              <w:rPr>
                <w:lang w:val="en-US"/>
              </w:rPr>
            </w:pPr>
            <w:r>
              <w:rPr>
                <w:lang w:val="en-US"/>
              </w:rPr>
              <w:t>158</w:t>
            </w:r>
          </w:p>
        </w:tc>
        <w:tc>
          <w:tcPr>
            <w:tcW w:w="4961" w:type="dxa"/>
            <w:vAlign w:val="center"/>
          </w:tcPr>
          <w:p w14:paraId="3012C019" w14:textId="77777777" w:rsidR="00BA3EED" w:rsidRPr="00BA3EED" w:rsidRDefault="00BA3EED" w:rsidP="00800E93">
            <w:r w:rsidRPr="00BA3EED">
              <w:t>ОКЛАДНЕВСКИЙ СЕЛЬСКИЙ СОВЕТ ДЕПУТАТОВ ТРУДЯЩИХСЯ БОРОВИЧСКОГО РАЙОНА НОВГОРОДСКОЙ ОБЛАСТИ И ЕГО ИСПОЛНИТЕЛЬНЫЙ КОМИТЕТ, Д.ОКЛАДНЕВО, 1 ФЕВРАЛЯ 1918 Г.-29 СЕНТЯБРЯ 1975 Г.</w:t>
            </w:r>
          </w:p>
        </w:tc>
        <w:tc>
          <w:tcPr>
            <w:tcW w:w="992" w:type="dxa"/>
            <w:vAlign w:val="center"/>
          </w:tcPr>
          <w:p w14:paraId="5A603B79" w14:textId="77777777" w:rsidR="00BA3EED" w:rsidRPr="00F577E1" w:rsidRDefault="00BA3EED" w:rsidP="00F760AB">
            <w:pPr>
              <w:jc w:val="center"/>
            </w:pPr>
            <w:r>
              <w:t>2</w:t>
            </w:r>
          </w:p>
        </w:tc>
        <w:tc>
          <w:tcPr>
            <w:tcW w:w="993" w:type="dxa"/>
            <w:vAlign w:val="center"/>
          </w:tcPr>
          <w:p w14:paraId="38D67A3B" w14:textId="77777777" w:rsidR="00BA3EED" w:rsidRPr="00F760AB" w:rsidRDefault="00BA3EED" w:rsidP="00F760AB">
            <w:pPr>
              <w:jc w:val="center"/>
              <w:rPr>
                <w:lang w:val="en-US"/>
              </w:rPr>
            </w:pPr>
            <w:r>
              <w:rPr>
                <w:lang w:val="en-US"/>
              </w:rPr>
              <w:t>1949</w:t>
            </w:r>
          </w:p>
        </w:tc>
        <w:tc>
          <w:tcPr>
            <w:tcW w:w="992" w:type="dxa"/>
            <w:vAlign w:val="center"/>
          </w:tcPr>
          <w:p w14:paraId="171C0B25" w14:textId="77777777" w:rsidR="00BA3EED" w:rsidRPr="00F760AB" w:rsidRDefault="00BA3EED" w:rsidP="00F760AB">
            <w:pPr>
              <w:jc w:val="center"/>
              <w:rPr>
                <w:lang w:val="en-US"/>
              </w:rPr>
            </w:pPr>
            <w:r>
              <w:rPr>
                <w:lang w:val="en-US"/>
              </w:rPr>
              <w:t>1975</w:t>
            </w:r>
          </w:p>
        </w:tc>
        <w:tc>
          <w:tcPr>
            <w:tcW w:w="1071" w:type="dxa"/>
            <w:vAlign w:val="center"/>
          </w:tcPr>
          <w:p w14:paraId="29E43886" w14:textId="77777777" w:rsidR="00BA3EED" w:rsidRPr="00F760AB" w:rsidRDefault="00BA3EED" w:rsidP="00F760AB">
            <w:pPr>
              <w:jc w:val="center"/>
              <w:rPr>
                <w:lang w:val="en-US"/>
              </w:rPr>
            </w:pPr>
            <w:r>
              <w:rPr>
                <w:lang w:val="en-US"/>
              </w:rPr>
              <w:t>126</w:t>
            </w:r>
          </w:p>
        </w:tc>
      </w:tr>
      <w:tr w:rsidR="00BA3EED" w14:paraId="36A872E6" w14:textId="77777777" w:rsidTr="00BA3EED">
        <w:tc>
          <w:tcPr>
            <w:tcW w:w="959" w:type="dxa"/>
            <w:vAlign w:val="center"/>
          </w:tcPr>
          <w:p w14:paraId="0146E143" w14:textId="77777777" w:rsidR="00BA3EED" w:rsidRPr="00F760AB" w:rsidRDefault="00BA3EED" w:rsidP="00F760AB">
            <w:pPr>
              <w:jc w:val="center"/>
              <w:rPr>
                <w:lang w:val="en-US"/>
              </w:rPr>
            </w:pPr>
            <w:r>
              <w:rPr>
                <w:lang w:val="en-US"/>
              </w:rPr>
              <w:t>159</w:t>
            </w:r>
          </w:p>
        </w:tc>
        <w:tc>
          <w:tcPr>
            <w:tcW w:w="4961" w:type="dxa"/>
            <w:vAlign w:val="center"/>
          </w:tcPr>
          <w:p w14:paraId="173C7A98" w14:textId="77777777" w:rsidR="00BA3EED" w:rsidRPr="00BA3EED" w:rsidRDefault="00BA3EED" w:rsidP="00800E93">
            <w:r w:rsidRPr="00BA3EED">
              <w:t>ОРГАНЫ ГОСУДАРСТВЕННОЙ ВЛАСТИ И МЕСТНОГО САМОУПРАВЛЕНИЯ АДМИНИСТРАЦИИ СУШИЛОВСКОГО СЕЛЬСОВЕТА БОРОВИЧСКОГО РАЙОНА НОВГОРОДСКОЙ ОБЛАСТИ, Д.СУШИЛОВО, 1 ФЕВРАЛЯ 1918 Г. -31 ДЕКАБРЯ 2005 Г.</w:t>
            </w:r>
          </w:p>
        </w:tc>
        <w:tc>
          <w:tcPr>
            <w:tcW w:w="992" w:type="dxa"/>
            <w:vAlign w:val="center"/>
          </w:tcPr>
          <w:p w14:paraId="0637D5FE" w14:textId="77777777" w:rsidR="00BA3EED" w:rsidRPr="00F577E1" w:rsidRDefault="00BA3EED" w:rsidP="00F760AB">
            <w:pPr>
              <w:jc w:val="center"/>
            </w:pPr>
            <w:r>
              <w:t>2</w:t>
            </w:r>
          </w:p>
        </w:tc>
        <w:tc>
          <w:tcPr>
            <w:tcW w:w="993" w:type="dxa"/>
            <w:vAlign w:val="center"/>
          </w:tcPr>
          <w:p w14:paraId="271915CE" w14:textId="77777777" w:rsidR="00BA3EED" w:rsidRPr="00F760AB" w:rsidRDefault="00BA3EED" w:rsidP="00F760AB">
            <w:pPr>
              <w:jc w:val="center"/>
              <w:rPr>
                <w:lang w:val="en-US"/>
              </w:rPr>
            </w:pPr>
            <w:r>
              <w:rPr>
                <w:lang w:val="en-US"/>
              </w:rPr>
              <w:t>1940</w:t>
            </w:r>
          </w:p>
        </w:tc>
        <w:tc>
          <w:tcPr>
            <w:tcW w:w="992" w:type="dxa"/>
            <w:vAlign w:val="center"/>
          </w:tcPr>
          <w:p w14:paraId="0866353A" w14:textId="77777777" w:rsidR="00BA3EED" w:rsidRPr="00F760AB" w:rsidRDefault="00BA3EED" w:rsidP="00F760AB">
            <w:pPr>
              <w:jc w:val="center"/>
              <w:rPr>
                <w:lang w:val="en-US"/>
              </w:rPr>
            </w:pPr>
            <w:r>
              <w:rPr>
                <w:lang w:val="en-US"/>
              </w:rPr>
              <w:t>2005</w:t>
            </w:r>
          </w:p>
        </w:tc>
        <w:tc>
          <w:tcPr>
            <w:tcW w:w="1071" w:type="dxa"/>
            <w:vAlign w:val="center"/>
          </w:tcPr>
          <w:p w14:paraId="5414A270" w14:textId="0512BA31" w:rsidR="00BA3EED" w:rsidRPr="00F760AB" w:rsidRDefault="00B306CE" w:rsidP="00F760AB">
            <w:pPr>
              <w:jc w:val="center"/>
              <w:rPr>
                <w:lang w:val="en-US"/>
              </w:rPr>
            </w:pPr>
            <w:r w:rsidRPr="00962488">
              <w:rPr>
                <w:lang w:val="en-US"/>
              </w:rPr>
              <w:t>576</w:t>
            </w:r>
          </w:p>
        </w:tc>
      </w:tr>
      <w:tr w:rsidR="00BA3EED" w14:paraId="0D7FD82E" w14:textId="77777777" w:rsidTr="00BA3EED">
        <w:tc>
          <w:tcPr>
            <w:tcW w:w="959" w:type="dxa"/>
            <w:vAlign w:val="center"/>
          </w:tcPr>
          <w:p w14:paraId="774CB95E" w14:textId="77777777" w:rsidR="00BA3EED" w:rsidRPr="00F760AB" w:rsidRDefault="00BA3EED" w:rsidP="00F760AB">
            <w:pPr>
              <w:jc w:val="center"/>
              <w:rPr>
                <w:lang w:val="en-US"/>
              </w:rPr>
            </w:pPr>
            <w:r>
              <w:rPr>
                <w:lang w:val="en-US"/>
              </w:rPr>
              <w:t>160</w:t>
            </w:r>
          </w:p>
        </w:tc>
        <w:tc>
          <w:tcPr>
            <w:tcW w:w="4961" w:type="dxa"/>
            <w:vAlign w:val="center"/>
          </w:tcPr>
          <w:p w14:paraId="557046DB" w14:textId="77777777" w:rsidR="00BA3EED" w:rsidRPr="00BA3EED" w:rsidRDefault="00BA3EED" w:rsidP="00800E93">
            <w:r w:rsidRPr="00BA3EED">
              <w:t>КОЛХОЗ "КРАСНАЯ БОБЫНИХА" СОРОКИНСКОГО СЕЛЬСОВЕТА БОРОВИЧСКОГО РАЙОНА НОВГОРОДСКОЙ ОБЛАСТИ, Д.БОБЫНИХА, [1930] -1951 ГГ.</w:t>
            </w:r>
          </w:p>
        </w:tc>
        <w:tc>
          <w:tcPr>
            <w:tcW w:w="992" w:type="dxa"/>
            <w:vAlign w:val="center"/>
          </w:tcPr>
          <w:p w14:paraId="4F5B1533" w14:textId="77777777" w:rsidR="00BA3EED" w:rsidRPr="00F577E1" w:rsidRDefault="00BA3EED" w:rsidP="00F760AB">
            <w:pPr>
              <w:jc w:val="center"/>
            </w:pPr>
            <w:r>
              <w:t>3</w:t>
            </w:r>
          </w:p>
        </w:tc>
        <w:tc>
          <w:tcPr>
            <w:tcW w:w="993" w:type="dxa"/>
            <w:vAlign w:val="center"/>
          </w:tcPr>
          <w:p w14:paraId="744936F7" w14:textId="77777777" w:rsidR="00BA3EED" w:rsidRPr="00F760AB" w:rsidRDefault="00BA3EED" w:rsidP="00F760AB">
            <w:pPr>
              <w:jc w:val="center"/>
              <w:rPr>
                <w:lang w:val="en-US"/>
              </w:rPr>
            </w:pPr>
            <w:r>
              <w:rPr>
                <w:lang w:val="en-US"/>
              </w:rPr>
              <w:t>1947</w:t>
            </w:r>
          </w:p>
        </w:tc>
        <w:tc>
          <w:tcPr>
            <w:tcW w:w="992" w:type="dxa"/>
            <w:vAlign w:val="center"/>
          </w:tcPr>
          <w:p w14:paraId="37CEA215" w14:textId="77777777" w:rsidR="00BA3EED" w:rsidRPr="00F760AB" w:rsidRDefault="00BA3EED" w:rsidP="00F760AB">
            <w:pPr>
              <w:jc w:val="center"/>
              <w:rPr>
                <w:lang w:val="en-US"/>
              </w:rPr>
            </w:pPr>
            <w:r>
              <w:rPr>
                <w:lang w:val="en-US"/>
              </w:rPr>
              <w:t>1951</w:t>
            </w:r>
          </w:p>
        </w:tc>
        <w:tc>
          <w:tcPr>
            <w:tcW w:w="1071" w:type="dxa"/>
            <w:vAlign w:val="center"/>
          </w:tcPr>
          <w:p w14:paraId="0D2CDF51" w14:textId="77777777" w:rsidR="00BA3EED" w:rsidRPr="00F760AB" w:rsidRDefault="00BA3EED" w:rsidP="00F760AB">
            <w:pPr>
              <w:jc w:val="center"/>
              <w:rPr>
                <w:lang w:val="en-US"/>
              </w:rPr>
            </w:pPr>
            <w:r>
              <w:rPr>
                <w:lang w:val="en-US"/>
              </w:rPr>
              <w:t>18</w:t>
            </w:r>
          </w:p>
        </w:tc>
      </w:tr>
      <w:tr w:rsidR="00BA3EED" w14:paraId="4A3E6A03" w14:textId="77777777" w:rsidTr="00BA3EED">
        <w:tc>
          <w:tcPr>
            <w:tcW w:w="959" w:type="dxa"/>
            <w:vAlign w:val="center"/>
          </w:tcPr>
          <w:p w14:paraId="7C952790" w14:textId="77777777" w:rsidR="00BA3EED" w:rsidRPr="00F760AB" w:rsidRDefault="00BA3EED" w:rsidP="00F760AB">
            <w:pPr>
              <w:jc w:val="center"/>
              <w:rPr>
                <w:lang w:val="en-US"/>
              </w:rPr>
            </w:pPr>
            <w:r>
              <w:rPr>
                <w:lang w:val="en-US"/>
              </w:rPr>
              <w:t>162</w:t>
            </w:r>
          </w:p>
        </w:tc>
        <w:tc>
          <w:tcPr>
            <w:tcW w:w="4961" w:type="dxa"/>
            <w:vAlign w:val="center"/>
          </w:tcPr>
          <w:p w14:paraId="011BAAC4" w14:textId="77777777" w:rsidR="00BA3EED" w:rsidRPr="00BA3EED" w:rsidRDefault="00BA3EED" w:rsidP="00800E93">
            <w:r w:rsidRPr="00BA3EED">
              <w:t>СЕЛЬСКОХОЗЯЙСТВЕННАЯ АРТЕЛЬ "НОВЫЙ ПУТЬ" БОЛЬШЕЛЕСОВСКОГО СЕЛЬСОВЕТА БОРОВИЧСКОГО РАЙОНА ЛЕНИНГРАДСКОЙ ОБЛАСТИ, [1931]- 1932 ГГ.</w:t>
            </w:r>
          </w:p>
        </w:tc>
        <w:tc>
          <w:tcPr>
            <w:tcW w:w="992" w:type="dxa"/>
            <w:vAlign w:val="center"/>
          </w:tcPr>
          <w:p w14:paraId="1D72C09A" w14:textId="77777777" w:rsidR="00BA3EED" w:rsidRPr="00F577E1" w:rsidRDefault="00BA3EED" w:rsidP="00F760AB">
            <w:pPr>
              <w:jc w:val="center"/>
            </w:pPr>
            <w:r>
              <w:t>3</w:t>
            </w:r>
          </w:p>
        </w:tc>
        <w:tc>
          <w:tcPr>
            <w:tcW w:w="993" w:type="dxa"/>
            <w:vAlign w:val="center"/>
          </w:tcPr>
          <w:p w14:paraId="56538B8B" w14:textId="77777777" w:rsidR="00BA3EED" w:rsidRPr="00F760AB" w:rsidRDefault="00BA3EED" w:rsidP="00F760AB">
            <w:pPr>
              <w:jc w:val="center"/>
              <w:rPr>
                <w:lang w:val="en-US"/>
              </w:rPr>
            </w:pPr>
            <w:r>
              <w:rPr>
                <w:lang w:val="en-US"/>
              </w:rPr>
              <w:t>1931</w:t>
            </w:r>
          </w:p>
        </w:tc>
        <w:tc>
          <w:tcPr>
            <w:tcW w:w="992" w:type="dxa"/>
            <w:vAlign w:val="center"/>
          </w:tcPr>
          <w:p w14:paraId="5E1D304B" w14:textId="77777777" w:rsidR="00BA3EED" w:rsidRPr="00F760AB" w:rsidRDefault="00BA3EED" w:rsidP="00F760AB">
            <w:pPr>
              <w:jc w:val="center"/>
              <w:rPr>
                <w:lang w:val="en-US"/>
              </w:rPr>
            </w:pPr>
            <w:r>
              <w:rPr>
                <w:lang w:val="en-US"/>
              </w:rPr>
              <w:t>1931</w:t>
            </w:r>
          </w:p>
        </w:tc>
        <w:tc>
          <w:tcPr>
            <w:tcW w:w="1071" w:type="dxa"/>
            <w:vAlign w:val="center"/>
          </w:tcPr>
          <w:p w14:paraId="20D298D8" w14:textId="77777777" w:rsidR="00BA3EED" w:rsidRPr="00F760AB" w:rsidRDefault="00BA3EED" w:rsidP="00F760AB">
            <w:pPr>
              <w:jc w:val="center"/>
              <w:rPr>
                <w:lang w:val="en-US"/>
              </w:rPr>
            </w:pPr>
            <w:r>
              <w:rPr>
                <w:lang w:val="en-US"/>
              </w:rPr>
              <w:t>1</w:t>
            </w:r>
          </w:p>
        </w:tc>
      </w:tr>
      <w:tr w:rsidR="00BA3EED" w14:paraId="63130758" w14:textId="77777777" w:rsidTr="00BA3EED">
        <w:tc>
          <w:tcPr>
            <w:tcW w:w="959" w:type="dxa"/>
            <w:vAlign w:val="center"/>
          </w:tcPr>
          <w:p w14:paraId="5775E33C" w14:textId="77777777" w:rsidR="00BA3EED" w:rsidRPr="00F760AB" w:rsidRDefault="00BA3EED" w:rsidP="00F760AB">
            <w:pPr>
              <w:jc w:val="center"/>
              <w:rPr>
                <w:lang w:val="en-US"/>
              </w:rPr>
            </w:pPr>
            <w:r>
              <w:rPr>
                <w:lang w:val="en-US"/>
              </w:rPr>
              <w:t>163</w:t>
            </w:r>
          </w:p>
        </w:tc>
        <w:tc>
          <w:tcPr>
            <w:tcW w:w="4961" w:type="dxa"/>
            <w:vAlign w:val="center"/>
          </w:tcPr>
          <w:p w14:paraId="609B4F15" w14:textId="77777777" w:rsidR="00BA3EED" w:rsidRPr="00BA3EED" w:rsidRDefault="00BA3EED" w:rsidP="00800E93">
            <w:r w:rsidRPr="00BA3EED">
              <w:t>ДЕНЕСЕНСКИЙ СЕЛЬСКИЙ СОВЕТ ДЕПУТАТОВ ТРУДЯЩИХСЯ  БОРОВИЧСКОГО РАЙОНА НОВГОРОДСКОЙ ОБЛАСТИ И ЕГО ИСПОЛНИТЕЛЬНЫЙ КОМИТЕТ, Д.ДЕНЕСЕНО, 1 АВГУСТА 1927 Г. – 09 АПРЕЛЯ 1960 Г.</w:t>
            </w:r>
          </w:p>
        </w:tc>
        <w:tc>
          <w:tcPr>
            <w:tcW w:w="992" w:type="dxa"/>
            <w:vAlign w:val="center"/>
          </w:tcPr>
          <w:p w14:paraId="4135D41C" w14:textId="77777777" w:rsidR="00BA3EED" w:rsidRPr="00F577E1" w:rsidRDefault="00BA3EED" w:rsidP="00F760AB">
            <w:pPr>
              <w:jc w:val="center"/>
            </w:pPr>
            <w:r>
              <w:t>3</w:t>
            </w:r>
          </w:p>
        </w:tc>
        <w:tc>
          <w:tcPr>
            <w:tcW w:w="993" w:type="dxa"/>
            <w:vAlign w:val="center"/>
          </w:tcPr>
          <w:p w14:paraId="49171D33" w14:textId="77777777" w:rsidR="00BA3EED" w:rsidRPr="00F760AB" w:rsidRDefault="00BA3EED" w:rsidP="00F760AB">
            <w:pPr>
              <w:jc w:val="center"/>
              <w:rPr>
                <w:lang w:val="en-US"/>
              </w:rPr>
            </w:pPr>
            <w:r>
              <w:rPr>
                <w:lang w:val="en-US"/>
              </w:rPr>
              <w:t>1938</w:t>
            </w:r>
          </w:p>
        </w:tc>
        <w:tc>
          <w:tcPr>
            <w:tcW w:w="992" w:type="dxa"/>
            <w:vAlign w:val="center"/>
          </w:tcPr>
          <w:p w14:paraId="16C7FE01" w14:textId="77777777" w:rsidR="00BA3EED" w:rsidRPr="00F760AB" w:rsidRDefault="00BA3EED" w:rsidP="00F760AB">
            <w:pPr>
              <w:jc w:val="center"/>
              <w:rPr>
                <w:lang w:val="en-US"/>
              </w:rPr>
            </w:pPr>
            <w:r>
              <w:rPr>
                <w:lang w:val="en-US"/>
              </w:rPr>
              <w:t>1960</w:t>
            </w:r>
          </w:p>
        </w:tc>
        <w:tc>
          <w:tcPr>
            <w:tcW w:w="1071" w:type="dxa"/>
            <w:vAlign w:val="center"/>
          </w:tcPr>
          <w:p w14:paraId="116822FD" w14:textId="3CAF383A" w:rsidR="00BA3EED" w:rsidRPr="00F760AB" w:rsidRDefault="00E754CC" w:rsidP="00F760AB">
            <w:pPr>
              <w:jc w:val="center"/>
              <w:rPr>
                <w:lang w:val="en-US"/>
              </w:rPr>
            </w:pPr>
            <w:r>
              <w:rPr>
                <w:lang w:val="en-US"/>
              </w:rPr>
              <w:t>67</w:t>
            </w:r>
          </w:p>
        </w:tc>
      </w:tr>
      <w:tr w:rsidR="00962488" w:rsidRPr="00962488" w14:paraId="62A294E2" w14:textId="77777777" w:rsidTr="00BA3EED">
        <w:tc>
          <w:tcPr>
            <w:tcW w:w="959" w:type="dxa"/>
            <w:vAlign w:val="center"/>
          </w:tcPr>
          <w:p w14:paraId="6C0DA717" w14:textId="77777777" w:rsidR="00BA3EED" w:rsidRPr="00F760AB" w:rsidRDefault="00BA3EED" w:rsidP="00F760AB">
            <w:pPr>
              <w:jc w:val="center"/>
              <w:rPr>
                <w:lang w:val="en-US"/>
              </w:rPr>
            </w:pPr>
            <w:r>
              <w:rPr>
                <w:lang w:val="en-US"/>
              </w:rPr>
              <w:t>164</w:t>
            </w:r>
          </w:p>
        </w:tc>
        <w:tc>
          <w:tcPr>
            <w:tcW w:w="4961" w:type="dxa"/>
            <w:vAlign w:val="center"/>
          </w:tcPr>
          <w:p w14:paraId="62CFFB50" w14:textId="77777777" w:rsidR="00BA3EED" w:rsidRPr="00BA3EED" w:rsidRDefault="00BA3EED" w:rsidP="00800E93">
            <w:r w:rsidRPr="00BA3EED">
              <w:t>ХОРОМСКИЙ СЕЛЬСКИЙ СОВЕТ ДЕПУТАТОВ ТРУДЯЩИХСЯ БОРОВИЧСКОГО РАЙОНА НОВГОРОДСКОЙ ОБЛАСТИ И ЕГО ИСПОЛНИТЕЛЬНЫЙ КОМИТЕТ, Д.ХОРОМЫ, 1 ФЕВРАЛЯ 1918 Г. – 8 АПРЕЛЯ 1960 Г.</w:t>
            </w:r>
          </w:p>
        </w:tc>
        <w:tc>
          <w:tcPr>
            <w:tcW w:w="992" w:type="dxa"/>
            <w:vAlign w:val="center"/>
          </w:tcPr>
          <w:p w14:paraId="5FE923DF" w14:textId="77777777" w:rsidR="00BA3EED" w:rsidRPr="00F577E1" w:rsidRDefault="00BA3EED" w:rsidP="00F760AB">
            <w:pPr>
              <w:jc w:val="center"/>
            </w:pPr>
            <w:r>
              <w:t>2</w:t>
            </w:r>
          </w:p>
        </w:tc>
        <w:tc>
          <w:tcPr>
            <w:tcW w:w="993" w:type="dxa"/>
            <w:vAlign w:val="center"/>
          </w:tcPr>
          <w:p w14:paraId="0E120CDD" w14:textId="77777777" w:rsidR="00BA3EED" w:rsidRPr="00F760AB" w:rsidRDefault="00BA3EED" w:rsidP="00F760AB">
            <w:pPr>
              <w:jc w:val="center"/>
              <w:rPr>
                <w:lang w:val="en-US"/>
              </w:rPr>
            </w:pPr>
            <w:r>
              <w:rPr>
                <w:lang w:val="en-US"/>
              </w:rPr>
              <w:t>1938</w:t>
            </w:r>
          </w:p>
        </w:tc>
        <w:tc>
          <w:tcPr>
            <w:tcW w:w="992" w:type="dxa"/>
            <w:vAlign w:val="center"/>
          </w:tcPr>
          <w:p w14:paraId="65842E82" w14:textId="77777777" w:rsidR="00BA3EED" w:rsidRPr="00F760AB" w:rsidRDefault="00BA3EED" w:rsidP="00F760AB">
            <w:pPr>
              <w:jc w:val="center"/>
              <w:rPr>
                <w:lang w:val="en-US"/>
              </w:rPr>
            </w:pPr>
            <w:r>
              <w:rPr>
                <w:lang w:val="en-US"/>
              </w:rPr>
              <w:t>1964</w:t>
            </w:r>
          </w:p>
        </w:tc>
        <w:tc>
          <w:tcPr>
            <w:tcW w:w="1071" w:type="dxa"/>
            <w:vAlign w:val="center"/>
          </w:tcPr>
          <w:p w14:paraId="1AF92239" w14:textId="02541B9B" w:rsidR="00BA3EED" w:rsidRPr="00E754CC" w:rsidRDefault="00644668" w:rsidP="00F760AB">
            <w:pPr>
              <w:jc w:val="center"/>
              <w:rPr>
                <w:lang w:val="en-US"/>
              </w:rPr>
            </w:pPr>
            <w:r w:rsidRPr="00962488">
              <w:t>1</w:t>
            </w:r>
            <w:r w:rsidR="00E754CC">
              <w:rPr>
                <w:lang w:val="en-US"/>
              </w:rPr>
              <w:t>28</w:t>
            </w:r>
          </w:p>
        </w:tc>
      </w:tr>
      <w:tr w:rsidR="00BA3EED" w14:paraId="56113163" w14:textId="77777777" w:rsidTr="00BA3EED">
        <w:tc>
          <w:tcPr>
            <w:tcW w:w="959" w:type="dxa"/>
            <w:vAlign w:val="center"/>
          </w:tcPr>
          <w:p w14:paraId="12369A71" w14:textId="77777777" w:rsidR="00BA3EED" w:rsidRPr="00F760AB" w:rsidRDefault="00BA3EED" w:rsidP="00F760AB">
            <w:pPr>
              <w:jc w:val="center"/>
              <w:rPr>
                <w:lang w:val="en-US"/>
              </w:rPr>
            </w:pPr>
            <w:r>
              <w:rPr>
                <w:lang w:val="en-US"/>
              </w:rPr>
              <w:t>165</w:t>
            </w:r>
          </w:p>
        </w:tc>
        <w:tc>
          <w:tcPr>
            <w:tcW w:w="4961" w:type="dxa"/>
            <w:vAlign w:val="center"/>
          </w:tcPr>
          <w:p w14:paraId="53CF8996" w14:textId="77777777" w:rsidR="00BA3EED" w:rsidRPr="00BA3EED" w:rsidRDefault="00BA3EED" w:rsidP="00800E93">
            <w:r w:rsidRPr="00BA3EED">
              <w:t>БЫКОВСКИЙ СЕЛЬСКИЙ СОВЕТ ДЕПУТАТОВ ТРУДЯЩИХСЯ БОРОВИЧСКОГО РАЙОНА НОВГОРОДСКОЙ ОБЛАСТИ И ЕГО ИСПОЛНИТЕЛЬНЫЙ КОМИТЕТ, Д.БЫКОВО, 23 МАРТА 1928 Г. – 8 ИЮНЯ 1954 Г.</w:t>
            </w:r>
          </w:p>
        </w:tc>
        <w:tc>
          <w:tcPr>
            <w:tcW w:w="992" w:type="dxa"/>
            <w:vAlign w:val="center"/>
          </w:tcPr>
          <w:p w14:paraId="5BDE2398" w14:textId="77777777" w:rsidR="00BA3EED" w:rsidRPr="00F577E1" w:rsidRDefault="00BA3EED" w:rsidP="00F760AB">
            <w:pPr>
              <w:jc w:val="center"/>
            </w:pPr>
            <w:r>
              <w:t>3</w:t>
            </w:r>
          </w:p>
        </w:tc>
        <w:tc>
          <w:tcPr>
            <w:tcW w:w="993" w:type="dxa"/>
            <w:vAlign w:val="center"/>
          </w:tcPr>
          <w:p w14:paraId="740871D5" w14:textId="77777777" w:rsidR="00BA3EED" w:rsidRPr="00F760AB" w:rsidRDefault="00BA3EED" w:rsidP="00F760AB">
            <w:pPr>
              <w:jc w:val="center"/>
              <w:rPr>
                <w:lang w:val="en-US"/>
              </w:rPr>
            </w:pPr>
            <w:r>
              <w:rPr>
                <w:lang w:val="en-US"/>
              </w:rPr>
              <w:t>1940</w:t>
            </w:r>
          </w:p>
        </w:tc>
        <w:tc>
          <w:tcPr>
            <w:tcW w:w="992" w:type="dxa"/>
            <w:vAlign w:val="center"/>
          </w:tcPr>
          <w:p w14:paraId="0303DCA3" w14:textId="77777777" w:rsidR="00BA3EED" w:rsidRPr="00F760AB" w:rsidRDefault="00BA3EED" w:rsidP="00F760AB">
            <w:pPr>
              <w:jc w:val="center"/>
              <w:rPr>
                <w:lang w:val="en-US"/>
              </w:rPr>
            </w:pPr>
            <w:r>
              <w:rPr>
                <w:lang w:val="en-US"/>
              </w:rPr>
              <w:t>1957</w:t>
            </w:r>
          </w:p>
        </w:tc>
        <w:tc>
          <w:tcPr>
            <w:tcW w:w="1071" w:type="dxa"/>
            <w:vAlign w:val="center"/>
          </w:tcPr>
          <w:p w14:paraId="46340E30" w14:textId="77777777" w:rsidR="00BA3EED" w:rsidRPr="00F760AB" w:rsidRDefault="00BA3EED" w:rsidP="00F760AB">
            <w:pPr>
              <w:jc w:val="center"/>
              <w:rPr>
                <w:lang w:val="en-US"/>
              </w:rPr>
            </w:pPr>
            <w:r>
              <w:rPr>
                <w:lang w:val="en-US"/>
              </w:rPr>
              <w:t>15</w:t>
            </w:r>
          </w:p>
        </w:tc>
      </w:tr>
      <w:tr w:rsidR="00BA3EED" w14:paraId="5FCA527C" w14:textId="77777777" w:rsidTr="00BA3EED">
        <w:tc>
          <w:tcPr>
            <w:tcW w:w="959" w:type="dxa"/>
            <w:vAlign w:val="center"/>
          </w:tcPr>
          <w:p w14:paraId="6CA08DA9" w14:textId="77777777" w:rsidR="00BA3EED" w:rsidRPr="00F760AB" w:rsidRDefault="00BA3EED" w:rsidP="00F760AB">
            <w:pPr>
              <w:jc w:val="center"/>
              <w:rPr>
                <w:lang w:val="en-US"/>
              </w:rPr>
            </w:pPr>
            <w:r>
              <w:rPr>
                <w:lang w:val="en-US"/>
              </w:rPr>
              <w:lastRenderedPageBreak/>
              <w:t>166</w:t>
            </w:r>
          </w:p>
        </w:tc>
        <w:tc>
          <w:tcPr>
            <w:tcW w:w="4961" w:type="dxa"/>
            <w:vAlign w:val="center"/>
          </w:tcPr>
          <w:p w14:paraId="66677F68" w14:textId="77777777" w:rsidR="00BA3EED" w:rsidRPr="00BA3EED" w:rsidRDefault="00BA3EED" w:rsidP="00800E93">
            <w:r w:rsidRPr="00BA3EED">
              <w:t>КОТОВСКИЙ  СЕЛЬСКИЙ СОВЕТ ДЕПУТАТОВ ТРУДЯЩИХСЯ БОРОВИЧСКОГО РАЙОНА НОВГОРОДСКОЙ ОБЛАСТИ И ЕГО ИСПОЛНИТЕЛЬНЫЙ КОМИТЕТ, Д.КОТОВО, 1 ФЕВРАЛЯ 1918 Г. – 7 ИЮНЯ 1954 Г.</w:t>
            </w:r>
          </w:p>
        </w:tc>
        <w:tc>
          <w:tcPr>
            <w:tcW w:w="992" w:type="dxa"/>
            <w:vAlign w:val="center"/>
          </w:tcPr>
          <w:p w14:paraId="2B8FB217" w14:textId="77777777" w:rsidR="00BA3EED" w:rsidRPr="00F577E1" w:rsidRDefault="00BA3EED" w:rsidP="00F760AB">
            <w:pPr>
              <w:jc w:val="center"/>
            </w:pPr>
            <w:r>
              <w:t>3</w:t>
            </w:r>
          </w:p>
        </w:tc>
        <w:tc>
          <w:tcPr>
            <w:tcW w:w="993" w:type="dxa"/>
            <w:vAlign w:val="center"/>
          </w:tcPr>
          <w:p w14:paraId="42AFF91E" w14:textId="77777777" w:rsidR="00BA3EED" w:rsidRPr="00F760AB" w:rsidRDefault="00BA3EED" w:rsidP="00F760AB">
            <w:pPr>
              <w:jc w:val="center"/>
              <w:rPr>
                <w:lang w:val="en-US"/>
              </w:rPr>
            </w:pPr>
            <w:r>
              <w:rPr>
                <w:lang w:val="en-US"/>
              </w:rPr>
              <w:t>1940</w:t>
            </w:r>
          </w:p>
        </w:tc>
        <w:tc>
          <w:tcPr>
            <w:tcW w:w="992" w:type="dxa"/>
            <w:vAlign w:val="center"/>
          </w:tcPr>
          <w:p w14:paraId="73F4C8CA" w14:textId="77777777" w:rsidR="00BA3EED" w:rsidRPr="00F760AB" w:rsidRDefault="00BA3EED" w:rsidP="00F760AB">
            <w:pPr>
              <w:jc w:val="center"/>
              <w:rPr>
                <w:lang w:val="en-US"/>
              </w:rPr>
            </w:pPr>
            <w:r>
              <w:rPr>
                <w:lang w:val="en-US"/>
              </w:rPr>
              <w:t>1965</w:t>
            </w:r>
          </w:p>
        </w:tc>
        <w:tc>
          <w:tcPr>
            <w:tcW w:w="1071" w:type="dxa"/>
            <w:vAlign w:val="center"/>
          </w:tcPr>
          <w:p w14:paraId="10C7E5DF" w14:textId="77777777" w:rsidR="00BA3EED" w:rsidRPr="00F760AB" w:rsidRDefault="00BA3EED" w:rsidP="00F760AB">
            <w:pPr>
              <w:jc w:val="center"/>
              <w:rPr>
                <w:lang w:val="en-US"/>
              </w:rPr>
            </w:pPr>
            <w:r>
              <w:rPr>
                <w:lang w:val="en-US"/>
              </w:rPr>
              <w:t>19</w:t>
            </w:r>
          </w:p>
        </w:tc>
      </w:tr>
      <w:tr w:rsidR="00BA3EED" w14:paraId="28A421F4" w14:textId="77777777" w:rsidTr="00BA3EED">
        <w:tc>
          <w:tcPr>
            <w:tcW w:w="959" w:type="dxa"/>
            <w:vAlign w:val="center"/>
          </w:tcPr>
          <w:p w14:paraId="6FCB3AE8" w14:textId="77777777" w:rsidR="00BA3EED" w:rsidRPr="00F760AB" w:rsidRDefault="00BA3EED" w:rsidP="00F760AB">
            <w:pPr>
              <w:jc w:val="center"/>
              <w:rPr>
                <w:lang w:val="en-US"/>
              </w:rPr>
            </w:pPr>
            <w:r>
              <w:rPr>
                <w:lang w:val="en-US"/>
              </w:rPr>
              <w:t>167</w:t>
            </w:r>
          </w:p>
        </w:tc>
        <w:tc>
          <w:tcPr>
            <w:tcW w:w="4961" w:type="dxa"/>
            <w:vAlign w:val="center"/>
          </w:tcPr>
          <w:p w14:paraId="629FCAA5" w14:textId="77777777" w:rsidR="00BA3EED" w:rsidRPr="00BA3EED" w:rsidRDefault="00BA3EED" w:rsidP="00800E93">
            <w:r w:rsidRPr="00BA3EED">
              <w:t>ГРЕБЛОШСКИЙ СЕЛЬСКИЙ СОВЕТ ДЕПУТАТОВ ТРУДЯЩИХСЯ БОРОВИЧСКОГО РАЙОНА НОВГОРОДСКОЙ ОБЛАСТИ И ЕГО ИСПОЛНИТЕЛЬНЫЙ КОМИТЕТ, Д.ГРЕБЛОШЬ, 1 ФЕВРАЛЯ 1918 Г. – 9 АПРЕЛЯ 1960 Г.</w:t>
            </w:r>
          </w:p>
        </w:tc>
        <w:tc>
          <w:tcPr>
            <w:tcW w:w="992" w:type="dxa"/>
            <w:vAlign w:val="center"/>
          </w:tcPr>
          <w:p w14:paraId="272DF93B" w14:textId="77777777" w:rsidR="00BA3EED" w:rsidRPr="00F577E1" w:rsidRDefault="00BA3EED" w:rsidP="00F760AB">
            <w:pPr>
              <w:jc w:val="center"/>
            </w:pPr>
            <w:r>
              <w:t>3</w:t>
            </w:r>
          </w:p>
        </w:tc>
        <w:tc>
          <w:tcPr>
            <w:tcW w:w="993" w:type="dxa"/>
            <w:vAlign w:val="center"/>
          </w:tcPr>
          <w:p w14:paraId="29BF0561" w14:textId="77777777" w:rsidR="00BA3EED" w:rsidRPr="00F760AB" w:rsidRDefault="00BA3EED" w:rsidP="00F760AB">
            <w:pPr>
              <w:jc w:val="center"/>
              <w:rPr>
                <w:lang w:val="en-US"/>
              </w:rPr>
            </w:pPr>
            <w:r>
              <w:rPr>
                <w:lang w:val="en-US"/>
              </w:rPr>
              <w:t>1937</w:t>
            </w:r>
          </w:p>
        </w:tc>
        <w:tc>
          <w:tcPr>
            <w:tcW w:w="992" w:type="dxa"/>
            <w:vAlign w:val="center"/>
          </w:tcPr>
          <w:p w14:paraId="203E35E1" w14:textId="77777777" w:rsidR="00BA3EED" w:rsidRPr="00F760AB" w:rsidRDefault="00BA3EED" w:rsidP="00F760AB">
            <w:pPr>
              <w:jc w:val="center"/>
              <w:rPr>
                <w:lang w:val="en-US"/>
              </w:rPr>
            </w:pPr>
            <w:r>
              <w:rPr>
                <w:lang w:val="en-US"/>
              </w:rPr>
              <w:t>1971</w:t>
            </w:r>
          </w:p>
        </w:tc>
        <w:tc>
          <w:tcPr>
            <w:tcW w:w="1071" w:type="dxa"/>
            <w:vAlign w:val="center"/>
          </w:tcPr>
          <w:p w14:paraId="0DA5B1D6" w14:textId="4E1793D5" w:rsidR="00BA3EED" w:rsidRPr="00F760AB" w:rsidRDefault="00E754CC" w:rsidP="00F760AB">
            <w:pPr>
              <w:jc w:val="center"/>
              <w:rPr>
                <w:lang w:val="en-US"/>
              </w:rPr>
            </w:pPr>
            <w:r>
              <w:rPr>
                <w:lang w:val="en-US"/>
              </w:rPr>
              <w:t>71</w:t>
            </w:r>
          </w:p>
        </w:tc>
      </w:tr>
      <w:tr w:rsidR="00962488" w:rsidRPr="00962488" w14:paraId="3408AB49" w14:textId="77777777" w:rsidTr="00BA3EED">
        <w:tc>
          <w:tcPr>
            <w:tcW w:w="959" w:type="dxa"/>
            <w:vAlign w:val="center"/>
          </w:tcPr>
          <w:p w14:paraId="3BB764DC" w14:textId="77777777" w:rsidR="00BA3EED" w:rsidRPr="00F760AB" w:rsidRDefault="00BA3EED" w:rsidP="00F760AB">
            <w:pPr>
              <w:jc w:val="center"/>
              <w:rPr>
                <w:lang w:val="en-US"/>
              </w:rPr>
            </w:pPr>
            <w:r>
              <w:rPr>
                <w:lang w:val="en-US"/>
              </w:rPr>
              <w:t>168</w:t>
            </w:r>
          </w:p>
        </w:tc>
        <w:tc>
          <w:tcPr>
            <w:tcW w:w="4961" w:type="dxa"/>
            <w:vAlign w:val="center"/>
          </w:tcPr>
          <w:p w14:paraId="648C61E7" w14:textId="1E347E63" w:rsidR="00BA3EED" w:rsidRPr="00BA3EED" w:rsidRDefault="00BA3EED" w:rsidP="00800E93">
            <w:r w:rsidRPr="00BA3EED">
              <w:t>СЕСТРЕНСКИЙ СЕЛЬСКИЙ СОВЕТ ДЕПУТАТОВ ТРУДЯЩИХСЯ БОРОВИЧСКОГО РАЙОНА НОВГОРОДСКОЙ ОБЛАСТИ И ЕГО ИСПОЛНИТЕЛЬНЫЙ КОМИТЕТ, Д.СЕСТРЕНКИ, 1 ФЕВРАЛЯ 1918 Г. – 8 ИЮНЯ 1954 Г.</w:t>
            </w:r>
          </w:p>
        </w:tc>
        <w:tc>
          <w:tcPr>
            <w:tcW w:w="992" w:type="dxa"/>
            <w:vAlign w:val="center"/>
          </w:tcPr>
          <w:p w14:paraId="7894D533" w14:textId="77777777" w:rsidR="00BA3EED" w:rsidRPr="00F577E1" w:rsidRDefault="00BA3EED" w:rsidP="00F760AB">
            <w:pPr>
              <w:jc w:val="center"/>
            </w:pPr>
            <w:r>
              <w:t>3</w:t>
            </w:r>
          </w:p>
        </w:tc>
        <w:tc>
          <w:tcPr>
            <w:tcW w:w="993" w:type="dxa"/>
            <w:vAlign w:val="center"/>
          </w:tcPr>
          <w:p w14:paraId="00C3F028" w14:textId="77777777" w:rsidR="00BA3EED" w:rsidRPr="00F760AB" w:rsidRDefault="00BA3EED" w:rsidP="00F760AB">
            <w:pPr>
              <w:jc w:val="center"/>
              <w:rPr>
                <w:lang w:val="en-US"/>
              </w:rPr>
            </w:pPr>
            <w:r>
              <w:rPr>
                <w:lang w:val="en-US"/>
              </w:rPr>
              <w:t>1934</w:t>
            </w:r>
          </w:p>
        </w:tc>
        <w:tc>
          <w:tcPr>
            <w:tcW w:w="992" w:type="dxa"/>
            <w:vAlign w:val="center"/>
          </w:tcPr>
          <w:p w14:paraId="77E0CDEC" w14:textId="77777777" w:rsidR="00BA3EED" w:rsidRPr="00F760AB" w:rsidRDefault="00BA3EED" w:rsidP="00F760AB">
            <w:pPr>
              <w:jc w:val="center"/>
              <w:rPr>
                <w:lang w:val="en-US"/>
              </w:rPr>
            </w:pPr>
            <w:r>
              <w:rPr>
                <w:lang w:val="en-US"/>
              </w:rPr>
              <w:t>1945</w:t>
            </w:r>
          </w:p>
        </w:tc>
        <w:tc>
          <w:tcPr>
            <w:tcW w:w="1071" w:type="dxa"/>
            <w:vAlign w:val="center"/>
          </w:tcPr>
          <w:p w14:paraId="0648DB10" w14:textId="0CA8FD87" w:rsidR="00BA3EED" w:rsidRPr="00A42B9E" w:rsidRDefault="00A42B9E" w:rsidP="00F760AB">
            <w:pPr>
              <w:jc w:val="center"/>
              <w:rPr>
                <w:lang w:val="en-US"/>
              </w:rPr>
            </w:pPr>
            <w:r>
              <w:rPr>
                <w:lang w:val="en-US"/>
              </w:rPr>
              <w:t>61</w:t>
            </w:r>
          </w:p>
        </w:tc>
      </w:tr>
      <w:tr w:rsidR="00BA3EED" w14:paraId="0407D667" w14:textId="77777777" w:rsidTr="00BA3EED">
        <w:tc>
          <w:tcPr>
            <w:tcW w:w="959" w:type="dxa"/>
            <w:vAlign w:val="center"/>
          </w:tcPr>
          <w:p w14:paraId="4B9FEB62" w14:textId="77777777" w:rsidR="00BA3EED" w:rsidRPr="00F760AB" w:rsidRDefault="00BA3EED" w:rsidP="00F760AB">
            <w:pPr>
              <w:jc w:val="center"/>
              <w:rPr>
                <w:lang w:val="en-US"/>
              </w:rPr>
            </w:pPr>
            <w:r>
              <w:rPr>
                <w:lang w:val="en-US"/>
              </w:rPr>
              <w:t>169</w:t>
            </w:r>
          </w:p>
        </w:tc>
        <w:tc>
          <w:tcPr>
            <w:tcW w:w="4961" w:type="dxa"/>
            <w:vAlign w:val="center"/>
          </w:tcPr>
          <w:p w14:paraId="5115DC9A" w14:textId="77777777" w:rsidR="00BA3EED" w:rsidRPr="00BA3EED" w:rsidRDefault="00BA3EED" w:rsidP="00800E93">
            <w:r w:rsidRPr="00BA3EED">
              <w:t>КОЛХОЗ "2-Я ПЯТИЛЕТКА" ХОРОМСКОГО СЕЛЬСОВЕТА БОРОВИЧСКОГО РАЙОНА НОВГОРОДСКОЙ ОБЛАСТИ, Д.ЗАГОРЬЕ, [1933]-1951 ГГ.</w:t>
            </w:r>
          </w:p>
        </w:tc>
        <w:tc>
          <w:tcPr>
            <w:tcW w:w="992" w:type="dxa"/>
            <w:vAlign w:val="center"/>
          </w:tcPr>
          <w:p w14:paraId="4EBCDD28" w14:textId="77777777" w:rsidR="00BA3EED" w:rsidRPr="00F577E1" w:rsidRDefault="00BA3EED" w:rsidP="00F760AB">
            <w:pPr>
              <w:jc w:val="center"/>
            </w:pPr>
            <w:r>
              <w:t>3</w:t>
            </w:r>
          </w:p>
        </w:tc>
        <w:tc>
          <w:tcPr>
            <w:tcW w:w="993" w:type="dxa"/>
            <w:vAlign w:val="center"/>
          </w:tcPr>
          <w:p w14:paraId="3E7D1FDF" w14:textId="77777777" w:rsidR="00BA3EED" w:rsidRPr="00F760AB" w:rsidRDefault="00BA3EED" w:rsidP="00F760AB">
            <w:pPr>
              <w:jc w:val="center"/>
              <w:rPr>
                <w:lang w:val="en-US"/>
              </w:rPr>
            </w:pPr>
            <w:r>
              <w:rPr>
                <w:lang w:val="en-US"/>
              </w:rPr>
              <w:t>1938</w:t>
            </w:r>
          </w:p>
        </w:tc>
        <w:tc>
          <w:tcPr>
            <w:tcW w:w="992" w:type="dxa"/>
            <w:vAlign w:val="center"/>
          </w:tcPr>
          <w:p w14:paraId="613C8DC5" w14:textId="77777777" w:rsidR="00BA3EED" w:rsidRPr="00F760AB" w:rsidRDefault="00BA3EED" w:rsidP="00F760AB">
            <w:pPr>
              <w:jc w:val="center"/>
              <w:rPr>
                <w:lang w:val="en-US"/>
              </w:rPr>
            </w:pPr>
            <w:r>
              <w:rPr>
                <w:lang w:val="en-US"/>
              </w:rPr>
              <w:t>1951</w:t>
            </w:r>
          </w:p>
        </w:tc>
        <w:tc>
          <w:tcPr>
            <w:tcW w:w="1071" w:type="dxa"/>
            <w:vAlign w:val="center"/>
          </w:tcPr>
          <w:p w14:paraId="6B179DA6" w14:textId="77777777" w:rsidR="00BA3EED" w:rsidRPr="00F760AB" w:rsidRDefault="00BA3EED" w:rsidP="00F760AB">
            <w:pPr>
              <w:jc w:val="center"/>
              <w:rPr>
                <w:lang w:val="en-US"/>
              </w:rPr>
            </w:pPr>
            <w:r>
              <w:rPr>
                <w:lang w:val="en-US"/>
              </w:rPr>
              <w:t>14</w:t>
            </w:r>
          </w:p>
        </w:tc>
      </w:tr>
      <w:tr w:rsidR="00BA3EED" w14:paraId="6E0833AE" w14:textId="77777777" w:rsidTr="00BA3EED">
        <w:tc>
          <w:tcPr>
            <w:tcW w:w="959" w:type="dxa"/>
            <w:vAlign w:val="center"/>
          </w:tcPr>
          <w:p w14:paraId="3BB8F2E1" w14:textId="77777777" w:rsidR="00BA3EED" w:rsidRPr="00F760AB" w:rsidRDefault="00BA3EED" w:rsidP="00F760AB">
            <w:pPr>
              <w:jc w:val="center"/>
              <w:rPr>
                <w:lang w:val="en-US"/>
              </w:rPr>
            </w:pPr>
            <w:r>
              <w:rPr>
                <w:lang w:val="en-US"/>
              </w:rPr>
              <w:t>170</w:t>
            </w:r>
          </w:p>
        </w:tc>
        <w:tc>
          <w:tcPr>
            <w:tcW w:w="4961" w:type="dxa"/>
            <w:vAlign w:val="center"/>
          </w:tcPr>
          <w:p w14:paraId="414A63D3" w14:textId="77777777" w:rsidR="00BA3EED" w:rsidRPr="00BA3EED" w:rsidRDefault="00BA3EED" w:rsidP="00800E93">
            <w:r w:rsidRPr="00BA3EED">
              <w:t>КОЛХОЗ "КРАСНЫЙ УКРОЕВЕЦ" ХОРОМСКОГО СЕЛЬСОВЕТА БОРОВИЧСКОГО РАЙОНА НОВГОРОДСКОЙ ОБЛАСТИ, Д.УКРОЕВО, [1934]-1951 ГГ.</w:t>
            </w:r>
          </w:p>
        </w:tc>
        <w:tc>
          <w:tcPr>
            <w:tcW w:w="992" w:type="dxa"/>
            <w:vAlign w:val="center"/>
          </w:tcPr>
          <w:p w14:paraId="5DE4776F" w14:textId="77777777" w:rsidR="00BA3EED" w:rsidRPr="00F577E1" w:rsidRDefault="00BA3EED" w:rsidP="00F760AB">
            <w:pPr>
              <w:jc w:val="center"/>
            </w:pPr>
            <w:r>
              <w:t>3</w:t>
            </w:r>
          </w:p>
        </w:tc>
        <w:tc>
          <w:tcPr>
            <w:tcW w:w="993" w:type="dxa"/>
            <w:vAlign w:val="center"/>
          </w:tcPr>
          <w:p w14:paraId="20C6B8BD" w14:textId="77777777" w:rsidR="00BA3EED" w:rsidRPr="00F760AB" w:rsidRDefault="00BA3EED" w:rsidP="00F760AB">
            <w:pPr>
              <w:jc w:val="center"/>
              <w:rPr>
                <w:lang w:val="en-US"/>
              </w:rPr>
            </w:pPr>
            <w:r>
              <w:rPr>
                <w:lang w:val="en-US"/>
              </w:rPr>
              <w:t>1938</w:t>
            </w:r>
          </w:p>
        </w:tc>
        <w:tc>
          <w:tcPr>
            <w:tcW w:w="992" w:type="dxa"/>
            <w:vAlign w:val="center"/>
          </w:tcPr>
          <w:p w14:paraId="02A9F538" w14:textId="77777777" w:rsidR="00BA3EED" w:rsidRPr="00F760AB" w:rsidRDefault="00BA3EED" w:rsidP="00F760AB">
            <w:pPr>
              <w:jc w:val="center"/>
              <w:rPr>
                <w:lang w:val="en-US"/>
              </w:rPr>
            </w:pPr>
            <w:r>
              <w:rPr>
                <w:lang w:val="en-US"/>
              </w:rPr>
              <w:t>1951</w:t>
            </w:r>
          </w:p>
        </w:tc>
        <w:tc>
          <w:tcPr>
            <w:tcW w:w="1071" w:type="dxa"/>
            <w:vAlign w:val="center"/>
          </w:tcPr>
          <w:p w14:paraId="4D310E8E" w14:textId="77777777" w:rsidR="00BA3EED" w:rsidRPr="00F760AB" w:rsidRDefault="00BA3EED" w:rsidP="00F760AB">
            <w:pPr>
              <w:jc w:val="center"/>
              <w:rPr>
                <w:lang w:val="en-US"/>
              </w:rPr>
            </w:pPr>
            <w:r>
              <w:rPr>
                <w:lang w:val="en-US"/>
              </w:rPr>
              <w:t>9</w:t>
            </w:r>
          </w:p>
        </w:tc>
      </w:tr>
      <w:tr w:rsidR="00BA3EED" w14:paraId="4E704897" w14:textId="77777777" w:rsidTr="00BA3EED">
        <w:tc>
          <w:tcPr>
            <w:tcW w:w="959" w:type="dxa"/>
            <w:vAlign w:val="center"/>
          </w:tcPr>
          <w:p w14:paraId="4BB37FBD" w14:textId="77777777" w:rsidR="00BA3EED" w:rsidRPr="00F760AB" w:rsidRDefault="00BA3EED" w:rsidP="00F760AB">
            <w:pPr>
              <w:jc w:val="center"/>
              <w:rPr>
                <w:lang w:val="en-US"/>
              </w:rPr>
            </w:pPr>
            <w:r>
              <w:rPr>
                <w:lang w:val="en-US"/>
              </w:rPr>
              <w:t>171</w:t>
            </w:r>
          </w:p>
        </w:tc>
        <w:tc>
          <w:tcPr>
            <w:tcW w:w="4961" w:type="dxa"/>
            <w:vAlign w:val="center"/>
          </w:tcPr>
          <w:p w14:paraId="4038544B" w14:textId="77777777" w:rsidR="00BA3EED" w:rsidRPr="00BA3EED" w:rsidRDefault="00BA3EED" w:rsidP="00800E93">
            <w:r w:rsidRPr="00BA3EED">
              <w:t>КОЛХОЗ "ДОБРОВОЛЕЦ" ХОРОМСКОГО СЕЛЬСОВЕТА БОРОВИЧСКОГО РАЙОНА НОВГОРОДСКОЙ ОБЛАСТИ, Д.ЖАВОРОНКОВО, [1931]-1951 ГГ.</w:t>
            </w:r>
          </w:p>
        </w:tc>
        <w:tc>
          <w:tcPr>
            <w:tcW w:w="992" w:type="dxa"/>
            <w:vAlign w:val="center"/>
          </w:tcPr>
          <w:p w14:paraId="4C06AAE5" w14:textId="77777777" w:rsidR="00BA3EED" w:rsidRPr="00F577E1" w:rsidRDefault="00BA3EED" w:rsidP="00F760AB">
            <w:pPr>
              <w:jc w:val="center"/>
            </w:pPr>
            <w:r>
              <w:t>3</w:t>
            </w:r>
          </w:p>
        </w:tc>
        <w:tc>
          <w:tcPr>
            <w:tcW w:w="993" w:type="dxa"/>
            <w:vAlign w:val="center"/>
          </w:tcPr>
          <w:p w14:paraId="36D6F161" w14:textId="77777777" w:rsidR="00BA3EED" w:rsidRPr="00F760AB" w:rsidRDefault="00BA3EED" w:rsidP="00F760AB">
            <w:pPr>
              <w:jc w:val="center"/>
              <w:rPr>
                <w:lang w:val="en-US"/>
              </w:rPr>
            </w:pPr>
            <w:r>
              <w:rPr>
                <w:lang w:val="en-US"/>
              </w:rPr>
              <w:t>1938</w:t>
            </w:r>
          </w:p>
        </w:tc>
        <w:tc>
          <w:tcPr>
            <w:tcW w:w="992" w:type="dxa"/>
            <w:vAlign w:val="center"/>
          </w:tcPr>
          <w:p w14:paraId="6EF6D613" w14:textId="77777777" w:rsidR="00BA3EED" w:rsidRPr="00F760AB" w:rsidRDefault="00BA3EED" w:rsidP="00F760AB">
            <w:pPr>
              <w:jc w:val="center"/>
              <w:rPr>
                <w:lang w:val="en-US"/>
              </w:rPr>
            </w:pPr>
            <w:r>
              <w:rPr>
                <w:lang w:val="en-US"/>
              </w:rPr>
              <w:t>1951</w:t>
            </w:r>
          </w:p>
        </w:tc>
        <w:tc>
          <w:tcPr>
            <w:tcW w:w="1071" w:type="dxa"/>
            <w:vAlign w:val="center"/>
          </w:tcPr>
          <w:p w14:paraId="0E7F8DD1" w14:textId="77777777" w:rsidR="00BA3EED" w:rsidRPr="00F760AB" w:rsidRDefault="00BA3EED" w:rsidP="00F760AB">
            <w:pPr>
              <w:jc w:val="center"/>
              <w:rPr>
                <w:lang w:val="en-US"/>
              </w:rPr>
            </w:pPr>
            <w:r>
              <w:rPr>
                <w:lang w:val="en-US"/>
              </w:rPr>
              <w:t>12</w:t>
            </w:r>
          </w:p>
        </w:tc>
      </w:tr>
      <w:tr w:rsidR="00BA3EED" w14:paraId="5C0DB2D3" w14:textId="77777777" w:rsidTr="00BA3EED">
        <w:tc>
          <w:tcPr>
            <w:tcW w:w="959" w:type="dxa"/>
            <w:vAlign w:val="center"/>
          </w:tcPr>
          <w:p w14:paraId="449DB580" w14:textId="77777777" w:rsidR="00BA3EED" w:rsidRPr="00F760AB" w:rsidRDefault="00BA3EED" w:rsidP="00F760AB">
            <w:pPr>
              <w:jc w:val="center"/>
              <w:rPr>
                <w:lang w:val="en-US"/>
              </w:rPr>
            </w:pPr>
            <w:r>
              <w:rPr>
                <w:lang w:val="en-US"/>
              </w:rPr>
              <w:t>172</w:t>
            </w:r>
          </w:p>
        </w:tc>
        <w:tc>
          <w:tcPr>
            <w:tcW w:w="4961" w:type="dxa"/>
            <w:vAlign w:val="center"/>
          </w:tcPr>
          <w:p w14:paraId="00E51BFA" w14:textId="05FEE4BA" w:rsidR="00BA3EED" w:rsidRPr="00BA3EED" w:rsidRDefault="00BA3EED" w:rsidP="00800E93">
            <w:r w:rsidRPr="00BA3EED">
              <w:t>КОЛХОЗ "БОРЬБА" ХОРОМСКОГО СЕЛЬСОВЕТА БОРОВИЧСКОГО РАЙОНА НОВГОРОДСКОЙ ОБЛАСТИ, Д.ЧУПРОВО, [1931]-1960 ГГ.</w:t>
            </w:r>
          </w:p>
        </w:tc>
        <w:tc>
          <w:tcPr>
            <w:tcW w:w="992" w:type="dxa"/>
            <w:vAlign w:val="center"/>
          </w:tcPr>
          <w:p w14:paraId="706EE9A2" w14:textId="77777777" w:rsidR="00BA3EED" w:rsidRPr="00F577E1" w:rsidRDefault="00BA3EED" w:rsidP="00F760AB">
            <w:pPr>
              <w:jc w:val="center"/>
            </w:pPr>
            <w:r>
              <w:t>3</w:t>
            </w:r>
          </w:p>
        </w:tc>
        <w:tc>
          <w:tcPr>
            <w:tcW w:w="993" w:type="dxa"/>
            <w:vAlign w:val="center"/>
          </w:tcPr>
          <w:p w14:paraId="6A05E54F" w14:textId="77777777" w:rsidR="00BA3EED" w:rsidRPr="00F760AB" w:rsidRDefault="00BA3EED" w:rsidP="00F760AB">
            <w:pPr>
              <w:jc w:val="center"/>
              <w:rPr>
                <w:lang w:val="en-US"/>
              </w:rPr>
            </w:pPr>
            <w:r>
              <w:rPr>
                <w:lang w:val="en-US"/>
              </w:rPr>
              <w:t>1947</w:t>
            </w:r>
          </w:p>
        </w:tc>
        <w:tc>
          <w:tcPr>
            <w:tcW w:w="992" w:type="dxa"/>
            <w:vAlign w:val="center"/>
          </w:tcPr>
          <w:p w14:paraId="7F3AFE02" w14:textId="77777777" w:rsidR="00BA3EED" w:rsidRPr="00F760AB" w:rsidRDefault="00BA3EED" w:rsidP="00F760AB">
            <w:pPr>
              <w:jc w:val="center"/>
              <w:rPr>
                <w:lang w:val="en-US"/>
              </w:rPr>
            </w:pPr>
            <w:r>
              <w:rPr>
                <w:lang w:val="en-US"/>
              </w:rPr>
              <w:t>1956</w:t>
            </w:r>
          </w:p>
        </w:tc>
        <w:tc>
          <w:tcPr>
            <w:tcW w:w="1071" w:type="dxa"/>
            <w:vAlign w:val="center"/>
          </w:tcPr>
          <w:p w14:paraId="152F8BAA" w14:textId="77777777" w:rsidR="00BA3EED" w:rsidRPr="00F760AB" w:rsidRDefault="00BA3EED" w:rsidP="00F760AB">
            <w:pPr>
              <w:jc w:val="center"/>
              <w:rPr>
                <w:lang w:val="en-US"/>
              </w:rPr>
            </w:pPr>
            <w:r>
              <w:rPr>
                <w:lang w:val="en-US"/>
              </w:rPr>
              <w:t>16</w:t>
            </w:r>
          </w:p>
        </w:tc>
      </w:tr>
      <w:tr w:rsidR="00BA3EED" w14:paraId="26994390" w14:textId="77777777" w:rsidTr="00BA3EED">
        <w:tc>
          <w:tcPr>
            <w:tcW w:w="959" w:type="dxa"/>
            <w:vAlign w:val="center"/>
          </w:tcPr>
          <w:p w14:paraId="14924017" w14:textId="77777777" w:rsidR="00BA3EED" w:rsidRPr="00F760AB" w:rsidRDefault="00BA3EED" w:rsidP="00F760AB">
            <w:pPr>
              <w:jc w:val="center"/>
              <w:rPr>
                <w:lang w:val="en-US"/>
              </w:rPr>
            </w:pPr>
            <w:r>
              <w:rPr>
                <w:lang w:val="en-US"/>
              </w:rPr>
              <w:t>173</w:t>
            </w:r>
          </w:p>
        </w:tc>
        <w:tc>
          <w:tcPr>
            <w:tcW w:w="4961" w:type="dxa"/>
            <w:vAlign w:val="center"/>
          </w:tcPr>
          <w:p w14:paraId="49B17A5C" w14:textId="77777777" w:rsidR="00BA3EED" w:rsidRPr="00BA3EED" w:rsidRDefault="00BA3EED" w:rsidP="00800E93">
            <w:r w:rsidRPr="00BA3EED">
              <w:t>КОЛХОЗ "КРАСНАЯ ЗАРЯ" ХОРОМСКОГО СЕЛЬСОВЕТА БОРОВИЧСКОГО РАЙОНА НОВГОРОДСКОЙ ОБЛАСТИ, Д.НИКИТИНО, [1933]-1951 ГГ.</w:t>
            </w:r>
          </w:p>
        </w:tc>
        <w:tc>
          <w:tcPr>
            <w:tcW w:w="992" w:type="dxa"/>
            <w:vAlign w:val="center"/>
          </w:tcPr>
          <w:p w14:paraId="38B00A9E" w14:textId="77777777" w:rsidR="00BA3EED" w:rsidRPr="00F577E1" w:rsidRDefault="00BA3EED" w:rsidP="00F760AB">
            <w:pPr>
              <w:jc w:val="center"/>
            </w:pPr>
            <w:r>
              <w:t>3</w:t>
            </w:r>
          </w:p>
        </w:tc>
        <w:tc>
          <w:tcPr>
            <w:tcW w:w="993" w:type="dxa"/>
            <w:vAlign w:val="center"/>
          </w:tcPr>
          <w:p w14:paraId="54941827" w14:textId="77777777" w:rsidR="00BA3EED" w:rsidRPr="00F760AB" w:rsidRDefault="00BA3EED" w:rsidP="00F760AB">
            <w:pPr>
              <w:jc w:val="center"/>
              <w:rPr>
                <w:lang w:val="en-US"/>
              </w:rPr>
            </w:pPr>
            <w:r>
              <w:rPr>
                <w:lang w:val="en-US"/>
              </w:rPr>
              <w:t>1938</w:t>
            </w:r>
          </w:p>
        </w:tc>
        <w:tc>
          <w:tcPr>
            <w:tcW w:w="992" w:type="dxa"/>
            <w:vAlign w:val="center"/>
          </w:tcPr>
          <w:p w14:paraId="506F7851" w14:textId="77777777" w:rsidR="00BA3EED" w:rsidRPr="00F760AB" w:rsidRDefault="00BA3EED" w:rsidP="00F760AB">
            <w:pPr>
              <w:jc w:val="center"/>
              <w:rPr>
                <w:lang w:val="en-US"/>
              </w:rPr>
            </w:pPr>
            <w:r>
              <w:rPr>
                <w:lang w:val="en-US"/>
              </w:rPr>
              <w:t>1951</w:t>
            </w:r>
          </w:p>
        </w:tc>
        <w:tc>
          <w:tcPr>
            <w:tcW w:w="1071" w:type="dxa"/>
            <w:vAlign w:val="center"/>
          </w:tcPr>
          <w:p w14:paraId="5F67A7B2" w14:textId="77777777" w:rsidR="00BA3EED" w:rsidRPr="00F760AB" w:rsidRDefault="00BA3EED" w:rsidP="00F760AB">
            <w:pPr>
              <w:jc w:val="center"/>
              <w:rPr>
                <w:lang w:val="en-US"/>
              </w:rPr>
            </w:pPr>
            <w:r>
              <w:rPr>
                <w:lang w:val="en-US"/>
              </w:rPr>
              <w:t>8</w:t>
            </w:r>
          </w:p>
        </w:tc>
      </w:tr>
      <w:tr w:rsidR="00BA3EED" w14:paraId="1C7AD2E4" w14:textId="77777777" w:rsidTr="00BA3EED">
        <w:tc>
          <w:tcPr>
            <w:tcW w:w="959" w:type="dxa"/>
            <w:vAlign w:val="center"/>
          </w:tcPr>
          <w:p w14:paraId="60C1B45E" w14:textId="77777777" w:rsidR="00BA3EED" w:rsidRPr="00F760AB" w:rsidRDefault="00BA3EED" w:rsidP="00F760AB">
            <w:pPr>
              <w:jc w:val="center"/>
              <w:rPr>
                <w:lang w:val="en-US"/>
              </w:rPr>
            </w:pPr>
            <w:r>
              <w:rPr>
                <w:lang w:val="en-US"/>
              </w:rPr>
              <w:t>174</w:t>
            </w:r>
          </w:p>
        </w:tc>
        <w:tc>
          <w:tcPr>
            <w:tcW w:w="4961" w:type="dxa"/>
            <w:vAlign w:val="center"/>
          </w:tcPr>
          <w:p w14:paraId="023157D0" w14:textId="77777777" w:rsidR="00BA3EED" w:rsidRPr="00BA3EED" w:rsidRDefault="00BA3EED" w:rsidP="00800E93">
            <w:r w:rsidRPr="00BA3EED">
              <w:t>КОЛХОЗ "КРАСНОЕ ЗНАМЯ" ХОРОМСКОГО СЕЛЬСОВЕТА БОРОВИЧСКОГО РАЙОНА НОВГОРОДСКОЙ ОБЛАСТИ, Д.АЛЕНКИНО, [1934]-1951 ГГ</w:t>
            </w:r>
          </w:p>
        </w:tc>
        <w:tc>
          <w:tcPr>
            <w:tcW w:w="992" w:type="dxa"/>
            <w:vAlign w:val="center"/>
          </w:tcPr>
          <w:p w14:paraId="3A027BFD" w14:textId="77777777" w:rsidR="00BA3EED" w:rsidRPr="00F577E1" w:rsidRDefault="00BA3EED" w:rsidP="00F760AB">
            <w:pPr>
              <w:jc w:val="center"/>
            </w:pPr>
            <w:r>
              <w:t>3</w:t>
            </w:r>
          </w:p>
        </w:tc>
        <w:tc>
          <w:tcPr>
            <w:tcW w:w="993" w:type="dxa"/>
            <w:vAlign w:val="center"/>
          </w:tcPr>
          <w:p w14:paraId="0C5B5FF3" w14:textId="77777777" w:rsidR="00BA3EED" w:rsidRPr="00F760AB" w:rsidRDefault="00BA3EED" w:rsidP="00F760AB">
            <w:pPr>
              <w:jc w:val="center"/>
              <w:rPr>
                <w:lang w:val="en-US"/>
              </w:rPr>
            </w:pPr>
            <w:r>
              <w:rPr>
                <w:lang w:val="en-US"/>
              </w:rPr>
              <w:t>1938</w:t>
            </w:r>
          </w:p>
        </w:tc>
        <w:tc>
          <w:tcPr>
            <w:tcW w:w="992" w:type="dxa"/>
            <w:vAlign w:val="center"/>
          </w:tcPr>
          <w:p w14:paraId="287C98E3" w14:textId="77777777" w:rsidR="00BA3EED" w:rsidRPr="00F760AB" w:rsidRDefault="00BA3EED" w:rsidP="00F760AB">
            <w:pPr>
              <w:jc w:val="center"/>
              <w:rPr>
                <w:lang w:val="en-US"/>
              </w:rPr>
            </w:pPr>
            <w:r>
              <w:rPr>
                <w:lang w:val="en-US"/>
              </w:rPr>
              <w:t>1951</w:t>
            </w:r>
          </w:p>
        </w:tc>
        <w:tc>
          <w:tcPr>
            <w:tcW w:w="1071" w:type="dxa"/>
            <w:vAlign w:val="center"/>
          </w:tcPr>
          <w:p w14:paraId="4F020B5D" w14:textId="77777777" w:rsidR="00BA3EED" w:rsidRPr="00F760AB" w:rsidRDefault="00BA3EED" w:rsidP="00F760AB">
            <w:pPr>
              <w:jc w:val="center"/>
              <w:rPr>
                <w:lang w:val="en-US"/>
              </w:rPr>
            </w:pPr>
            <w:r>
              <w:rPr>
                <w:lang w:val="en-US"/>
              </w:rPr>
              <w:t>10</w:t>
            </w:r>
          </w:p>
        </w:tc>
      </w:tr>
      <w:tr w:rsidR="00BA3EED" w14:paraId="2F4F8CFF" w14:textId="77777777" w:rsidTr="00BA3EED">
        <w:tc>
          <w:tcPr>
            <w:tcW w:w="959" w:type="dxa"/>
            <w:vAlign w:val="center"/>
          </w:tcPr>
          <w:p w14:paraId="2EF94215" w14:textId="77777777" w:rsidR="00BA3EED" w:rsidRPr="00F760AB" w:rsidRDefault="00BA3EED" w:rsidP="00F760AB">
            <w:pPr>
              <w:jc w:val="center"/>
              <w:rPr>
                <w:lang w:val="en-US"/>
              </w:rPr>
            </w:pPr>
            <w:r>
              <w:rPr>
                <w:lang w:val="en-US"/>
              </w:rPr>
              <w:t>175</w:t>
            </w:r>
          </w:p>
        </w:tc>
        <w:tc>
          <w:tcPr>
            <w:tcW w:w="4961" w:type="dxa"/>
            <w:vAlign w:val="center"/>
          </w:tcPr>
          <w:p w14:paraId="2B68DD85" w14:textId="77777777" w:rsidR="00BA3EED" w:rsidRPr="00BA3EED" w:rsidRDefault="00BA3EED" w:rsidP="00BA3EED">
            <w:pPr>
              <w:jc w:val="both"/>
            </w:pPr>
            <w:r w:rsidRPr="00BA3EED">
              <w:t>КОЛХОЗ "СОЗНАНИЕ" ХОРОМСКОГО СЕЛЬСОВЕТА БОРОВИЧСКОГО РАЙОНА НОВГОРОДСКОЙ ОБЛАСТИ, Д.ГОРУШКА, [1931]-1960 ГГ.</w:t>
            </w:r>
          </w:p>
        </w:tc>
        <w:tc>
          <w:tcPr>
            <w:tcW w:w="992" w:type="dxa"/>
            <w:vAlign w:val="center"/>
          </w:tcPr>
          <w:p w14:paraId="71071280" w14:textId="77777777" w:rsidR="00BA3EED" w:rsidRPr="00F577E1" w:rsidRDefault="00BA3EED" w:rsidP="00F760AB">
            <w:pPr>
              <w:jc w:val="center"/>
            </w:pPr>
            <w:r>
              <w:t>3</w:t>
            </w:r>
          </w:p>
        </w:tc>
        <w:tc>
          <w:tcPr>
            <w:tcW w:w="993" w:type="dxa"/>
            <w:vAlign w:val="center"/>
          </w:tcPr>
          <w:p w14:paraId="375DBAE0" w14:textId="77777777" w:rsidR="00BA3EED" w:rsidRPr="00F760AB" w:rsidRDefault="00BA3EED" w:rsidP="00F760AB">
            <w:pPr>
              <w:jc w:val="center"/>
              <w:rPr>
                <w:lang w:val="en-US"/>
              </w:rPr>
            </w:pPr>
            <w:r>
              <w:rPr>
                <w:lang w:val="en-US"/>
              </w:rPr>
              <w:t>1931</w:t>
            </w:r>
          </w:p>
        </w:tc>
        <w:tc>
          <w:tcPr>
            <w:tcW w:w="992" w:type="dxa"/>
            <w:vAlign w:val="center"/>
          </w:tcPr>
          <w:p w14:paraId="21D6FF50" w14:textId="77777777" w:rsidR="00BA3EED" w:rsidRPr="00F760AB" w:rsidRDefault="00BA3EED" w:rsidP="00F760AB">
            <w:pPr>
              <w:jc w:val="center"/>
              <w:rPr>
                <w:lang w:val="en-US"/>
              </w:rPr>
            </w:pPr>
            <w:r>
              <w:rPr>
                <w:lang w:val="en-US"/>
              </w:rPr>
              <w:t>1956</w:t>
            </w:r>
          </w:p>
        </w:tc>
        <w:tc>
          <w:tcPr>
            <w:tcW w:w="1071" w:type="dxa"/>
            <w:vAlign w:val="center"/>
          </w:tcPr>
          <w:p w14:paraId="500D7508" w14:textId="77777777" w:rsidR="00BA3EED" w:rsidRPr="00F760AB" w:rsidRDefault="00BA3EED" w:rsidP="00F760AB">
            <w:pPr>
              <w:jc w:val="center"/>
              <w:rPr>
                <w:lang w:val="en-US"/>
              </w:rPr>
            </w:pPr>
            <w:r>
              <w:rPr>
                <w:lang w:val="en-US"/>
              </w:rPr>
              <w:t>22</w:t>
            </w:r>
          </w:p>
        </w:tc>
      </w:tr>
      <w:tr w:rsidR="00BA3EED" w14:paraId="0B04B5EE" w14:textId="77777777" w:rsidTr="00BA3EED">
        <w:tc>
          <w:tcPr>
            <w:tcW w:w="959" w:type="dxa"/>
            <w:vAlign w:val="center"/>
          </w:tcPr>
          <w:p w14:paraId="19E0EB5B" w14:textId="77777777" w:rsidR="00BA3EED" w:rsidRPr="00F760AB" w:rsidRDefault="00BA3EED" w:rsidP="00F760AB">
            <w:pPr>
              <w:jc w:val="center"/>
              <w:rPr>
                <w:lang w:val="en-US"/>
              </w:rPr>
            </w:pPr>
            <w:r>
              <w:rPr>
                <w:lang w:val="en-US"/>
              </w:rPr>
              <w:lastRenderedPageBreak/>
              <w:t>178</w:t>
            </w:r>
          </w:p>
        </w:tc>
        <w:tc>
          <w:tcPr>
            <w:tcW w:w="4961" w:type="dxa"/>
            <w:vAlign w:val="center"/>
          </w:tcPr>
          <w:p w14:paraId="7F6676F0" w14:textId="7B5B6853" w:rsidR="00BA3EED" w:rsidRPr="00BA3EED" w:rsidRDefault="00BA3EED" w:rsidP="00800E93">
            <w:r w:rsidRPr="00BA3EED">
              <w:t>КОЛХОЗ "НОВАЯ ЖИЗНЬ" ХОРОМСКОГО СЕЛЬСОВЕТА БОРОВИЧСКОГО РАЙОНА НОВГОРОДСКОЙ ОБЛАСТИ, [1947]-1950 ГГ.</w:t>
            </w:r>
          </w:p>
        </w:tc>
        <w:tc>
          <w:tcPr>
            <w:tcW w:w="992" w:type="dxa"/>
            <w:vAlign w:val="center"/>
          </w:tcPr>
          <w:p w14:paraId="18EDD5C4" w14:textId="77777777" w:rsidR="00BA3EED" w:rsidRPr="00F577E1" w:rsidRDefault="00BA3EED" w:rsidP="00F760AB">
            <w:pPr>
              <w:jc w:val="center"/>
            </w:pPr>
            <w:r>
              <w:t>3</w:t>
            </w:r>
          </w:p>
        </w:tc>
        <w:tc>
          <w:tcPr>
            <w:tcW w:w="993" w:type="dxa"/>
            <w:vAlign w:val="center"/>
          </w:tcPr>
          <w:p w14:paraId="772E8E5A" w14:textId="77777777" w:rsidR="00BA3EED" w:rsidRPr="00F760AB" w:rsidRDefault="00BA3EED" w:rsidP="00F760AB">
            <w:pPr>
              <w:jc w:val="center"/>
              <w:rPr>
                <w:lang w:val="en-US"/>
              </w:rPr>
            </w:pPr>
            <w:r>
              <w:rPr>
                <w:lang w:val="en-US"/>
              </w:rPr>
              <w:t>1947</w:t>
            </w:r>
          </w:p>
        </w:tc>
        <w:tc>
          <w:tcPr>
            <w:tcW w:w="992" w:type="dxa"/>
            <w:vAlign w:val="center"/>
          </w:tcPr>
          <w:p w14:paraId="5017FDD8" w14:textId="77777777" w:rsidR="00BA3EED" w:rsidRPr="00F760AB" w:rsidRDefault="00BA3EED" w:rsidP="00F760AB">
            <w:pPr>
              <w:jc w:val="center"/>
              <w:rPr>
                <w:lang w:val="en-US"/>
              </w:rPr>
            </w:pPr>
            <w:r>
              <w:rPr>
                <w:lang w:val="en-US"/>
              </w:rPr>
              <w:t>1948</w:t>
            </w:r>
          </w:p>
        </w:tc>
        <w:tc>
          <w:tcPr>
            <w:tcW w:w="1071" w:type="dxa"/>
            <w:vAlign w:val="center"/>
          </w:tcPr>
          <w:p w14:paraId="437217B8" w14:textId="77777777" w:rsidR="00BA3EED" w:rsidRPr="00F760AB" w:rsidRDefault="00BA3EED" w:rsidP="00F760AB">
            <w:pPr>
              <w:jc w:val="center"/>
              <w:rPr>
                <w:lang w:val="en-US"/>
              </w:rPr>
            </w:pPr>
            <w:r>
              <w:rPr>
                <w:lang w:val="en-US"/>
              </w:rPr>
              <w:t>5</w:t>
            </w:r>
          </w:p>
        </w:tc>
      </w:tr>
      <w:tr w:rsidR="00BA3EED" w14:paraId="1BF078FD" w14:textId="77777777" w:rsidTr="00BA3EED">
        <w:tc>
          <w:tcPr>
            <w:tcW w:w="959" w:type="dxa"/>
            <w:vAlign w:val="center"/>
          </w:tcPr>
          <w:p w14:paraId="4EC414E5" w14:textId="77777777" w:rsidR="00BA3EED" w:rsidRPr="00F760AB" w:rsidRDefault="00BA3EED" w:rsidP="00F760AB">
            <w:pPr>
              <w:jc w:val="center"/>
              <w:rPr>
                <w:lang w:val="en-US"/>
              </w:rPr>
            </w:pPr>
            <w:r>
              <w:rPr>
                <w:lang w:val="en-US"/>
              </w:rPr>
              <w:t>183</w:t>
            </w:r>
          </w:p>
        </w:tc>
        <w:tc>
          <w:tcPr>
            <w:tcW w:w="4961" w:type="dxa"/>
            <w:vAlign w:val="center"/>
          </w:tcPr>
          <w:p w14:paraId="53628030" w14:textId="77777777" w:rsidR="00BA3EED" w:rsidRPr="00BA3EED" w:rsidRDefault="00BA3EED" w:rsidP="00800E93">
            <w:r w:rsidRPr="00BA3EED">
              <w:t>КОЛХОЗ "КРАСНЫЙ ОКТЯБРЬ" СЕСТРЕНСКОГО СЕЛЬСОВЕТА БОРОВИЧСКОГО РАЙОНА НОВГОРОДСКОЙ ОБЛАСТИ, Д. СЕСТРЕНКИ, [1930]-1955 ГГ.</w:t>
            </w:r>
          </w:p>
        </w:tc>
        <w:tc>
          <w:tcPr>
            <w:tcW w:w="992" w:type="dxa"/>
            <w:vAlign w:val="center"/>
          </w:tcPr>
          <w:p w14:paraId="04DC99F7" w14:textId="77777777" w:rsidR="00BA3EED" w:rsidRPr="00F577E1" w:rsidRDefault="00BA3EED" w:rsidP="00F760AB">
            <w:pPr>
              <w:jc w:val="center"/>
            </w:pPr>
            <w:r>
              <w:t>3</w:t>
            </w:r>
          </w:p>
        </w:tc>
        <w:tc>
          <w:tcPr>
            <w:tcW w:w="993" w:type="dxa"/>
            <w:vAlign w:val="center"/>
          </w:tcPr>
          <w:p w14:paraId="1E0B5B1F" w14:textId="77777777" w:rsidR="00BA3EED" w:rsidRPr="00F760AB" w:rsidRDefault="00BA3EED" w:rsidP="00F760AB">
            <w:pPr>
              <w:jc w:val="center"/>
              <w:rPr>
                <w:lang w:val="en-US"/>
              </w:rPr>
            </w:pPr>
            <w:r>
              <w:rPr>
                <w:lang w:val="en-US"/>
              </w:rPr>
              <w:t>1949</w:t>
            </w:r>
          </w:p>
        </w:tc>
        <w:tc>
          <w:tcPr>
            <w:tcW w:w="992" w:type="dxa"/>
            <w:vAlign w:val="center"/>
          </w:tcPr>
          <w:p w14:paraId="34B36531" w14:textId="77777777" w:rsidR="00BA3EED" w:rsidRPr="00F760AB" w:rsidRDefault="00BA3EED" w:rsidP="00F760AB">
            <w:pPr>
              <w:jc w:val="center"/>
              <w:rPr>
                <w:lang w:val="en-US"/>
              </w:rPr>
            </w:pPr>
            <w:r>
              <w:rPr>
                <w:lang w:val="en-US"/>
              </w:rPr>
              <w:t>1949</w:t>
            </w:r>
          </w:p>
        </w:tc>
        <w:tc>
          <w:tcPr>
            <w:tcW w:w="1071" w:type="dxa"/>
            <w:vAlign w:val="center"/>
          </w:tcPr>
          <w:p w14:paraId="613DD3BA" w14:textId="77777777" w:rsidR="00BA3EED" w:rsidRPr="00F760AB" w:rsidRDefault="00BA3EED" w:rsidP="00F760AB">
            <w:pPr>
              <w:jc w:val="center"/>
              <w:rPr>
                <w:lang w:val="en-US"/>
              </w:rPr>
            </w:pPr>
            <w:r>
              <w:rPr>
                <w:lang w:val="en-US"/>
              </w:rPr>
              <w:t>1</w:t>
            </w:r>
          </w:p>
        </w:tc>
      </w:tr>
      <w:tr w:rsidR="00BA3EED" w14:paraId="490FDF99" w14:textId="77777777" w:rsidTr="00BA3EED">
        <w:tc>
          <w:tcPr>
            <w:tcW w:w="959" w:type="dxa"/>
            <w:vAlign w:val="center"/>
          </w:tcPr>
          <w:p w14:paraId="735E4365" w14:textId="77777777" w:rsidR="00BA3EED" w:rsidRPr="00F760AB" w:rsidRDefault="00BA3EED" w:rsidP="00F760AB">
            <w:pPr>
              <w:jc w:val="center"/>
              <w:rPr>
                <w:lang w:val="en-US"/>
              </w:rPr>
            </w:pPr>
            <w:r>
              <w:rPr>
                <w:lang w:val="en-US"/>
              </w:rPr>
              <w:t>184</w:t>
            </w:r>
          </w:p>
        </w:tc>
        <w:tc>
          <w:tcPr>
            <w:tcW w:w="4961" w:type="dxa"/>
            <w:vAlign w:val="center"/>
          </w:tcPr>
          <w:p w14:paraId="024C7075" w14:textId="77777777" w:rsidR="00BA3EED" w:rsidRPr="00BA3EED" w:rsidRDefault="00BA3EED" w:rsidP="00800E93">
            <w:r w:rsidRPr="00BA3EED">
              <w:t>КОЛХОЗ "ПРИВОЛЬНЫЙ ПУТЬ" СЕСТРЕНСКОГО СЕЛЬСОВЕТА БОРОВИЧСКОГО РАЙОНА НОВГОРОДСКОЙ ОБЛАСТИ, Д.СУБРЕНКИ, [1933]-1950 ГГ.</w:t>
            </w:r>
          </w:p>
        </w:tc>
        <w:tc>
          <w:tcPr>
            <w:tcW w:w="992" w:type="dxa"/>
            <w:vAlign w:val="center"/>
          </w:tcPr>
          <w:p w14:paraId="4982E83C" w14:textId="77777777" w:rsidR="00BA3EED" w:rsidRPr="00F577E1" w:rsidRDefault="00BA3EED" w:rsidP="00F760AB">
            <w:pPr>
              <w:jc w:val="center"/>
            </w:pPr>
            <w:r>
              <w:t>3</w:t>
            </w:r>
          </w:p>
        </w:tc>
        <w:tc>
          <w:tcPr>
            <w:tcW w:w="993" w:type="dxa"/>
            <w:vAlign w:val="center"/>
          </w:tcPr>
          <w:p w14:paraId="3E141453" w14:textId="77777777" w:rsidR="00BA3EED" w:rsidRPr="00F760AB" w:rsidRDefault="00BA3EED" w:rsidP="00F760AB">
            <w:pPr>
              <w:jc w:val="center"/>
              <w:rPr>
                <w:lang w:val="en-US"/>
              </w:rPr>
            </w:pPr>
            <w:r>
              <w:rPr>
                <w:lang w:val="en-US"/>
              </w:rPr>
              <w:t>1948</w:t>
            </w:r>
          </w:p>
        </w:tc>
        <w:tc>
          <w:tcPr>
            <w:tcW w:w="992" w:type="dxa"/>
            <w:vAlign w:val="center"/>
          </w:tcPr>
          <w:p w14:paraId="235C8C6C" w14:textId="77777777" w:rsidR="00BA3EED" w:rsidRPr="00F760AB" w:rsidRDefault="00BA3EED" w:rsidP="00F760AB">
            <w:pPr>
              <w:jc w:val="center"/>
              <w:rPr>
                <w:lang w:val="en-US"/>
              </w:rPr>
            </w:pPr>
            <w:r>
              <w:rPr>
                <w:lang w:val="en-US"/>
              </w:rPr>
              <w:t>1950</w:t>
            </w:r>
          </w:p>
        </w:tc>
        <w:tc>
          <w:tcPr>
            <w:tcW w:w="1071" w:type="dxa"/>
            <w:vAlign w:val="center"/>
          </w:tcPr>
          <w:p w14:paraId="3083BDAA" w14:textId="77777777" w:rsidR="00BA3EED" w:rsidRPr="00F760AB" w:rsidRDefault="00BA3EED" w:rsidP="00F760AB">
            <w:pPr>
              <w:jc w:val="center"/>
              <w:rPr>
                <w:lang w:val="en-US"/>
              </w:rPr>
            </w:pPr>
            <w:r>
              <w:rPr>
                <w:lang w:val="en-US"/>
              </w:rPr>
              <w:t>5</w:t>
            </w:r>
          </w:p>
        </w:tc>
      </w:tr>
      <w:tr w:rsidR="00BA3EED" w14:paraId="149CA2BE" w14:textId="77777777" w:rsidTr="00BA3EED">
        <w:tc>
          <w:tcPr>
            <w:tcW w:w="959" w:type="dxa"/>
            <w:vAlign w:val="center"/>
          </w:tcPr>
          <w:p w14:paraId="0101DD4F" w14:textId="77777777" w:rsidR="00BA3EED" w:rsidRPr="00F760AB" w:rsidRDefault="00BA3EED" w:rsidP="00F760AB">
            <w:pPr>
              <w:jc w:val="center"/>
              <w:rPr>
                <w:lang w:val="en-US"/>
              </w:rPr>
            </w:pPr>
            <w:r>
              <w:rPr>
                <w:lang w:val="en-US"/>
              </w:rPr>
              <w:t>190</w:t>
            </w:r>
          </w:p>
        </w:tc>
        <w:tc>
          <w:tcPr>
            <w:tcW w:w="4961" w:type="dxa"/>
            <w:vAlign w:val="center"/>
          </w:tcPr>
          <w:p w14:paraId="3F93C251" w14:textId="77777777" w:rsidR="00BA3EED" w:rsidRPr="00BA3EED" w:rsidRDefault="00BA3EED" w:rsidP="00800E93">
            <w:r w:rsidRPr="00BA3EED">
              <w:t>КОЛХОЗ "ПОБЕДА" ХОРОМСКОГО СЕЛЬСОВЕТА БОРОВИЧСКОГО РАЙОНА НОВГОРОДСКОЙ ОБЛАСТИ, Д.УКРОЕВО, [1934]-1960 ГГ.</w:t>
            </w:r>
          </w:p>
        </w:tc>
        <w:tc>
          <w:tcPr>
            <w:tcW w:w="992" w:type="dxa"/>
            <w:vAlign w:val="center"/>
          </w:tcPr>
          <w:p w14:paraId="2292741F" w14:textId="77777777" w:rsidR="00BA3EED" w:rsidRPr="00F577E1" w:rsidRDefault="00BA3EED" w:rsidP="00F760AB">
            <w:pPr>
              <w:jc w:val="center"/>
            </w:pPr>
            <w:r>
              <w:t>3</w:t>
            </w:r>
          </w:p>
        </w:tc>
        <w:tc>
          <w:tcPr>
            <w:tcW w:w="993" w:type="dxa"/>
            <w:vAlign w:val="center"/>
          </w:tcPr>
          <w:p w14:paraId="677D8E45" w14:textId="77777777" w:rsidR="00BA3EED" w:rsidRPr="00F760AB" w:rsidRDefault="00BA3EED" w:rsidP="00F760AB">
            <w:pPr>
              <w:jc w:val="center"/>
              <w:rPr>
                <w:lang w:val="en-US"/>
              </w:rPr>
            </w:pPr>
            <w:r>
              <w:rPr>
                <w:lang w:val="en-US"/>
              </w:rPr>
              <w:t>1938</w:t>
            </w:r>
          </w:p>
        </w:tc>
        <w:tc>
          <w:tcPr>
            <w:tcW w:w="992" w:type="dxa"/>
            <w:vAlign w:val="center"/>
          </w:tcPr>
          <w:p w14:paraId="56C7D212" w14:textId="77777777" w:rsidR="00BA3EED" w:rsidRPr="00F760AB" w:rsidRDefault="00BA3EED" w:rsidP="00F760AB">
            <w:pPr>
              <w:jc w:val="center"/>
              <w:rPr>
                <w:lang w:val="en-US"/>
              </w:rPr>
            </w:pPr>
            <w:r>
              <w:rPr>
                <w:lang w:val="en-US"/>
              </w:rPr>
              <w:t>1956</w:t>
            </w:r>
          </w:p>
        </w:tc>
        <w:tc>
          <w:tcPr>
            <w:tcW w:w="1071" w:type="dxa"/>
            <w:vAlign w:val="center"/>
          </w:tcPr>
          <w:p w14:paraId="4AD2D0AF" w14:textId="77777777" w:rsidR="00BA3EED" w:rsidRPr="00F760AB" w:rsidRDefault="00BA3EED" w:rsidP="00F760AB">
            <w:pPr>
              <w:jc w:val="center"/>
              <w:rPr>
                <w:lang w:val="en-US"/>
              </w:rPr>
            </w:pPr>
            <w:r>
              <w:rPr>
                <w:lang w:val="en-US"/>
              </w:rPr>
              <w:t>12</w:t>
            </w:r>
          </w:p>
        </w:tc>
      </w:tr>
      <w:tr w:rsidR="00BA3EED" w14:paraId="6CAA36CA" w14:textId="77777777" w:rsidTr="00BA3EED">
        <w:tc>
          <w:tcPr>
            <w:tcW w:w="959" w:type="dxa"/>
            <w:vAlign w:val="center"/>
          </w:tcPr>
          <w:p w14:paraId="581C0C58" w14:textId="77777777" w:rsidR="00BA3EED" w:rsidRPr="00F760AB" w:rsidRDefault="00BA3EED" w:rsidP="00F760AB">
            <w:pPr>
              <w:jc w:val="center"/>
              <w:rPr>
                <w:lang w:val="en-US"/>
              </w:rPr>
            </w:pPr>
            <w:r>
              <w:rPr>
                <w:lang w:val="en-US"/>
              </w:rPr>
              <w:t>192</w:t>
            </w:r>
          </w:p>
        </w:tc>
        <w:tc>
          <w:tcPr>
            <w:tcW w:w="4961" w:type="dxa"/>
            <w:vAlign w:val="center"/>
          </w:tcPr>
          <w:p w14:paraId="47126416" w14:textId="77777777" w:rsidR="00BA3EED" w:rsidRPr="00BA3EED" w:rsidRDefault="00BA3EED" w:rsidP="00800E93">
            <w:r w:rsidRPr="00BA3EED">
              <w:t>КОЛХОЗ "КРАСНЫЙ ПАХАРЬ" ХОРОМСКОГО СЕЛЬСОВЕТА БОРОВИЧСКОГО РАЙОНА НОВГОРОДСКОЙ ОБЛАСТИ, Д.ДЕРЯГИНО, [1931]-1950 ГГ.</w:t>
            </w:r>
          </w:p>
        </w:tc>
        <w:tc>
          <w:tcPr>
            <w:tcW w:w="992" w:type="dxa"/>
            <w:vAlign w:val="center"/>
          </w:tcPr>
          <w:p w14:paraId="27966AD9" w14:textId="77777777" w:rsidR="00BA3EED" w:rsidRPr="00F577E1" w:rsidRDefault="00BA3EED" w:rsidP="00F760AB">
            <w:pPr>
              <w:jc w:val="center"/>
            </w:pPr>
            <w:r>
              <w:t>3</w:t>
            </w:r>
          </w:p>
        </w:tc>
        <w:tc>
          <w:tcPr>
            <w:tcW w:w="993" w:type="dxa"/>
            <w:vAlign w:val="center"/>
          </w:tcPr>
          <w:p w14:paraId="508DCBEA" w14:textId="77777777" w:rsidR="00BA3EED" w:rsidRPr="00F760AB" w:rsidRDefault="00BA3EED" w:rsidP="00F760AB">
            <w:pPr>
              <w:jc w:val="center"/>
              <w:rPr>
                <w:lang w:val="en-US"/>
              </w:rPr>
            </w:pPr>
            <w:r>
              <w:rPr>
                <w:lang w:val="en-US"/>
              </w:rPr>
              <w:t>1938</w:t>
            </w:r>
          </w:p>
        </w:tc>
        <w:tc>
          <w:tcPr>
            <w:tcW w:w="992" w:type="dxa"/>
            <w:vAlign w:val="center"/>
          </w:tcPr>
          <w:p w14:paraId="6AD4BBFA" w14:textId="77777777" w:rsidR="00BA3EED" w:rsidRPr="00F760AB" w:rsidRDefault="00BA3EED" w:rsidP="00F760AB">
            <w:pPr>
              <w:jc w:val="center"/>
              <w:rPr>
                <w:lang w:val="en-US"/>
              </w:rPr>
            </w:pPr>
            <w:r>
              <w:rPr>
                <w:lang w:val="en-US"/>
              </w:rPr>
              <w:t>1950</w:t>
            </w:r>
          </w:p>
        </w:tc>
        <w:tc>
          <w:tcPr>
            <w:tcW w:w="1071" w:type="dxa"/>
            <w:vAlign w:val="center"/>
          </w:tcPr>
          <w:p w14:paraId="7E3C5C34" w14:textId="77777777" w:rsidR="00BA3EED" w:rsidRPr="00F760AB" w:rsidRDefault="00BA3EED" w:rsidP="00F760AB">
            <w:pPr>
              <w:jc w:val="center"/>
              <w:rPr>
                <w:lang w:val="en-US"/>
              </w:rPr>
            </w:pPr>
            <w:r>
              <w:rPr>
                <w:lang w:val="en-US"/>
              </w:rPr>
              <w:t>11</w:t>
            </w:r>
          </w:p>
        </w:tc>
      </w:tr>
      <w:tr w:rsidR="00BA3EED" w14:paraId="462369BE" w14:textId="77777777" w:rsidTr="00BA3EED">
        <w:tc>
          <w:tcPr>
            <w:tcW w:w="959" w:type="dxa"/>
            <w:vAlign w:val="center"/>
          </w:tcPr>
          <w:p w14:paraId="5904E5FB" w14:textId="77777777" w:rsidR="00BA3EED" w:rsidRPr="00F760AB" w:rsidRDefault="00BA3EED" w:rsidP="00F760AB">
            <w:pPr>
              <w:jc w:val="center"/>
              <w:rPr>
                <w:lang w:val="en-US"/>
              </w:rPr>
            </w:pPr>
            <w:r>
              <w:rPr>
                <w:lang w:val="en-US"/>
              </w:rPr>
              <w:t>195</w:t>
            </w:r>
          </w:p>
        </w:tc>
        <w:tc>
          <w:tcPr>
            <w:tcW w:w="4961" w:type="dxa"/>
            <w:vAlign w:val="center"/>
          </w:tcPr>
          <w:p w14:paraId="2BF7BF1A" w14:textId="77777777" w:rsidR="00BA3EED" w:rsidRPr="00BA3EED" w:rsidRDefault="00BA3EED" w:rsidP="00800E93">
            <w:r w:rsidRPr="00BA3EED">
              <w:t>БОРОВИЧСКИЙ ЛЕСЗАГ УПРАВЛЕНИЯ ЛЕСНОЙ ПРОМЫШЛЕННОСТИ НОВГОРОДСКОЙ ОБЛАСТИ, Г. БОРОВИЧИ, [1947]-1954 ГГ.</w:t>
            </w:r>
          </w:p>
        </w:tc>
        <w:tc>
          <w:tcPr>
            <w:tcW w:w="992" w:type="dxa"/>
            <w:vAlign w:val="center"/>
          </w:tcPr>
          <w:p w14:paraId="5A6B1805" w14:textId="77777777" w:rsidR="00BA3EED" w:rsidRPr="00F577E1" w:rsidRDefault="00BA3EED" w:rsidP="00F760AB">
            <w:pPr>
              <w:jc w:val="center"/>
            </w:pPr>
            <w:r>
              <w:t>3</w:t>
            </w:r>
          </w:p>
        </w:tc>
        <w:tc>
          <w:tcPr>
            <w:tcW w:w="993" w:type="dxa"/>
            <w:vAlign w:val="center"/>
          </w:tcPr>
          <w:p w14:paraId="59854DE8" w14:textId="77777777" w:rsidR="00BA3EED" w:rsidRPr="00F760AB" w:rsidRDefault="00BA3EED" w:rsidP="00F760AB">
            <w:pPr>
              <w:jc w:val="center"/>
              <w:rPr>
                <w:lang w:val="en-US"/>
              </w:rPr>
            </w:pPr>
            <w:r>
              <w:rPr>
                <w:lang w:val="en-US"/>
              </w:rPr>
              <w:t>1947</w:t>
            </w:r>
          </w:p>
        </w:tc>
        <w:tc>
          <w:tcPr>
            <w:tcW w:w="992" w:type="dxa"/>
            <w:vAlign w:val="center"/>
          </w:tcPr>
          <w:p w14:paraId="6A0AB22B" w14:textId="77777777" w:rsidR="00BA3EED" w:rsidRPr="00F760AB" w:rsidRDefault="00BA3EED" w:rsidP="00F760AB">
            <w:pPr>
              <w:jc w:val="center"/>
              <w:rPr>
                <w:lang w:val="en-US"/>
              </w:rPr>
            </w:pPr>
            <w:r>
              <w:rPr>
                <w:lang w:val="en-US"/>
              </w:rPr>
              <w:t>1948</w:t>
            </w:r>
          </w:p>
        </w:tc>
        <w:tc>
          <w:tcPr>
            <w:tcW w:w="1071" w:type="dxa"/>
            <w:vAlign w:val="center"/>
          </w:tcPr>
          <w:p w14:paraId="3762033F" w14:textId="77777777" w:rsidR="00BA3EED" w:rsidRPr="00F760AB" w:rsidRDefault="00BA3EED" w:rsidP="00F760AB">
            <w:pPr>
              <w:jc w:val="center"/>
              <w:rPr>
                <w:lang w:val="en-US"/>
              </w:rPr>
            </w:pPr>
            <w:r>
              <w:rPr>
                <w:lang w:val="en-US"/>
              </w:rPr>
              <w:t>2</w:t>
            </w:r>
          </w:p>
        </w:tc>
      </w:tr>
      <w:tr w:rsidR="00BA3EED" w14:paraId="6919B237" w14:textId="77777777" w:rsidTr="00BA3EED">
        <w:tc>
          <w:tcPr>
            <w:tcW w:w="959" w:type="dxa"/>
            <w:vAlign w:val="center"/>
          </w:tcPr>
          <w:p w14:paraId="579C8067" w14:textId="77777777" w:rsidR="00BA3EED" w:rsidRPr="00F760AB" w:rsidRDefault="00BA3EED" w:rsidP="00F760AB">
            <w:pPr>
              <w:jc w:val="center"/>
              <w:rPr>
                <w:lang w:val="en-US"/>
              </w:rPr>
            </w:pPr>
            <w:r>
              <w:rPr>
                <w:lang w:val="en-US"/>
              </w:rPr>
              <w:t>196</w:t>
            </w:r>
          </w:p>
        </w:tc>
        <w:tc>
          <w:tcPr>
            <w:tcW w:w="4961" w:type="dxa"/>
            <w:vAlign w:val="center"/>
          </w:tcPr>
          <w:p w14:paraId="29F6DC37" w14:textId="77777777" w:rsidR="00BA3EED" w:rsidRPr="00BA3EED" w:rsidRDefault="00BA3EED" w:rsidP="00800E93">
            <w:r w:rsidRPr="00BA3EED">
              <w:t>БОРОВИЧСКИЙ ОТДЕЛ КИНОФИКАЦИИ НОВГОРОДСКОГО ОБЛАСТНОГО КИНОПРОКАТА, Г.БОРОВИЧИ, [1940]-1952 ГГ.</w:t>
            </w:r>
          </w:p>
        </w:tc>
        <w:tc>
          <w:tcPr>
            <w:tcW w:w="992" w:type="dxa"/>
            <w:vAlign w:val="center"/>
          </w:tcPr>
          <w:p w14:paraId="7E6AF9ED" w14:textId="77777777" w:rsidR="00BA3EED" w:rsidRPr="00F577E1" w:rsidRDefault="00BA3EED" w:rsidP="00F760AB">
            <w:pPr>
              <w:jc w:val="center"/>
            </w:pPr>
            <w:r>
              <w:t>3</w:t>
            </w:r>
          </w:p>
        </w:tc>
        <w:tc>
          <w:tcPr>
            <w:tcW w:w="993" w:type="dxa"/>
            <w:vAlign w:val="center"/>
          </w:tcPr>
          <w:p w14:paraId="6902F208" w14:textId="77777777" w:rsidR="00BA3EED" w:rsidRPr="00F760AB" w:rsidRDefault="00BA3EED" w:rsidP="00F760AB">
            <w:pPr>
              <w:jc w:val="center"/>
              <w:rPr>
                <w:lang w:val="en-US"/>
              </w:rPr>
            </w:pPr>
            <w:r>
              <w:rPr>
                <w:lang w:val="en-US"/>
              </w:rPr>
              <w:t>1940</w:t>
            </w:r>
          </w:p>
        </w:tc>
        <w:tc>
          <w:tcPr>
            <w:tcW w:w="992" w:type="dxa"/>
            <w:vAlign w:val="center"/>
          </w:tcPr>
          <w:p w14:paraId="310BFD57" w14:textId="77777777" w:rsidR="00BA3EED" w:rsidRPr="00F760AB" w:rsidRDefault="00BA3EED" w:rsidP="00F760AB">
            <w:pPr>
              <w:jc w:val="center"/>
              <w:rPr>
                <w:lang w:val="en-US"/>
              </w:rPr>
            </w:pPr>
            <w:r>
              <w:rPr>
                <w:lang w:val="en-US"/>
              </w:rPr>
              <w:t>1952</w:t>
            </w:r>
          </w:p>
        </w:tc>
        <w:tc>
          <w:tcPr>
            <w:tcW w:w="1071" w:type="dxa"/>
            <w:vAlign w:val="center"/>
          </w:tcPr>
          <w:p w14:paraId="3402C3AE" w14:textId="77777777" w:rsidR="00BA3EED" w:rsidRPr="00F760AB" w:rsidRDefault="00BA3EED" w:rsidP="00F760AB">
            <w:pPr>
              <w:jc w:val="center"/>
              <w:rPr>
                <w:lang w:val="en-US"/>
              </w:rPr>
            </w:pPr>
            <w:r>
              <w:rPr>
                <w:lang w:val="en-US"/>
              </w:rPr>
              <w:t>11</w:t>
            </w:r>
          </w:p>
        </w:tc>
      </w:tr>
      <w:tr w:rsidR="00BA3EED" w14:paraId="3F7A81C6" w14:textId="77777777" w:rsidTr="00BA3EED">
        <w:tc>
          <w:tcPr>
            <w:tcW w:w="959" w:type="dxa"/>
            <w:vAlign w:val="center"/>
          </w:tcPr>
          <w:p w14:paraId="19D6D72D" w14:textId="77777777" w:rsidR="00BA3EED" w:rsidRPr="00F760AB" w:rsidRDefault="00BA3EED" w:rsidP="00F760AB">
            <w:pPr>
              <w:jc w:val="center"/>
              <w:rPr>
                <w:lang w:val="en-US"/>
              </w:rPr>
            </w:pPr>
            <w:r>
              <w:rPr>
                <w:lang w:val="en-US"/>
              </w:rPr>
              <w:t>198</w:t>
            </w:r>
          </w:p>
        </w:tc>
        <w:tc>
          <w:tcPr>
            <w:tcW w:w="4961" w:type="dxa"/>
            <w:vAlign w:val="center"/>
          </w:tcPr>
          <w:p w14:paraId="6209A21A" w14:textId="77777777" w:rsidR="00BA3EED" w:rsidRPr="00BA3EED" w:rsidRDefault="00BA3EED" w:rsidP="00800E93">
            <w:r w:rsidRPr="00BA3EED">
              <w:t>ВОЛОКСКАЯ ТРИКОТАЖНАЯ АРТЕЛЬ НОВГОРОДСКОГО ОБЛАСТНОГО УПРАВЛЕНИЯ ПРОМЫСЛОВОЙ КООПЕРАЦИИ, Д.ВОЛОК, [1912]-1959 ГГ.</w:t>
            </w:r>
          </w:p>
        </w:tc>
        <w:tc>
          <w:tcPr>
            <w:tcW w:w="992" w:type="dxa"/>
            <w:vAlign w:val="center"/>
          </w:tcPr>
          <w:p w14:paraId="269CA799" w14:textId="77777777" w:rsidR="00BA3EED" w:rsidRPr="00F577E1" w:rsidRDefault="00BA3EED" w:rsidP="00F760AB">
            <w:pPr>
              <w:jc w:val="center"/>
            </w:pPr>
            <w:r>
              <w:t>3</w:t>
            </w:r>
          </w:p>
        </w:tc>
        <w:tc>
          <w:tcPr>
            <w:tcW w:w="993" w:type="dxa"/>
            <w:vAlign w:val="center"/>
          </w:tcPr>
          <w:p w14:paraId="62D65E7D" w14:textId="77777777" w:rsidR="00BA3EED" w:rsidRPr="00F760AB" w:rsidRDefault="00BA3EED" w:rsidP="00F760AB">
            <w:pPr>
              <w:jc w:val="center"/>
              <w:rPr>
                <w:lang w:val="en-US"/>
              </w:rPr>
            </w:pPr>
            <w:r>
              <w:rPr>
                <w:lang w:val="en-US"/>
              </w:rPr>
              <w:t>1934</w:t>
            </w:r>
          </w:p>
        </w:tc>
        <w:tc>
          <w:tcPr>
            <w:tcW w:w="992" w:type="dxa"/>
            <w:vAlign w:val="center"/>
          </w:tcPr>
          <w:p w14:paraId="54F3CD4E" w14:textId="77777777" w:rsidR="00BA3EED" w:rsidRPr="00F760AB" w:rsidRDefault="00BA3EED" w:rsidP="00F760AB">
            <w:pPr>
              <w:jc w:val="center"/>
              <w:rPr>
                <w:lang w:val="en-US"/>
              </w:rPr>
            </w:pPr>
            <w:r>
              <w:rPr>
                <w:lang w:val="en-US"/>
              </w:rPr>
              <w:t>1959</w:t>
            </w:r>
          </w:p>
        </w:tc>
        <w:tc>
          <w:tcPr>
            <w:tcW w:w="1071" w:type="dxa"/>
            <w:vAlign w:val="center"/>
          </w:tcPr>
          <w:p w14:paraId="281818C2" w14:textId="77777777" w:rsidR="00BA3EED" w:rsidRPr="00F760AB" w:rsidRDefault="00BA3EED" w:rsidP="00F760AB">
            <w:pPr>
              <w:jc w:val="center"/>
              <w:rPr>
                <w:lang w:val="en-US"/>
              </w:rPr>
            </w:pPr>
            <w:r>
              <w:rPr>
                <w:lang w:val="en-US"/>
              </w:rPr>
              <w:t>102</w:t>
            </w:r>
          </w:p>
        </w:tc>
      </w:tr>
      <w:tr w:rsidR="00BA3EED" w14:paraId="5DFA4180" w14:textId="77777777" w:rsidTr="00BA3EED">
        <w:tc>
          <w:tcPr>
            <w:tcW w:w="959" w:type="dxa"/>
            <w:vAlign w:val="center"/>
          </w:tcPr>
          <w:p w14:paraId="59D164B7" w14:textId="77777777" w:rsidR="00BA3EED" w:rsidRPr="00F760AB" w:rsidRDefault="00BA3EED" w:rsidP="00F760AB">
            <w:pPr>
              <w:jc w:val="center"/>
              <w:rPr>
                <w:lang w:val="en-US"/>
              </w:rPr>
            </w:pPr>
            <w:r>
              <w:rPr>
                <w:lang w:val="en-US"/>
              </w:rPr>
              <w:t>198А</w:t>
            </w:r>
          </w:p>
        </w:tc>
        <w:tc>
          <w:tcPr>
            <w:tcW w:w="4961" w:type="dxa"/>
            <w:vAlign w:val="center"/>
          </w:tcPr>
          <w:p w14:paraId="5111ADE0" w14:textId="77777777" w:rsidR="00BA3EED" w:rsidRPr="00BA3EED" w:rsidRDefault="00BA3EED" w:rsidP="00800E93">
            <w:r w:rsidRPr="00BA3EED">
              <w:t>РАМЕНСКАЯ ТРИКОТАЖНАЯ АРТЕЛЬ НОВГОРОДСКОГО ОБЛАСТНОГО УПРАВЛЕНИЯ ПРОМЫСЛОВОЙ КООПЕРАЦИИ,  Д.РАМЕНЬЕ, [1912]-1957ГГ.</w:t>
            </w:r>
          </w:p>
        </w:tc>
        <w:tc>
          <w:tcPr>
            <w:tcW w:w="992" w:type="dxa"/>
            <w:vAlign w:val="center"/>
          </w:tcPr>
          <w:p w14:paraId="2E484BB5" w14:textId="77777777" w:rsidR="00BA3EED" w:rsidRPr="00F577E1" w:rsidRDefault="00BA3EED" w:rsidP="00F760AB">
            <w:pPr>
              <w:jc w:val="center"/>
            </w:pPr>
            <w:r>
              <w:t>3</w:t>
            </w:r>
          </w:p>
        </w:tc>
        <w:tc>
          <w:tcPr>
            <w:tcW w:w="993" w:type="dxa"/>
            <w:vAlign w:val="center"/>
          </w:tcPr>
          <w:p w14:paraId="268D36B9" w14:textId="77777777" w:rsidR="00BA3EED" w:rsidRPr="00F760AB" w:rsidRDefault="00BA3EED" w:rsidP="00F760AB">
            <w:pPr>
              <w:jc w:val="center"/>
              <w:rPr>
                <w:lang w:val="en-US"/>
              </w:rPr>
            </w:pPr>
            <w:r>
              <w:rPr>
                <w:lang w:val="en-US"/>
              </w:rPr>
              <w:t>1942</w:t>
            </w:r>
          </w:p>
        </w:tc>
        <w:tc>
          <w:tcPr>
            <w:tcW w:w="992" w:type="dxa"/>
            <w:vAlign w:val="center"/>
          </w:tcPr>
          <w:p w14:paraId="12791420" w14:textId="77777777" w:rsidR="00BA3EED" w:rsidRPr="00F760AB" w:rsidRDefault="00BA3EED" w:rsidP="00F760AB">
            <w:pPr>
              <w:jc w:val="center"/>
              <w:rPr>
                <w:lang w:val="en-US"/>
              </w:rPr>
            </w:pPr>
            <w:r>
              <w:rPr>
                <w:lang w:val="en-US"/>
              </w:rPr>
              <w:t>1954</w:t>
            </w:r>
          </w:p>
        </w:tc>
        <w:tc>
          <w:tcPr>
            <w:tcW w:w="1071" w:type="dxa"/>
            <w:vAlign w:val="center"/>
          </w:tcPr>
          <w:p w14:paraId="4A05DCF3" w14:textId="77777777" w:rsidR="00BA3EED" w:rsidRPr="00F760AB" w:rsidRDefault="00BA3EED" w:rsidP="00F760AB">
            <w:pPr>
              <w:jc w:val="center"/>
              <w:rPr>
                <w:lang w:val="en-US"/>
              </w:rPr>
            </w:pPr>
            <w:r>
              <w:rPr>
                <w:lang w:val="en-US"/>
              </w:rPr>
              <w:t>11</w:t>
            </w:r>
          </w:p>
        </w:tc>
      </w:tr>
      <w:tr w:rsidR="00962488" w:rsidRPr="00962488" w14:paraId="27841807" w14:textId="77777777" w:rsidTr="00BA3EED">
        <w:tc>
          <w:tcPr>
            <w:tcW w:w="959" w:type="dxa"/>
            <w:vAlign w:val="center"/>
          </w:tcPr>
          <w:p w14:paraId="64AFA291" w14:textId="77777777" w:rsidR="00BA3EED" w:rsidRPr="00F760AB" w:rsidRDefault="00BA3EED" w:rsidP="00F760AB">
            <w:pPr>
              <w:jc w:val="center"/>
              <w:rPr>
                <w:lang w:val="en-US"/>
              </w:rPr>
            </w:pPr>
            <w:r>
              <w:rPr>
                <w:lang w:val="en-US"/>
              </w:rPr>
              <w:t>199</w:t>
            </w:r>
          </w:p>
        </w:tc>
        <w:tc>
          <w:tcPr>
            <w:tcW w:w="4961" w:type="dxa"/>
            <w:vAlign w:val="center"/>
          </w:tcPr>
          <w:p w14:paraId="40FC7110" w14:textId="77777777" w:rsidR="00BA3EED" w:rsidRPr="00BA3EED" w:rsidRDefault="00BA3EED" w:rsidP="00800E93">
            <w:r w:rsidRPr="00BA3EED">
              <w:t>СОРОКИНСКИЙ СЕЛЬСКИЙ СОВЕТ ДЕПУТАТОВ ТРУДЯЩИХСЯ БОРОВИЧСКОГО РАЙОНА НОВГОРОДСКОЙ ОБЛАСТИ И ЕГО ИСПОЛНИТЕЛЬНЫЙ КОМИТЕТ, Д.СОРОКИНО, 1 ФЕВРАЛЯ 1918 Г.-7 ИЮЛЯ 1954 Г.</w:t>
            </w:r>
          </w:p>
        </w:tc>
        <w:tc>
          <w:tcPr>
            <w:tcW w:w="992" w:type="dxa"/>
            <w:vAlign w:val="center"/>
          </w:tcPr>
          <w:p w14:paraId="2F8A4B3B" w14:textId="77777777" w:rsidR="00BA3EED" w:rsidRPr="00F577E1" w:rsidRDefault="00BA3EED" w:rsidP="00F760AB">
            <w:pPr>
              <w:jc w:val="center"/>
            </w:pPr>
            <w:r>
              <w:t>2</w:t>
            </w:r>
          </w:p>
        </w:tc>
        <w:tc>
          <w:tcPr>
            <w:tcW w:w="993" w:type="dxa"/>
            <w:vAlign w:val="center"/>
          </w:tcPr>
          <w:p w14:paraId="6774D6CB" w14:textId="77777777" w:rsidR="00BA3EED" w:rsidRPr="00F760AB" w:rsidRDefault="00BA3EED" w:rsidP="00F760AB">
            <w:pPr>
              <w:jc w:val="center"/>
              <w:rPr>
                <w:lang w:val="en-US"/>
              </w:rPr>
            </w:pPr>
            <w:r>
              <w:rPr>
                <w:lang w:val="en-US"/>
              </w:rPr>
              <w:t>1940</w:t>
            </w:r>
          </w:p>
        </w:tc>
        <w:tc>
          <w:tcPr>
            <w:tcW w:w="992" w:type="dxa"/>
            <w:vAlign w:val="center"/>
          </w:tcPr>
          <w:p w14:paraId="08612B13" w14:textId="77777777" w:rsidR="00BA3EED" w:rsidRPr="00F760AB" w:rsidRDefault="00BA3EED" w:rsidP="00F760AB">
            <w:pPr>
              <w:jc w:val="center"/>
              <w:rPr>
                <w:lang w:val="en-US"/>
              </w:rPr>
            </w:pPr>
            <w:r>
              <w:rPr>
                <w:lang w:val="en-US"/>
              </w:rPr>
              <w:t>1964</w:t>
            </w:r>
          </w:p>
        </w:tc>
        <w:tc>
          <w:tcPr>
            <w:tcW w:w="1071" w:type="dxa"/>
            <w:vAlign w:val="center"/>
          </w:tcPr>
          <w:p w14:paraId="12BE3F03" w14:textId="77E3E4A5" w:rsidR="00BA3EED" w:rsidRPr="00962488" w:rsidRDefault="00644668" w:rsidP="00F760AB">
            <w:pPr>
              <w:jc w:val="center"/>
            </w:pPr>
            <w:r w:rsidRPr="00962488">
              <w:t>32</w:t>
            </w:r>
          </w:p>
        </w:tc>
      </w:tr>
      <w:tr w:rsidR="00BA3EED" w14:paraId="609CCD8D" w14:textId="77777777" w:rsidTr="00BA3EED">
        <w:tc>
          <w:tcPr>
            <w:tcW w:w="959" w:type="dxa"/>
            <w:vAlign w:val="center"/>
          </w:tcPr>
          <w:p w14:paraId="119A9864" w14:textId="77777777" w:rsidR="00BA3EED" w:rsidRPr="00F760AB" w:rsidRDefault="00BA3EED" w:rsidP="00F760AB">
            <w:pPr>
              <w:jc w:val="center"/>
              <w:rPr>
                <w:lang w:val="en-US"/>
              </w:rPr>
            </w:pPr>
            <w:r>
              <w:rPr>
                <w:lang w:val="en-US"/>
              </w:rPr>
              <w:t>200</w:t>
            </w:r>
          </w:p>
        </w:tc>
        <w:tc>
          <w:tcPr>
            <w:tcW w:w="4961" w:type="dxa"/>
            <w:vAlign w:val="center"/>
          </w:tcPr>
          <w:p w14:paraId="72D4F19E" w14:textId="77777777" w:rsidR="00BA3EED" w:rsidRPr="00BA3EED" w:rsidRDefault="00BA3EED" w:rsidP="00800E93">
            <w:r w:rsidRPr="00BA3EED">
              <w:t>АРТЕЛЬ "КРАСНАЯ ТРИКОТАЖНИЦА" НОВГОРОДСКОГО ОБЛАСТНОГО УПРАВЛЕНИЯ ПРОМЫСЛОВОЙ КООПЕРАЦИИ, Д.ХОРОМЫ, [1914]-1956ГГ.</w:t>
            </w:r>
          </w:p>
        </w:tc>
        <w:tc>
          <w:tcPr>
            <w:tcW w:w="992" w:type="dxa"/>
            <w:vAlign w:val="center"/>
          </w:tcPr>
          <w:p w14:paraId="6E462A90" w14:textId="77777777" w:rsidR="00BA3EED" w:rsidRPr="00F577E1" w:rsidRDefault="00BA3EED" w:rsidP="00F760AB">
            <w:pPr>
              <w:jc w:val="center"/>
            </w:pPr>
            <w:r>
              <w:t>3</w:t>
            </w:r>
          </w:p>
        </w:tc>
        <w:tc>
          <w:tcPr>
            <w:tcW w:w="993" w:type="dxa"/>
            <w:vAlign w:val="center"/>
          </w:tcPr>
          <w:p w14:paraId="14DBD35F" w14:textId="77777777" w:rsidR="00BA3EED" w:rsidRPr="00F760AB" w:rsidRDefault="00BA3EED" w:rsidP="00F760AB">
            <w:pPr>
              <w:jc w:val="center"/>
              <w:rPr>
                <w:lang w:val="en-US"/>
              </w:rPr>
            </w:pPr>
            <w:r>
              <w:rPr>
                <w:lang w:val="en-US"/>
              </w:rPr>
              <w:t>1914</w:t>
            </w:r>
          </w:p>
        </w:tc>
        <w:tc>
          <w:tcPr>
            <w:tcW w:w="992" w:type="dxa"/>
            <w:vAlign w:val="center"/>
          </w:tcPr>
          <w:p w14:paraId="50489D22" w14:textId="77777777" w:rsidR="00BA3EED" w:rsidRPr="00F760AB" w:rsidRDefault="00BA3EED" w:rsidP="00F760AB">
            <w:pPr>
              <w:jc w:val="center"/>
              <w:rPr>
                <w:lang w:val="en-US"/>
              </w:rPr>
            </w:pPr>
            <w:r>
              <w:rPr>
                <w:lang w:val="en-US"/>
              </w:rPr>
              <w:t>1956</w:t>
            </w:r>
          </w:p>
        </w:tc>
        <w:tc>
          <w:tcPr>
            <w:tcW w:w="1071" w:type="dxa"/>
            <w:vAlign w:val="center"/>
          </w:tcPr>
          <w:p w14:paraId="0CC0EEFB" w14:textId="77777777" w:rsidR="00BA3EED" w:rsidRPr="00F760AB" w:rsidRDefault="00BA3EED" w:rsidP="00F760AB">
            <w:pPr>
              <w:jc w:val="center"/>
              <w:rPr>
                <w:lang w:val="en-US"/>
              </w:rPr>
            </w:pPr>
            <w:r>
              <w:rPr>
                <w:lang w:val="en-US"/>
              </w:rPr>
              <w:t>114</w:t>
            </w:r>
          </w:p>
        </w:tc>
      </w:tr>
      <w:tr w:rsidR="00BA3EED" w14:paraId="0DE07C70" w14:textId="77777777" w:rsidTr="00BA3EED">
        <w:tc>
          <w:tcPr>
            <w:tcW w:w="959" w:type="dxa"/>
            <w:vAlign w:val="center"/>
          </w:tcPr>
          <w:p w14:paraId="7A86872A" w14:textId="77777777" w:rsidR="00BA3EED" w:rsidRPr="00F760AB" w:rsidRDefault="00BA3EED" w:rsidP="00F760AB">
            <w:pPr>
              <w:jc w:val="center"/>
              <w:rPr>
                <w:lang w:val="en-US"/>
              </w:rPr>
            </w:pPr>
            <w:r>
              <w:rPr>
                <w:lang w:val="en-US"/>
              </w:rPr>
              <w:lastRenderedPageBreak/>
              <w:t>201</w:t>
            </w:r>
          </w:p>
        </w:tc>
        <w:tc>
          <w:tcPr>
            <w:tcW w:w="4961" w:type="dxa"/>
            <w:vAlign w:val="center"/>
          </w:tcPr>
          <w:p w14:paraId="15FC5A82" w14:textId="77777777" w:rsidR="00BA3EED" w:rsidRPr="00BA3EED" w:rsidRDefault="00BA3EED" w:rsidP="00800E93">
            <w:r w:rsidRPr="00BA3EED">
              <w:t>ДЕРЕВКОВСКИЙ ДЕТСКИЙ ДОМ БОРОВИЧСКОГО РАЙОННОГО ОТДЕЛА НАРОДНОГО ОБРАЗОВАНИЯ, Г. БОРОВИЧИ, [1943] - 25 СЕНТЯБРЯ 1957 ГГ.</w:t>
            </w:r>
          </w:p>
        </w:tc>
        <w:tc>
          <w:tcPr>
            <w:tcW w:w="992" w:type="dxa"/>
            <w:vAlign w:val="center"/>
          </w:tcPr>
          <w:p w14:paraId="0D28F7A2" w14:textId="77777777" w:rsidR="00BA3EED" w:rsidRPr="00F577E1" w:rsidRDefault="00BA3EED" w:rsidP="00F760AB">
            <w:pPr>
              <w:jc w:val="center"/>
            </w:pPr>
            <w:r>
              <w:t>3</w:t>
            </w:r>
          </w:p>
        </w:tc>
        <w:tc>
          <w:tcPr>
            <w:tcW w:w="993" w:type="dxa"/>
            <w:vAlign w:val="center"/>
          </w:tcPr>
          <w:p w14:paraId="77B0C37C" w14:textId="77777777" w:rsidR="00BA3EED" w:rsidRPr="00F760AB" w:rsidRDefault="00BA3EED" w:rsidP="00F760AB">
            <w:pPr>
              <w:jc w:val="center"/>
              <w:rPr>
                <w:lang w:val="en-US"/>
              </w:rPr>
            </w:pPr>
            <w:r>
              <w:rPr>
                <w:lang w:val="en-US"/>
              </w:rPr>
              <w:t>1950</w:t>
            </w:r>
          </w:p>
        </w:tc>
        <w:tc>
          <w:tcPr>
            <w:tcW w:w="992" w:type="dxa"/>
            <w:vAlign w:val="center"/>
          </w:tcPr>
          <w:p w14:paraId="534870BE" w14:textId="77777777" w:rsidR="00BA3EED" w:rsidRPr="00F760AB" w:rsidRDefault="00BA3EED" w:rsidP="00F760AB">
            <w:pPr>
              <w:jc w:val="center"/>
              <w:rPr>
                <w:lang w:val="en-US"/>
              </w:rPr>
            </w:pPr>
            <w:r>
              <w:rPr>
                <w:lang w:val="en-US"/>
              </w:rPr>
              <w:t>1957</w:t>
            </w:r>
          </w:p>
        </w:tc>
        <w:tc>
          <w:tcPr>
            <w:tcW w:w="1071" w:type="dxa"/>
            <w:vAlign w:val="center"/>
          </w:tcPr>
          <w:p w14:paraId="1D1A1D3D" w14:textId="77777777" w:rsidR="00BA3EED" w:rsidRPr="00F760AB" w:rsidRDefault="00BA3EED" w:rsidP="00F760AB">
            <w:pPr>
              <w:jc w:val="center"/>
              <w:rPr>
                <w:lang w:val="en-US"/>
              </w:rPr>
            </w:pPr>
            <w:r>
              <w:rPr>
                <w:lang w:val="en-US"/>
              </w:rPr>
              <w:t>11</w:t>
            </w:r>
          </w:p>
        </w:tc>
      </w:tr>
      <w:tr w:rsidR="00BA3EED" w14:paraId="60F4BC7D" w14:textId="77777777" w:rsidTr="00BA3EED">
        <w:tc>
          <w:tcPr>
            <w:tcW w:w="959" w:type="dxa"/>
            <w:vAlign w:val="center"/>
          </w:tcPr>
          <w:p w14:paraId="78128EE7" w14:textId="77777777" w:rsidR="00BA3EED" w:rsidRPr="00F760AB" w:rsidRDefault="00BA3EED" w:rsidP="00F760AB">
            <w:pPr>
              <w:jc w:val="center"/>
              <w:rPr>
                <w:lang w:val="en-US"/>
              </w:rPr>
            </w:pPr>
            <w:r>
              <w:rPr>
                <w:lang w:val="en-US"/>
              </w:rPr>
              <w:t>203</w:t>
            </w:r>
          </w:p>
        </w:tc>
        <w:tc>
          <w:tcPr>
            <w:tcW w:w="4961" w:type="dxa"/>
            <w:vAlign w:val="center"/>
          </w:tcPr>
          <w:p w14:paraId="7B013949" w14:textId="77777777" w:rsidR="00BA3EED" w:rsidRPr="00BA3EED" w:rsidRDefault="00BA3EED" w:rsidP="00800E93">
            <w:r w:rsidRPr="00BA3EED">
              <w:t>ОРГАНЫ ОРГАНЫ ГОСУДАРСТВЕННОЙ ВЛАСТИ И МЕСТНОГО САМОУПРАВЛЕНИЯ  СУШАНСКОГО СЕЛЬСОВЕТА БОРОВИЧСКОГО РАЙОНА НОВГОРОДСКОЙ ОБЛАСТИ, Д. СУШАНИ, 1 ФЕВРАЛЯ 1918 Г. -31 ДЕКАБРЯ 2005 Г.</w:t>
            </w:r>
          </w:p>
        </w:tc>
        <w:tc>
          <w:tcPr>
            <w:tcW w:w="992" w:type="dxa"/>
            <w:vAlign w:val="center"/>
          </w:tcPr>
          <w:p w14:paraId="78FFB202" w14:textId="77777777" w:rsidR="00BA3EED" w:rsidRPr="00F577E1" w:rsidRDefault="00BA3EED" w:rsidP="00F760AB">
            <w:pPr>
              <w:jc w:val="center"/>
            </w:pPr>
            <w:r>
              <w:t>2</w:t>
            </w:r>
          </w:p>
        </w:tc>
        <w:tc>
          <w:tcPr>
            <w:tcW w:w="993" w:type="dxa"/>
            <w:vAlign w:val="center"/>
          </w:tcPr>
          <w:p w14:paraId="045CE6C0" w14:textId="77777777" w:rsidR="00BA3EED" w:rsidRPr="00F760AB" w:rsidRDefault="00BA3EED" w:rsidP="00F760AB">
            <w:pPr>
              <w:jc w:val="center"/>
              <w:rPr>
                <w:lang w:val="en-US"/>
              </w:rPr>
            </w:pPr>
            <w:r>
              <w:rPr>
                <w:lang w:val="en-US"/>
              </w:rPr>
              <w:t>1946</w:t>
            </w:r>
          </w:p>
        </w:tc>
        <w:tc>
          <w:tcPr>
            <w:tcW w:w="992" w:type="dxa"/>
            <w:vAlign w:val="center"/>
          </w:tcPr>
          <w:p w14:paraId="7B0CF624" w14:textId="77777777" w:rsidR="00BA3EED" w:rsidRPr="00F760AB" w:rsidRDefault="00BA3EED" w:rsidP="00F760AB">
            <w:pPr>
              <w:jc w:val="center"/>
              <w:rPr>
                <w:lang w:val="en-US"/>
              </w:rPr>
            </w:pPr>
            <w:r>
              <w:rPr>
                <w:lang w:val="en-US"/>
              </w:rPr>
              <w:t>2005</w:t>
            </w:r>
          </w:p>
        </w:tc>
        <w:tc>
          <w:tcPr>
            <w:tcW w:w="1071" w:type="dxa"/>
            <w:vAlign w:val="center"/>
          </w:tcPr>
          <w:p w14:paraId="3B4BAB3B" w14:textId="382D62D4" w:rsidR="00BA3EED" w:rsidRPr="00F760AB" w:rsidRDefault="00E754CC" w:rsidP="00F760AB">
            <w:pPr>
              <w:jc w:val="center"/>
              <w:rPr>
                <w:lang w:val="en-US"/>
              </w:rPr>
            </w:pPr>
            <w:r>
              <w:rPr>
                <w:lang w:val="en-US"/>
              </w:rPr>
              <w:t>699</w:t>
            </w:r>
          </w:p>
        </w:tc>
      </w:tr>
      <w:tr w:rsidR="00BA3EED" w14:paraId="4B208973" w14:textId="77777777" w:rsidTr="00BA3EED">
        <w:tc>
          <w:tcPr>
            <w:tcW w:w="959" w:type="dxa"/>
            <w:vAlign w:val="center"/>
          </w:tcPr>
          <w:p w14:paraId="27F0013F" w14:textId="77777777" w:rsidR="00BA3EED" w:rsidRPr="00F760AB" w:rsidRDefault="00BA3EED" w:rsidP="00F760AB">
            <w:pPr>
              <w:jc w:val="center"/>
              <w:rPr>
                <w:lang w:val="en-US"/>
              </w:rPr>
            </w:pPr>
            <w:r>
              <w:rPr>
                <w:lang w:val="en-US"/>
              </w:rPr>
              <w:t>205</w:t>
            </w:r>
          </w:p>
        </w:tc>
        <w:tc>
          <w:tcPr>
            <w:tcW w:w="4961" w:type="dxa"/>
            <w:vAlign w:val="center"/>
          </w:tcPr>
          <w:p w14:paraId="3D6C8EB3" w14:textId="77777777" w:rsidR="00BA3EED" w:rsidRPr="00BA3EED" w:rsidRDefault="00BA3EED" w:rsidP="00800E93">
            <w:r w:rsidRPr="00BA3EED">
              <w:t>БОРОВИЧСКАЯ ВЕТЕРИНАРНАЯ ЛЕЧЕБНИЦА ЛЕНИНГАДСКОГО ОБЛАСТНОГО ЗЕМЕЛЬНОГО УПРАВЛЕНИЯ, ПОС.ЛАНОШИНО, 8 АВГУСТА 1929 Г.- 1952 Г.</w:t>
            </w:r>
          </w:p>
        </w:tc>
        <w:tc>
          <w:tcPr>
            <w:tcW w:w="992" w:type="dxa"/>
            <w:vAlign w:val="center"/>
          </w:tcPr>
          <w:p w14:paraId="08AB4771" w14:textId="77777777" w:rsidR="00BA3EED" w:rsidRPr="00F577E1" w:rsidRDefault="00BA3EED" w:rsidP="00F760AB">
            <w:pPr>
              <w:jc w:val="center"/>
            </w:pPr>
            <w:r>
              <w:t>3</w:t>
            </w:r>
          </w:p>
        </w:tc>
        <w:tc>
          <w:tcPr>
            <w:tcW w:w="993" w:type="dxa"/>
            <w:vAlign w:val="center"/>
          </w:tcPr>
          <w:p w14:paraId="2DE0686F" w14:textId="77777777" w:rsidR="00BA3EED" w:rsidRPr="00F760AB" w:rsidRDefault="00BA3EED" w:rsidP="00F760AB">
            <w:pPr>
              <w:jc w:val="center"/>
              <w:rPr>
                <w:lang w:val="en-US"/>
              </w:rPr>
            </w:pPr>
            <w:r>
              <w:rPr>
                <w:lang w:val="en-US"/>
              </w:rPr>
              <w:t>1942</w:t>
            </w:r>
          </w:p>
        </w:tc>
        <w:tc>
          <w:tcPr>
            <w:tcW w:w="992" w:type="dxa"/>
            <w:vAlign w:val="center"/>
          </w:tcPr>
          <w:p w14:paraId="15132E83" w14:textId="77777777" w:rsidR="00BA3EED" w:rsidRPr="00F760AB" w:rsidRDefault="00BA3EED" w:rsidP="00F760AB">
            <w:pPr>
              <w:jc w:val="center"/>
              <w:rPr>
                <w:lang w:val="en-US"/>
              </w:rPr>
            </w:pPr>
            <w:r>
              <w:rPr>
                <w:lang w:val="en-US"/>
              </w:rPr>
              <w:t>1952</w:t>
            </w:r>
          </w:p>
        </w:tc>
        <w:tc>
          <w:tcPr>
            <w:tcW w:w="1071" w:type="dxa"/>
            <w:vAlign w:val="center"/>
          </w:tcPr>
          <w:p w14:paraId="1BEC164F" w14:textId="77777777" w:rsidR="00BA3EED" w:rsidRPr="00F760AB" w:rsidRDefault="00BA3EED" w:rsidP="00F760AB">
            <w:pPr>
              <w:jc w:val="center"/>
              <w:rPr>
                <w:lang w:val="en-US"/>
              </w:rPr>
            </w:pPr>
            <w:r>
              <w:rPr>
                <w:lang w:val="en-US"/>
              </w:rPr>
              <w:t>14</w:t>
            </w:r>
          </w:p>
        </w:tc>
      </w:tr>
      <w:tr w:rsidR="00BA3EED" w14:paraId="552BB7CA" w14:textId="77777777" w:rsidTr="00BA3EED">
        <w:tc>
          <w:tcPr>
            <w:tcW w:w="959" w:type="dxa"/>
            <w:vAlign w:val="center"/>
          </w:tcPr>
          <w:p w14:paraId="3A45D5D2" w14:textId="77777777" w:rsidR="00BA3EED" w:rsidRPr="00F760AB" w:rsidRDefault="00BA3EED" w:rsidP="00F760AB">
            <w:pPr>
              <w:jc w:val="center"/>
              <w:rPr>
                <w:lang w:val="en-US"/>
              </w:rPr>
            </w:pPr>
            <w:r>
              <w:rPr>
                <w:lang w:val="en-US"/>
              </w:rPr>
              <w:t>206</w:t>
            </w:r>
          </w:p>
        </w:tc>
        <w:tc>
          <w:tcPr>
            <w:tcW w:w="4961" w:type="dxa"/>
            <w:vAlign w:val="center"/>
          </w:tcPr>
          <w:p w14:paraId="2428B959" w14:textId="77777777" w:rsidR="00BA3EED" w:rsidRPr="00BA3EED" w:rsidRDefault="00BA3EED" w:rsidP="00800E93">
            <w:r w:rsidRPr="00BA3EED">
              <w:t>БОРОВИЧКИЙ ОТДЕЛ МЕЛИОРАЦИИ И ТОРФА, Г.БОРОВИЧИ НОВГОРОДСКОЙ ОБЛАСТИ, [1927] Г.- 1952 Г.</w:t>
            </w:r>
          </w:p>
        </w:tc>
        <w:tc>
          <w:tcPr>
            <w:tcW w:w="992" w:type="dxa"/>
            <w:vAlign w:val="center"/>
          </w:tcPr>
          <w:p w14:paraId="495B5FED" w14:textId="77777777" w:rsidR="00BA3EED" w:rsidRPr="00F577E1" w:rsidRDefault="00BA3EED" w:rsidP="00F760AB">
            <w:pPr>
              <w:jc w:val="center"/>
            </w:pPr>
            <w:r>
              <w:t>3</w:t>
            </w:r>
          </w:p>
        </w:tc>
        <w:tc>
          <w:tcPr>
            <w:tcW w:w="993" w:type="dxa"/>
            <w:vAlign w:val="center"/>
          </w:tcPr>
          <w:p w14:paraId="517BE3B5" w14:textId="77777777" w:rsidR="00BA3EED" w:rsidRPr="00F760AB" w:rsidRDefault="00BA3EED" w:rsidP="00F760AB">
            <w:pPr>
              <w:jc w:val="center"/>
              <w:rPr>
                <w:lang w:val="en-US"/>
              </w:rPr>
            </w:pPr>
            <w:r>
              <w:rPr>
                <w:lang w:val="en-US"/>
              </w:rPr>
              <w:t>1927</w:t>
            </w:r>
          </w:p>
        </w:tc>
        <w:tc>
          <w:tcPr>
            <w:tcW w:w="992" w:type="dxa"/>
            <w:vAlign w:val="center"/>
          </w:tcPr>
          <w:p w14:paraId="18DB8414" w14:textId="77777777" w:rsidR="00BA3EED" w:rsidRPr="00F760AB" w:rsidRDefault="00BA3EED" w:rsidP="00F760AB">
            <w:pPr>
              <w:jc w:val="center"/>
              <w:rPr>
                <w:lang w:val="en-US"/>
              </w:rPr>
            </w:pPr>
            <w:r>
              <w:rPr>
                <w:lang w:val="en-US"/>
              </w:rPr>
              <w:t>1949</w:t>
            </w:r>
          </w:p>
        </w:tc>
        <w:tc>
          <w:tcPr>
            <w:tcW w:w="1071" w:type="dxa"/>
            <w:vAlign w:val="center"/>
          </w:tcPr>
          <w:p w14:paraId="3866A744" w14:textId="77777777" w:rsidR="00BA3EED" w:rsidRPr="00F760AB" w:rsidRDefault="00BA3EED" w:rsidP="00F760AB">
            <w:pPr>
              <w:jc w:val="center"/>
              <w:rPr>
                <w:lang w:val="en-US"/>
              </w:rPr>
            </w:pPr>
            <w:r>
              <w:rPr>
                <w:lang w:val="en-US"/>
              </w:rPr>
              <w:t>49</w:t>
            </w:r>
          </w:p>
        </w:tc>
      </w:tr>
      <w:tr w:rsidR="00BA3EED" w14:paraId="4281F8B4" w14:textId="77777777" w:rsidTr="00BA3EED">
        <w:tc>
          <w:tcPr>
            <w:tcW w:w="959" w:type="dxa"/>
            <w:vAlign w:val="center"/>
          </w:tcPr>
          <w:p w14:paraId="0936A34B" w14:textId="77777777" w:rsidR="00BA3EED" w:rsidRPr="00F760AB" w:rsidRDefault="00BA3EED" w:rsidP="00F760AB">
            <w:pPr>
              <w:jc w:val="center"/>
              <w:rPr>
                <w:lang w:val="en-US"/>
              </w:rPr>
            </w:pPr>
            <w:r>
              <w:rPr>
                <w:lang w:val="en-US"/>
              </w:rPr>
              <w:t>207</w:t>
            </w:r>
          </w:p>
        </w:tc>
        <w:tc>
          <w:tcPr>
            <w:tcW w:w="4961" w:type="dxa"/>
            <w:vAlign w:val="center"/>
          </w:tcPr>
          <w:p w14:paraId="10231EBC" w14:textId="77777777" w:rsidR="00BA3EED" w:rsidRPr="00BA3EED" w:rsidRDefault="00BA3EED" w:rsidP="00800E93">
            <w:r w:rsidRPr="00BA3EED">
              <w:t>БОРОВИЧСКИЙ РАЙАВТОШОСДОР НОВГОРОДСКОГО ОБЛАСТНОГО УПРАВЛЕНИЯ АВТОШОСДОРА, Г.БОРОВИЧИ, [1940] Г.- 1956 Г.</w:t>
            </w:r>
          </w:p>
          <w:p w14:paraId="2E5EC566" w14:textId="77777777" w:rsidR="00BA3EED" w:rsidRPr="00BA3EED" w:rsidRDefault="00BA3EED" w:rsidP="00800E93"/>
          <w:p w14:paraId="04C7AF41" w14:textId="77777777" w:rsidR="00BA3EED" w:rsidRPr="00BA3EED" w:rsidRDefault="00BA3EED" w:rsidP="00800E93"/>
        </w:tc>
        <w:tc>
          <w:tcPr>
            <w:tcW w:w="992" w:type="dxa"/>
            <w:vAlign w:val="center"/>
          </w:tcPr>
          <w:p w14:paraId="7B9AF1E1" w14:textId="77777777" w:rsidR="00BA3EED" w:rsidRPr="00F577E1" w:rsidRDefault="00BA3EED" w:rsidP="00F760AB">
            <w:pPr>
              <w:jc w:val="center"/>
            </w:pPr>
            <w:r>
              <w:t>3</w:t>
            </w:r>
          </w:p>
        </w:tc>
        <w:tc>
          <w:tcPr>
            <w:tcW w:w="993" w:type="dxa"/>
            <w:vAlign w:val="center"/>
          </w:tcPr>
          <w:p w14:paraId="023E3775" w14:textId="77777777" w:rsidR="00BA3EED" w:rsidRPr="00F760AB" w:rsidRDefault="00BA3EED" w:rsidP="00F760AB">
            <w:pPr>
              <w:jc w:val="center"/>
              <w:rPr>
                <w:lang w:val="en-US"/>
              </w:rPr>
            </w:pPr>
            <w:r>
              <w:rPr>
                <w:lang w:val="en-US"/>
              </w:rPr>
              <w:t>1951</w:t>
            </w:r>
          </w:p>
        </w:tc>
        <w:tc>
          <w:tcPr>
            <w:tcW w:w="992" w:type="dxa"/>
            <w:vAlign w:val="center"/>
          </w:tcPr>
          <w:p w14:paraId="27E23A94" w14:textId="77777777" w:rsidR="00BA3EED" w:rsidRPr="00F760AB" w:rsidRDefault="00BA3EED" w:rsidP="00F760AB">
            <w:pPr>
              <w:jc w:val="center"/>
              <w:rPr>
                <w:lang w:val="en-US"/>
              </w:rPr>
            </w:pPr>
            <w:r>
              <w:rPr>
                <w:lang w:val="en-US"/>
              </w:rPr>
              <w:t>1956</w:t>
            </w:r>
          </w:p>
        </w:tc>
        <w:tc>
          <w:tcPr>
            <w:tcW w:w="1071" w:type="dxa"/>
            <w:vAlign w:val="center"/>
          </w:tcPr>
          <w:p w14:paraId="2CEE06A7" w14:textId="77777777" w:rsidR="00BA3EED" w:rsidRPr="00F760AB" w:rsidRDefault="00BA3EED" w:rsidP="00F760AB">
            <w:pPr>
              <w:jc w:val="center"/>
              <w:rPr>
                <w:lang w:val="en-US"/>
              </w:rPr>
            </w:pPr>
            <w:r>
              <w:rPr>
                <w:lang w:val="en-US"/>
              </w:rPr>
              <w:t>2</w:t>
            </w:r>
          </w:p>
        </w:tc>
      </w:tr>
      <w:tr w:rsidR="00BA3EED" w14:paraId="3146CB52" w14:textId="77777777" w:rsidTr="00BA3EED">
        <w:tc>
          <w:tcPr>
            <w:tcW w:w="959" w:type="dxa"/>
            <w:vAlign w:val="center"/>
          </w:tcPr>
          <w:p w14:paraId="0F2EE889" w14:textId="77777777" w:rsidR="00BA3EED" w:rsidRPr="00F760AB" w:rsidRDefault="00BA3EED" w:rsidP="00F760AB">
            <w:pPr>
              <w:jc w:val="center"/>
              <w:rPr>
                <w:lang w:val="en-US"/>
              </w:rPr>
            </w:pPr>
            <w:r>
              <w:rPr>
                <w:lang w:val="en-US"/>
              </w:rPr>
              <w:t>208</w:t>
            </w:r>
          </w:p>
        </w:tc>
        <w:tc>
          <w:tcPr>
            <w:tcW w:w="4961" w:type="dxa"/>
            <w:vAlign w:val="center"/>
          </w:tcPr>
          <w:p w14:paraId="159B8CC4" w14:textId="77777777" w:rsidR="00BA3EED" w:rsidRPr="00BA3EED" w:rsidRDefault="00BA3EED" w:rsidP="00800E93">
            <w:r w:rsidRPr="00BA3EED">
              <w:t>ФИЛИАЛ ГОСУДАРСТВЕННОГО ОБЛАСТНОГО УНИТАРНОГО ПРЕДПРИЯТИЯ "НОВГОРОДСКИЙ ЛЕС" "БОРОВИЧСКИЙ ЛЕСХОЗ", Г.БОРОВИЧИ,  «НЕ УСТ» 1944-23 СЕНТЯБРЯ 2009 Г.</w:t>
            </w:r>
          </w:p>
        </w:tc>
        <w:tc>
          <w:tcPr>
            <w:tcW w:w="992" w:type="dxa"/>
            <w:vAlign w:val="center"/>
          </w:tcPr>
          <w:p w14:paraId="0B73E923" w14:textId="77777777" w:rsidR="00BA3EED" w:rsidRPr="00F577E1" w:rsidRDefault="00BA3EED" w:rsidP="00F760AB">
            <w:pPr>
              <w:jc w:val="center"/>
            </w:pPr>
            <w:r>
              <w:t>3</w:t>
            </w:r>
          </w:p>
        </w:tc>
        <w:tc>
          <w:tcPr>
            <w:tcW w:w="993" w:type="dxa"/>
            <w:vAlign w:val="center"/>
          </w:tcPr>
          <w:p w14:paraId="78C3A473" w14:textId="77777777" w:rsidR="00BA3EED" w:rsidRPr="00F760AB" w:rsidRDefault="00BA3EED" w:rsidP="00F760AB">
            <w:pPr>
              <w:jc w:val="center"/>
              <w:rPr>
                <w:lang w:val="en-US"/>
              </w:rPr>
            </w:pPr>
            <w:r>
              <w:rPr>
                <w:lang w:val="en-US"/>
              </w:rPr>
              <w:t>1946</w:t>
            </w:r>
          </w:p>
        </w:tc>
        <w:tc>
          <w:tcPr>
            <w:tcW w:w="992" w:type="dxa"/>
            <w:vAlign w:val="center"/>
          </w:tcPr>
          <w:p w14:paraId="0488CD96" w14:textId="77777777" w:rsidR="00BA3EED" w:rsidRPr="00F760AB" w:rsidRDefault="00BA3EED" w:rsidP="00F760AB">
            <w:pPr>
              <w:jc w:val="center"/>
              <w:rPr>
                <w:lang w:val="en-US"/>
              </w:rPr>
            </w:pPr>
            <w:r>
              <w:rPr>
                <w:lang w:val="en-US"/>
              </w:rPr>
              <w:t>2009</w:t>
            </w:r>
          </w:p>
        </w:tc>
        <w:tc>
          <w:tcPr>
            <w:tcW w:w="1071" w:type="dxa"/>
            <w:vAlign w:val="center"/>
          </w:tcPr>
          <w:p w14:paraId="0F43A612" w14:textId="77777777" w:rsidR="00BA3EED" w:rsidRPr="00F760AB" w:rsidRDefault="00BA3EED" w:rsidP="00F760AB">
            <w:pPr>
              <w:jc w:val="center"/>
              <w:rPr>
                <w:lang w:val="en-US"/>
              </w:rPr>
            </w:pPr>
            <w:r>
              <w:rPr>
                <w:lang w:val="en-US"/>
              </w:rPr>
              <w:t>323</w:t>
            </w:r>
          </w:p>
        </w:tc>
      </w:tr>
      <w:tr w:rsidR="00962488" w:rsidRPr="00962488" w14:paraId="0C5540D3" w14:textId="77777777" w:rsidTr="00BA3EED">
        <w:tc>
          <w:tcPr>
            <w:tcW w:w="959" w:type="dxa"/>
            <w:vAlign w:val="center"/>
          </w:tcPr>
          <w:p w14:paraId="03F2C6E9" w14:textId="77777777" w:rsidR="00BA3EED" w:rsidRPr="00F760AB" w:rsidRDefault="00BA3EED" w:rsidP="00F760AB">
            <w:pPr>
              <w:jc w:val="center"/>
              <w:rPr>
                <w:lang w:val="en-US"/>
              </w:rPr>
            </w:pPr>
            <w:r>
              <w:rPr>
                <w:lang w:val="en-US"/>
              </w:rPr>
              <w:t>209</w:t>
            </w:r>
          </w:p>
        </w:tc>
        <w:tc>
          <w:tcPr>
            <w:tcW w:w="4961" w:type="dxa"/>
            <w:vAlign w:val="center"/>
          </w:tcPr>
          <w:p w14:paraId="13C57C04" w14:textId="77777777" w:rsidR="00BA3EED" w:rsidRPr="00BA3EED" w:rsidRDefault="00BA3EED" w:rsidP="00800E93">
            <w:r w:rsidRPr="00BA3EED">
              <w:t>ШИБОТОВСКИЙ СЕЛЬСКИЙ СОВЕТ ДЕПУТАТОВ ТРУДЯЩИХСЯ БОРОВИЧСКОГО РАЙОНА НОВГОРОДСКОЙ ОБЛАСТИ И ЕГО ИСПОЛНИТЕЛЬНЫЙ КОМИТЕТ, Д.ШИБОТОВО, 1 ФЕВРАЛЯ 1918 Г.- 9 АПРЕЛЯ 1954 Г.</w:t>
            </w:r>
          </w:p>
        </w:tc>
        <w:tc>
          <w:tcPr>
            <w:tcW w:w="992" w:type="dxa"/>
            <w:vAlign w:val="center"/>
          </w:tcPr>
          <w:p w14:paraId="1A334EBE" w14:textId="77777777" w:rsidR="00BA3EED" w:rsidRPr="00F577E1" w:rsidRDefault="00BA3EED" w:rsidP="00F760AB">
            <w:pPr>
              <w:jc w:val="center"/>
            </w:pPr>
            <w:r>
              <w:t>2</w:t>
            </w:r>
          </w:p>
        </w:tc>
        <w:tc>
          <w:tcPr>
            <w:tcW w:w="993" w:type="dxa"/>
            <w:vAlign w:val="center"/>
          </w:tcPr>
          <w:p w14:paraId="3D6085B9" w14:textId="77777777" w:rsidR="00BA3EED" w:rsidRPr="00F760AB" w:rsidRDefault="00BA3EED" w:rsidP="00F760AB">
            <w:pPr>
              <w:jc w:val="center"/>
              <w:rPr>
                <w:lang w:val="en-US"/>
              </w:rPr>
            </w:pPr>
            <w:r>
              <w:rPr>
                <w:lang w:val="en-US"/>
              </w:rPr>
              <w:t>1937</w:t>
            </w:r>
          </w:p>
        </w:tc>
        <w:tc>
          <w:tcPr>
            <w:tcW w:w="992" w:type="dxa"/>
            <w:vAlign w:val="center"/>
          </w:tcPr>
          <w:p w14:paraId="3AF6D49D" w14:textId="77777777" w:rsidR="00BA3EED" w:rsidRPr="00F760AB" w:rsidRDefault="00BA3EED" w:rsidP="00F760AB">
            <w:pPr>
              <w:jc w:val="center"/>
              <w:rPr>
                <w:lang w:val="en-US"/>
              </w:rPr>
            </w:pPr>
            <w:r>
              <w:rPr>
                <w:lang w:val="en-US"/>
              </w:rPr>
              <w:t>1960</w:t>
            </w:r>
          </w:p>
        </w:tc>
        <w:tc>
          <w:tcPr>
            <w:tcW w:w="1071" w:type="dxa"/>
            <w:vAlign w:val="center"/>
          </w:tcPr>
          <w:p w14:paraId="2A474CAD" w14:textId="7395FE51" w:rsidR="00BA3EED" w:rsidRPr="00A42B9E" w:rsidRDefault="00A42B9E" w:rsidP="00F760AB">
            <w:pPr>
              <w:jc w:val="center"/>
              <w:rPr>
                <w:lang w:val="en-US"/>
              </w:rPr>
            </w:pPr>
            <w:r>
              <w:rPr>
                <w:lang w:val="en-US"/>
              </w:rPr>
              <w:t>113</w:t>
            </w:r>
          </w:p>
        </w:tc>
      </w:tr>
      <w:tr w:rsidR="00BA3EED" w14:paraId="36B844AD" w14:textId="77777777" w:rsidTr="00BA3EED">
        <w:tc>
          <w:tcPr>
            <w:tcW w:w="959" w:type="dxa"/>
            <w:vAlign w:val="center"/>
          </w:tcPr>
          <w:p w14:paraId="3DA48611" w14:textId="77777777" w:rsidR="00BA3EED" w:rsidRPr="00F760AB" w:rsidRDefault="00BA3EED" w:rsidP="00F760AB">
            <w:pPr>
              <w:jc w:val="center"/>
              <w:rPr>
                <w:lang w:val="en-US"/>
              </w:rPr>
            </w:pPr>
            <w:r>
              <w:rPr>
                <w:lang w:val="en-US"/>
              </w:rPr>
              <w:t>210</w:t>
            </w:r>
          </w:p>
        </w:tc>
        <w:tc>
          <w:tcPr>
            <w:tcW w:w="4961" w:type="dxa"/>
            <w:vAlign w:val="center"/>
          </w:tcPr>
          <w:p w14:paraId="6BB8027B" w14:textId="77777777" w:rsidR="00BA3EED" w:rsidRPr="00BA3EED" w:rsidRDefault="00BA3EED" w:rsidP="00800E93">
            <w:r w:rsidRPr="00BA3EED">
              <w:t>СУТОКО-РЯДОКСКИЙ СЕЛЬСКИЙ СОВЕТ ДЕПУТАТОВ ТРУДЯЩИХСЯ БОРОВИЧСКОГО РАЙОНА НОВГОРОДСКОЙ ОБЛАСТИ И ЕГО ИСПОЛНИТЕЛЬНЫЙ КОМИТЕТ, Д.СУТОКО-РЯДОК, 1 ФЕВРАЛЯ 1918 Г.- 9 АПРЕЛЯ 1960 Г.</w:t>
            </w:r>
          </w:p>
        </w:tc>
        <w:tc>
          <w:tcPr>
            <w:tcW w:w="992" w:type="dxa"/>
            <w:vAlign w:val="center"/>
          </w:tcPr>
          <w:p w14:paraId="0D440D64" w14:textId="77777777" w:rsidR="00BA3EED" w:rsidRPr="00F577E1" w:rsidRDefault="00BA3EED" w:rsidP="00F760AB">
            <w:pPr>
              <w:jc w:val="center"/>
            </w:pPr>
            <w:r>
              <w:t>2</w:t>
            </w:r>
          </w:p>
        </w:tc>
        <w:tc>
          <w:tcPr>
            <w:tcW w:w="993" w:type="dxa"/>
            <w:vAlign w:val="center"/>
          </w:tcPr>
          <w:p w14:paraId="06C26D9A" w14:textId="77777777" w:rsidR="00BA3EED" w:rsidRPr="00F760AB" w:rsidRDefault="00BA3EED" w:rsidP="00F760AB">
            <w:pPr>
              <w:jc w:val="center"/>
              <w:rPr>
                <w:lang w:val="en-US"/>
              </w:rPr>
            </w:pPr>
            <w:r>
              <w:rPr>
                <w:lang w:val="en-US"/>
              </w:rPr>
              <w:t>1946</w:t>
            </w:r>
          </w:p>
        </w:tc>
        <w:tc>
          <w:tcPr>
            <w:tcW w:w="992" w:type="dxa"/>
            <w:vAlign w:val="center"/>
          </w:tcPr>
          <w:p w14:paraId="6BF3703B" w14:textId="77777777" w:rsidR="00BA3EED" w:rsidRPr="00F760AB" w:rsidRDefault="00BA3EED" w:rsidP="00F760AB">
            <w:pPr>
              <w:jc w:val="center"/>
              <w:rPr>
                <w:lang w:val="en-US"/>
              </w:rPr>
            </w:pPr>
            <w:r>
              <w:rPr>
                <w:lang w:val="en-US"/>
              </w:rPr>
              <w:t>1959</w:t>
            </w:r>
          </w:p>
        </w:tc>
        <w:tc>
          <w:tcPr>
            <w:tcW w:w="1071" w:type="dxa"/>
            <w:vAlign w:val="center"/>
          </w:tcPr>
          <w:p w14:paraId="7525659E" w14:textId="7169D2BD" w:rsidR="00BA3EED" w:rsidRPr="00E754CC" w:rsidRDefault="00E754CC" w:rsidP="00F760AB">
            <w:pPr>
              <w:jc w:val="center"/>
            </w:pPr>
            <w:r>
              <w:rPr>
                <w:lang w:val="en-US"/>
              </w:rPr>
              <w:t>55</w:t>
            </w:r>
          </w:p>
        </w:tc>
      </w:tr>
      <w:tr w:rsidR="00BA3EED" w14:paraId="04652BFA" w14:textId="77777777" w:rsidTr="00BA3EED">
        <w:tc>
          <w:tcPr>
            <w:tcW w:w="959" w:type="dxa"/>
            <w:vAlign w:val="center"/>
          </w:tcPr>
          <w:p w14:paraId="562F7870" w14:textId="77777777" w:rsidR="00BA3EED" w:rsidRPr="00F760AB" w:rsidRDefault="00BA3EED" w:rsidP="00F760AB">
            <w:pPr>
              <w:jc w:val="center"/>
              <w:rPr>
                <w:lang w:val="en-US"/>
              </w:rPr>
            </w:pPr>
            <w:r>
              <w:rPr>
                <w:lang w:val="en-US"/>
              </w:rPr>
              <w:t>211</w:t>
            </w:r>
          </w:p>
        </w:tc>
        <w:tc>
          <w:tcPr>
            <w:tcW w:w="4961" w:type="dxa"/>
            <w:vAlign w:val="center"/>
          </w:tcPr>
          <w:p w14:paraId="762C477C" w14:textId="77777777" w:rsidR="00BA3EED" w:rsidRPr="00BA3EED" w:rsidRDefault="00BA3EED" w:rsidP="00800E93"/>
          <w:p w14:paraId="1BBF6858" w14:textId="77777777" w:rsidR="00BA3EED" w:rsidRPr="00BA3EED" w:rsidRDefault="00BA3EED" w:rsidP="00800E93">
            <w:r w:rsidRPr="00BA3EED">
              <w:t>ГРЕБЛОШСКИЙ ДОМ ИНВАЛИДОВ НОВГОРОДСКОГО ОБЛАСТНОГО ОТДЕЛА СОЦИАЛЬНОГО ОБЕСПЕЧЕНИЯ, Д.ГРЕБЛОШЬ, [1956]-1961 ГГ.</w:t>
            </w:r>
          </w:p>
          <w:p w14:paraId="1912BB08" w14:textId="77777777" w:rsidR="00BA3EED" w:rsidRPr="00BA3EED" w:rsidRDefault="00BA3EED" w:rsidP="00800E93"/>
        </w:tc>
        <w:tc>
          <w:tcPr>
            <w:tcW w:w="992" w:type="dxa"/>
            <w:vAlign w:val="center"/>
          </w:tcPr>
          <w:p w14:paraId="7E9DEB2F" w14:textId="77777777" w:rsidR="00BA3EED" w:rsidRPr="00F577E1" w:rsidRDefault="00BA3EED" w:rsidP="00F760AB">
            <w:pPr>
              <w:jc w:val="center"/>
            </w:pPr>
            <w:r>
              <w:t>3</w:t>
            </w:r>
          </w:p>
        </w:tc>
        <w:tc>
          <w:tcPr>
            <w:tcW w:w="993" w:type="dxa"/>
            <w:vAlign w:val="center"/>
          </w:tcPr>
          <w:p w14:paraId="0B545CA5" w14:textId="77777777" w:rsidR="00BA3EED" w:rsidRPr="00F760AB" w:rsidRDefault="00BA3EED" w:rsidP="00F760AB">
            <w:pPr>
              <w:jc w:val="center"/>
              <w:rPr>
                <w:lang w:val="en-US"/>
              </w:rPr>
            </w:pPr>
            <w:r>
              <w:rPr>
                <w:lang w:val="en-US"/>
              </w:rPr>
              <w:t>1956</w:t>
            </w:r>
          </w:p>
        </w:tc>
        <w:tc>
          <w:tcPr>
            <w:tcW w:w="992" w:type="dxa"/>
            <w:vAlign w:val="center"/>
          </w:tcPr>
          <w:p w14:paraId="3E72CF14" w14:textId="77777777" w:rsidR="00BA3EED" w:rsidRPr="00F760AB" w:rsidRDefault="00BA3EED" w:rsidP="00F760AB">
            <w:pPr>
              <w:jc w:val="center"/>
              <w:rPr>
                <w:lang w:val="en-US"/>
              </w:rPr>
            </w:pPr>
            <w:r>
              <w:rPr>
                <w:lang w:val="en-US"/>
              </w:rPr>
              <w:t>1961</w:t>
            </w:r>
          </w:p>
        </w:tc>
        <w:tc>
          <w:tcPr>
            <w:tcW w:w="1071" w:type="dxa"/>
            <w:vAlign w:val="center"/>
          </w:tcPr>
          <w:p w14:paraId="557F0164" w14:textId="77777777" w:rsidR="00BA3EED" w:rsidRPr="00F760AB" w:rsidRDefault="00BA3EED" w:rsidP="00F760AB">
            <w:pPr>
              <w:jc w:val="center"/>
              <w:rPr>
                <w:lang w:val="en-US"/>
              </w:rPr>
            </w:pPr>
            <w:r>
              <w:rPr>
                <w:lang w:val="en-US"/>
              </w:rPr>
              <w:t>14</w:t>
            </w:r>
          </w:p>
        </w:tc>
      </w:tr>
      <w:tr w:rsidR="00BA3EED" w14:paraId="31F01614" w14:textId="77777777" w:rsidTr="00BA3EED">
        <w:tc>
          <w:tcPr>
            <w:tcW w:w="959" w:type="dxa"/>
            <w:vAlign w:val="center"/>
          </w:tcPr>
          <w:p w14:paraId="3854D6B6" w14:textId="77777777" w:rsidR="00BA3EED" w:rsidRPr="00F760AB" w:rsidRDefault="00BA3EED" w:rsidP="00F760AB">
            <w:pPr>
              <w:jc w:val="center"/>
              <w:rPr>
                <w:lang w:val="en-US"/>
              </w:rPr>
            </w:pPr>
            <w:r>
              <w:rPr>
                <w:lang w:val="en-US"/>
              </w:rPr>
              <w:t>214</w:t>
            </w:r>
          </w:p>
        </w:tc>
        <w:tc>
          <w:tcPr>
            <w:tcW w:w="4961" w:type="dxa"/>
            <w:vAlign w:val="center"/>
          </w:tcPr>
          <w:p w14:paraId="29BDC322" w14:textId="77777777" w:rsidR="00BA3EED" w:rsidRPr="00BA3EED" w:rsidRDefault="00BA3EED" w:rsidP="00800E93">
            <w:r w:rsidRPr="00BA3EED">
              <w:t xml:space="preserve">ПЛАНОВАЯ КОМИССИЯ  БОРОВИЧСКОГО РАЙИСПОЛКОМА НОВГОРОДСКОЙ ОБЛАСТИ, </w:t>
            </w:r>
            <w:r w:rsidRPr="00BA3EED">
              <w:lastRenderedPageBreak/>
              <w:t>Г.БОРОВИЧИ, 18 ЯНВАРЯ 1931 Г. – 22 СЕНТЯБРЯ 1988 Г.</w:t>
            </w:r>
          </w:p>
        </w:tc>
        <w:tc>
          <w:tcPr>
            <w:tcW w:w="992" w:type="dxa"/>
            <w:vAlign w:val="center"/>
          </w:tcPr>
          <w:p w14:paraId="6FF3BFF9" w14:textId="77777777" w:rsidR="00BA3EED" w:rsidRPr="00F577E1" w:rsidRDefault="00BA3EED" w:rsidP="00F760AB">
            <w:pPr>
              <w:jc w:val="center"/>
            </w:pPr>
            <w:r>
              <w:lastRenderedPageBreak/>
              <w:t>1</w:t>
            </w:r>
          </w:p>
        </w:tc>
        <w:tc>
          <w:tcPr>
            <w:tcW w:w="993" w:type="dxa"/>
            <w:vAlign w:val="center"/>
          </w:tcPr>
          <w:p w14:paraId="75189E60" w14:textId="77777777" w:rsidR="00BA3EED" w:rsidRPr="00F760AB" w:rsidRDefault="00BA3EED" w:rsidP="00F760AB">
            <w:pPr>
              <w:jc w:val="center"/>
              <w:rPr>
                <w:lang w:val="en-US"/>
              </w:rPr>
            </w:pPr>
            <w:r>
              <w:rPr>
                <w:lang w:val="en-US"/>
              </w:rPr>
              <w:t>1970</w:t>
            </w:r>
          </w:p>
        </w:tc>
        <w:tc>
          <w:tcPr>
            <w:tcW w:w="992" w:type="dxa"/>
            <w:vAlign w:val="center"/>
          </w:tcPr>
          <w:p w14:paraId="4C80D0DF" w14:textId="77777777" w:rsidR="00BA3EED" w:rsidRPr="00F760AB" w:rsidRDefault="00BA3EED" w:rsidP="00F760AB">
            <w:pPr>
              <w:jc w:val="center"/>
              <w:rPr>
                <w:lang w:val="en-US"/>
              </w:rPr>
            </w:pPr>
            <w:r>
              <w:rPr>
                <w:lang w:val="en-US"/>
              </w:rPr>
              <w:t>1987</w:t>
            </w:r>
          </w:p>
        </w:tc>
        <w:tc>
          <w:tcPr>
            <w:tcW w:w="1071" w:type="dxa"/>
            <w:vAlign w:val="center"/>
          </w:tcPr>
          <w:p w14:paraId="04D9C891" w14:textId="77777777" w:rsidR="00BA3EED" w:rsidRPr="00F760AB" w:rsidRDefault="00BA3EED" w:rsidP="00F760AB">
            <w:pPr>
              <w:jc w:val="center"/>
              <w:rPr>
                <w:lang w:val="en-US"/>
              </w:rPr>
            </w:pPr>
            <w:r>
              <w:rPr>
                <w:lang w:val="en-US"/>
              </w:rPr>
              <w:t>130</w:t>
            </w:r>
          </w:p>
        </w:tc>
      </w:tr>
      <w:tr w:rsidR="00BA3EED" w14:paraId="6D780E55" w14:textId="77777777" w:rsidTr="00BA3EED">
        <w:tc>
          <w:tcPr>
            <w:tcW w:w="959" w:type="dxa"/>
            <w:vAlign w:val="center"/>
          </w:tcPr>
          <w:p w14:paraId="628BC7F8" w14:textId="77777777" w:rsidR="00BA3EED" w:rsidRPr="00F760AB" w:rsidRDefault="00BA3EED" w:rsidP="00F760AB">
            <w:pPr>
              <w:jc w:val="center"/>
              <w:rPr>
                <w:lang w:val="en-US"/>
              </w:rPr>
            </w:pPr>
            <w:r>
              <w:rPr>
                <w:lang w:val="en-US"/>
              </w:rPr>
              <w:t>215</w:t>
            </w:r>
          </w:p>
        </w:tc>
        <w:tc>
          <w:tcPr>
            <w:tcW w:w="4961" w:type="dxa"/>
            <w:vAlign w:val="center"/>
          </w:tcPr>
          <w:p w14:paraId="2783529B" w14:textId="77777777" w:rsidR="00BA3EED" w:rsidRPr="00BA3EED" w:rsidRDefault="00BA3EED" w:rsidP="00800E93">
            <w:r w:rsidRPr="00BA3EED">
              <w:t>БОРОВИЧСКИЙ РАЙОННЫЙ КОМИТЕТ НАРОДНОГО КОНТРОЛЯ НОВГОРОДСКОЙ ОБЛАСТИ, Г.БОРОВИЧИ, [1963]-1973 ГГ.</w:t>
            </w:r>
          </w:p>
        </w:tc>
        <w:tc>
          <w:tcPr>
            <w:tcW w:w="992" w:type="dxa"/>
            <w:vAlign w:val="center"/>
          </w:tcPr>
          <w:p w14:paraId="7404D228" w14:textId="77777777" w:rsidR="00BA3EED" w:rsidRPr="00F577E1" w:rsidRDefault="00BA3EED" w:rsidP="00F760AB">
            <w:pPr>
              <w:jc w:val="center"/>
            </w:pPr>
            <w:r>
              <w:t>2</w:t>
            </w:r>
          </w:p>
        </w:tc>
        <w:tc>
          <w:tcPr>
            <w:tcW w:w="993" w:type="dxa"/>
            <w:vAlign w:val="center"/>
          </w:tcPr>
          <w:p w14:paraId="77FF3E2A" w14:textId="77777777" w:rsidR="00BA3EED" w:rsidRPr="00F760AB" w:rsidRDefault="00BA3EED" w:rsidP="00F760AB">
            <w:pPr>
              <w:jc w:val="center"/>
              <w:rPr>
                <w:lang w:val="en-US"/>
              </w:rPr>
            </w:pPr>
            <w:r>
              <w:rPr>
                <w:lang w:val="en-US"/>
              </w:rPr>
              <w:t>1963</w:t>
            </w:r>
          </w:p>
        </w:tc>
        <w:tc>
          <w:tcPr>
            <w:tcW w:w="992" w:type="dxa"/>
            <w:vAlign w:val="center"/>
          </w:tcPr>
          <w:p w14:paraId="1600D85B" w14:textId="77777777" w:rsidR="00BA3EED" w:rsidRPr="00F760AB" w:rsidRDefault="00BA3EED" w:rsidP="00F760AB">
            <w:pPr>
              <w:jc w:val="center"/>
              <w:rPr>
                <w:lang w:val="en-US"/>
              </w:rPr>
            </w:pPr>
            <w:r>
              <w:rPr>
                <w:lang w:val="en-US"/>
              </w:rPr>
              <w:t>1972</w:t>
            </w:r>
          </w:p>
        </w:tc>
        <w:tc>
          <w:tcPr>
            <w:tcW w:w="1071" w:type="dxa"/>
            <w:vAlign w:val="center"/>
          </w:tcPr>
          <w:p w14:paraId="3978E1B7" w14:textId="77777777" w:rsidR="00BA3EED" w:rsidRPr="00F760AB" w:rsidRDefault="00BA3EED" w:rsidP="00F760AB">
            <w:pPr>
              <w:jc w:val="center"/>
              <w:rPr>
                <w:lang w:val="en-US"/>
              </w:rPr>
            </w:pPr>
            <w:r>
              <w:rPr>
                <w:lang w:val="en-US"/>
              </w:rPr>
              <w:t>43</w:t>
            </w:r>
          </w:p>
        </w:tc>
      </w:tr>
      <w:tr w:rsidR="00962488" w:rsidRPr="00962488" w14:paraId="0B354FBD" w14:textId="77777777" w:rsidTr="00BA3EED">
        <w:tc>
          <w:tcPr>
            <w:tcW w:w="959" w:type="dxa"/>
            <w:vAlign w:val="center"/>
          </w:tcPr>
          <w:p w14:paraId="31CABF74" w14:textId="77777777" w:rsidR="00BA3EED" w:rsidRPr="00F760AB" w:rsidRDefault="00BA3EED" w:rsidP="00F760AB">
            <w:pPr>
              <w:jc w:val="center"/>
              <w:rPr>
                <w:lang w:val="en-US"/>
              </w:rPr>
            </w:pPr>
            <w:r>
              <w:rPr>
                <w:lang w:val="en-US"/>
              </w:rPr>
              <w:t>216</w:t>
            </w:r>
          </w:p>
        </w:tc>
        <w:tc>
          <w:tcPr>
            <w:tcW w:w="4961" w:type="dxa"/>
            <w:vAlign w:val="center"/>
          </w:tcPr>
          <w:p w14:paraId="4A1F8042" w14:textId="77777777" w:rsidR="00BA3EED" w:rsidRPr="00BA3EED" w:rsidRDefault="00BA3EED" w:rsidP="00800E93">
            <w:r w:rsidRPr="00BA3EED">
              <w:t>КОСУНОГОРСКИЙ СЕЛЬСКИЙ СОВЕТ ДЕПУТАТОВ ТРУДЯЩИХСЯ БОРОВИЧСКОГО РАЙОНА НОВГОРОДСКОЙ ОБЛАСТИ И ЕГО ИСПОЛНИТЕЛЬНЫЙ КОМИТЕТ, Д.КОСУНСКИЕ ГОРЫ, 1 ФЕВРАЛЯ 1918 Г.- 22 СЕНТЯБРЯ 1975 Г.</w:t>
            </w:r>
          </w:p>
        </w:tc>
        <w:tc>
          <w:tcPr>
            <w:tcW w:w="992" w:type="dxa"/>
            <w:vAlign w:val="center"/>
          </w:tcPr>
          <w:p w14:paraId="358849E1" w14:textId="77777777" w:rsidR="00BA3EED" w:rsidRPr="00F577E1" w:rsidRDefault="00BA3EED" w:rsidP="00F760AB">
            <w:pPr>
              <w:jc w:val="center"/>
            </w:pPr>
            <w:r>
              <w:t>2</w:t>
            </w:r>
          </w:p>
        </w:tc>
        <w:tc>
          <w:tcPr>
            <w:tcW w:w="993" w:type="dxa"/>
            <w:vAlign w:val="center"/>
          </w:tcPr>
          <w:p w14:paraId="488717C7" w14:textId="77777777" w:rsidR="00BA3EED" w:rsidRPr="00F760AB" w:rsidRDefault="00BA3EED" w:rsidP="00F760AB">
            <w:pPr>
              <w:jc w:val="center"/>
              <w:rPr>
                <w:lang w:val="en-US"/>
              </w:rPr>
            </w:pPr>
            <w:r>
              <w:rPr>
                <w:lang w:val="en-US"/>
              </w:rPr>
              <w:t>1938</w:t>
            </w:r>
          </w:p>
        </w:tc>
        <w:tc>
          <w:tcPr>
            <w:tcW w:w="992" w:type="dxa"/>
            <w:vAlign w:val="center"/>
          </w:tcPr>
          <w:p w14:paraId="01A7FB5F" w14:textId="77777777" w:rsidR="00BA3EED" w:rsidRPr="00F760AB" w:rsidRDefault="00BA3EED" w:rsidP="00F760AB">
            <w:pPr>
              <w:jc w:val="center"/>
              <w:rPr>
                <w:lang w:val="en-US"/>
              </w:rPr>
            </w:pPr>
            <w:r>
              <w:rPr>
                <w:lang w:val="en-US"/>
              </w:rPr>
              <w:t>1975</w:t>
            </w:r>
          </w:p>
        </w:tc>
        <w:tc>
          <w:tcPr>
            <w:tcW w:w="1071" w:type="dxa"/>
            <w:vAlign w:val="center"/>
          </w:tcPr>
          <w:p w14:paraId="24632954" w14:textId="30F3AAEB" w:rsidR="00BA3EED" w:rsidRPr="00E754CC" w:rsidRDefault="0005256B" w:rsidP="00F760AB">
            <w:pPr>
              <w:jc w:val="center"/>
              <w:rPr>
                <w:lang w:val="en-US"/>
              </w:rPr>
            </w:pPr>
            <w:r w:rsidRPr="00962488">
              <w:t>13</w:t>
            </w:r>
            <w:r w:rsidR="00E754CC">
              <w:rPr>
                <w:lang w:val="en-US"/>
              </w:rPr>
              <w:t>8</w:t>
            </w:r>
          </w:p>
        </w:tc>
      </w:tr>
      <w:tr w:rsidR="00BA3EED" w14:paraId="01A4064C" w14:textId="77777777" w:rsidTr="00BA3EED">
        <w:tc>
          <w:tcPr>
            <w:tcW w:w="959" w:type="dxa"/>
            <w:vAlign w:val="center"/>
          </w:tcPr>
          <w:p w14:paraId="1740CAEF" w14:textId="77777777" w:rsidR="00BA3EED" w:rsidRPr="00F760AB" w:rsidRDefault="00BA3EED" w:rsidP="00F760AB">
            <w:pPr>
              <w:jc w:val="center"/>
              <w:rPr>
                <w:lang w:val="en-US"/>
              </w:rPr>
            </w:pPr>
            <w:r>
              <w:rPr>
                <w:lang w:val="en-US"/>
              </w:rPr>
              <w:t>217</w:t>
            </w:r>
          </w:p>
        </w:tc>
        <w:tc>
          <w:tcPr>
            <w:tcW w:w="4961" w:type="dxa"/>
            <w:vAlign w:val="center"/>
          </w:tcPr>
          <w:p w14:paraId="2BB5F6AC" w14:textId="77777777" w:rsidR="00BA3EED" w:rsidRPr="00BA3EED" w:rsidRDefault="00BA3EED" w:rsidP="00800E93">
            <w:r w:rsidRPr="00BA3EED">
              <w:t>ОРГАНЫ ГОСУДАРСТВЕННОЙ ВЛАСТИ И МЕСТНОГО САМОУПРАВЛЕНИЯ УДИНСКОГО СЕЛЬСОВЕТА БОРОВИЧСКОГО РАЙОНА НОВГОРОДСКОЙ ОБЛАСТИ, Д.УДИНО, 8 ИЮНЯ 1954 - 31 ДЕКАБРЯ 2005 Г.</w:t>
            </w:r>
          </w:p>
        </w:tc>
        <w:tc>
          <w:tcPr>
            <w:tcW w:w="992" w:type="dxa"/>
            <w:vAlign w:val="center"/>
          </w:tcPr>
          <w:p w14:paraId="7EC4FD62" w14:textId="77777777" w:rsidR="00BA3EED" w:rsidRPr="00F577E1" w:rsidRDefault="00BA3EED" w:rsidP="00F760AB">
            <w:pPr>
              <w:jc w:val="center"/>
            </w:pPr>
            <w:r>
              <w:t>2</w:t>
            </w:r>
          </w:p>
        </w:tc>
        <w:tc>
          <w:tcPr>
            <w:tcW w:w="993" w:type="dxa"/>
            <w:vAlign w:val="center"/>
          </w:tcPr>
          <w:p w14:paraId="66399970" w14:textId="77777777" w:rsidR="00BA3EED" w:rsidRPr="00F760AB" w:rsidRDefault="00BA3EED" w:rsidP="00F760AB">
            <w:pPr>
              <w:jc w:val="center"/>
              <w:rPr>
                <w:lang w:val="en-US"/>
              </w:rPr>
            </w:pPr>
            <w:r>
              <w:rPr>
                <w:lang w:val="en-US"/>
              </w:rPr>
              <w:t>1938</w:t>
            </w:r>
          </w:p>
        </w:tc>
        <w:tc>
          <w:tcPr>
            <w:tcW w:w="992" w:type="dxa"/>
            <w:vAlign w:val="center"/>
          </w:tcPr>
          <w:p w14:paraId="4AC05772" w14:textId="77777777" w:rsidR="00BA3EED" w:rsidRPr="00F760AB" w:rsidRDefault="00BA3EED" w:rsidP="00F760AB">
            <w:pPr>
              <w:jc w:val="center"/>
              <w:rPr>
                <w:lang w:val="en-US"/>
              </w:rPr>
            </w:pPr>
            <w:r>
              <w:rPr>
                <w:lang w:val="en-US"/>
              </w:rPr>
              <w:t>2005</w:t>
            </w:r>
          </w:p>
        </w:tc>
        <w:tc>
          <w:tcPr>
            <w:tcW w:w="1071" w:type="dxa"/>
            <w:vAlign w:val="center"/>
          </w:tcPr>
          <w:p w14:paraId="4FE7909F" w14:textId="77777777" w:rsidR="00BA3EED" w:rsidRPr="00F760AB" w:rsidRDefault="00BA3EED" w:rsidP="00F760AB">
            <w:pPr>
              <w:jc w:val="center"/>
              <w:rPr>
                <w:lang w:val="en-US"/>
              </w:rPr>
            </w:pPr>
            <w:r>
              <w:rPr>
                <w:lang w:val="en-US"/>
              </w:rPr>
              <w:t>501</w:t>
            </w:r>
          </w:p>
        </w:tc>
      </w:tr>
      <w:tr w:rsidR="00BA3EED" w14:paraId="498BD728" w14:textId="77777777" w:rsidTr="00BA3EED">
        <w:tc>
          <w:tcPr>
            <w:tcW w:w="959" w:type="dxa"/>
            <w:vAlign w:val="center"/>
          </w:tcPr>
          <w:p w14:paraId="0C923F9E" w14:textId="77777777" w:rsidR="00BA3EED" w:rsidRPr="00F760AB" w:rsidRDefault="00BA3EED" w:rsidP="00F760AB">
            <w:pPr>
              <w:jc w:val="center"/>
              <w:rPr>
                <w:lang w:val="en-US"/>
              </w:rPr>
            </w:pPr>
            <w:r>
              <w:rPr>
                <w:lang w:val="en-US"/>
              </w:rPr>
              <w:t>218</w:t>
            </w:r>
          </w:p>
        </w:tc>
        <w:tc>
          <w:tcPr>
            <w:tcW w:w="4961" w:type="dxa"/>
            <w:vAlign w:val="center"/>
          </w:tcPr>
          <w:p w14:paraId="619F581B" w14:textId="77777777" w:rsidR="00BA3EED" w:rsidRPr="00BA3EED" w:rsidRDefault="00BA3EED" w:rsidP="00800E93">
            <w:r w:rsidRPr="00BA3EED">
              <w:t>ОРГАНЫ ГОСУДАРСТВЕННОЙ ВЛАСТИ И МЕСТНОГО САМОУПРАВЛЕНИЯ ТРАВКОВСКОГО СЕЛЬСОВЕТА БОРОВИЧСКОГО РАЙОНА НОВГОРОДСКОЙ ОБЛАСТИ, Д.ТРАВКОВО, 8 ИЮНЯ 1960 Г. - 31 ДЕКАБРЯ 2005 Г.</w:t>
            </w:r>
          </w:p>
        </w:tc>
        <w:tc>
          <w:tcPr>
            <w:tcW w:w="992" w:type="dxa"/>
            <w:vAlign w:val="center"/>
          </w:tcPr>
          <w:p w14:paraId="3903E2A2" w14:textId="77777777" w:rsidR="00BA3EED" w:rsidRPr="00F577E1" w:rsidRDefault="00BA3EED" w:rsidP="00F760AB">
            <w:pPr>
              <w:jc w:val="center"/>
            </w:pPr>
            <w:r>
              <w:t>2</w:t>
            </w:r>
          </w:p>
        </w:tc>
        <w:tc>
          <w:tcPr>
            <w:tcW w:w="993" w:type="dxa"/>
            <w:vAlign w:val="center"/>
          </w:tcPr>
          <w:p w14:paraId="651A2256" w14:textId="77777777" w:rsidR="00BA3EED" w:rsidRPr="00F760AB" w:rsidRDefault="00BA3EED" w:rsidP="00F760AB">
            <w:pPr>
              <w:jc w:val="center"/>
              <w:rPr>
                <w:lang w:val="en-US"/>
              </w:rPr>
            </w:pPr>
            <w:r>
              <w:rPr>
                <w:lang w:val="en-US"/>
              </w:rPr>
              <w:t>1961</w:t>
            </w:r>
          </w:p>
        </w:tc>
        <w:tc>
          <w:tcPr>
            <w:tcW w:w="992" w:type="dxa"/>
            <w:vAlign w:val="center"/>
          </w:tcPr>
          <w:p w14:paraId="36A43401" w14:textId="77777777" w:rsidR="00BA3EED" w:rsidRPr="00F760AB" w:rsidRDefault="00BA3EED" w:rsidP="00F760AB">
            <w:pPr>
              <w:jc w:val="center"/>
              <w:rPr>
                <w:lang w:val="en-US"/>
              </w:rPr>
            </w:pPr>
            <w:r>
              <w:rPr>
                <w:lang w:val="en-US"/>
              </w:rPr>
              <w:t>2005</w:t>
            </w:r>
          </w:p>
        </w:tc>
        <w:tc>
          <w:tcPr>
            <w:tcW w:w="1071" w:type="dxa"/>
            <w:vAlign w:val="center"/>
          </w:tcPr>
          <w:p w14:paraId="546BE061" w14:textId="77777777" w:rsidR="00BA3EED" w:rsidRPr="00F760AB" w:rsidRDefault="00BA3EED" w:rsidP="00F760AB">
            <w:pPr>
              <w:jc w:val="center"/>
              <w:rPr>
                <w:lang w:val="en-US"/>
              </w:rPr>
            </w:pPr>
            <w:r>
              <w:rPr>
                <w:lang w:val="en-US"/>
              </w:rPr>
              <w:t>516</w:t>
            </w:r>
          </w:p>
        </w:tc>
      </w:tr>
      <w:tr w:rsidR="00BA3EED" w14:paraId="5ABDE5D2" w14:textId="77777777" w:rsidTr="00BA3EED">
        <w:tc>
          <w:tcPr>
            <w:tcW w:w="959" w:type="dxa"/>
            <w:vAlign w:val="center"/>
          </w:tcPr>
          <w:p w14:paraId="14CA0548" w14:textId="77777777" w:rsidR="00BA3EED" w:rsidRPr="00F760AB" w:rsidRDefault="00BA3EED" w:rsidP="00F760AB">
            <w:pPr>
              <w:jc w:val="center"/>
              <w:rPr>
                <w:lang w:val="en-US"/>
              </w:rPr>
            </w:pPr>
            <w:r>
              <w:rPr>
                <w:lang w:val="en-US"/>
              </w:rPr>
              <w:t>219</w:t>
            </w:r>
          </w:p>
        </w:tc>
        <w:tc>
          <w:tcPr>
            <w:tcW w:w="4961" w:type="dxa"/>
            <w:vAlign w:val="center"/>
          </w:tcPr>
          <w:p w14:paraId="25395647" w14:textId="77777777" w:rsidR="00BA3EED" w:rsidRPr="00BA3EED" w:rsidRDefault="00BA3EED" w:rsidP="00800E93">
            <w:r w:rsidRPr="00BA3EED">
              <w:t>ОЗЕРЕВСКИЙ СЕЛЬСКИЙ СОВЕТ ДЕПУТАТОВ ТРУДЯЩИХСЯ БОРОВИЧСКОГО РАЙОНА НОВГОРОДСКОЙ ОБЛАСТИ И ЕГО ИСПОЛНИТЕЛЬНЫЙ КОМИТЕТ, Д.ОЗЕРЕВО, 1 ФЕВРАЛЯ 1918 Г. - 9 АПРЕЛЯ 1960 Г.</w:t>
            </w:r>
          </w:p>
          <w:p w14:paraId="23AFA156" w14:textId="77777777" w:rsidR="00BA3EED" w:rsidRPr="00BA3EED" w:rsidRDefault="00BA3EED" w:rsidP="00800E93"/>
        </w:tc>
        <w:tc>
          <w:tcPr>
            <w:tcW w:w="992" w:type="dxa"/>
            <w:vAlign w:val="center"/>
          </w:tcPr>
          <w:p w14:paraId="23CD14EB" w14:textId="77777777" w:rsidR="00BA3EED" w:rsidRPr="00F577E1" w:rsidRDefault="00BA3EED" w:rsidP="00F760AB">
            <w:pPr>
              <w:jc w:val="center"/>
            </w:pPr>
            <w:r>
              <w:t>2</w:t>
            </w:r>
          </w:p>
        </w:tc>
        <w:tc>
          <w:tcPr>
            <w:tcW w:w="993" w:type="dxa"/>
            <w:vAlign w:val="center"/>
          </w:tcPr>
          <w:p w14:paraId="0DA84973" w14:textId="77777777" w:rsidR="00BA3EED" w:rsidRPr="00F760AB" w:rsidRDefault="00BA3EED" w:rsidP="00F760AB">
            <w:pPr>
              <w:jc w:val="center"/>
              <w:rPr>
                <w:lang w:val="en-US"/>
              </w:rPr>
            </w:pPr>
            <w:r>
              <w:rPr>
                <w:lang w:val="en-US"/>
              </w:rPr>
              <w:t>1941</w:t>
            </w:r>
          </w:p>
        </w:tc>
        <w:tc>
          <w:tcPr>
            <w:tcW w:w="992" w:type="dxa"/>
            <w:vAlign w:val="center"/>
          </w:tcPr>
          <w:p w14:paraId="0C167E99" w14:textId="77777777" w:rsidR="00BA3EED" w:rsidRPr="00F760AB" w:rsidRDefault="00BA3EED" w:rsidP="00F760AB">
            <w:pPr>
              <w:jc w:val="center"/>
              <w:rPr>
                <w:lang w:val="en-US"/>
              </w:rPr>
            </w:pPr>
            <w:r>
              <w:rPr>
                <w:lang w:val="en-US"/>
              </w:rPr>
              <w:t>1959</w:t>
            </w:r>
          </w:p>
        </w:tc>
        <w:tc>
          <w:tcPr>
            <w:tcW w:w="1071" w:type="dxa"/>
            <w:vAlign w:val="center"/>
          </w:tcPr>
          <w:p w14:paraId="56036170" w14:textId="77777777" w:rsidR="00BA3EED" w:rsidRPr="00F760AB" w:rsidRDefault="00BA3EED" w:rsidP="00F760AB">
            <w:pPr>
              <w:jc w:val="center"/>
              <w:rPr>
                <w:lang w:val="en-US"/>
              </w:rPr>
            </w:pPr>
            <w:r>
              <w:rPr>
                <w:lang w:val="en-US"/>
              </w:rPr>
              <w:t>35</w:t>
            </w:r>
          </w:p>
        </w:tc>
      </w:tr>
      <w:tr w:rsidR="00BA3EED" w14:paraId="6722EA05" w14:textId="77777777" w:rsidTr="00BA3EED">
        <w:tc>
          <w:tcPr>
            <w:tcW w:w="959" w:type="dxa"/>
            <w:vAlign w:val="center"/>
          </w:tcPr>
          <w:p w14:paraId="422684DA" w14:textId="77777777" w:rsidR="00BA3EED" w:rsidRPr="00F760AB" w:rsidRDefault="00BA3EED" w:rsidP="00F760AB">
            <w:pPr>
              <w:jc w:val="center"/>
              <w:rPr>
                <w:lang w:val="en-US"/>
              </w:rPr>
            </w:pPr>
            <w:r>
              <w:rPr>
                <w:lang w:val="en-US"/>
              </w:rPr>
              <w:t>220</w:t>
            </w:r>
          </w:p>
        </w:tc>
        <w:tc>
          <w:tcPr>
            <w:tcW w:w="4961" w:type="dxa"/>
            <w:vAlign w:val="center"/>
          </w:tcPr>
          <w:p w14:paraId="5AC377AF" w14:textId="77777777" w:rsidR="00BA3EED" w:rsidRPr="00BA3EED" w:rsidRDefault="00BA3EED" w:rsidP="00800E93">
            <w:r w:rsidRPr="00BA3EED">
              <w:t>ШЕДОМИЦКИЙ СЕЛЬСКИЙ СОВЕТ ДЕПУТАТОВ ТРУДЯЩИХСЯ БОРОВИЧСКОГО РАЙОНА НОВГОРОДСКОЙ ОБЛАСТИ И ЕГО ИСПОЛНИТЕЛЬНЫЙ КОМИТЕТ, Д.ШЕДОМИЦЫ, 1 ФЕВРАЛЯ 1918 Г. - 25 НОЯБРЯ 1974 Г.</w:t>
            </w:r>
          </w:p>
        </w:tc>
        <w:tc>
          <w:tcPr>
            <w:tcW w:w="992" w:type="dxa"/>
            <w:vAlign w:val="center"/>
          </w:tcPr>
          <w:p w14:paraId="17D36246" w14:textId="77777777" w:rsidR="00BA3EED" w:rsidRPr="00F577E1" w:rsidRDefault="00BA3EED" w:rsidP="00F760AB">
            <w:pPr>
              <w:jc w:val="center"/>
            </w:pPr>
            <w:r>
              <w:t>2</w:t>
            </w:r>
          </w:p>
        </w:tc>
        <w:tc>
          <w:tcPr>
            <w:tcW w:w="993" w:type="dxa"/>
            <w:vAlign w:val="center"/>
          </w:tcPr>
          <w:p w14:paraId="236DC7E9" w14:textId="77777777" w:rsidR="00BA3EED" w:rsidRPr="00F760AB" w:rsidRDefault="00BA3EED" w:rsidP="00F760AB">
            <w:pPr>
              <w:jc w:val="center"/>
              <w:rPr>
                <w:lang w:val="en-US"/>
              </w:rPr>
            </w:pPr>
            <w:r>
              <w:rPr>
                <w:lang w:val="en-US"/>
              </w:rPr>
              <w:t>1946</w:t>
            </w:r>
          </w:p>
        </w:tc>
        <w:tc>
          <w:tcPr>
            <w:tcW w:w="992" w:type="dxa"/>
            <w:vAlign w:val="center"/>
          </w:tcPr>
          <w:p w14:paraId="459AFD20" w14:textId="77777777" w:rsidR="00BA3EED" w:rsidRPr="00F760AB" w:rsidRDefault="00BA3EED" w:rsidP="00F760AB">
            <w:pPr>
              <w:jc w:val="center"/>
              <w:rPr>
                <w:lang w:val="en-US"/>
              </w:rPr>
            </w:pPr>
            <w:r>
              <w:rPr>
                <w:lang w:val="en-US"/>
              </w:rPr>
              <w:t>1974</w:t>
            </w:r>
          </w:p>
        </w:tc>
        <w:tc>
          <w:tcPr>
            <w:tcW w:w="1071" w:type="dxa"/>
            <w:vAlign w:val="center"/>
          </w:tcPr>
          <w:p w14:paraId="65ED9967" w14:textId="77777777" w:rsidR="00BA3EED" w:rsidRPr="00F760AB" w:rsidRDefault="00BA3EED" w:rsidP="00F760AB">
            <w:pPr>
              <w:jc w:val="center"/>
              <w:rPr>
                <w:lang w:val="en-US"/>
              </w:rPr>
            </w:pPr>
            <w:r>
              <w:rPr>
                <w:lang w:val="en-US"/>
              </w:rPr>
              <w:t>100</w:t>
            </w:r>
          </w:p>
        </w:tc>
      </w:tr>
      <w:tr w:rsidR="00962488" w:rsidRPr="00962488" w14:paraId="4DFFD3BF" w14:textId="77777777" w:rsidTr="00BA3EED">
        <w:tc>
          <w:tcPr>
            <w:tcW w:w="959" w:type="dxa"/>
            <w:vAlign w:val="center"/>
          </w:tcPr>
          <w:p w14:paraId="4178A758" w14:textId="77777777" w:rsidR="00BA3EED" w:rsidRPr="00F760AB" w:rsidRDefault="00BA3EED" w:rsidP="00F760AB">
            <w:pPr>
              <w:jc w:val="center"/>
              <w:rPr>
                <w:lang w:val="en-US"/>
              </w:rPr>
            </w:pPr>
            <w:r>
              <w:rPr>
                <w:lang w:val="en-US"/>
              </w:rPr>
              <w:t>221</w:t>
            </w:r>
          </w:p>
        </w:tc>
        <w:tc>
          <w:tcPr>
            <w:tcW w:w="4961" w:type="dxa"/>
            <w:vAlign w:val="center"/>
          </w:tcPr>
          <w:p w14:paraId="4CB8B987" w14:textId="77777777" w:rsidR="00BA3EED" w:rsidRPr="00BA3EED" w:rsidRDefault="00BA3EED" w:rsidP="00800E93">
            <w:r w:rsidRPr="00BA3EED">
              <w:t>КОЛХОЗ "КРАСНАЯ ЗВЕЗДА" ПЛАВКОВСКОГО СЕЛЬСОВЕТА БОРОВИЧСКОГО РАЙОНА НОВГОРОДСКОЙ ОБЛАСТИ, Д.ПЛАВКОВО, [1933] -1 ЯНВАРЯ 2003 Г.</w:t>
            </w:r>
          </w:p>
        </w:tc>
        <w:tc>
          <w:tcPr>
            <w:tcW w:w="992" w:type="dxa"/>
            <w:vAlign w:val="center"/>
          </w:tcPr>
          <w:p w14:paraId="65B252B9" w14:textId="77777777" w:rsidR="00BA3EED" w:rsidRPr="00F577E1" w:rsidRDefault="00BA3EED" w:rsidP="00F760AB">
            <w:pPr>
              <w:jc w:val="center"/>
            </w:pPr>
            <w:r>
              <w:t>3</w:t>
            </w:r>
          </w:p>
        </w:tc>
        <w:tc>
          <w:tcPr>
            <w:tcW w:w="993" w:type="dxa"/>
            <w:vAlign w:val="center"/>
          </w:tcPr>
          <w:p w14:paraId="051C6584" w14:textId="77777777" w:rsidR="00BA3EED" w:rsidRPr="00F760AB" w:rsidRDefault="00BA3EED" w:rsidP="00F760AB">
            <w:pPr>
              <w:jc w:val="center"/>
              <w:rPr>
                <w:lang w:val="en-US"/>
              </w:rPr>
            </w:pPr>
            <w:r>
              <w:rPr>
                <w:lang w:val="en-US"/>
              </w:rPr>
              <w:t>1936</w:t>
            </w:r>
          </w:p>
        </w:tc>
        <w:tc>
          <w:tcPr>
            <w:tcW w:w="992" w:type="dxa"/>
            <w:vAlign w:val="center"/>
          </w:tcPr>
          <w:p w14:paraId="2D6F386B" w14:textId="77777777" w:rsidR="00BA3EED" w:rsidRPr="00F760AB" w:rsidRDefault="00BA3EED" w:rsidP="00F760AB">
            <w:pPr>
              <w:jc w:val="center"/>
              <w:rPr>
                <w:lang w:val="en-US"/>
              </w:rPr>
            </w:pPr>
            <w:r>
              <w:rPr>
                <w:lang w:val="en-US"/>
              </w:rPr>
              <w:t>1999</w:t>
            </w:r>
          </w:p>
        </w:tc>
        <w:tc>
          <w:tcPr>
            <w:tcW w:w="1071" w:type="dxa"/>
            <w:vAlign w:val="center"/>
          </w:tcPr>
          <w:p w14:paraId="1ED434F1" w14:textId="0BB89592" w:rsidR="00BA3EED" w:rsidRPr="00962488" w:rsidRDefault="0005256B" w:rsidP="00F760AB">
            <w:pPr>
              <w:jc w:val="center"/>
            </w:pPr>
            <w:r w:rsidRPr="00962488">
              <w:t>377</w:t>
            </w:r>
          </w:p>
        </w:tc>
      </w:tr>
      <w:tr w:rsidR="00962488" w:rsidRPr="00962488" w14:paraId="70A88C57" w14:textId="77777777" w:rsidTr="00BA3EED">
        <w:tc>
          <w:tcPr>
            <w:tcW w:w="959" w:type="dxa"/>
            <w:vAlign w:val="center"/>
          </w:tcPr>
          <w:p w14:paraId="6A6B2A30" w14:textId="77777777" w:rsidR="00BA3EED" w:rsidRPr="00F760AB" w:rsidRDefault="00BA3EED" w:rsidP="00F760AB">
            <w:pPr>
              <w:jc w:val="center"/>
              <w:rPr>
                <w:lang w:val="en-US"/>
              </w:rPr>
            </w:pPr>
            <w:r>
              <w:rPr>
                <w:lang w:val="en-US"/>
              </w:rPr>
              <w:t>222</w:t>
            </w:r>
          </w:p>
        </w:tc>
        <w:tc>
          <w:tcPr>
            <w:tcW w:w="4961" w:type="dxa"/>
            <w:vAlign w:val="center"/>
          </w:tcPr>
          <w:p w14:paraId="2C3E718B" w14:textId="77777777" w:rsidR="00BA3EED" w:rsidRPr="00BA3EED" w:rsidRDefault="00BA3EED" w:rsidP="00800E93">
            <w:r w:rsidRPr="00BA3EED">
              <w:t xml:space="preserve">ОРГАНЫ ГОСУДАРСТВЕННОЙ ВЛАСТИ И МЕСТНОГО САМОУПРАВЛЕНИЯ ПОЧИННОСОПКИНСКОГО СЕЛЬСОВЕТА БОРОВИЧСКОГО РАЙОНА НОВГОРОДСКОЙ ОБЛАСТИ, </w:t>
            </w:r>
            <w:r w:rsidRPr="00BA3EED">
              <w:lastRenderedPageBreak/>
              <w:t xml:space="preserve">Д.ПОЧИННАЯ СОПКА, 1 ФЕВРАЛЯ 1922 Г. – 31 ДЕКАБРЯ 2005 Г.  </w:t>
            </w:r>
          </w:p>
        </w:tc>
        <w:tc>
          <w:tcPr>
            <w:tcW w:w="992" w:type="dxa"/>
            <w:vAlign w:val="center"/>
          </w:tcPr>
          <w:p w14:paraId="7296AFDE" w14:textId="77777777" w:rsidR="00BA3EED" w:rsidRPr="00F577E1" w:rsidRDefault="00BA3EED" w:rsidP="00F760AB">
            <w:pPr>
              <w:jc w:val="center"/>
            </w:pPr>
            <w:r>
              <w:lastRenderedPageBreak/>
              <w:t>2</w:t>
            </w:r>
          </w:p>
        </w:tc>
        <w:tc>
          <w:tcPr>
            <w:tcW w:w="993" w:type="dxa"/>
            <w:vAlign w:val="center"/>
          </w:tcPr>
          <w:p w14:paraId="19E5D7B4" w14:textId="77777777" w:rsidR="00BA3EED" w:rsidRPr="00F760AB" w:rsidRDefault="00BA3EED" w:rsidP="00F760AB">
            <w:pPr>
              <w:jc w:val="center"/>
              <w:rPr>
                <w:lang w:val="en-US"/>
              </w:rPr>
            </w:pPr>
            <w:r>
              <w:rPr>
                <w:lang w:val="en-US"/>
              </w:rPr>
              <w:t>1938</w:t>
            </w:r>
          </w:p>
        </w:tc>
        <w:tc>
          <w:tcPr>
            <w:tcW w:w="992" w:type="dxa"/>
            <w:vAlign w:val="center"/>
          </w:tcPr>
          <w:p w14:paraId="2190D834" w14:textId="77777777" w:rsidR="00BA3EED" w:rsidRPr="00F760AB" w:rsidRDefault="00BA3EED" w:rsidP="00F760AB">
            <w:pPr>
              <w:jc w:val="center"/>
              <w:rPr>
                <w:lang w:val="en-US"/>
              </w:rPr>
            </w:pPr>
            <w:r>
              <w:rPr>
                <w:lang w:val="en-US"/>
              </w:rPr>
              <w:t>2005</w:t>
            </w:r>
          </w:p>
        </w:tc>
        <w:tc>
          <w:tcPr>
            <w:tcW w:w="1071" w:type="dxa"/>
            <w:vAlign w:val="center"/>
          </w:tcPr>
          <w:p w14:paraId="4CC30520" w14:textId="4F865F0C" w:rsidR="00BA3EED" w:rsidRPr="00E754CC" w:rsidRDefault="0005256B" w:rsidP="00F760AB">
            <w:pPr>
              <w:jc w:val="center"/>
              <w:rPr>
                <w:lang w:val="en-US"/>
              </w:rPr>
            </w:pPr>
            <w:r w:rsidRPr="00962488">
              <w:t>5</w:t>
            </w:r>
            <w:r w:rsidR="00E754CC">
              <w:rPr>
                <w:lang w:val="en-US"/>
              </w:rPr>
              <w:t>54</w:t>
            </w:r>
          </w:p>
        </w:tc>
      </w:tr>
      <w:tr w:rsidR="00BA3EED" w14:paraId="0D7E6188" w14:textId="77777777" w:rsidTr="00BA3EED">
        <w:tc>
          <w:tcPr>
            <w:tcW w:w="959" w:type="dxa"/>
            <w:vAlign w:val="center"/>
          </w:tcPr>
          <w:p w14:paraId="0D1CDF25" w14:textId="77777777" w:rsidR="00BA3EED" w:rsidRPr="00F760AB" w:rsidRDefault="00BA3EED" w:rsidP="00F760AB">
            <w:pPr>
              <w:jc w:val="center"/>
              <w:rPr>
                <w:lang w:val="en-US"/>
              </w:rPr>
            </w:pPr>
            <w:r>
              <w:rPr>
                <w:lang w:val="en-US"/>
              </w:rPr>
              <w:t>223</w:t>
            </w:r>
          </w:p>
        </w:tc>
        <w:tc>
          <w:tcPr>
            <w:tcW w:w="4961" w:type="dxa"/>
            <w:vAlign w:val="center"/>
          </w:tcPr>
          <w:p w14:paraId="27A93388" w14:textId="77777777" w:rsidR="00BA3EED" w:rsidRPr="00BA3EED" w:rsidRDefault="00BA3EED" w:rsidP="00800E93">
            <w:r w:rsidRPr="00BA3EED">
              <w:t>КОЛХОЗ "РАССВЕТ" СУШАНСКОГО СЕЛЬСОВЕТА БОРОВИЧСКОГО РАЙОНА НОВГОРОДСКОЙ ОБЛАСТИ И КОЛХОЗЫ ПРЕДШЕСТВЕННИКИ, Д.КОЕГОЩА, [1930]-22 ФЕВРАЛЯ 2007 Г.</w:t>
            </w:r>
          </w:p>
        </w:tc>
        <w:tc>
          <w:tcPr>
            <w:tcW w:w="992" w:type="dxa"/>
            <w:vAlign w:val="center"/>
          </w:tcPr>
          <w:p w14:paraId="212ABEE0" w14:textId="77777777" w:rsidR="00BA3EED" w:rsidRPr="00F577E1" w:rsidRDefault="00BA3EED" w:rsidP="00F760AB">
            <w:pPr>
              <w:jc w:val="center"/>
            </w:pPr>
            <w:r>
              <w:t>3</w:t>
            </w:r>
          </w:p>
        </w:tc>
        <w:tc>
          <w:tcPr>
            <w:tcW w:w="993" w:type="dxa"/>
            <w:vAlign w:val="center"/>
          </w:tcPr>
          <w:p w14:paraId="7FE96260" w14:textId="77777777" w:rsidR="00BA3EED" w:rsidRPr="00F760AB" w:rsidRDefault="00BA3EED" w:rsidP="00F760AB">
            <w:pPr>
              <w:jc w:val="center"/>
              <w:rPr>
                <w:lang w:val="en-US"/>
              </w:rPr>
            </w:pPr>
            <w:r>
              <w:rPr>
                <w:lang w:val="en-US"/>
              </w:rPr>
              <w:t>1936</w:t>
            </w:r>
          </w:p>
        </w:tc>
        <w:tc>
          <w:tcPr>
            <w:tcW w:w="992" w:type="dxa"/>
            <w:vAlign w:val="center"/>
          </w:tcPr>
          <w:p w14:paraId="376FF642" w14:textId="77777777" w:rsidR="00BA3EED" w:rsidRPr="00F760AB" w:rsidRDefault="00BA3EED" w:rsidP="00F760AB">
            <w:pPr>
              <w:jc w:val="center"/>
              <w:rPr>
                <w:lang w:val="en-US"/>
              </w:rPr>
            </w:pPr>
            <w:r>
              <w:rPr>
                <w:lang w:val="en-US"/>
              </w:rPr>
              <w:t>2006</w:t>
            </w:r>
          </w:p>
        </w:tc>
        <w:tc>
          <w:tcPr>
            <w:tcW w:w="1071" w:type="dxa"/>
            <w:vAlign w:val="center"/>
          </w:tcPr>
          <w:p w14:paraId="5D4725B4" w14:textId="77777777" w:rsidR="00BA3EED" w:rsidRPr="00F760AB" w:rsidRDefault="00BA3EED" w:rsidP="00F760AB">
            <w:pPr>
              <w:jc w:val="center"/>
              <w:rPr>
                <w:lang w:val="en-US"/>
              </w:rPr>
            </w:pPr>
            <w:r>
              <w:rPr>
                <w:lang w:val="en-US"/>
              </w:rPr>
              <w:t>503</w:t>
            </w:r>
          </w:p>
        </w:tc>
      </w:tr>
      <w:tr w:rsidR="00BA3EED" w14:paraId="21CB182E" w14:textId="77777777" w:rsidTr="00BA3EED">
        <w:tc>
          <w:tcPr>
            <w:tcW w:w="959" w:type="dxa"/>
            <w:vAlign w:val="center"/>
          </w:tcPr>
          <w:p w14:paraId="44704A8A" w14:textId="77777777" w:rsidR="00BA3EED" w:rsidRPr="00F760AB" w:rsidRDefault="00BA3EED" w:rsidP="00F760AB">
            <w:pPr>
              <w:jc w:val="center"/>
              <w:rPr>
                <w:lang w:val="en-US"/>
              </w:rPr>
            </w:pPr>
            <w:r>
              <w:rPr>
                <w:lang w:val="en-US"/>
              </w:rPr>
              <w:t>224</w:t>
            </w:r>
          </w:p>
        </w:tc>
        <w:tc>
          <w:tcPr>
            <w:tcW w:w="4961" w:type="dxa"/>
            <w:vAlign w:val="center"/>
          </w:tcPr>
          <w:p w14:paraId="22E86973" w14:textId="77777777" w:rsidR="00BA3EED" w:rsidRPr="00BA3EED" w:rsidRDefault="00BA3EED" w:rsidP="00800E93">
            <w:r w:rsidRPr="00BA3EED">
              <w:t>КОЛХОЗ "ОКТЯБРЬСКАЯ РЕВОЛЮЦИЯ" ОПЕЧЕНСКОГО СЕЛЬСОВЕТА БОРОВИЧСКОГО РАЙОНА НОВГОРОДСКОЙ ОБЛАСТИ, Д.МАЛЫЙ ПОРОГ, [1930]-1969 ГГ.</w:t>
            </w:r>
          </w:p>
        </w:tc>
        <w:tc>
          <w:tcPr>
            <w:tcW w:w="992" w:type="dxa"/>
            <w:vAlign w:val="center"/>
          </w:tcPr>
          <w:p w14:paraId="49222809" w14:textId="77777777" w:rsidR="00BA3EED" w:rsidRPr="00F577E1" w:rsidRDefault="00BA3EED" w:rsidP="00F760AB">
            <w:pPr>
              <w:jc w:val="center"/>
            </w:pPr>
            <w:r>
              <w:t>3</w:t>
            </w:r>
          </w:p>
        </w:tc>
        <w:tc>
          <w:tcPr>
            <w:tcW w:w="993" w:type="dxa"/>
            <w:vAlign w:val="center"/>
          </w:tcPr>
          <w:p w14:paraId="3E66B125" w14:textId="77777777" w:rsidR="00BA3EED" w:rsidRPr="00F760AB" w:rsidRDefault="00BA3EED" w:rsidP="00F760AB">
            <w:pPr>
              <w:jc w:val="center"/>
              <w:rPr>
                <w:lang w:val="en-US"/>
              </w:rPr>
            </w:pPr>
            <w:r>
              <w:rPr>
                <w:lang w:val="en-US"/>
              </w:rPr>
              <w:t>1948</w:t>
            </w:r>
          </w:p>
        </w:tc>
        <w:tc>
          <w:tcPr>
            <w:tcW w:w="992" w:type="dxa"/>
            <w:vAlign w:val="center"/>
          </w:tcPr>
          <w:p w14:paraId="04A6A40C" w14:textId="77777777" w:rsidR="00BA3EED" w:rsidRPr="00F760AB" w:rsidRDefault="00BA3EED" w:rsidP="00F760AB">
            <w:pPr>
              <w:jc w:val="center"/>
              <w:rPr>
                <w:lang w:val="en-US"/>
              </w:rPr>
            </w:pPr>
            <w:r>
              <w:rPr>
                <w:lang w:val="en-US"/>
              </w:rPr>
              <w:t>1968</w:t>
            </w:r>
          </w:p>
        </w:tc>
        <w:tc>
          <w:tcPr>
            <w:tcW w:w="1071" w:type="dxa"/>
            <w:vAlign w:val="center"/>
          </w:tcPr>
          <w:p w14:paraId="07F01E67" w14:textId="77777777" w:rsidR="00BA3EED" w:rsidRPr="00F760AB" w:rsidRDefault="00BA3EED" w:rsidP="00F760AB">
            <w:pPr>
              <w:jc w:val="center"/>
              <w:rPr>
                <w:lang w:val="en-US"/>
              </w:rPr>
            </w:pPr>
            <w:r>
              <w:rPr>
                <w:lang w:val="en-US"/>
              </w:rPr>
              <w:t>161</w:t>
            </w:r>
          </w:p>
        </w:tc>
      </w:tr>
      <w:tr w:rsidR="00BA3EED" w14:paraId="37545F81" w14:textId="77777777" w:rsidTr="00BA3EED">
        <w:tc>
          <w:tcPr>
            <w:tcW w:w="959" w:type="dxa"/>
            <w:vAlign w:val="center"/>
          </w:tcPr>
          <w:p w14:paraId="076B707C" w14:textId="77777777" w:rsidR="00BA3EED" w:rsidRPr="00F760AB" w:rsidRDefault="00BA3EED" w:rsidP="00F760AB">
            <w:pPr>
              <w:jc w:val="center"/>
              <w:rPr>
                <w:lang w:val="en-US"/>
              </w:rPr>
            </w:pPr>
            <w:r>
              <w:rPr>
                <w:lang w:val="en-US"/>
              </w:rPr>
              <w:t>225</w:t>
            </w:r>
          </w:p>
        </w:tc>
        <w:tc>
          <w:tcPr>
            <w:tcW w:w="4961" w:type="dxa"/>
            <w:vAlign w:val="center"/>
          </w:tcPr>
          <w:p w14:paraId="3FC6FB5F" w14:textId="77777777" w:rsidR="00BA3EED" w:rsidRPr="00BA3EED" w:rsidRDefault="00BA3EED" w:rsidP="00800E93">
            <w:r w:rsidRPr="00BA3EED">
              <w:t>СОВХОЗ "ВОСХОД" МЕЖХОЗЯЙСТВЕННОГО ОБЪЕДИНЕНИЯ ПО ВЫРАЩИВАНИЮ, ДОРАЩИВАНИЮ, ПО ОТКОРМУ КРУПНОГО РОГАТОГО СКОТА "ЕРМОЛИНСКОЕ" БОРОВИЧСКОГО РАЙОНА НОВГОРОДСКОЙ ОБЛАСТИ, П.1-Е РАЗДОЛЬЕ, 1 МАРТА 1962 Г. – 26 ФЕВРАЛЯ 1999 Г.</w:t>
            </w:r>
          </w:p>
        </w:tc>
        <w:tc>
          <w:tcPr>
            <w:tcW w:w="992" w:type="dxa"/>
            <w:vAlign w:val="center"/>
          </w:tcPr>
          <w:p w14:paraId="4FA63970" w14:textId="77777777" w:rsidR="00BA3EED" w:rsidRPr="00F577E1" w:rsidRDefault="00BA3EED" w:rsidP="00F760AB">
            <w:pPr>
              <w:jc w:val="center"/>
            </w:pPr>
            <w:r>
              <w:t>3</w:t>
            </w:r>
          </w:p>
        </w:tc>
        <w:tc>
          <w:tcPr>
            <w:tcW w:w="993" w:type="dxa"/>
            <w:vAlign w:val="center"/>
          </w:tcPr>
          <w:p w14:paraId="36F653EE" w14:textId="77777777" w:rsidR="00BA3EED" w:rsidRPr="00F760AB" w:rsidRDefault="00BA3EED" w:rsidP="00F760AB">
            <w:pPr>
              <w:jc w:val="center"/>
              <w:rPr>
                <w:lang w:val="en-US"/>
              </w:rPr>
            </w:pPr>
            <w:r>
              <w:rPr>
                <w:lang w:val="en-US"/>
              </w:rPr>
              <w:t>1962</w:t>
            </w:r>
          </w:p>
        </w:tc>
        <w:tc>
          <w:tcPr>
            <w:tcW w:w="992" w:type="dxa"/>
            <w:vAlign w:val="center"/>
          </w:tcPr>
          <w:p w14:paraId="22FEADED" w14:textId="77777777" w:rsidR="00BA3EED" w:rsidRPr="00F760AB" w:rsidRDefault="00BA3EED" w:rsidP="00F760AB">
            <w:pPr>
              <w:jc w:val="center"/>
              <w:rPr>
                <w:lang w:val="en-US"/>
              </w:rPr>
            </w:pPr>
            <w:r>
              <w:rPr>
                <w:lang w:val="en-US"/>
              </w:rPr>
              <w:t>1999</w:t>
            </w:r>
          </w:p>
        </w:tc>
        <w:tc>
          <w:tcPr>
            <w:tcW w:w="1071" w:type="dxa"/>
            <w:vAlign w:val="center"/>
          </w:tcPr>
          <w:p w14:paraId="1F63161F" w14:textId="77777777" w:rsidR="00BA3EED" w:rsidRPr="00F760AB" w:rsidRDefault="00BA3EED" w:rsidP="00F760AB">
            <w:pPr>
              <w:jc w:val="center"/>
              <w:rPr>
                <w:lang w:val="en-US"/>
              </w:rPr>
            </w:pPr>
            <w:r>
              <w:rPr>
                <w:lang w:val="en-US"/>
              </w:rPr>
              <w:t>724</w:t>
            </w:r>
          </w:p>
        </w:tc>
      </w:tr>
      <w:tr w:rsidR="00BA3EED" w14:paraId="5C49A5E9" w14:textId="77777777" w:rsidTr="00BA3EED">
        <w:tc>
          <w:tcPr>
            <w:tcW w:w="959" w:type="dxa"/>
            <w:vAlign w:val="center"/>
          </w:tcPr>
          <w:p w14:paraId="3AE0B334" w14:textId="77777777" w:rsidR="00BA3EED" w:rsidRPr="00F760AB" w:rsidRDefault="00BA3EED" w:rsidP="00F760AB">
            <w:pPr>
              <w:jc w:val="center"/>
              <w:rPr>
                <w:lang w:val="en-US"/>
              </w:rPr>
            </w:pPr>
            <w:r>
              <w:rPr>
                <w:lang w:val="en-US"/>
              </w:rPr>
              <w:t>227</w:t>
            </w:r>
          </w:p>
        </w:tc>
        <w:tc>
          <w:tcPr>
            <w:tcW w:w="4961" w:type="dxa"/>
            <w:vAlign w:val="center"/>
          </w:tcPr>
          <w:p w14:paraId="5947957A" w14:textId="77777777" w:rsidR="00BA3EED" w:rsidRPr="00BA3EED" w:rsidRDefault="00BA3EED" w:rsidP="00800E93">
            <w:r w:rsidRPr="00BA3EED">
              <w:t xml:space="preserve">ОРГАНЫ ГОСУДАРСТВЕННОЙ ВЛАСТИ И МЕСТНОГО САМОУПРАВЛЕНИЯ КОНЧАНСКО-СУВОРОВСКОГО СЕЛЬСОВЕТА БОРОВИЧСКОГО РАЙОНА НОВГОРОДСКОЙ ОБЛАСТИ, Д.КОНЧАНСКОЕ , 1 ФЕВРАЛЯ 1922 Г. – 31 ДЕКАБРЯ 2005 Г.  </w:t>
            </w:r>
          </w:p>
        </w:tc>
        <w:tc>
          <w:tcPr>
            <w:tcW w:w="992" w:type="dxa"/>
            <w:vAlign w:val="center"/>
          </w:tcPr>
          <w:p w14:paraId="2A3E3D04" w14:textId="77777777" w:rsidR="00BA3EED" w:rsidRPr="00F577E1" w:rsidRDefault="00BA3EED" w:rsidP="00F760AB">
            <w:pPr>
              <w:jc w:val="center"/>
            </w:pPr>
            <w:r>
              <w:t>2</w:t>
            </w:r>
          </w:p>
        </w:tc>
        <w:tc>
          <w:tcPr>
            <w:tcW w:w="993" w:type="dxa"/>
            <w:vAlign w:val="center"/>
          </w:tcPr>
          <w:p w14:paraId="30B7982C" w14:textId="77777777" w:rsidR="00BA3EED" w:rsidRPr="00F760AB" w:rsidRDefault="00BA3EED" w:rsidP="00F760AB">
            <w:pPr>
              <w:jc w:val="center"/>
              <w:rPr>
                <w:lang w:val="en-US"/>
              </w:rPr>
            </w:pPr>
            <w:r>
              <w:rPr>
                <w:lang w:val="en-US"/>
              </w:rPr>
              <w:t>1941</w:t>
            </w:r>
          </w:p>
        </w:tc>
        <w:tc>
          <w:tcPr>
            <w:tcW w:w="992" w:type="dxa"/>
            <w:vAlign w:val="center"/>
          </w:tcPr>
          <w:p w14:paraId="0E55A209" w14:textId="77777777" w:rsidR="00BA3EED" w:rsidRPr="00F760AB" w:rsidRDefault="00BA3EED" w:rsidP="00F760AB">
            <w:pPr>
              <w:jc w:val="center"/>
              <w:rPr>
                <w:lang w:val="en-US"/>
              </w:rPr>
            </w:pPr>
            <w:r>
              <w:rPr>
                <w:lang w:val="en-US"/>
              </w:rPr>
              <w:t>2005</w:t>
            </w:r>
          </w:p>
        </w:tc>
        <w:tc>
          <w:tcPr>
            <w:tcW w:w="1071" w:type="dxa"/>
            <w:vAlign w:val="center"/>
          </w:tcPr>
          <w:p w14:paraId="0635E2C7" w14:textId="5FA43C35" w:rsidR="00BA3EED" w:rsidRPr="00F760AB" w:rsidRDefault="00BA3EED" w:rsidP="00F760AB">
            <w:pPr>
              <w:jc w:val="center"/>
              <w:rPr>
                <w:lang w:val="en-US"/>
              </w:rPr>
            </w:pPr>
            <w:r>
              <w:rPr>
                <w:lang w:val="en-US"/>
              </w:rPr>
              <w:t>5</w:t>
            </w:r>
            <w:r w:rsidR="00E754CC">
              <w:rPr>
                <w:lang w:val="en-US"/>
              </w:rPr>
              <w:t>67</w:t>
            </w:r>
          </w:p>
        </w:tc>
      </w:tr>
      <w:tr w:rsidR="00BA3EED" w14:paraId="1ECD7743" w14:textId="77777777" w:rsidTr="00BA3EED">
        <w:tc>
          <w:tcPr>
            <w:tcW w:w="959" w:type="dxa"/>
            <w:vAlign w:val="center"/>
          </w:tcPr>
          <w:p w14:paraId="106ECFA3" w14:textId="77777777" w:rsidR="00BA3EED" w:rsidRPr="00F760AB" w:rsidRDefault="00BA3EED" w:rsidP="00F760AB">
            <w:pPr>
              <w:jc w:val="center"/>
              <w:rPr>
                <w:lang w:val="en-US"/>
              </w:rPr>
            </w:pPr>
            <w:r>
              <w:rPr>
                <w:lang w:val="en-US"/>
              </w:rPr>
              <w:t>228</w:t>
            </w:r>
          </w:p>
        </w:tc>
        <w:tc>
          <w:tcPr>
            <w:tcW w:w="4961" w:type="dxa"/>
            <w:vAlign w:val="center"/>
          </w:tcPr>
          <w:p w14:paraId="06205A96" w14:textId="77777777" w:rsidR="00BA3EED" w:rsidRPr="00BA3EED" w:rsidRDefault="00BA3EED" w:rsidP="00800E93">
            <w:r w:rsidRPr="00BA3EED">
              <w:t>ИСПОЛНИТЕЛЬНЫЙ КОМИТЕТ ОПЕЧЕНСКОГО РАЙОННОГО СОВЕТА ДЕПУТАТОВ ТРУДЯЩИХСЯ НОВГОРОДСКОЙ ОБЛАСТИ, С.ОПЕЧЕНСКИЙ ПОСАД,  25 ДЕКАБРЯ 1939 Г.-06 ОКТЯБРЯ 1960 Г.</w:t>
            </w:r>
          </w:p>
        </w:tc>
        <w:tc>
          <w:tcPr>
            <w:tcW w:w="992" w:type="dxa"/>
            <w:vAlign w:val="center"/>
          </w:tcPr>
          <w:p w14:paraId="223FF314" w14:textId="77777777" w:rsidR="00BA3EED" w:rsidRPr="00F577E1" w:rsidRDefault="00BA3EED" w:rsidP="00F760AB">
            <w:pPr>
              <w:jc w:val="center"/>
            </w:pPr>
            <w:r>
              <w:t>3</w:t>
            </w:r>
          </w:p>
        </w:tc>
        <w:tc>
          <w:tcPr>
            <w:tcW w:w="993" w:type="dxa"/>
            <w:vAlign w:val="center"/>
          </w:tcPr>
          <w:p w14:paraId="0A5CFDCB" w14:textId="77777777" w:rsidR="00BA3EED" w:rsidRPr="00F760AB" w:rsidRDefault="00BA3EED" w:rsidP="00F760AB">
            <w:pPr>
              <w:jc w:val="center"/>
              <w:rPr>
                <w:lang w:val="en-US"/>
              </w:rPr>
            </w:pPr>
            <w:r>
              <w:rPr>
                <w:lang w:val="en-US"/>
              </w:rPr>
              <w:t>1939</w:t>
            </w:r>
          </w:p>
        </w:tc>
        <w:tc>
          <w:tcPr>
            <w:tcW w:w="992" w:type="dxa"/>
            <w:vAlign w:val="center"/>
          </w:tcPr>
          <w:p w14:paraId="2C80F8B7" w14:textId="77777777" w:rsidR="00BA3EED" w:rsidRPr="00F760AB" w:rsidRDefault="00BA3EED" w:rsidP="00F760AB">
            <w:pPr>
              <w:jc w:val="center"/>
              <w:rPr>
                <w:lang w:val="en-US"/>
              </w:rPr>
            </w:pPr>
            <w:r>
              <w:rPr>
                <w:lang w:val="en-US"/>
              </w:rPr>
              <w:t>1960</w:t>
            </w:r>
          </w:p>
        </w:tc>
        <w:tc>
          <w:tcPr>
            <w:tcW w:w="1071" w:type="dxa"/>
            <w:vAlign w:val="center"/>
          </w:tcPr>
          <w:p w14:paraId="6AD23F26" w14:textId="77777777" w:rsidR="00BA3EED" w:rsidRPr="00F760AB" w:rsidRDefault="00BA3EED" w:rsidP="00F760AB">
            <w:pPr>
              <w:jc w:val="center"/>
              <w:rPr>
                <w:lang w:val="en-US"/>
              </w:rPr>
            </w:pPr>
            <w:r>
              <w:rPr>
                <w:lang w:val="en-US"/>
              </w:rPr>
              <w:t>160</w:t>
            </w:r>
          </w:p>
        </w:tc>
      </w:tr>
      <w:tr w:rsidR="00BA3EED" w14:paraId="36EFAAAF" w14:textId="77777777" w:rsidTr="00BA3EED">
        <w:tc>
          <w:tcPr>
            <w:tcW w:w="959" w:type="dxa"/>
            <w:vAlign w:val="center"/>
          </w:tcPr>
          <w:p w14:paraId="4B6512E4" w14:textId="77777777" w:rsidR="00BA3EED" w:rsidRPr="00F760AB" w:rsidRDefault="00BA3EED" w:rsidP="00F760AB">
            <w:pPr>
              <w:jc w:val="center"/>
              <w:rPr>
                <w:lang w:val="en-US"/>
              </w:rPr>
            </w:pPr>
            <w:r>
              <w:rPr>
                <w:lang w:val="en-US"/>
              </w:rPr>
              <w:t>229</w:t>
            </w:r>
          </w:p>
        </w:tc>
        <w:tc>
          <w:tcPr>
            <w:tcW w:w="4961" w:type="dxa"/>
            <w:vAlign w:val="center"/>
          </w:tcPr>
          <w:p w14:paraId="7F928E97" w14:textId="77777777" w:rsidR="00BA3EED" w:rsidRPr="00BA3EED" w:rsidRDefault="00BA3EED" w:rsidP="00800E93">
            <w:r w:rsidRPr="00BA3EED">
              <w:t>ОТДЕЛ ЗДРАВООХРАНЕНИЯ ИСПОЛНИТЕЛЬНОГО КОМИТЕТА ОПЕЧЕНСКОГО РАЙОННОГО СОВЕТА ДЕПУТАТОВ ТРУДЯЩИХСЯ НОВГОРОДСКОЙ ОБЛАСТИ, С.ОПЕЧЕНСКИЙ ПОСАД, 25 ДЕКАБРЯ 1939 Г. - 06 ОКТЯБРЯ 1960 Г.</w:t>
            </w:r>
          </w:p>
        </w:tc>
        <w:tc>
          <w:tcPr>
            <w:tcW w:w="992" w:type="dxa"/>
            <w:vAlign w:val="center"/>
          </w:tcPr>
          <w:p w14:paraId="347527EC" w14:textId="77777777" w:rsidR="00BA3EED" w:rsidRPr="00F577E1" w:rsidRDefault="00BA3EED" w:rsidP="00F760AB">
            <w:pPr>
              <w:jc w:val="center"/>
            </w:pPr>
            <w:r>
              <w:t>3</w:t>
            </w:r>
          </w:p>
        </w:tc>
        <w:tc>
          <w:tcPr>
            <w:tcW w:w="993" w:type="dxa"/>
            <w:vAlign w:val="center"/>
          </w:tcPr>
          <w:p w14:paraId="0D896653" w14:textId="77777777" w:rsidR="00BA3EED" w:rsidRPr="00F760AB" w:rsidRDefault="00BA3EED" w:rsidP="00F760AB">
            <w:pPr>
              <w:jc w:val="center"/>
              <w:rPr>
                <w:lang w:val="en-US"/>
              </w:rPr>
            </w:pPr>
            <w:r>
              <w:rPr>
                <w:lang w:val="en-US"/>
              </w:rPr>
              <w:t>1939</w:t>
            </w:r>
          </w:p>
        </w:tc>
        <w:tc>
          <w:tcPr>
            <w:tcW w:w="992" w:type="dxa"/>
            <w:vAlign w:val="center"/>
          </w:tcPr>
          <w:p w14:paraId="6B272C9B" w14:textId="77777777" w:rsidR="00BA3EED" w:rsidRPr="00F760AB" w:rsidRDefault="00BA3EED" w:rsidP="00F760AB">
            <w:pPr>
              <w:jc w:val="center"/>
              <w:rPr>
                <w:lang w:val="en-US"/>
              </w:rPr>
            </w:pPr>
            <w:r>
              <w:rPr>
                <w:lang w:val="en-US"/>
              </w:rPr>
              <w:t>1954</w:t>
            </w:r>
          </w:p>
        </w:tc>
        <w:tc>
          <w:tcPr>
            <w:tcW w:w="1071" w:type="dxa"/>
            <w:vAlign w:val="center"/>
          </w:tcPr>
          <w:p w14:paraId="58E727D3" w14:textId="77777777" w:rsidR="00BA3EED" w:rsidRPr="00F760AB" w:rsidRDefault="00BA3EED" w:rsidP="00F760AB">
            <w:pPr>
              <w:jc w:val="center"/>
              <w:rPr>
                <w:lang w:val="en-US"/>
              </w:rPr>
            </w:pPr>
            <w:r>
              <w:rPr>
                <w:lang w:val="en-US"/>
              </w:rPr>
              <w:t>59</w:t>
            </w:r>
          </w:p>
        </w:tc>
      </w:tr>
      <w:tr w:rsidR="00BA3EED" w14:paraId="61ED516F" w14:textId="77777777" w:rsidTr="00BA3EED">
        <w:tc>
          <w:tcPr>
            <w:tcW w:w="959" w:type="dxa"/>
            <w:vAlign w:val="center"/>
          </w:tcPr>
          <w:p w14:paraId="2373DE08" w14:textId="77777777" w:rsidR="00BA3EED" w:rsidRPr="00F760AB" w:rsidRDefault="00BA3EED" w:rsidP="00F760AB">
            <w:pPr>
              <w:jc w:val="center"/>
              <w:rPr>
                <w:lang w:val="en-US"/>
              </w:rPr>
            </w:pPr>
            <w:r>
              <w:rPr>
                <w:lang w:val="en-US"/>
              </w:rPr>
              <w:t>232</w:t>
            </w:r>
          </w:p>
        </w:tc>
        <w:tc>
          <w:tcPr>
            <w:tcW w:w="4961" w:type="dxa"/>
            <w:vAlign w:val="center"/>
          </w:tcPr>
          <w:p w14:paraId="2F19A64F" w14:textId="77777777" w:rsidR="00BA3EED" w:rsidRPr="00BA3EED" w:rsidRDefault="00BA3EED" w:rsidP="00800E93">
            <w:r w:rsidRPr="00BA3EED">
              <w:t>ККОЛХОЗ "ПУТЬ ИЛЬИЧА" РОВЕНСКОГО СЕЛЬСОВЕТА ОПЕЧЕНСКОГО РАЙОНА НОВГОРОДСКОЙ ОБЛАСТИ, Д.РОВНОЕ, [1947]– 11 ОКТЯБРЯ 1960 Г.</w:t>
            </w:r>
          </w:p>
        </w:tc>
        <w:tc>
          <w:tcPr>
            <w:tcW w:w="992" w:type="dxa"/>
            <w:vAlign w:val="center"/>
          </w:tcPr>
          <w:p w14:paraId="060DF088" w14:textId="77777777" w:rsidR="00BA3EED" w:rsidRPr="00F577E1" w:rsidRDefault="00BA3EED" w:rsidP="00F760AB">
            <w:pPr>
              <w:jc w:val="center"/>
            </w:pPr>
            <w:r>
              <w:t>3</w:t>
            </w:r>
          </w:p>
        </w:tc>
        <w:tc>
          <w:tcPr>
            <w:tcW w:w="993" w:type="dxa"/>
            <w:vAlign w:val="center"/>
          </w:tcPr>
          <w:p w14:paraId="5FD13DFD" w14:textId="77777777" w:rsidR="00BA3EED" w:rsidRPr="00F760AB" w:rsidRDefault="00BA3EED" w:rsidP="00F760AB">
            <w:pPr>
              <w:jc w:val="center"/>
              <w:rPr>
                <w:lang w:val="en-US"/>
              </w:rPr>
            </w:pPr>
            <w:r>
              <w:rPr>
                <w:lang w:val="en-US"/>
              </w:rPr>
              <w:t>1947</w:t>
            </w:r>
          </w:p>
        </w:tc>
        <w:tc>
          <w:tcPr>
            <w:tcW w:w="992" w:type="dxa"/>
            <w:vAlign w:val="center"/>
          </w:tcPr>
          <w:p w14:paraId="7943EFAB" w14:textId="77777777" w:rsidR="00BA3EED" w:rsidRPr="00F760AB" w:rsidRDefault="00BA3EED" w:rsidP="00F760AB">
            <w:pPr>
              <w:jc w:val="center"/>
              <w:rPr>
                <w:lang w:val="en-US"/>
              </w:rPr>
            </w:pPr>
            <w:r>
              <w:rPr>
                <w:lang w:val="en-US"/>
              </w:rPr>
              <w:t>1959</w:t>
            </w:r>
          </w:p>
        </w:tc>
        <w:tc>
          <w:tcPr>
            <w:tcW w:w="1071" w:type="dxa"/>
            <w:vAlign w:val="center"/>
          </w:tcPr>
          <w:p w14:paraId="3E4E6E61" w14:textId="77777777" w:rsidR="00BA3EED" w:rsidRPr="00F760AB" w:rsidRDefault="00BA3EED" w:rsidP="00F760AB">
            <w:pPr>
              <w:jc w:val="center"/>
              <w:rPr>
                <w:lang w:val="en-US"/>
              </w:rPr>
            </w:pPr>
            <w:r>
              <w:rPr>
                <w:lang w:val="en-US"/>
              </w:rPr>
              <w:t>69</w:t>
            </w:r>
          </w:p>
        </w:tc>
      </w:tr>
      <w:tr w:rsidR="00BA3EED" w14:paraId="76A6C1E3" w14:textId="77777777" w:rsidTr="00BA3EED">
        <w:tc>
          <w:tcPr>
            <w:tcW w:w="959" w:type="dxa"/>
            <w:vAlign w:val="center"/>
          </w:tcPr>
          <w:p w14:paraId="6859F320" w14:textId="77777777" w:rsidR="00BA3EED" w:rsidRPr="00F760AB" w:rsidRDefault="00BA3EED" w:rsidP="00F760AB">
            <w:pPr>
              <w:jc w:val="center"/>
              <w:rPr>
                <w:lang w:val="en-US"/>
              </w:rPr>
            </w:pPr>
            <w:r>
              <w:rPr>
                <w:lang w:val="en-US"/>
              </w:rPr>
              <w:t>233</w:t>
            </w:r>
          </w:p>
        </w:tc>
        <w:tc>
          <w:tcPr>
            <w:tcW w:w="4961" w:type="dxa"/>
            <w:vAlign w:val="center"/>
          </w:tcPr>
          <w:p w14:paraId="5DD110BA" w14:textId="77777777" w:rsidR="00BA3EED" w:rsidRPr="00BA3EED" w:rsidRDefault="00BA3EED" w:rsidP="00800E93">
            <w:r w:rsidRPr="00BA3EED">
              <w:t>КОЛХОЗ "ПОБЕДА" БУБАРИНСКОГО СЕЛЬСОВЕТА ОПЕЧЕНСКОГО РАЙОНА НОВГОРОДСКОЙ ОБЛАСТИ, Д.ТОРБИНО, [1947]– 11 ОКТЯБРЯ 1960 Г.</w:t>
            </w:r>
          </w:p>
        </w:tc>
        <w:tc>
          <w:tcPr>
            <w:tcW w:w="992" w:type="dxa"/>
            <w:vAlign w:val="center"/>
          </w:tcPr>
          <w:p w14:paraId="387BA44F" w14:textId="77777777" w:rsidR="00BA3EED" w:rsidRPr="00F577E1" w:rsidRDefault="00BA3EED" w:rsidP="00F760AB">
            <w:pPr>
              <w:jc w:val="center"/>
            </w:pPr>
            <w:r>
              <w:t>3</w:t>
            </w:r>
          </w:p>
        </w:tc>
        <w:tc>
          <w:tcPr>
            <w:tcW w:w="993" w:type="dxa"/>
            <w:vAlign w:val="center"/>
          </w:tcPr>
          <w:p w14:paraId="7A5B4463" w14:textId="77777777" w:rsidR="00BA3EED" w:rsidRPr="00F760AB" w:rsidRDefault="00BA3EED" w:rsidP="00F760AB">
            <w:pPr>
              <w:jc w:val="center"/>
              <w:rPr>
                <w:lang w:val="en-US"/>
              </w:rPr>
            </w:pPr>
            <w:r>
              <w:rPr>
                <w:lang w:val="en-US"/>
              </w:rPr>
              <w:t>1947</w:t>
            </w:r>
          </w:p>
        </w:tc>
        <w:tc>
          <w:tcPr>
            <w:tcW w:w="992" w:type="dxa"/>
            <w:vAlign w:val="center"/>
          </w:tcPr>
          <w:p w14:paraId="1A5B7411" w14:textId="77777777" w:rsidR="00BA3EED" w:rsidRPr="00F760AB" w:rsidRDefault="00BA3EED" w:rsidP="00F760AB">
            <w:pPr>
              <w:jc w:val="center"/>
              <w:rPr>
                <w:lang w:val="en-US"/>
              </w:rPr>
            </w:pPr>
            <w:r>
              <w:rPr>
                <w:lang w:val="en-US"/>
              </w:rPr>
              <w:t>1957</w:t>
            </w:r>
          </w:p>
        </w:tc>
        <w:tc>
          <w:tcPr>
            <w:tcW w:w="1071" w:type="dxa"/>
            <w:vAlign w:val="center"/>
          </w:tcPr>
          <w:p w14:paraId="41806B72" w14:textId="77777777" w:rsidR="00BA3EED" w:rsidRPr="00F760AB" w:rsidRDefault="00BA3EED" w:rsidP="00F760AB">
            <w:pPr>
              <w:jc w:val="center"/>
              <w:rPr>
                <w:lang w:val="en-US"/>
              </w:rPr>
            </w:pPr>
            <w:r>
              <w:rPr>
                <w:lang w:val="en-US"/>
              </w:rPr>
              <w:t>10</w:t>
            </w:r>
          </w:p>
        </w:tc>
      </w:tr>
      <w:tr w:rsidR="00BA3EED" w14:paraId="06B1CDB5" w14:textId="77777777" w:rsidTr="00BA3EED">
        <w:tc>
          <w:tcPr>
            <w:tcW w:w="959" w:type="dxa"/>
            <w:vAlign w:val="center"/>
          </w:tcPr>
          <w:p w14:paraId="76691A9F" w14:textId="77777777" w:rsidR="00BA3EED" w:rsidRPr="00F760AB" w:rsidRDefault="00BA3EED" w:rsidP="00F760AB">
            <w:pPr>
              <w:jc w:val="center"/>
              <w:rPr>
                <w:lang w:val="en-US"/>
              </w:rPr>
            </w:pPr>
            <w:r>
              <w:rPr>
                <w:lang w:val="en-US"/>
              </w:rPr>
              <w:t>234</w:t>
            </w:r>
          </w:p>
        </w:tc>
        <w:tc>
          <w:tcPr>
            <w:tcW w:w="4961" w:type="dxa"/>
            <w:vAlign w:val="center"/>
          </w:tcPr>
          <w:p w14:paraId="392F3B06" w14:textId="77777777" w:rsidR="00BA3EED" w:rsidRPr="00BA3EED" w:rsidRDefault="00BA3EED" w:rsidP="00800E93">
            <w:r w:rsidRPr="00BA3EED">
              <w:t xml:space="preserve">ОПЕЧЕНСКОЕ ОТДЕЛЕНИЕ "ГЛАВЗАГОТЛЁН" НОВГОРОДСКОЙ ОБЛАСТНОЙ КОНТОРЫ </w:t>
            </w:r>
            <w:r w:rsidRPr="00BA3EED">
              <w:lastRenderedPageBreak/>
              <w:t>"ГЛАВЗАГОТЛЁН", С ОПЕЧЕНСКИЙ ПОСАД, [1945]– 10 НОЯБРЯ 1954 Г.</w:t>
            </w:r>
          </w:p>
        </w:tc>
        <w:tc>
          <w:tcPr>
            <w:tcW w:w="992" w:type="dxa"/>
            <w:vAlign w:val="center"/>
          </w:tcPr>
          <w:p w14:paraId="63F8395B" w14:textId="77777777" w:rsidR="00BA3EED" w:rsidRPr="00F577E1" w:rsidRDefault="00BA3EED" w:rsidP="00F760AB">
            <w:pPr>
              <w:jc w:val="center"/>
            </w:pPr>
            <w:r>
              <w:lastRenderedPageBreak/>
              <w:t>3</w:t>
            </w:r>
          </w:p>
        </w:tc>
        <w:tc>
          <w:tcPr>
            <w:tcW w:w="993" w:type="dxa"/>
            <w:vAlign w:val="center"/>
          </w:tcPr>
          <w:p w14:paraId="44BD52A4" w14:textId="77777777" w:rsidR="00BA3EED" w:rsidRPr="00F760AB" w:rsidRDefault="00BA3EED" w:rsidP="00F760AB">
            <w:pPr>
              <w:jc w:val="center"/>
              <w:rPr>
                <w:lang w:val="en-US"/>
              </w:rPr>
            </w:pPr>
            <w:r>
              <w:rPr>
                <w:lang w:val="en-US"/>
              </w:rPr>
              <w:t>1945</w:t>
            </w:r>
          </w:p>
        </w:tc>
        <w:tc>
          <w:tcPr>
            <w:tcW w:w="992" w:type="dxa"/>
            <w:vAlign w:val="center"/>
          </w:tcPr>
          <w:p w14:paraId="2E183DB6" w14:textId="77777777" w:rsidR="00BA3EED" w:rsidRPr="00F760AB" w:rsidRDefault="00BA3EED" w:rsidP="00F760AB">
            <w:pPr>
              <w:jc w:val="center"/>
              <w:rPr>
                <w:lang w:val="en-US"/>
              </w:rPr>
            </w:pPr>
            <w:r>
              <w:rPr>
                <w:lang w:val="en-US"/>
              </w:rPr>
              <w:t>1953</w:t>
            </w:r>
          </w:p>
        </w:tc>
        <w:tc>
          <w:tcPr>
            <w:tcW w:w="1071" w:type="dxa"/>
            <w:vAlign w:val="center"/>
          </w:tcPr>
          <w:p w14:paraId="73044AAD" w14:textId="77777777" w:rsidR="00BA3EED" w:rsidRPr="00F760AB" w:rsidRDefault="00BA3EED" w:rsidP="00F760AB">
            <w:pPr>
              <w:jc w:val="center"/>
              <w:rPr>
                <w:lang w:val="en-US"/>
              </w:rPr>
            </w:pPr>
            <w:r>
              <w:rPr>
                <w:lang w:val="en-US"/>
              </w:rPr>
              <w:t>17</w:t>
            </w:r>
          </w:p>
        </w:tc>
      </w:tr>
      <w:tr w:rsidR="00BA3EED" w14:paraId="14E5C404" w14:textId="77777777" w:rsidTr="00BA3EED">
        <w:tc>
          <w:tcPr>
            <w:tcW w:w="959" w:type="dxa"/>
            <w:vAlign w:val="center"/>
          </w:tcPr>
          <w:p w14:paraId="6E2D39CB" w14:textId="77777777" w:rsidR="00BA3EED" w:rsidRPr="00F760AB" w:rsidRDefault="00BA3EED" w:rsidP="00F760AB">
            <w:pPr>
              <w:jc w:val="center"/>
              <w:rPr>
                <w:lang w:val="en-US"/>
              </w:rPr>
            </w:pPr>
            <w:r>
              <w:rPr>
                <w:lang w:val="en-US"/>
              </w:rPr>
              <w:t>235</w:t>
            </w:r>
          </w:p>
        </w:tc>
        <w:tc>
          <w:tcPr>
            <w:tcW w:w="4961" w:type="dxa"/>
            <w:vAlign w:val="center"/>
          </w:tcPr>
          <w:p w14:paraId="580F24EB" w14:textId="77777777" w:rsidR="00BA3EED" w:rsidRPr="00BA3EED" w:rsidRDefault="00BA3EED" w:rsidP="00800E93">
            <w:r w:rsidRPr="00BA3EED">
              <w:t>ОРГАНЫ ГОСУДАРСТВЕННОЙ ВЛАСТИ И МЕСТНОГО САМОУПРАВЛЕНИЯ ОПЕЧЕНСКОГО СЕЛЬ</w:t>
            </w:r>
            <w:r>
              <w:rPr>
                <w:lang w:val="en-US"/>
              </w:rPr>
              <w:t>C</w:t>
            </w:r>
            <w:r w:rsidRPr="00BA3EED">
              <w:t xml:space="preserve">ОВЕТА БОРОВИЧСКОГО РАЙОНА НОВГОРОДСКОЙ ОБЛАСТИ, С.ОПЕЧЕНСКИЙ ПОСАД,  1 ФЕВРАЛЯ 1922 Г. – 31 ДЕКАБРЯ 2005 Г.  </w:t>
            </w:r>
          </w:p>
        </w:tc>
        <w:tc>
          <w:tcPr>
            <w:tcW w:w="992" w:type="dxa"/>
            <w:vAlign w:val="center"/>
          </w:tcPr>
          <w:p w14:paraId="58083518" w14:textId="77777777" w:rsidR="00BA3EED" w:rsidRPr="00F577E1" w:rsidRDefault="00BA3EED" w:rsidP="00F760AB">
            <w:pPr>
              <w:jc w:val="center"/>
            </w:pPr>
            <w:r>
              <w:t>2</w:t>
            </w:r>
          </w:p>
        </w:tc>
        <w:tc>
          <w:tcPr>
            <w:tcW w:w="993" w:type="dxa"/>
            <w:vAlign w:val="center"/>
          </w:tcPr>
          <w:p w14:paraId="4DE9BEDF" w14:textId="77777777" w:rsidR="00BA3EED" w:rsidRPr="00F760AB" w:rsidRDefault="00BA3EED" w:rsidP="00F760AB">
            <w:pPr>
              <w:jc w:val="center"/>
              <w:rPr>
                <w:lang w:val="en-US"/>
              </w:rPr>
            </w:pPr>
            <w:r>
              <w:rPr>
                <w:lang w:val="en-US"/>
              </w:rPr>
              <w:t>1954</w:t>
            </w:r>
          </w:p>
        </w:tc>
        <w:tc>
          <w:tcPr>
            <w:tcW w:w="992" w:type="dxa"/>
            <w:vAlign w:val="center"/>
          </w:tcPr>
          <w:p w14:paraId="1B4C5318" w14:textId="77777777" w:rsidR="00BA3EED" w:rsidRPr="00F760AB" w:rsidRDefault="00BA3EED" w:rsidP="00F760AB">
            <w:pPr>
              <w:jc w:val="center"/>
              <w:rPr>
                <w:lang w:val="en-US"/>
              </w:rPr>
            </w:pPr>
            <w:r>
              <w:rPr>
                <w:lang w:val="en-US"/>
              </w:rPr>
              <w:t>2005</w:t>
            </w:r>
          </w:p>
        </w:tc>
        <w:tc>
          <w:tcPr>
            <w:tcW w:w="1071" w:type="dxa"/>
            <w:vAlign w:val="center"/>
          </w:tcPr>
          <w:p w14:paraId="5A1C90A4" w14:textId="3B5A1A64" w:rsidR="00BA3EED" w:rsidRPr="00F760AB" w:rsidRDefault="00E754CC" w:rsidP="00F760AB">
            <w:pPr>
              <w:jc w:val="center"/>
              <w:rPr>
                <w:lang w:val="en-US"/>
              </w:rPr>
            </w:pPr>
            <w:r>
              <w:rPr>
                <w:lang w:val="en-US"/>
              </w:rPr>
              <w:t>724</w:t>
            </w:r>
          </w:p>
        </w:tc>
      </w:tr>
      <w:tr w:rsidR="00BA3EED" w14:paraId="1E2B55E2" w14:textId="77777777" w:rsidTr="00BA3EED">
        <w:tc>
          <w:tcPr>
            <w:tcW w:w="959" w:type="dxa"/>
            <w:vAlign w:val="center"/>
          </w:tcPr>
          <w:p w14:paraId="4D9D7829" w14:textId="77777777" w:rsidR="00BA3EED" w:rsidRPr="00F760AB" w:rsidRDefault="00BA3EED" w:rsidP="00F760AB">
            <w:pPr>
              <w:jc w:val="center"/>
              <w:rPr>
                <w:lang w:val="en-US"/>
              </w:rPr>
            </w:pPr>
            <w:r>
              <w:rPr>
                <w:lang w:val="en-US"/>
              </w:rPr>
              <w:t>236</w:t>
            </w:r>
          </w:p>
        </w:tc>
        <w:tc>
          <w:tcPr>
            <w:tcW w:w="4961" w:type="dxa"/>
            <w:vAlign w:val="center"/>
          </w:tcPr>
          <w:p w14:paraId="2D17AB44" w14:textId="77777777" w:rsidR="00BA3EED" w:rsidRPr="00BA3EED" w:rsidRDefault="00BA3EED" w:rsidP="00800E93">
            <w:r w:rsidRPr="00BA3EED">
              <w:t xml:space="preserve">КОЛХОЗ "17-Я ПАРТКОНФЕРЕНЦИЯ" ОПЕЧЕНСКОГО СЕЛЬСОВЕТА ОПЕЧЕНСКОГО РАЙОНА НОВГОРОДСКОЙ ОБЛАСТИ, Д.КРЮКШИНО, [1950]– 1960ГГ. </w:t>
            </w:r>
          </w:p>
        </w:tc>
        <w:tc>
          <w:tcPr>
            <w:tcW w:w="992" w:type="dxa"/>
            <w:vAlign w:val="center"/>
          </w:tcPr>
          <w:p w14:paraId="0012188A" w14:textId="77777777" w:rsidR="00BA3EED" w:rsidRPr="00F577E1" w:rsidRDefault="00BA3EED" w:rsidP="00F760AB">
            <w:pPr>
              <w:jc w:val="center"/>
            </w:pPr>
            <w:r>
              <w:t>3</w:t>
            </w:r>
          </w:p>
        </w:tc>
        <w:tc>
          <w:tcPr>
            <w:tcW w:w="993" w:type="dxa"/>
            <w:vAlign w:val="center"/>
          </w:tcPr>
          <w:p w14:paraId="51440886" w14:textId="77777777" w:rsidR="00BA3EED" w:rsidRPr="00F760AB" w:rsidRDefault="00BA3EED" w:rsidP="00F760AB">
            <w:pPr>
              <w:jc w:val="center"/>
              <w:rPr>
                <w:lang w:val="en-US"/>
              </w:rPr>
            </w:pPr>
            <w:r>
              <w:rPr>
                <w:lang w:val="en-US"/>
              </w:rPr>
              <w:t>1950</w:t>
            </w:r>
          </w:p>
        </w:tc>
        <w:tc>
          <w:tcPr>
            <w:tcW w:w="992" w:type="dxa"/>
            <w:vAlign w:val="center"/>
          </w:tcPr>
          <w:p w14:paraId="3A07E4D5" w14:textId="77777777" w:rsidR="00BA3EED" w:rsidRPr="00F760AB" w:rsidRDefault="00BA3EED" w:rsidP="00F760AB">
            <w:pPr>
              <w:jc w:val="center"/>
              <w:rPr>
                <w:lang w:val="en-US"/>
              </w:rPr>
            </w:pPr>
            <w:r>
              <w:rPr>
                <w:lang w:val="en-US"/>
              </w:rPr>
              <w:t>1960</w:t>
            </w:r>
          </w:p>
        </w:tc>
        <w:tc>
          <w:tcPr>
            <w:tcW w:w="1071" w:type="dxa"/>
            <w:vAlign w:val="center"/>
          </w:tcPr>
          <w:p w14:paraId="5BE292EC" w14:textId="77777777" w:rsidR="00BA3EED" w:rsidRPr="00F760AB" w:rsidRDefault="00BA3EED" w:rsidP="00F760AB">
            <w:pPr>
              <w:jc w:val="center"/>
              <w:rPr>
                <w:lang w:val="en-US"/>
              </w:rPr>
            </w:pPr>
            <w:r>
              <w:rPr>
                <w:lang w:val="en-US"/>
              </w:rPr>
              <w:t>49</w:t>
            </w:r>
          </w:p>
        </w:tc>
      </w:tr>
      <w:tr w:rsidR="00BA3EED" w14:paraId="7A230991" w14:textId="77777777" w:rsidTr="00BA3EED">
        <w:tc>
          <w:tcPr>
            <w:tcW w:w="959" w:type="dxa"/>
            <w:vAlign w:val="center"/>
          </w:tcPr>
          <w:p w14:paraId="7F8A7306" w14:textId="77777777" w:rsidR="00BA3EED" w:rsidRPr="00F760AB" w:rsidRDefault="00BA3EED" w:rsidP="00F760AB">
            <w:pPr>
              <w:jc w:val="center"/>
              <w:rPr>
                <w:lang w:val="en-US"/>
              </w:rPr>
            </w:pPr>
            <w:r>
              <w:rPr>
                <w:lang w:val="en-US"/>
              </w:rPr>
              <w:t>237</w:t>
            </w:r>
          </w:p>
        </w:tc>
        <w:tc>
          <w:tcPr>
            <w:tcW w:w="4961" w:type="dxa"/>
            <w:vAlign w:val="center"/>
          </w:tcPr>
          <w:p w14:paraId="7D6BA8A8" w14:textId="77777777" w:rsidR="00BA3EED" w:rsidRPr="00BA3EED" w:rsidRDefault="00BA3EED" w:rsidP="00800E93">
            <w:r w:rsidRPr="00BA3EED">
              <w:t xml:space="preserve">ОПЕЧЕНСКАЯ РАЙОННАЯ ЗАГОТОВИТЕЛЬНАЯ КОНТОРА "ТОРГПЛОДООВОЩ" НОВГОРОДСКОГО ГОСУДАРСТВЕННОГО ОБЛАСТНОГО ТРЕСТА ПО ЗАГОТОВКЕ, ПЕРЕРАБОТКЕ И СБЫТУ ПЛОДООВОЩЕЙ, С.ОПЕЧЕНСКИЙ ПОСАД, [1939]– 1960 ГГ. </w:t>
            </w:r>
          </w:p>
        </w:tc>
        <w:tc>
          <w:tcPr>
            <w:tcW w:w="992" w:type="dxa"/>
            <w:vAlign w:val="center"/>
          </w:tcPr>
          <w:p w14:paraId="2632426C" w14:textId="77777777" w:rsidR="00BA3EED" w:rsidRPr="00F577E1" w:rsidRDefault="00BA3EED" w:rsidP="00F760AB">
            <w:pPr>
              <w:jc w:val="center"/>
            </w:pPr>
            <w:r>
              <w:t>3</w:t>
            </w:r>
          </w:p>
        </w:tc>
        <w:tc>
          <w:tcPr>
            <w:tcW w:w="993" w:type="dxa"/>
            <w:vAlign w:val="center"/>
          </w:tcPr>
          <w:p w14:paraId="712AF9C8" w14:textId="77777777" w:rsidR="00BA3EED" w:rsidRPr="00F760AB" w:rsidRDefault="00BA3EED" w:rsidP="00F760AB">
            <w:pPr>
              <w:jc w:val="center"/>
              <w:rPr>
                <w:lang w:val="en-US"/>
              </w:rPr>
            </w:pPr>
            <w:r>
              <w:rPr>
                <w:lang w:val="en-US"/>
              </w:rPr>
              <w:t>1946</w:t>
            </w:r>
          </w:p>
        </w:tc>
        <w:tc>
          <w:tcPr>
            <w:tcW w:w="992" w:type="dxa"/>
            <w:vAlign w:val="center"/>
          </w:tcPr>
          <w:p w14:paraId="18BD519D" w14:textId="77777777" w:rsidR="00BA3EED" w:rsidRPr="00F760AB" w:rsidRDefault="00BA3EED" w:rsidP="00F760AB">
            <w:pPr>
              <w:jc w:val="center"/>
              <w:rPr>
                <w:lang w:val="en-US"/>
              </w:rPr>
            </w:pPr>
            <w:r>
              <w:rPr>
                <w:lang w:val="en-US"/>
              </w:rPr>
              <w:t>1952</w:t>
            </w:r>
          </w:p>
        </w:tc>
        <w:tc>
          <w:tcPr>
            <w:tcW w:w="1071" w:type="dxa"/>
            <w:vAlign w:val="center"/>
          </w:tcPr>
          <w:p w14:paraId="31F0B380" w14:textId="77777777" w:rsidR="00BA3EED" w:rsidRPr="00F760AB" w:rsidRDefault="00BA3EED" w:rsidP="00F760AB">
            <w:pPr>
              <w:jc w:val="center"/>
              <w:rPr>
                <w:lang w:val="en-US"/>
              </w:rPr>
            </w:pPr>
            <w:r>
              <w:rPr>
                <w:lang w:val="en-US"/>
              </w:rPr>
              <w:t>37</w:t>
            </w:r>
          </w:p>
        </w:tc>
      </w:tr>
      <w:tr w:rsidR="00BA3EED" w14:paraId="7FBB8871" w14:textId="77777777" w:rsidTr="00BA3EED">
        <w:tc>
          <w:tcPr>
            <w:tcW w:w="959" w:type="dxa"/>
            <w:vAlign w:val="center"/>
          </w:tcPr>
          <w:p w14:paraId="2D32F83D" w14:textId="77777777" w:rsidR="00BA3EED" w:rsidRPr="00F760AB" w:rsidRDefault="00BA3EED" w:rsidP="00F760AB">
            <w:pPr>
              <w:jc w:val="center"/>
              <w:rPr>
                <w:lang w:val="en-US"/>
              </w:rPr>
            </w:pPr>
            <w:r>
              <w:rPr>
                <w:lang w:val="en-US"/>
              </w:rPr>
              <w:t>238</w:t>
            </w:r>
          </w:p>
        </w:tc>
        <w:tc>
          <w:tcPr>
            <w:tcW w:w="4961" w:type="dxa"/>
            <w:vAlign w:val="center"/>
          </w:tcPr>
          <w:p w14:paraId="1769F9AE" w14:textId="77777777" w:rsidR="00BA3EED" w:rsidRPr="00BA3EED" w:rsidRDefault="00BA3EED" w:rsidP="00800E93">
            <w:r w:rsidRPr="00BA3EED">
              <w:t xml:space="preserve">ОПЕЧЕНСКАЯ МАШИННО-ТРАКТОРНАЯ СТАНЦИЯ [МТС] НОВГОРОДСКОГО ОБЛАСТНОГО УПРАВЛЕНИЯ СЕЛЬСКОГО ХОЗЯЙСТВА, С.ОПЕЧЕНСКИЙ ПОСАД ОПЕЧЕНСКОГО РАЙОНА, [1929] –  20 АПРЕЛЯ 1958 ГГ. </w:t>
            </w:r>
          </w:p>
        </w:tc>
        <w:tc>
          <w:tcPr>
            <w:tcW w:w="992" w:type="dxa"/>
            <w:vAlign w:val="center"/>
          </w:tcPr>
          <w:p w14:paraId="579C408E" w14:textId="77777777" w:rsidR="00BA3EED" w:rsidRPr="00F577E1" w:rsidRDefault="00BA3EED" w:rsidP="00F760AB">
            <w:pPr>
              <w:jc w:val="center"/>
            </w:pPr>
            <w:r>
              <w:t>3</w:t>
            </w:r>
          </w:p>
        </w:tc>
        <w:tc>
          <w:tcPr>
            <w:tcW w:w="993" w:type="dxa"/>
            <w:vAlign w:val="center"/>
          </w:tcPr>
          <w:p w14:paraId="20657835" w14:textId="77777777" w:rsidR="00BA3EED" w:rsidRPr="00F760AB" w:rsidRDefault="00BA3EED" w:rsidP="00F760AB">
            <w:pPr>
              <w:jc w:val="center"/>
              <w:rPr>
                <w:lang w:val="en-US"/>
              </w:rPr>
            </w:pPr>
            <w:r>
              <w:rPr>
                <w:lang w:val="en-US"/>
              </w:rPr>
              <w:t>1936</w:t>
            </w:r>
          </w:p>
        </w:tc>
        <w:tc>
          <w:tcPr>
            <w:tcW w:w="992" w:type="dxa"/>
            <w:vAlign w:val="center"/>
          </w:tcPr>
          <w:p w14:paraId="6FC13CF4" w14:textId="77777777" w:rsidR="00BA3EED" w:rsidRPr="00F760AB" w:rsidRDefault="00BA3EED" w:rsidP="00F760AB">
            <w:pPr>
              <w:jc w:val="center"/>
              <w:rPr>
                <w:lang w:val="en-US"/>
              </w:rPr>
            </w:pPr>
            <w:r>
              <w:rPr>
                <w:lang w:val="en-US"/>
              </w:rPr>
              <w:t>1957</w:t>
            </w:r>
          </w:p>
        </w:tc>
        <w:tc>
          <w:tcPr>
            <w:tcW w:w="1071" w:type="dxa"/>
            <w:vAlign w:val="center"/>
          </w:tcPr>
          <w:p w14:paraId="634C4337" w14:textId="77777777" w:rsidR="00BA3EED" w:rsidRPr="00F760AB" w:rsidRDefault="00BA3EED" w:rsidP="00F760AB">
            <w:pPr>
              <w:jc w:val="center"/>
              <w:rPr>
                <w:lang w:val="en-US"/>
              </w:rPr>
            </w:pPr>
            <w:r>
              <w:rPr>
                <w:lang w:val="en-US"/>
              </w:rPr>
              <w:t>130</w:t>
            </w:r>
          </w:p>
        </w:tc>
      </w:tr>
      <w:tr w:rsidR="00BA3EED" w14:paraId="7D741655" w14:textId="77777777" w:rsidTr="00BA3EED">
        <w:tc>
          <w:tcPr>
            <w:tcW w:w="959" w:type="dxa"/>
            <w:vAlign w:val="center"/>
          </w:tcPr>
          <w:p w14:paraId="586E53BB" w14:textId="77777777" w:rsidR="00BA3EED" w:rsidRPr="00F760AB" w:rsidRDefault="00BA3EED" w:rsidP="00F760AB">
            <w:pPr>
              <w:jc w:val="center"/>
              <w:rPr>
                <w:lang w:val="en-US"/>
              </w:rPr>
            </w:pPr>
            <w:r>
              <w:rPr>
                <w:lang w:val="en-US"/>
              </w:rPr>
              <w:t>239</w:t>
            </w:r>
          </w:p>
        </w:tc>
        <w:tc>
          <w:tcPr>
            <w:tcW w:w="4961" w:type="dxa"/>
            <w:vAlign w:val="center"/>
          </w:tcPr>
          <w:p w14:paraId="1B8F105E" w14:textId="77777777" w:rsidR="00BA3EED" w:rsidRPr="00BA3EED" w:rsidRDefault="00BA3EED" w:rsidP="00800E93">
            <w:r w:rsidRPr="00BA3EED">
              <w:t xml:space="preserve">ОПЕЧЕНСКИЙ МОЛОЧНЫЙ ЗАВОД БОРОВИЧСКОЙ МЕЖРАЙОННОЙ КОНТОРЫ "ГЛАВМОЛОКО", С. ОПЕЧЕНСКИЙ ПОСАД, [1939] –  1960 ГГ. </w:t>
            </w:r>
          </w:p>
        </w:tc>
        <w:tc>
          <w:tcPr>
            <w:tcW w:w="992" w:type="dxa"/>
            <w:vAlign w:val="center"/>
          </w:tcPr>
          <w:p w14:paraId="5A739B0C" w14:textId="77777777" w:rsidR="00BA3EED" w:rsidRPr="00F577E1" w:rsidRDefault="00BA3EED" w:rsidP="00F760AB">
            <w:pPr>
              <w:jc w:val="center"/>
            </w:pPr>
            <w:r>
              <w:t>3</w:t>
            </w:r>
          </w:p>
        </w:tc>
        <w:tc>
          <w:tcPr>
            <w:tcW w:w="993" w:type="dxa"/>
            <w:vAlign w:val="center"/>
          </w:tcPr>
          <w:p w14:paraId="200FFE58" w14:textId="77777777" w:rsidR="00BA3EED" w:rsidRPr="00F760AB" w:rsidRDefault="00BA3EED" w:rsidP="00F760AB">
            <w:pPr>
              <w:jc w:val="center"/>
              <w:rPr>
                <w:lang w:val="en-US"/>
              </w:rPr>
            </w:pPr>
            <w:r>
              <w:rPr>
                <w:lang w:val="en-US"/>
              </w:rPr>
              <w:t>1944</w:t>
            </w:r>
          </w:p>
        </w:tc>
        <w:tc>
          <w:tcPr>
            <w:tcW w:w="992" w:type="dxa"/>
            <w:vAlign w:val="center"/>
          </w:tcPr>
          <w:p w14:paraId="209D276C" w14:textId="77777777" w:rsidR="00BA3EED" w:rsidRPr="00F760AB" w:rsidRDefault="00BA3EED" w:rsidP="00F760AB">
            <w:pPr>
              <w:jc w:val="center"/>
              <w:rPr>
                <w:lang w:val="en-US"/>
              </w:rPr>
            </w:pPr>
            <w:r>
              <w:rPr>
                <w:lang w:val="en-US"/>
              </w:rPr>
              <w:t>1954</w:t>
            </w:r>
          </w:p>
        </w:tc>
        <w:tc>
          <w:tcPr>
            <w:tcW w:w="1071" w:type="dxa"/>
            <w:vAlign w:val="center"/>
          </w:tcPr>
          <w:p w14:paraId="47FE2F94" w14:textId="77777777" w:rsidR="00BA3EED" w:rsidRPr="00F760AB" w:rsidRDefault="00BA3EED" w:rsidP="00F760AB">
            <w:pPr>
              <w:jc w:val="center"/>
              <w:rPr>
                <w:lang w:val="en-US"/>
              </w:rPr>
            </w:pPr>
            <w:r>
              <w:rPr>
                <w:lang w:val="en-US"/>
              </w:rPr>
              <w:t>67</w:t>
            </w:r>
          </w:p>
        </w:tc>
      </w:tr>
      <w:tr w:rsidR="00BA3EED" w14:paraId="195B5D4E" w14:textId="77777777" w:rsidTr="00BA3EED">
        <w:tc>
          <w:tcPr>
            <w:tcW w:w="959" w:type="dxa"/>
            <w:vAlign w:val="center"/>
          </w:tcPr>
          <w:p w14:paraId="6989A55A" w14:textId="77777777" w:rsidR="00BA3EED" w:rsidRPr="00F760AB" w:rsidRDefault="00BA3EED" w:rsidP="00F760AB">
            <w:pPr>
              <w:jc w:val="center"/>
              <w:rPr>
                <w:lang w:val="en-US"/>
              </w:rPr>
            </w:pPr>
            <w:r>
              <w:rPr>
                <w:lang w:val="en-US"/>
              </w:rPr>
              <w:t>240</w:t>
            </w:r>
          </w:p>
        </w:tc>
        <w:tc>
          <w:tcPr>
            <w:tcW w:w="4961" w:type="dxa"/>
            <w:vAlign w:val="center"/>
          </w:tcPr>
          <w:p w14:paraId="60994BE1" w14:textId="77777777" w:rsidR="00BA3EED" w:rsidRPr="00BA3EED" w:rsidRDefault="00BA3EED" w:rsidP="00800E93">
            <w:r w:rsidRPr="00BA3EED">
              <w:t>БОРОВИЧСКОЕ МУНИЦИПАЛЬНОЕ ПРОИЗВОДСТВЕННОЕ ПРЕДПРИЯТИЕ БЫТОВОГО ОБСЛУЖИВАНИЯ НАСЕЛЕНИЯ, Г.БОРОВИЧИ, [1939] – 31 ДЕКАБРЯ 2002 ГГ.</w:t>
            </w:r>
          </w:p>
        </w:tc>
        <w:tc>
          <w:tcPr>
            <w:tcW w:w="992" w:type="dxa"/>
            <w:vAlign w:val="center"/>
          </w:tcPr>
          <w:p w14:paraId="7400DCF0" w14:textId="77777777" w:rsidR="00BA3EED" w:rsidRPr="00F577E1" w:rsidRDefault="00BA3EED" w:rsidP="00F760AB">
            <w:pPr>
              <w:jc w:val="center"/>
            </w:pPr>
            <w:r>
              <w:t>3</w:t>
            </w:r>
          </w:p>
        </w:tc>
        <w:tc>
          <w:tcPr>
            <w:tcW w:w="993" w:type="dxa"/>
            <w:vAlign w:val="center"/>
          </w:tcPr>
          <w:p w14:paraId="6028DA19" w14:textId="77777777" w:rsidR="00BA3EED" w:rsidRPr="00F760AB" w:rsidRDefault="00BA3EED" w:rsidP="00F760AB">
            <w:pPr>
              <w:jc w:val="center"/>
              <w:rPr>
                <w:lang w:val="en-US"/>
              </w:rPr>
            </w:pPr>
            <w:r>
              <w:rPr>
                <w:lang w:val="en-US"/>
              </w:rPr>
              <w:t>1943</w:t>
            </w:r>
          </w:p>
        </w:tc>
        <w:tc>
          <w:tcPr>
            <w:tcW w:w="992" w:type="dxa"/>
            <w:vAlign w:val="center"/>
          </w:tcPr>
          <w:p w14:paraId="1A43D51D" w14:textId="77777777" w:rsidR="00BA3EED" w:rsidRPr="00F760AB" w:rsidRDefault="00BA3EED" w:rsidP="00F760AB">
            <w:pPr>
              <w:jc w:val="center"/>
              <w:rPr>
                <w:lang w:val="en-US"/>
              </w:rPr>
            </w:pPr>
            <w:r>
              <w:rPr>
                <w:lang w:val="en-US"/>
              </w:rPr>
              <w:t>2002</w:t>
            </w:r>
          </w:p>
        </w:tc>
        <w:tc>
          <w:tcPr>
            <w:tcW w:w="1071" w:type="dxa"/>
            <w:vAlign w:val="center"/>
          </w:tcPr>
          <w:p w14:paraId="37537FD2" w14:textId="77777777" w:rsidR="00BA3EED" w:rsidRPr="00F760AB" w:rsidRDefault="00BA3EED" w:rsidP="00F760AB">
            <w:pPr>
              <w:jc w:val="center"/>
              <w:rPr>
                <w:lang w:val="en-US"/>
              </w:rPr>
            </w:pPr>
            <w:r>
              <w:rPr>
                <w:lang w:val="en-US"/>
              </w:rPr>
              <w:t>195</w:t>
            </w:r>
          </w:p>
        </w:tc>
      </w:tr>
      <w:tr w:rsidR="00BA3EED" w14:paraId="439D2A91" w14:textId="77777777" w:rsidTr="00BA3EED">
        <w:tc>
          <w:tcPr>
            <w:tcW w:w="959" w:type="dxa"/>
            <w:vAlign w:val="center"/>
          </w:tcPr>
          <w:p w14:paraId="61172DC9" w14:textId="77777777" w:rsidR="00BA3EED" w:rsidRPr="00F760AB" w:rsidRDefault="00BA3EED" w:rsidP="00F760AB">
            <w:pPr>
              <w:jc w:val="center"/>
              <w:rPr>
                <w:lang w:val="en-US"/>
              </w:rPr>
            </w:pPr>
            <w:r>
              <w:rPr>
                <w:lang w:val="en-US"/>
              </w:rPr>
              <w:t>241</w:t>
            </w:r>
          </w:p>
        </w:tc>
        <w:tc>
          <w:tcPr>
            <w:tcW w:w="4961" w:type="dxa"/>
            <w:vAlign w:val="center"/>
          </w:tcPr>
          <w:p w14:paraId="5144578D" w14:textId="77777777" w:rsidR="00BA3EED" w:rsidRPr="00BA3EED" w:rsidRDefault="00BA3EED" w:rsidP="00800E93">
            <w:r w:rsidRPr="00BA3EED">
              <w:t xml:space="preserve">ОПЕЧЕНСКИЙ РАЙОННЫЙ ПОТРЕБИТЕЛЬСКИЙ СОЮЗ НОВГОРОДСКОГО ОБЛАСТНОГО ПОТРЕБИТЕЛЬСКОГО СОЮЗА, С.ОПЕЧЕНСКИЙ ПОСАД, [1939] – 1960 ГГ. </w:t>
            </w:r>
          </w:p>
        </w:tc>
        <w:tc>
          <w:tcPr>
            <w:tcW w:w="992" w:type="dxa"/>
            <w:vAlign w:val="center"/>
          </w:tcPr>
          <w:p w14:paraId="45DFACC4" w14:textId="77777777" w:rsidR="00BA3EED" w:rsidRPr="00F577E1" w:rsidRDefault="00BA3EED" w:rsidP="00F760AB">
            <w:pPr>
              <w:jc w:val="center"/>
            </w:pPr>
            <w:r>
              <w:t>2</w:t>
            </w:r>
          </w:p>
        </w:tc>
        <w:tc>
          <w:tcPr>
            <w:tcW w:w="993" w:type="dxa"/>
            <w:vAlign w:val="center"/>
          </w:tcPr>
          <w:p w14:paraId="30F3AE4D" w14:textId="77777777" w:rsidR="00BA3EED" w:rsidRPr="00F760AB" w:rsidRDefault="00BA3EED" w:rsidP="00F760AB">
            <w:pPr>
              <w:jc w:val="center"/>
              <w:rPr>
                <w:lang w:val="en-US"/>
              </w:rPr>
            </w:pPr>
            <w:r>
              <w:rPr>
                <w:lang w:val="en-US"/>
              </w:rPr>
              <w:t>1939</w:t>
            </w:r>
          </w:p>
        </w:tc>
        <w:tc>
          <w:tcPr>
            <w:tcW w:w="992" w:type="dxa"/>
            <w:vAlign w:val="center"/>
          </w:tcPr>
          <w:p w14:paraId="0F728450" w14:textId="77777777" w:rsidR="00BA3EED" w:rsidRPr="00F760AB" w:rsidRDefault="00BA3EED" w:rsidP="00F760AB">
            <w:pPr>
              <w:jc w:val="center"/>
              <w:rPr>
                <w:lang w:val="en-US"/>
              </w:rPr>
            </w:pPr>
            <w:r>
              <w:rPr>
                <w:lang w:val="en-US"/>
              </w:rPr>
              <w:t>1959</w:t>
            </w:r>
          </w:p>
        </w:tc>
        <w:tc>
          <w:tcPr>
            <w:tcW w:w="1071" w:type="dxa"/>
            <w:vAlign w:val="center"/>
          </w:tcPr>
          <w:p w14:paraId="374A975A" w14:textId="77777777" w:rsidR="00BA3EED" w:rsidRPr="00F760AB" w:rsidRDefault="00BA3EED" w:rsidP="00F760AB">
            <w:pPr>
              <w:jc w:val="center"/>
              <w:rPr>
                <w:lang w:val="en-US"/>
              </w:rPr>
            </w:pPr>
            <w:r>
              <w:rPr>
                <w:lang w:val="en-US"/>
              </w:rPr>
              <w:t>20</w:t>
            </w:r>
          </w:p>
        </w:tc>
      </w:tr>
      <w:tr w:rsidR="00BA3EED" w14:paraId="58EF92AA" w14:textId="77777777" w:rsidTr="00BA3EED">
        <w:tc>
          <w:tcPr>
            <w:tcW w:w="959" w:type="dxa"/>
            <w:vAlign w:val="center"/>
          </w:tcPr>
          <w:p w14:paraId="7F76D277" w14:textId="77777777" w:rsidR="00BA3EED" w:rsidRPr="00F760AB" w:rsidRDefault="00BA3EED" w:rsidP="00F760AB">
            <w:pPr>
              <w:jc w:val="center"/>
              <w:rPr>
                <w:lang w:val="en-US"/>
              </w:rPr>
            </w:pPr>
            <w:r>
              <w:rPr>
                <w:lang w:val="en-US"/>
              </w:rPr>
              <w:t>244</w:t>
            </w:r>
          </w:p>
        </w:tc>
        <w:tc>
          <w:tcPr>
            <w:tcW w:w="4961" w:type="dxa"/>
            <w:vAlign w:val="center"/>
          </w:tcPr>
          <w:p w14:paraId="0C751E9D" w14:textId="77777777" w:rsidR="00BA3EED" w:rsidRPr="00F760AB" w:rsidRDefault="00BA3EED" w:rsidP="00800E93">
            <w:pPr>
              <w:rPr>
                <w:lang w:val="en-US"/>
              </w:rPr>
            </w:pPr>
            <w:r w:rsidRPr="00BA3EED">
              <w:t xml:space="preserve">ТОПЛИВНЫЙ ОТДЕЛ ИСПОЛНИТЕЛЬНОГО КОМИТЕТА ОПЕЧЕНСКОГО РАЙОННОГО СОВЕТА ДЕПУТАТОВ ТРУЯЩИХСЯ НОВГОРОДСКОЙ ОБЛАСТИ, С. ОПЕЧЕНСКИЙ ПОСАД. </w:t>
            </w:r>
            <w:r>
              <w:rPr>
                <w:lang w:val="en-US"/>
              </w:rPr>
              <w:t>01 СЕНТЯБРЯ 1942 Г. - 01 ИЮЛЯ 1954Г.</w:t>
            </w:r>
          </w:p>
        </w:tc>
        <w:tc>
          <w:tcPr>
            <w:tcW w:w="992" w:type="dxa"/>
            <w:vAlign w:val="center"/>
          </w:tcPr>
          <w:p w14:paraId="0424186C" w14:textId="77777777" w:rsidR="00BA3EED" w:rsidRPr="00F577E1" w:rsidRDefault="00BA3EED" w:rsidP="00F760AB">
            <w:pPr>
              <w:jc w:val="center"/>
            </w:pPr>
            <w:r>
              <w:t>3</w:t>
            </w:r>
          </w:p>
        </w:tc>
        <w:tc>
          <w:tcPr>
            <w:tcW w:w="993" w:type="dxa"/>
            <w:vAlign w:val="center"/>
          </w:tcPr>
          <w:p w14:paraId="77C9A13A" w14:textId="77777777" w:rsidR="00BA3EED" w:rsidRPr="00F760AB" w:rsidRDefault="00BA3EED" w:rsidP="00F760AB">
            <w:pPr>
              <w:jc w:val="center"/>
              <w:rPr>
                <w:lang w:val="en-US"/>
              </w:rPr>
            </w:pPr>
            <w:r>
              <w:rPr>
                <w:lang w:val="en-US"/>
              </w:rPr>
              <w:t>1942</w:t>
            </w:r>
          </w:p>
        </w:tc>
        <w:tc>
          <w:tcPr>
            <w:tcW w:w="992" w:type="dxa"/>
            <w:vAlign w:val="center"/>
          </w:tcPr>
          <w:p w14:paraId="0D3B1E8B" w14:textId="77777777" w:rsidR="00BA3EED" w:rsidRPr="00F760AB" w:rsidRDefault="00BA3EED" w:rsidP="00F760AB">
            <w:pPr>
              <w:jc w:val="center"/>
              <w:rPr>
                <w:lang w:val="en-US"/>
              </w:rPr>
            </w:pPr>
            <w:r>
              <w:rPr>
                <w:lang w:val="en-US"/>
              </w:rPr>
              <w:t>1954</w:t>
            </w:r>
          </w:p>
        </w:tc>
        <w:tc>
          <w:tcPr>
            <w:tcW w:w="1071" w:type="dxa"/>
            <w:vAlign w:val="center"/>
          </w:tcPr>
          <w:p w14:paraId="300F6056" w14:textId="77777777" w:rsidR="00BA3EED" w:rsidRPr="00F760AB" w:rsidRDefault="00BA3EED" w:rsidP="00F760AB">
            <w:pPr>
              <w:jc w:val="center"/>
              <w:rPr>
                <w:lang w:val="en-US"/>
              </w:rPr>
            </w:pPr>
            <w:r>
              <w:rPr>
                <w:lang w:val="en-US"/>
              </w:rPr>
              <w:t>19</w:t>
            </w:r>
          </w:p>
        </w:tc>
      </w:tr>
      <w:tr w:rsidR="00BA3EED" w14:paraId="0D87A6F4" w14:textId="77777777" w:rsidTr="00BA3EED">
        <w:tc>
          <w:tcPr>
            <w:tcW w:w="959" w:type="dxa"/>
            <w:vAlign w:val="center"/>
          </w:tcPr>
          <w:p w14:paraId="79DA7246" w14:textId="77777777" w:rsidR="00BA3EED" w:rsidRPr="00F760AB" w:rsidRDefault="00BA3EED" w:rsidP="00F760AB">
            <w:pPr>
              <w:jc w:val="center"/>
              <w:rPr>
                <w:lang w:val="en-US"/>
              </w:rPr>
            </w:pPr>
            <w:r>
              <w:rPr>
                <w:lang w:val="en-US"/>
              </w:rPr>
              <w:t>246</w:t>
            </w:r>
          </w:p>
        </w:tc>
        <w:tc>
          <w:tcPr>
            <w:tcW w:w="4961" w:type="dxa"/>
            <w:vAlign w:val="center"/>
          </w:tcPr>
          <w:p w14:paraId="4C5EE48F" w14:textId="77777777" w:rsidR="00BA3EED" w:rsidRPr="00BA3EED" w:rsidRDefault="00BA3EED" w:rsidP="00800E93">
            <w:r w:rsidRPr="00BA3EED">
              <w:t xml:space="preserve">НОВИНСКИЙ СЕЛЬСКИЙ СОВЕТ ДЕПУТАТОВ ТРУДЯЩИХСЯ  БОРОВИЧСКОГО РАЙОНА НОВГОРОДСКОЙ ОБЛАСТИ И ЕГО </w:t>
            </w:r>
            <w:r w:rsidRPr="00BA3EED">
              <w:lastRenderedPageBreak/>
              <w:t>ИСПОЛНИТЕЛЬНЫЙ КОМИТЕТ, Д.НОВИНКИ, 1 АВГУСТА 1927 Г. – 8 ИЮНЯ 1954 Г.</w:t>
            </w:r>
          </w:p>
          <w:p w14:paraId="6F7328F9" w14:textId="77777777" w:rsidR="00BA3EED" w:rsidRPr="00BA3EED" w:rsidRDefault="00BA3EED" w:rsidP="00800E93"/>
        </w:tc>
        <w:tc>
          <w:tcPr>
            <w:tcW w:w="992" w:type="dxa"/>
            <w:vAlign w:val="center"/>
          </w:tcPr>
          <w:p w14:paraId="2FF7CF4B" w14:textId="77777777" w:rsidR="00BA3EED" w:rsidRPr="00F577E1" w:rsidRDefault="00BA3EED" w:rsidP="00F760AB">
            <w:pPr>
              <w:jc w:val="center"/>
            </w:pPr>
            <w:r>
              <w:lastRenderedPageBreak/>
              <w:t>3</w:t>
            </w:r>
          </w:p>
        </w:tc>
        <w:tc>
          <w:tcPr>
            <w:tcW w:w="993" w:type="dxa"/>
            <w:vAlign w:val="center"/>
          </w:tcPr>
          <w:p w14:paraId="50D84D62" w14:textId="77777777" w:rsidR="00BA3EED" w:rsidRPr="00F760AB" w:rsidRDefault="00BA3EED" w:rsidP="00F760AB">
            <w:pPr>
              <w:jc w:val="center"/>
              <w:rPr>
                <w:lang w:val="en-US"/>
              </w:rPr>
            </w:pPr>
            <w:r>
              <w:rPr>
                <w:lang w:val="en-US"/>
              </w:rPr>
              <w:t>1940</w:t>
            </w:r>
          </w:p>
        </w:tc>
        <w:tc>
          <w:tcPr>
            <w:tcW w:w="992" w:type="dxa"/>
            <w:vAlign w:val="center"/>
          </w:tcPr>
          <w:p w14:paraId="151D79FA" w14:textId="77777777" w:rsidR="00BA3EED" w:rsidRPr="00F760AB" w:rsidRDefault="00BA3EED" w:rsidP="00F760AB">
            <w:pPr>
              <w:jc w:val="center"/>
              <w:rPr>
                <w:lang w:val="en-US"/>
              </w:rPr>
            </w:pPr>
            <w:r>
              <w:rPr>
                <w:lang w:val="en-US"/>
              </w:rPr>
              <w:t>1954</w:t>
            </w:r>
          </w:p>
        </w:tc>
        <w:tc>
          <w:tcPr>
            <w:tcW w:w="1071" w:type="dxa"/>
            <w:vAlign w:val="center"/>
          </w:tcPr>
          <w:p w14:paraId="26DD2957" w14:textId="5B16A4A2" w:rsidR="00BA3EED" w:rsidRPr="0005256B" w:rsidRDefault="0005256B" w:rsidP="00F760AB">
            <w:pPr>
              <w:jc w:val="center"/>
              <w:rPr>
                <w:color w:val="FF0000"/>
              </w:rPr>
            </w:pPr>
            <w:r w:rsidRPr="00962488">
              <w:t>24</w:t>
            </w:r>
          </w:p>
        </w:tc>
      </w:tr>
      <w:tr w:rsidR="00BA3EED" w14:paraId="39229639" w14:textId="77777777" w:rsidTr="00BA3EED">
        <w:tc>
          <w:tcPr>
            <w:tcW w:w="959" w:type="dxa"/>
            <w:vAlign w:val="center"/>
          </w:tcPr>
          <w:p w14:paraId="281CA8E5" w14:textId="77777777" w:rsidR="00BA3EED" w:rsidRPr="00F760AB" w:rsidRDefault="00BA3EED" w:rsidP="00F760AB">
            <w:pPr>
              <w:jc w:val="center"/>
              <w:rPr>
                <w:lang w:val="en-US"/>
              </w:rPr>
            </w:pPr>
            <w:r>
              <w:rPr>
                <w:lang w:val="en-US"/>
              </w:rPr>
              <w:t>247</w:t>
            </w:r>
          </w:p>
        </w:tc>
        <w:tc>
          <w:tcPr>
            <w:tcW w:w="4961" w:type="dxa"/>
            <w:vAlign w:val="center"/>
          </w:tcPr>
          <w:p w14:paraId="6E883341" w14:textId="77777777" w:rsidR="00BA3EED" w:rsidRPr="00BA3EED" w:rsidRDefault="00BA3EED" w:rsidP="00800E93">
            <w:r w:rsidRPr="00BA3EED">
              <w:t xml:space="preserve">ОРГАНЫ ГОСУДАРСТВЕННОЙ ВЛАСТИ И МЕСТНОГО САМОУПРАВЛЕНИЯ ГОРБИНСКОГО СЕЛЬСОВЕТА БОРОВИЧСКОГО РАЙОНА НОВГОРОДСКОЙ ОБЛАСТИ, Д.ГОРБИНО, 2 ФЕВРАЛЯ 1918 Г. – 31 ДЕКАБРЯ 2005 Г.  </w:t>
            </w:r>
          </w:p>
        </w:tc>
        <w:tc>
          <w:tcPr>
            <w:tcW w:w="992" w:type="dxa"/>
            <w:vAlign w:val="center"/>
          </w:tcPr>
          <w:p w14:paraId="7A232B30" w14:textId="77777777" w:rsidR="00BA3EED" w:rsidRPr="00F577E1" w:rsidRDefault="00BA3EED" w:rsidP="00F760AB">
            <w:pPr>
              <w:jc w:val="center"/>
            </w:pPr>
            <w:r>
              <w:t>2</w:t>
            </w:r>
          </w:p>
        </w:tc>
        <w:tc>
          <w:tcPr>
            <w:tcW w:w="993" w:type="dxa"/>
            <w:vAlign w:val="center"/>
          </w:tcPr>
          <w:p w14:paraId="323CC3E7" w14:textId="77777777" w:rsidR="00BA3EED" w:rsidRPr="00F760AB" w:rsidRDefault="00BA3EED" w:rsidP="00F760AB">
            <w:pPr>
              <w:jc w:val="center"/>
              <w:rPr>
                <w:lang w:val="en-US"/>
              </w:rPr>
            </w:pPr>
            <w:r>
              <w:rPr>
                <w:lang w:val="en-US"/>
              </w:rPr>
              <w:t>1939</w:t>
            </w:r>
          </w:p>
        </w:tc>
        <w:tc>
          <w:tcPr>
            <w:tcW w:w="992" w:type="dxa"/>
            <w:vAlign w:val="center"/>
          </w:tcPr>
          <w:p w14:paraId="60344B4F" w14:textId="77777777" w:rsidR="00BA3EED" w:rsidRPr="00F760AB" w:rsidRDefault="00BA3EED" w:rsidP="00F760AB">
            <w:pPr>
              <w:jc w:val="center"/>
              <w:rPr>
                <w:lang w:val="en-US"/>
              </w:rPr>
            </w:pPr>
            <w:r>
              <w:rPr>
                <w:lang w:val="en-US"/>
              </w:rPr>
              <w:t>2005</w:t>
            </w:r>
          </w:p>
        </w:tc>
        <w:tc>
          <w:tcPr>
            <w:tcW w:w="1071" w:type="dxa"/>
            <w:vAlign w:val="center"/>
          </w:tcPr>
          <w:p w14:paraId="513A0019" w14:textId="1A43728A" w:rsidR="00BA3EED" w:rsidRPr="00F760AB" w:rsidRDefault="00BA3EED" w:rsidP="00F760AB">
            <w:pPr>
              <w:jc w:val="center"/>
              <w:rPr>
                <w:lang w:val="en-US"/>
              </w:rPr>
            </w:pPr>
            <w:r>
              <w:rPr>
                <w:lang w:val="en-US"/>
              </w:rPr>
              <w:t>49</w:t>
            </w:r>
            <w:r w:rsidR="00E754CC">
              <w:rPr>
                <w:lang w:val="en-US"/>
              </w:rPr>
              <w:t>9</w:t>
            </w:r>
          </w:p>
        </w:tc>
      </w:tr>
      <w:tr w:rsidR="00962488" w:rsidRPr="00962488" w14:paraId="2DD6DA67" w14:textId="77777777" w:rsidTr="00BA3EED">
        <w:tc>
          <w:tcPr>
            <w:tcW w:w="959" w:type="dxa"/>
            <w:vAlign w:val="center"/>
          </w:tcPr>
          <w:p w14:paraId="7EE9EC0F" w14:textId="77777777" w:rsidR="00BA3EED" w:rsidRPr="00F760AB" w:rsidRDefault="00BA3EED" w:rsidP="00F760AB">
            <w:pPr>
              <w:jc w:val="center"/>
              <w:rPr>
                <w:lang w:val="en-US"/>
              </w:rPr>
            </w:pPr>
            <w:r>
              <w:rPr>
                <w:lang w:val="en-US"/>
              </w:rPr>
              <w:t>248</w:t>
            </w:r>
          </w:p>
        </w:tc>
        <w:tc>
          <w:tcPr>
            <w:tcW w:w="4961" w:type="dxa"/>
            <w:vAlign w:val="center"/>
          </w:tcPr>
          <w:p w14:paraId="6F11F61B" w14:textId="77777777" w:rsidR="00BA3EED" w:rsidRPr="00BA3EED" w:rsidRDefault="00BA3EED" w:rsidP="00800E93">
            <w:r w:rsidRPr="00BA3EED">
              <w:t>ВИШЕМСКИЙ СЕЛЬСКИЙ СОВЕТ ДЕПУТАТОВ ТРУДЯЩИХСЯ  БОРОВИЧСКОГО РАЙОНА НОВГОРОДСКОЙ ОБЛАСТИ И ЕГО ИСПОЛНИТЕЛЬНЫЙ КОМИТЕТ, Д.ВИШМА, 1 АВГУСТА 1927 Г. – 8 ИЮНЯ 1954 Г.</w:t>
            </w:r>
          </w:p>
          <w:p w14:paraId="1F1B50FD" w14:textId="77777777" w:rsidR="00BA3EED" w:rsidRPr="00BA3EED" w:rsidRDefault="00BA3EED" w:rsidP="00800E93"/>
        </w:tc>
        <w:tc>
          <w:tcPr>
            <w:tcW w:w="992" w:type="dxa"/>
            <w:vAlign w:val="center"/>
          </w:tcPr>
          <w:p w14:paraId="75FEB207" w14:textId="77777777" w:rsidR="00BA3EED" w:rsidRPr="00F577E1" w:rsidRDefault="00BA3EED" w:rsidP="00F760AB">
            <w:pPr>
              <w:jc w:val="center"/>
            </w:pPr>
            <w:r>
              <w:t>3</w:t>
            </w:r>
          </w:p>
        </w:tc>
        <w:tc>
          <w:tcPr>
            <w:tcW w:w="993" w:type="dxa"/>
            <w:vAlign w:val="center"/>
          </w:tcPr>
          <w:p w14:paraId="4700B89E" w14:textId="77777777" w:rsidR="00BA3EED" w:rsidRPr="00F760AB" w:rsidRDefault="00BA3EED" w:rsidP="00F760AB">
            <w:pPr>
              <w:jc w:val="center"/>
              <w:rPr>
                <w:lang w:val="en-US"/>
              </w:rPr>
            </w:pPr>
            <w:r>
              <w:rPr>
                <w:lang w:val="en-US"/>
              </w:rPr>
              <w:t>1935</w:t>
            </w:r>
          </w:p>
        </w:tc>
        <w:tc>
          <w:tcPr>
            <w:tcW w:w="992" w:type="dxa"/>
            <w:vAlign w:val="center"/>
          </w:tcPr>
          <w:p w14:paraId="01B76BD4" w14:textId="77777777" w:rsidR="00BA3EED" w:rsidRPr="00F760AB" w:rsidRDefault="00BA3EED" w:rsidP="00F760AB">
            <w:pPr>
              <w:jc w:val="center"/>
              <w:rPr>
                <w:lang w:val="en-US"/>
              </w:rPr>
            </w:pPr>
            <w:r>
              <w:rPr>
                <w:lang w:val="en-US"/>
              </w:rPr>
              <w:t>1954</w:t>
            </w:r>
          </w:p>
        </w:tc>
        <w:tc>
          <w:tcPr>
            <w:tcW w:w="1071" w:type="dxa"/>
            <w:vAlign w:val="center"/>
          </w:tcPr>
          <w:p w14:paraId="74B0631A" w14:textId="57C21EC5" w:rsidR="00BA3EED" w:rsidRPr="00A42B9E" w:rsidRDefault="00A42B9E" w:rsidP="00F760AB">
            <w:pPr>
              <w:jc w:val="center"/>
              <w:rPr>
                <w:lang w:val="en-US"/>
              </w:rPr>
            </w:pPr>
            <w:r>
              <w:rPr>
                <w:lang w:val="en-US"/>
              </w:rPr>
              <w:t>44</w:t>
            </w:r>
          </w:p>
        </w:tc>
      </w:tr>
      <w:tr w:rsidR="00962488" w:rsidRPr="00962488" w14:paraId="21B3ACC0" w14:textId="77777777" w:rsidTr="00BA3EED">
        <w:tc>
          <w:tcPr>
            <w:tcW w:w="959" w:type="dxa"/>
            <w:vAlign w:val="center"/>
          </w:tcPr>
          <w:p w14:paraId="268578DC" w14:textId="77777777" w:rsidR="00BA3EED" w:rsidRPr="00F760AB" w:rsidRDefault="00BA3EED" w:rsidP="00F760AB">
            <w:pPr>
              <w:jc w:val="center"/>
              <w:rPr>
                <w:lang w:val="en-US"/>
              </w:rPr>
            </w:pPr>
            <w:r>
              <w:rPr>
                <w:lang w:val="en-US"/>
              </w:rPr>
              <w:t>249</w:t>
            </w:r>
          </w:p>
        </w:tc>
        <w:tc>
          <w:tcPr>
            <w:tcW w:w="4961" w:type="dxa"/>
            <w:vAlign w:val="center"/>
          </w:tcPr>
          <w:p w14:paraId="697A68C9" w14:textId="77777777" w:rsidR="00BA3EED" w:rsidRPr="00BA3EED" w:rsidRDefault="00BA3EED" w:rsidP="00800E93">
            <w:r w:rsidRPr="00BA3EED">
              <w:t xml:space="preserve">ОРГАНЫ ГОСУДАРСТВЕННОЙ ВЛАСТИ И МЕСТНОГО САМОУПРАВЛЕНИЯ ЖЕЛЕЗКОВСКОГО СЕЛЬСОВЕТА БОРОВИЧСКОГО РАЙОНА НОВГОРОДСКОЙ ОБЛАСТИ, Д.ЖЕЛЕЗКОВО, 2 ФЕВРАЛЯ 1918 Г.–31 ДЕКАБРЯ 2005 Г.  </w:t>
            </w:r>
          </w:p>
        </w:tc>
        <w:tc>
          <w:tcPr>
            <w:tcW w:w="992" w:type="dxa"/>
            <w:vAlign w:val="center"/>
          </w:tcPr>
          <w:p w14:paraId="1812D132" w14:textId="77777777" w:rsidR="00BA3EED" w:rsidRPr="00F577E1" w:rsidRDefault="00BA3EED" w:rsidP="00F760AB">
            <w:pPr>
              <w:jc w:val="center"/>
            </w:pPr>
            <w:r>
              <w:t>2</w:t>
            </w:r>
          </w:p>
        </w:tc>
        <w:tc>
          <w:tcPr>
            <w:tcW w:w="993" w:type="dxa"/>
            <w:vAlign w:val="center"/>
          </w:tcPr>
          <w:p w14:paraId="24F02D67" w14:textId="77777777" w:rsidR="00BA3EED" w:rsidRPr="00F760AB" w:rsidRDefault="00BA3EED" w:rsidP="00F760AB">
            <w:pPr>
              <w:jc w:val="center"/>
              <w:rPr>
                <w:lang w:val="en-US"/>
              </w:rPr>
            </w:pPr>
            <w:r>
              <w:rPr>
                <w:lang w:val="en-US"/>
              </w:rPr>
              <w:t>1949</w:t>
            </w:r>
          </w:p>
        </w:tc>
        <w:tc>
          <w:tcPr>
            <w:tcW w:w="992" w:type="dxa"/>
            <w:vAlign w:val="center"/>
          </w:tcPr>
          <w:p w14:paraId="2D0A91C6" w14:textId="77777777" w:rsidR="00BA3EED" w:rsidRPr="00F760AB" w:rsidRDefault="00BA3EED" w:rsidP="00F760AB">
            <w:pPr>
              <w:jc w:val="center"/>
              <w:rPr>
                <w:lang w:val="en-US"/>
              </w:rPr>
            </w:pPr>
            <w:r>
              <w:rPr>
                <w:lang w:val="en-US"/>
              </w:rPr>
              <w:t>2005</w:t>
            </w:r>
          </w:p>
        </w:tc>
        <w:tc>
          <w:tcPr>
            <w:tcW w:w="1071" w:type="dxa"/>
            <w:vAlign w:val="center"/>
          </w:tcPr>
          <w:p w14:paraId="09872C1B" w14:textId="011A8F6F" w:rsidR="00BA3EED" w:rsidRPr="00962488" w:rsidRDefault="0005256B" w:rsidP="00F760AB">
            <w:pPr>
              <w:jc w:val="center"/>
            </w:pPr>
            <w:r w:rsidRPr="00962488">
              <w:t>55</w:t>
            </w:r>
            <w:r w:rsidR="00162035">
              <w:t>7</w:t>
            </w:r>
          </w:p>
        </w:tc>
      </w:tr>
      <w:tr w:rsidR="00BA3EED" w14:paraId="08190651" w14:textId="77777777" w:rsidTr="00BA3EED">
        <w:tc>
          <w:tcPr>
            <w:tcW w:w="959" w:type="dxa"/>
            <w:vAlign w:val="center"/>
          </w:tcPr>
          <w:p w14:paraId="04F70A49" w14:textId="77777777" w:rsidR="00BA3EED" w:rsidRPr="00F760AB" w:rsidRDefault="00BA3EED" w:rsidP="00F760AB">
            <w:pPr>
              <w:jc w:val="center"/>
              <w:rPr>
                <w:lang w:val="en-US"/>
              </w:rPr>
            </w:pPr>
            <w:r>
              <w:rPr>
                <w:lang w:val="en-US"/>
              </w:rPr>
              <w:t>250</w:t>
            </w:r>
          </w:p>
        </w:tc>
        <w:tc>
          <w:tcPr>
            <w:tcW w:w="4961" w:type="dxa"/>
            <w:vAlign w:val="center"/>
          </w:tcPr>
          <w:p w14:paraId="14523F68" w14:textId="77777777" w:rsidR="00BA3EED" w:rsidRPr="00BA3EED" w:rsidRDefault="00BA3EED" w:rsidP="00800E93">
            <w:r w:rsidRPr="00BA3EED">
              <w:t>КНЯЗЕВСКИЙ СЕЛЬСКИЙ СОВЕТ ДЕПУТАТОВ ТРУДЯЩИХСЯ ОПЕЧЕНСКОГО РАЙОНА НОВГОРОДСКОЙ ОБЛАСТИ И ЕГО ИСПОЛНИТЕЛЬНЫЙ КОМИТЕТ, Д.КНЯЗЕВО, 2 ФЕВРАЛЯ 1918 Г.- 7 ИЮНЯ 1954 Г.</w:t>
            </w:r>
          </w:p>
        </w:tc>
        <w:tc>
          <w:tcPr>
            <w:tcW w:w="992" w:type="dxa"/>
            <w:vAlign w:val="center"/>
          </w:tcPr>
          <w:p w14:paraId="325724B1" w14:textId="77777777" w:rsidR="00BA3EED" w:rsidRPr="00F577E1" w:rsidRDefault="00BA3EED" w:rsidP="00F760AB">
            <w:pPr>
              <w:jc w:val="center"/>
            </w:pPr>
            <w:r>
              <w:t>3</w:t>
            </w:r>
          </w:p>
        </w:tc>
        <w:tc>
          <w:tcPr>
            <w:tcW w:w="993" w:type="dxa"/>
            <w:vAlign w:val="center"/>
          </w:tcPr>
          <w:p w14:paraId="54275EB6" w14:textId="77777777" w:rsidR="00BA3EED" w:rsidRPr="00F760AB" w:rsidRDefault="00BA3EED" w:rsidP="00F760AB">
            <w:pPr>
              <w:jc w:val="center"/>
              <w:rPr>
                <w:lang w:val="en-US"/>
              </w:rPr>
            </w:pPr>
            <w:r>
              <w:rPr>
                <w:lang w:val="en-US"/>
              </w:rPr>
              <w:t>1949</w:t>
            </w:r>
          </w:p>
        </w:tc>
        <w:tc>
          <w:tcPr>
            <w:tcW w:w="992" w:type="dxa"/>
            <w:vAlign w:val="center"/>
          </w:tcPr>
          <w:p w14:paraId="05693FBE" w14:textId="77777777" w:rsidR="00BA3EED" w:rsidRPr="00F760AB" w:rsidRDefault="00BA3EED" w:rsidP="00F760AB">
            <w:pPr>
              <w:jc w:val="center"/>
              <w:rPr>
                <w:lang w:val="en-US"/>
              </w:rPr>
            </w:pPr>
            <w:r>
              <w:rPr>
                <w:lang w:val="en-US"/>
              </w:rPr>
              <w:t>1954</w:t>
            </w:r>
          </w:p>
        </w:tc>
        <w:tc>
          <w:tcPr>
            <w:tcW w:w="1071" w:type="dxa"/>
            <w:vAlign w:val="center"/>
          </w:tcPr>
          <w:p w14:paraId="31BF0469" w14:textId="77777777" w:rsidR="00BA3EED" w:rsidRPr="00F760AB" w:rsidRDefault="00BA3EED" w:rsidP="00F760AB">
            <w:pPr>
              <w:jc w:val="center"/>
              <w:rPr>
                <w:lang w:val="en-US"/>
              </w:rPr>
            </w:pPr>
            <w:r>
              <w:rPr>
                <w:lang w:val="en-US"/>
              </w:rPr>
              <w:t>8</w:t>
            </w:r>
          </w:p>
        </w:tc>
      </w:tr>
      <w:tr w:rsidR="00962488" w:rsidRPr="00962488" w14:paraId="02F7D764" w14:textId="77777777" w:rsidTr="00BA3EED">
        <w:tc>
          <w:tcPr>
            <w:tcW w:w="959" w:type="dxa"/>
            <w:vAlign w:val="center"/>
          </w:tcPr>
          <w:p w14:paraId="4314008E" w14:textId="77777777" w:rsidR="00BA3EED" w:rsidRPr="00F760AB" w:rsidRDefault="00BA3EED" w:rsidP="00F760AB">
            <w:pPr>
              <w:jc w:val="center"/>
              <w:rPr>
                <w:lang w:val="en-US"/>
              </w:rPr>
            </w:pPr>
            <w:r>
              <w:rPr>
                <w:lang w:val="en-US"/>
              </w:rPr>
              <w:t>251</w:t>
            </w:r>
          </w:p>
        </w:tc>
        <w:tc>
          <w:tcPr>
            <w:tcW w:w="4961" w:type="dxa"/>
            <w:vAlign w:val="center"/>
          </w:tcPr>
          <w:p w14:paraId="71662B17" w14:textId="77777777" w:rsidR="00BA3EED" w:rsidRPr="00BA3EED" w:rsidRDefault="00BA3EED" w:rsidP="00800E93">
            <w:r w:rsidRPr="00BA3EED">
              <w:t>БУРЕГСКИЙ СЕЛЬСКИЙ СОВЕТ ДЕПУТАТОВ ТРУДЯЩИХСЯ ОПЕЧЕНСКОГО РАЙОНА НОВГОРОДСКОЙ ОБЛАСТИ И ЕГО ИСПОЛНИТЕЛЬНЫЙ КОМИТЕТ, Д.БУРЕГИ, 2 ФЕВРАЛЯ 1918 Г.- 8 ИЮНЯ 1954 Г.</w:t>
            </w:r>
          </w:p>
          <w:p w14:paraId="778FF395" w14:textId="77777777" w:rsidR="00BA3EED" w:rsidRPr="00BA3EED" w:rsidRDefault="00BA3EED" w:rsidP="00800E93"/>
        </w:tc>
        <w:tc>
          <w:tcPr>
            <w:tcW w:w="992" w:type="dxa"/>
            <w:vAlign w:val="center"/>
          </w:tcPr>
          <w:p w14:paraId="6880A06D" w14:textId="77777777" w:rsidR="00BA3EED" w:rsidRPr="00F577E1" w:rsidRDefault="00BA3EED" w:rsidP="00F760AB">
            <w:pPr>
              <w:jc w:val="center"/>
            </w:pPr>
            <w:r>
              <w:t>3</w:t>
            </w:r>
          </w:p>
        </w:tc>
        <w:tc>
          <w:tcPr>
            <w:tcW w:w="993" w:type="dxa"/>
            <w:vAlign w:val="center"/>
          </w:tcPr>
          <w:p w14:paraId="299754D5" w14:textId="77777777" w:rsidR="00BA3EED" w:rsidRPr="00F760AB" w:rsidRDefault="00BA3EED" w:rsidP="00F760AB">
            <w:pPr>
              <w:jc w:val="center"/>
              <w:rPr>
                <w:lang w:val="en-US"/>
              </w:rPr>
            </w:pPr>
            <w:r>
              <w:rPr>
                <w:lang w:val="en-US"/>
              </w:rPr>
              <w:t>1940</w:t>
            </w:r>
          </w:p>
        </w:tc>
        <w:tc>
          <w:tcPr>
            <w:tcW w:w="992" w:type="dxa"/>
            <w:vAlign w:val="center"/>
          </w:tcPr>
          <w:p w14:paraId="2D9E440D" w14:textId="77777777" w:rsidR="00BA3EED" w:rsidRPr="00F760AB" w:rsidRDefault="00BA3EED" w:rsidP="00F760AB">
            <w:pPr>
              <w:jc w:val="center"/>
              <w:rPr>
                <w:lang w:val="en-US"/>
              </w:rPr>
            </w:pPr>
            <w:r>
              <w:rPr>
                <w:lang w:val="en-US"/>
              </w:rPr>
              <w:t>1954</w:t>
            </w:r>
          </w:p>
        </w:tc>
        <w:tc>
          <w:tcPr>
            <w:tcW w:w="1071" w:type="dxa"/>
            <w:vAlign w:val="center"/>
          </w:tcPr>
          <w:p w14:paraId="2BA563F1" w14:textId="318B3B03" w:rsidR="00BA3EED" w:rsidRPr="00A42B9E" w:rsidRDefault="00A42B9E" w:rsidP="00F760AB">
            <w:pPr>
              <w:jc w:val="center"/>
              <w:rPr>
                <w:lang w:val="en-US"/>
              </w:rPr>
            </w:pPr>
            <w:r>
              <w:rPr>
                <w:lang w:val="en-US"/>
              </w:rPr>
              <w:t>35</w:t>
            </w:r>
          </w:p>
        </w:tc>
      </w:tr>
      <w:tr w:rsidR="00BA3EED" w14:paraId="14F2E8E9" w14:textId="77777777" w:rsidTr="00BA3EED">
        <w:tc>
          <w:tcPr>
            <w:tcW w:w="959" w:type="dxa"/>
            <w:vAlign w:val="center"/>
          </w:tcPr>
          <w:p w14:paraId="790ECBB3" w14:textId="77777777" w:rsidR="00BA3EED" w:rsidRPr="00F760AB" w:rsidRDefault="00BA3EED" w:rsidP="00F760AB">
            <w:pPr>
              <w:jc w:val="center"/>
              <w:rPr>
                <w:lang w:val="en-US"/>
              </w:rPr>
            </w:pPr>
            <w:r>
              <w:rPr>
                <w:lang w:val="en-US"/>
              </w:rPr>
              <w:t>252</w:t>
            </w:r>
          </w:p>
        </w:tc>
        <w:tc>
          <w:tcPr>
            <w:tcW w:w="4961" w:type="dxa"/>
            <w:vAlign w:val="center"/>
          </w:tcPr>
          <w:p w14:paraId="47A990F5" w14:textId="77777777" w:rsidR="00BA3EED" w:rsidRPr="00BA3EED" w:rsidRDefault="00BA3EED" w:rsidP="00800E93">
            <w:r w:rsidRPr="00BA3EED">
              <w:t>АНУФРИЕВСКИЙ СЕЛЬСКИЙ СОВЕТ ДЕПУТАТОВ ТРУДЯЩИХСЯ ОПЕЧЕНСКОГО РАЙОНА НОВГОРОДСКОЙ ОБЛАСТИ И ЕГО ИСПОЛНИТЕЛЬНЫЙ КОМИТЕТ, Д.АНУФРИЕВО, 1 ФЕВРАЛЯ 1918 Г.- 9 АПРЕЛЯ 1960 Г.</w:t>
            </w:r>
          </w:p>
          <w:p w14:paraId="4F2AEC62" w14:textId="77777777" w:rsidR="00BA3EED" w:rsidRPr="00BA3EED" w:rsidRDefault="00BA3EED" w:rsidP="00800E93"/>
          <w:p w14:paraId="3CBB3C3A" w14:textId="77777777" w:rsidR="00BA3EED" w:rsidRPr="00BA3EED" w:rsidRDefault="00BA3EED" w:rsidP="00800E93"/>
        </w:tc>
        <w:tc>
          <w:tcPr>
            <w:tcW w:w="992" w:type="dxa"/>
            <w:vAlign w:val="center"/>
          </w:tcPr>
          <w:p w14:paraId="760241A0" w14:textId="77777777" w:rsidR="00BA3EED" w:rsidRPr="00F577E1" w:rsidRDefault="00BA3EED" w:rsidP="00F760AB">
            <w:pPr>
              <w:jc w:val="center"/>
            </w:pPr>
            <w:r>
              <w:t>3</w:t>
            </w:r>
          </w:p>
        </w:tc>
        <w:tc>
          <w:tcPr>
            <w:tcW w:w="993" w:type="dxa"/>
            <w:vAlign w:val="center"/>
          </w:tcPr>
          <w:p w14:paraId="4F9C9F0B" w14:textId="77777777" w:rsidR="00BA3EED" w:rsidRPr="00F760AB" w:rsidRDefault="00BA3EED" w:rsidP="00F760AB">
            <w:pPr>
              <w:jc w:val="center"/>
              <w:rPr>
                <w:lang w:val="en-US"/>
              </w:rPr>
            </w:pPr>
            <w:r>
              <w:rPr>
                <w:lang w:val="en-US"/>
              </w:rPr>
              <w:t>1941</w:t>
            </w:r>
          </w:p>
        </w:tc>
        <w:tc>
          <w:tcPr>
            <w:tcW w:w="992" w:type="dxa"/>
            <w:vAlign w:val="center"/>
          </w:tcPr>
          <w:p w14:paraId="468E5604" w14:textId="77777777" w:rsidR="00BA3EED" w:rsidRPr="00F760AB" w:rsidRDefault="00BA3EED" w:rsidP="00F760AB">
            <w:pPr>
              <w:jc w:val="center"/>
              <w:rPr>
                <w:lang w:val="en-US"/>
              </w:rPr>
            </w:pPr>
            <w:r>
              <w:rPr>
                <w:lang w:val="en-US"/>
              </w:rPr>
              <w:t>1960</w:t>
            </w:r>
          </w:p>
        </w:tc>
        <w:tc>
          <w:tcPr>
            <w:tcW w:w="1071" w:type="dxa"/>
            <w:vAlign w:val="center"/>
          </w:tcPr>
          <w:p w14:paraId="5D86BC4E" w14:textId="5259BA47" w:rsidR="00BA3EED" w:rsidRPr="00F760AB" w:rsidRDefault="00A42B9E" w:rsidP="00F760AB">
            <w:pPr>
              <w:jc w:val="center"/>
              <w:rPr>
                <w:lang w:val="en-US"/>
              </w:rPr>
            </w:pPr>
            <w:r>
              <w:rPr>
                <w:lang w:val="en-US"/>
              </w:rPr>
              <w:t>23</w:t>
            </w:r>
          </w:p>
        </w:tc>
      </w:tr>
      <w:tr w:rsidR="00BA3EED" w14:paraId="2160E106" w14:textId="77777777" w:rsidTr="00BA3EED">
        <w:tc>
          <w:tcPr>
            <w:tcW w:w="959" w:type="dxa"/>
            <w:vAlign w:val="center"/>
          </w:tcPr>
          <w:p w14:paraId="45DDEDB0" w14:textId="77777777" w:rsidR="00BA3EED" w:rsidRPr="00F760AB" w:rsidRDefault="00BA3EED" w:rsidP="00F760AB">
            <w:pPr>
              <w:jc w:val="center"/>
              <w:rPr>
                <w:lang w:val="en-US"/>
              </w:rPr>
            </w:pPr>
            <w:r>
              <w:rPr>
                <w:lang w:val="en-US"/>
              </w:rPr>
              <w:t>253</w:t>
            </w:r>
          </w:p>
        </w:tc>
        <w:tc>
          <w:tcPr>
            <w:tcW w:w="4961" w:type="dxa"/>
            <w:vAlign w:val="center"/>
          </w:tcPr>
          <w:p w14:paraId="6DF457DF" w14:textId="77777777" w:rsidR="00BA3EED" w:rsidRPr="00BA3EED" w:rsidRDefault="00BA3EED" w:rsidP="00800E93">
            <w:r w:rsidRPr="00BA3EED">
              <w:t xml:space="preserve">РЕЧЕНСКИЙ СЕЛЬСКИЙ СОВЕТ ДЕПУТАТОВ ТРУДЯЩИХСЯ ОПЕЧЕНСКОГО РАЙОНА </w:t>
            </w:r>
            <w:r w:rsidRPr="00BA3EED">
              <w:lastRenderedPageBreak/>
              <w:t>НОВГОРОДСКОЙ ОБЛАСТИ И ЕГО ИСПОЛНИТЕЛЬНЫЙ КОМИТЕТ, Д.РЕЧКА, 2 ФЕВРАЛЯ 1918 Г.- 8 ИЮНЯ 1954 Г..</w:t>
            </w:r>
          </w:p>
        </w:tc>
        <w:tc>
          <w:tcPr>
            <w:tcW w:w="992" w:type="dxa"/>
            <w:vAlign w:val="center"/>
          </w:tcPr>
          <w:p w14:paraId="51DBE52B" w14:textId="77777777" w:rsidR="00BA3EED" w:rsidRPr="00F577E1" w:rsidRDefault="00BA3EED" w:rsidP="00F760AB">
            <w:pPr>
              <w:jc w:val="center"/>
            </w:pPr>
            <w:r>
              <w:lastRenderedPageBreak/>
              <w:t>3</w:t>
            </w:r>
          </w:p>
        </w:tc>
        <w:tc>
          <w:tcPr>
            <w:tcW w:w="993" w:type="dxa"/>
            <w:vAlign w:val="center"/>
          </w:tcPr>
          <w:p w14:paraId="7BF396D5" w14:textId="77777777" w:rsidR="00BA3EED" w:rsidRPr="00F760AB" w:rsidRDefault="00BA3EED" w:rsidP="00F760AB">
            <w:pPr>
              <w:jc w:val="center"/>
              <w:rPr>
                <w:lang w:val="en-US"/>
              </w:rPr>
            </w:pPr>
            <w:r>
              <w:rPr>
                <w:lang w:val="en-US"/>
              </w:rPr>
              <w:t>1950</w:t>
            </w:r>
          </w:p>
        </w:tc>
        <w:tc>
          <w:tcPr>
            <w:tcW w:w="992" w:type="dxa"/>
            <w:vAlign w:val="center"/>
          </w:tcPr>
          <w:p w14:paraId="4AEE5F04" w14:textId="77777777" w:rsidR="00BA3EED" w:rsidRPr="00F760AB" w:rsidRDefault="00BA3EED" w:rsidP="00F760AB">
            <w:pPr>
              <w:jc w:val="center"/>
              <w:rPr>
                <w:lang w:val="en-US"/>
              </w:rPr>
            </w:pPr>
            <w:r>
              <w:rPr>
                <w:lang w:val="en-US"/>
              </w:rPr>
              <w:t>1954</w:t>
            </w:r>
          </w:p>
        </w:tc>
        <w:tc>
          <w:tcPr>
            <w:tcW w:w="1071" w:type="dxa"/>
            <w:vAlign w:val="center"/>
          </w:tcPr>
          <w:p w14:paraId="35BFFD30" w14:textId="77777777" w:rsidR="00BA3EED" w:rsidRPr="00F760AB" w:rsidRDefault="00BA3EED" w:rsidP="00F760AB">
            <w:pPr>
              <w:jc w:val="center"/>
              <w:rPr>
                <w:lang w:val="en-US"/>
              </w:rPr>
            </w:pPr>
            <w:r>
              <w:rPr>
                <w:lang w:val="en-US"/>
              </w:rPr>
              <w:t>9</w:t>
            </w:r>
          </w:p>
        </w:tc>
      </w:tr>
      <w:tr w:rsidR="00BA3EED" w14:paraId="2A0986FF" w14:textId="77777777" w:rsidTr="00BA3EED">
        <w:tc>
          <w:tcPr>
            <w:tcW w:w="959" w:type="dxa"/>
            <w:vAlign w:val="center"/>
          </w:tcPr>
          <w:p w14:paraId="1CA55AB4" w14:textId="77777777" w:rsidR="00BA3EED" w:rsidRPr="00F760AB" w:rsidRDefault="00BA3EED" w:rsidP="00F760AB">
            <w:pPr>
              <w:jc w:val="center"/>
              <w:rPr>
                <w:lang w:val="en-US"/>
              </w:rPr>
            </w:pPr>
            <w:r>
              <w:rPr>
                <w:lang w:val="en-US"/>
              </w:rPr>
              <w:t>254</w:t>
            </w:r>
          </w:p>
        </w:tc>
        <w:tc>
          <w:tcPr>
            <w:tcW w:w="4961" w:type="dxa"/>
            <w:vAlign w:val="center"/>
          </w:tcPr>
          <w:p w14:paraId="0E9575B9" w14:textId="77777777" w:rsidR="00BA3EED" w:rsidRPr="00BA3EED" w:rsidRDefault="00BA3EED" w:rsidP="00800E93">
            <w:r w:rsidRPr="00BA3EED">
              <w:t xml:space="preserve">КОЛХОЗ "КОММУНАР" ЁГОЛЬСКОГО СЕЛЬСОВЕТА ОПЕЧЕНСКОГО РАЙОНА НОВГОРОДСКОЙ ОБЛАСТИ, Д.ЁГЛА, [1931] – 1954 ГГ. </w:t>
            </w:r>
          </w:p>
        </w:tc>
        <w:tc>
          <w:tcPr>
            <w:tcW w:w="992" w:type="dxa"/>
            <w:vAlign w:val="center"/>
          </w:tcPr>
          <w:p w14:paraId="16D1F4E1" w14:textId="77777777" w:rsidR="00BA3EED" w:rsidRPr="00F577E1" w:rsidRDefault="00BA3EED" w:rsidP="00F760AB">
            <w:pPr>
              <w:jc w:val="center"/>
            </w:pPr>
            <w:r>
              <w:t>3</w:t>
            </w:r>
          </w:p>
        </w:tc>
        <w:tc>
          <w:tcPr>
            <w:tcW w:w="993" w:type="dxa"/>
            <w:vAlign w:val="center"/>
          </w:tcPr>
          <w:p w14:paraId="0FAC17D6" w14:textId="77777777" w:rsidR="00BA3EED" w:rsidRPr="00F760AB" w:rsidRDefault="00BA3EED" w:rsidP="00F760AB">
            <w:pPr>
              <w:jc w:val="center"/>
              <w:rPr>
                <w:lang w:val="en-US"/>
              </w:rPr>
            </w:pPr>
            <w:r>
              <w:rPr>
                <w:lang w:val="en-US"/>
              </w:rPr>
              <w:t>1943</w:t>
            </w:r>
          </w:p>
        </w:tc>
        <w:tc>
          <w:tcPr>
            <w:tcW w:w="992" w:type="dxa"/>
            <w:vAlign w:val="center"/>
          </w:tcPr>
          <w:p w14:paraId="581B13C7" w14:textId="77777777" w:rsidR="00BA3EED" w:rsidRPr="00F760AB" w:rsidRDefault="00BA3EED" w:rsidP="00F760AB">
            <w:pPr>
              <w:jc w:val="center"/>
              <w:rPr>
                <w:lang w:val="en-US"/>
              </w:rPr>
            </w:pPr>
            <w:r>
              <w:rPr>
                <w:lang w:val="en-US"/>
              </w:rPr>
              <w:t>1954</w:t>
            </w:r>
          </w:p>
        </w:tc>
        <w:tc>
          <w:tcPr>
            <w:tcW w:w="1071" w:type="dxa"/>
            <w:vAlign w:val="center"/>
          </w:tcPr>
          <w:p w14:paraId="21D2AB7C" w14:textId="77777777" w:rsidR="00BA3EED" w:rsidRPr="00F760AB" w:rsidRDefault="00BA3EED" w:rsidP="00F760AB">
            <w:pPr>
              <w:jc w:val="center"/>
              <w:rPr>
                <w:lang w:val="en-US"/>
              </w:rPr>
            </w:pPr>
            <w:r>
              <w:rPr>
                <w:lang w:val="en-US"/>
              </w:rPr>
              <w:t>54</w:t>
            </w:r>
          </w:p>
        </w:tc>
      </w:tr>
      <w:tr w:rsidR="00BA3EED" w14:paraId="125FB91B" w14:textId="77777777" w:rsidTr="00BA3EED">
        <w:tc>
          <w:tcPr>
            <w:tcW w:w="959" w:type="dxa"/>
            <w:vAlign w:val="center"/>
          </w:tcPr>
          <w:p w14:paraId="4A8C9B09" w14:textId="77777777" w:rsidR="00BA3EED" w:rsidRPr="00F760AB" w:rsidRDefault="00BA3EED" w:rsidP="00F760AB">
            <w:pPr>
              <w:jc w:val="center"/>
              <w:rPr>
                <w:lang w:val="en-US"/>
              </w:rPr>
            </w:pPr>
            <w:r>
              <w:rPr>
                <w:lang w:val="en-US"/>
              </w:rPr>
              <w:t>255</w:t>
            </w:r>
          </w:p>
        </w:tc>
        <w:tc>
          <w:tcPr>
            <w:tcW w:w="4961" w:type="dxa"/>
            <w:vAlign w:val="center"/>
          </w:tcPr>
          <w:p w14:paraId="0F247D2B" w14:textId="77777777" w:rsidR="00BA3EED" w:rsidRPr="00BA3EED" w:rsidRDefault="00BA3EED" w:rsidP="00800E93">
            <w:r w:rsidRPr="00BA3EED">
              <w:t>ЗАГОТОВИТЕЛЬНАЯ КОНТОРА ОПЕЧЕНСКОГО РАЙПОТРЕБСОЮЗА НОВГОРОДСКОГО  ОБЛАСТНОГО ПОТРЕБИТЕЛЬСКОГО СОЮЗА, С.ОПЕЧЕНСКИЙ ПОСАД, [1939] – 1960 ГГ.</w:t>
            </w:r>
          </w:p>
        </w:tc>
        <w:tc>
          <w:tcPr>
            <w:tcW w:w="992" w:type="dxa"/>
            <w:vAlign w:val="center"/>
          </w:tcPr>
          <w:p w14:paraId="05E28662" w14:textId="77777777" w:rsidR="00BA3EED" w:rsidRPr="00F577E1" w:rsidRDefault="00BA3EED" w:rsidP="00F760AB">
            <w:pPr>
              <w:jc w:val="center"/>
            </w:pPr>
            <w:r>
              <w:t>2</w:t>
            </w:r>
          </w:p>
        </w:tc>
        <w:tc>
          <w:tcPr>
            <w:tcW w:w="993" w:type="dxa"/>
            <w:vAlign w:val="center"/>
          </w:tcPr>
          <w:p w14:paraId="5E4A1413" w14:textId="77777777" w:rsidR="00BA3EED" w:rsidRPr="00F760AB" w:rsidRDefault="00BA3EED" w:rsidP="00F760AB">
            <w:pPr>
              <w:jc w:val="center"/>
              <w:rPr>
                <w:lang w:val="en-US"/>
              </w:rPr>
            </w:pPr>
            <w:r>
              <w:rPr>
                <w:lang w:val="en-US"/>
              </w:rPr>
              <w:t>1939</w:t>
            </w:r>
          </w:p>
        </w:tc>
        <w:tc>
          <w:tcPr>
            <w:tcW w:w="992" w:type="dxa"/>
            <w:vAlign w:val="center"/>
          </w:tcPr>
          <w:p w14:paraId="5AF0F8C3" w14:textId="77777777" w:rsidR="00BA3EED" w:rsidRPr="00F760AB" w:rsidRDefault="00BA3EED" w:rsidP="00F760AB">
            <w:pPr>
              <w:jc w:val="center"/>
              <w:rPr>
                <w:lang w:val="en-US"/>
              </w:rPr>
            </w:pPr>
            <w:r>
              <w:rPr>
                <w:lang w:val="en-US"/>
              </w:rPr>
              <w:t>1957</w:t>
            </w:r>
          </w:p>
        </w:tc>
        <w:tc>
          <w:tcPr>
            <w:tcW w:w="1071" w:type="dxa"/>
            <w:vAlign w:val="center"/>
          </w:tcPr>
          <w:p w14:paraId="69844534" w14:textId="77777777" w:rsidR="00BA3EED" w:rsidRPr="00F760AB" w:rsidRDefault="00BA3EED" w:rsidP="00F760AB">
            <w:pPr>
              <w:jc w:val="center"/>
              <w:rPr>
                <w:lang w:val="en-US"/>
              </w:rPr>
            </w:pPr>
            <w:r>
              <w:rPr>
                <w:lang w:val="en-US"/>
              </w:rPr>
              <w:t>98</w:t>
            </w:r>
          </w:p>
        </w:tc>
      </w:tr>
      <w:tr w:rsidR="00BA3EED" w14:paraId="7461DF05" w14:textId="77777777" w:rsidTr="00BA3EED">
        <w:tc>
          <w:tcPr>
            <w:tcW w:w="959" w:type="dxa"/>
            <w:vAlign w:val="center"/>
          </w:tcPr>
          <w:p w14:paraId="7D4CF2C8" w14:textId="77777777" w:rsidR="00BA3EED" w:rsidRPr="00F760AB" w:rsidRDefault="00BA3EED" w:rsidP="00F760AB">
            <w:pPr>
              <w:jc w:val="center"/>
              <w:rPr>
                <w:lang w:val="en-US"/>
              </w:rPr>
            </w:pPr>
            <w:r>
              <w:rPr>
                <w:lang w:val="en-US"/>
              </w:rPr>
              <w:t>257</w:t>
            </w:r>
          </w:p>
        </w:tc>
        <w:tc>
          <w:tcPr>
            <w:tcW w:w="4961" w:type="dxa"/>
            <w:vAlign w:val="center"/>
          </w:tcPr>
          <w:p w14:paraId="0C0AE8C8" w14:textId="77777777" w:rsidR="00BA3EED" w:rsidRPr="00BA3EED" w:rsidRDefault="00BA3EED" w:rsidP="00800E93">
            <w:r w:rsidRPr="00BA3EED">
              <w:t xml:space="preserve">ОПЕЧЕНСКОЕ ЛЕСНИЧЕСТВО БОРОВИЧСКОГО ЛЕСПРОМХОЗА НОВГОРОДСКОЙ ОБЛАСТИ, С.ОПЕЧЕНСКИЙ ПОСАД, [1938] – 1960 ГГ. </w:t>
            </w:r>
          </w:p>
        </w:tc>
        <w:tc>
          <w:tcPr>
            <w:tcW w:w="992" w:type="dxa"/>
            <w:vAlign w:val="center"/>
          </w:tcPr>
          <w:p w14:paraId="1990F988" w14:textId="77777777" w:rsidR="00BA3EED" w:rsidRPr="00F577E1" w:rsidRDefault="00BA3EED" w:rsidP="00F760AB">
            <w:pPr>
              <w:jc w:val="center"/>
            </w:pPr>
            <w:r>
              <w:t>3</w:t>
            </w:r>
          </w:p>
        </w:tc>
        <w:tc>
          <w:tcPr>
            <w:tcW w:w="993" w:type="dxa"/>
            <w:vAlign w:val="center"/>
          </w:tcPr>
          <w:p w14:paraId="69C184B6" w14:textId="77777777" w:rsidR="00BA3EED" w:rsidRPr="00F760AB" w:rsidRDefault="00BA3EED" w:rsidP="00F760AB">
            <w:pPr>
              <w:jc w:val="center"/>
              <w:rPr>
                <w:lang w:val="en-US"/>
              </w:rPr>
            </w:pPr>
            <w:r>
              <w:rPr>
                <w:lang w:val="en-US"/>
              </w:rPr>
              <w:t>1938</w:t>
            </w:r>
          </w:p>
        </w:tc>
        <w:tc>
          <w:tcPr>
            <w:tcW w:w="992" w:type="dxa"/>
            <w:vAlign w:val="center"/>
          </w:tcPr>
          <w:p w14:paraId="400D1DB2" w14:textId="77777777" w:rsidR="00BA3EED" w:rsidRPr="00F760AB" w:rsidRDefault="00BA3EED" w:rsidP="00F760AB">
            <w:pPr>
              <w:jc w:val="center"/>
              <w:rPr>
                <w:lang w:val="en-US"/>
              </w:rPr>
            </w:pPr>
            <w:r>
              <w:rPr>
                <w:lang w:val="en-US"/>
              </w:rPr>
              <w:t>1940</w:t>
            </w:r>
          </w:p>
        </w:tc>
        <w:tc>
          <w:tcPr>
            <w:tcW w:w="1071" w:type="dxa"/>
            <w:vAlign w:val="center"/>
          </w:tcPr>
          <w:p w14:paraId="52391EDD" w14:textId="77777777" w:rsidR="00BA3EED" w:rsidRPr="00F760AB" w:rsidRDefault="00BA3EED" w:rsidP="00F760AB">
            <w:pPr>
              <w:jc w:val="center"/>
              <w:rPr>
                <w:lang w:val="en-US"/>
              </w:rPr>
            </w:pPr>
            <w:r>
              <w:rPr>
                <w:lang w:val="en-US"/>
              </w:rPr>
              <w:t>4</w:t>
            </w:r>
          </w:p>
        </w:tc>
      </w:tr>
      <w:tr w:rsidR="00962488" w:rsidRPr="00962488" w14:paraId="65A48753" w14:textId="77777777" w:rsidTr="00BA3EED">
        <w:tc>
          <w:tcPr>
            <w:tcW w:w="959" w:type="dxa"/>
            <w:vAlign w:val="center"/>
          </w:tcPr>
          <w:p w14:paraId="69B5C1BE" w14:textId="77777777" w:rsidR="00BA3EED" w:rsidRPr="00F760AB" w:rsidRDefault="00BA3EED" w:rsidP="00F760AB">
            <w:pPr>
              <w:jc w:val="center"/>
              <w:rPr>
                <w:lang w:val="en-US"/>
              </w:rPr>
            </w:pPr>
            <w:r>
              <w:rPr>
                <w:lang w:val="en-US"/>
              </w:rPr>
              <w:t>258</w:t>
            </w:r>
          </w:p>
        </w:tc>
        <w:tc>
          <w:tcPr>
            <w:tcW w:w="4961" w:type="dxa"/>
            <w:vAlign w:val="center"/>
          </w:tcPr>
          <w:p w14:paraId="7CD68AD5" w14:textId="77777777" w:rsidR="00BA3EED" w:rsidRPr="00BA3EED" w:rsidRDefault="00BA3EED" w:rsidP="00800E93">
            <w:r w:rsidRPr="00BA3EED">
              <w:t>ОРГАНЫ ГОСУДАРСТВЕННОЙ ВЛАСТИ И МЕСТНОГО САМОУПРАВЛЕНИЯ ЕГОЛЬСКОГО СЕЛЬСОВЕТА БОРОВИЧСКОГО РАЙОНА НОВГОРОДСКОЙ ОБЛАСТИ, Д.ЕГЛА, 1 АВГУСТА 1927 Г. – 31 ДЕКАБРЯ 2005 Г.</w:t>
            </w:r>
          </w:p>
        </w:tc>
        <w:tc>
          <w:tcPr>
            <w:tcW w:w="992" w:type="dxa"/>
            <w:vAlign w:val="center"/>
          </w:tcPr>
          <w:p w14:paraId="4D991466" w14:textId="77777777" w:rsidR="00BA3EED" w:rsidRPr="00F577E1" w:rsidRDefault="00BA3EED" w:rsidP="00F760AB">
            <w:pPr>
              <w:jc w:val="center"/>
            </w:pPr>
            <w:r>
              <w:t>2</w:t>
            </w:r>
          </w:p>
        </w:tc>
        <w:tc>
          <w:tcPr>
            <w:tcW w:w="993" w:type="dxa"/>
            <w:vAlign w:val="center"/>
          </w:tcPr>
          <w:p w14:paraId="04B07330" w14:textId="77777777" w:rsidR="00BA3EED" w:rsidRPr="00F760AB" w:rsidRDefault="00BA3EED" w:rsidP="00F760AB">
            <w:pPr>
              <w:jc w:val="center"/>
              <w:rPr>
                <w:lang w:val="en-US"/>
              </w:rPr>
            </w:pPr>
            <w:r>
              <w:rPr>
                <w:lang w:val="en-US"/>
              </w:rPr>
              <w:t>1938</w:t>
            </w:r>
          </w:p>
        </w:tc>
        <w:tc>
          <w:tcPr>
            <w:tcW w:w="992" w:type="dxa"/>
            <w:vAlign w:val="center"/>
          </w:tcPr>
          <w:p w14:paraId="003F9BA8" w14:textId="77777777" w:rsidR="00BA3EED" w:rsidRPr="00F760AB" w:rsidRDefault="00BA3EED" w:rsidP="00F760AB">
            <w:pPr>
              <w:jc w:val="center"/>
              <w:rPr>
                <w:lang w:val="en-US"/>
              </w:rPr>
            </w:pPr>
            <w:r>
              <w:rPr>
                <w:lang w:val="en-US"/>
              </w:rPr>
              <w:t>2005</w:t>
            </w:r>
          </w:p>
        </w:tc>
        <w:tc>
          <w:tcPr>
            <w:tcW w:w="1071" w:type="dxa"/>
            <w:vAlign w:val="center"/>
          </w:tcPr>
          <w:p w14:paraId="23433DBF" w14:textId="41852855" w:rsidR="00BA3EED" w:rsidRPr="00962488" w:rsidRDefault="00EF3218" w:rsidP="00F760AB">
            <w:pPr>
              <w:jc w:val="center"/>
            </w:pPr>
            <w:r w:rsidRPr="00962488">
              <w:t>525</w:t>
            </w:r>
          </w:p>
        </w:tc>
      </w:tr>
      <w:tr w:rsidR="00BA3EED" w14:paraId="5BE482F1" w14:textId="77777777" w:rsidTr="00BA3EED">
        <w:tc>
          <w:tcPr>
            <w:tcW w:w="959" w:type="dxa"/>
            <w:vAlign w:val="center"/>
          </w:tcPr>
          <w:p w14:paraId="73E8798E" w14:textId="77777777" w:rsidR="00BA3EED" w:rsidRPr="00F760AB" w:rsidRDefault="00BA3EED" w:rsidP="00F760AB">
            <w:pPr>
              <w:jc w:val="center"/>
              <w:rPr>
                <w:lang w:val="en-US"/>
              </w:rPr>
            </w:pPr>
            <w:r>
              <w:rPr>
                <w:lang w:val="en-US"/>
              </w:rPr>
              <w:t>259</w:t>
            </w:r>
          </w:p>
        </w:tc>
        <w:tc>
          <w:tcPr>
            <w:tcW w:w="4961" w:type="dxa"/>
            <w:vAlign w:val="center"/>
          </w:tcPr>
          <w:p w14:paraId="388C26D6" w14:textId="77777777" w:rsidR="00BA3EED" w:rsidRPr="00BA3EED" w:rsidRDefault="00BA3EED" w:rsidP="00800E93">
            <w:r w:rsidRPr="00BA3EED">
              <w:t>СУТОКСКАЯ ТРИКОТАЖНАЯ АРТЕЛЬ БОРОВИЧСКОГО РАЙОНА НОВГОРОДСКОЙ ОБЛАСТИ, Д.СУТОКИ, 20 ФЕВРАЛЯ 1912 Г. – 01 ОКТЯБРЯ 1954 Г.</w:t>
            </w:r>
          </w:p>
        </w:tc>
        <w:tc>
          <w:tcPr>
            <w:tcW w:w="992" w:type="dxa"/>
            <w:vAlign w:val="center"/>
          </w:tcPr>
          <w:p w14:paraId="73BAA918" w14:textId="77777777" w:rsidR="00BA3EED" w:rsidRPr="00F577E1" w:rsidRDefault="00BA3EED" w:rsidP="00F760AB">
            <w:pPr>
              <w:jc w:val="center"/>
            </w:pPr>
            <w:r>
              <w:t>3</w:t>
            </w:r>
          </w:p>
        </w:tc>
        <w:tc>
          <w:tcPr>
            <w:tcW w:w="993" w:type="dxa"/>
            <w:vAlign w:val="center"/>
          </w:tcPr>
          <w:p w14:paraId="5AF5F740" w14:textId="77777777" w:rsidR="00BA3EED" w:rsidRPr="00F760AB" w:rsidRDefault="00BA3EED" w:rsidP="00F760AB">
            <w:pPr>
              <w:jc w:val="center"/>
              <w:rPr>
                <w:lang w:val="en-US"/>
              </w:rPr>
            </w:pPr>
            <w:r>
              <w:rPr>
                <w:lang w:val="en-US"/>
              </w:rPr>
              <w:t>1913</w:t>
            </w:r>
          </w:p>
        </w:tc>
        <w:tc>
          <w:tcPr>
            <w:tcW w:w="992" w:type="dxa"/>
            <w:vAlign w:val="center"/>
          </w:tcPr>
          <w:p w14:paraId="291B4411" w14:textId="77777777" w:rsidR="00BA3EED" w:rsidRPr="00F760AB" w:rsidRDefault="00BA3EED" w:rsidP="00F760AB">
            <w:pPr>
              <w:jc w:val="center"/>
              <w:rPr>
                <w:lang w:val="en-US"/>
              </w:rPr>
            </w:pPr>
            <w:r>
              <w:rPr>
                <w:lang w:val="en-US"/>
              </w:rPr>
              <w:t>1953</w:t>
            </w:r>
          </w:p>
        </w:tc>
        <w:tc>
          <w:tcPr>
            <w:tcW w:w="1071" w:type="dxa"/>
            <w:vAlign w:val="center"/>
          </w:tcPr>
          <w:p w14:paraId="160F16A5" w14:textId="77777777" w:rsidR="00BA3EED" w:rsidRPr="00F760AB" w:rsidRDefault="00BA3EED" w:rsidP="00F760AB">
            <w:pPr>
              <w:jc w:val="center"/>
              <w:rPr>
                <w:lang w:val="en-US"/>
              </w:rPr>
            </w:pPr>
            <w:r>
              <w:rPr>
                <w:lang w:val="en-US"/>
              </w:rPr>
              <w:t>73</w:t>
            </w:r>
          </w:p>
        </w:tc>
      </w:tr>
      <w:tr w:rsidR="00BA3EED" w14:paraId="4A8D1C0A" w14:textId="77777777" w:rsidTr="00BA3EED">
        <w:tc>
          <w:tcPr>
            <w:tcW w:w="959" w:type="dxa"/>
            <w:vAlign w:val="center"/>
          </w:tcPr>
          <w:p w14:paraId="688050EF" w14:textId="77777777" w:rsidR="00BA3EED" w:rsidRPr="00F760AB" w:rsidRDefault="00BA3EED" w:rsidP="00F760AB">
            <w:pPr>
              <w:jc w:val="center"/>
              <w:rPr>
                <w:lang w:val="en-US"/>
              </w:rPr>
            </w:pPr>
            <w:r>
              <w:rPr>
                <w:lang w:val="en-US"/>
              </w:rPr>
              <w:t>261</w:t>
            </w:r>
          </w:p>
        </w:tc>
        <w:tc>
          <w:tcPr>
            <w:tcW w:w="4961" w:type="dxa"/>
            <w:vAlign w:val="center"/>
          </w:tcPr>
          <w:p w14:paraId="1DADC48E" w14:textId="77777777" w:rsidR="00BA3EED" w:rsidRPr="00BA3EED" w:rsidRDefault="00BA3EED" w:rsidP="00800E93">
            <w:r w:rsidRPr="00BA3EED">
              <w:t xml:space="preserve">ОТДЕЛ СЕЛЬСКОГО ХОЗЯЙСТВА ИСПОЛНИТЕЛЬНОГО КОМИТЕТА ОПЕЧЕНСКОГО РАЙОННОГО СОВЕТА ДЕПУТАТОВ ТРУДЯЩИХСЯ НОВГОРОДСКОЙ ОБЛАСТИ, С. ОПЕЧЕНСКИЙ ПОСАД, [1948] – 1953 ГГ. </w:t>
            </w:r>
          </w:p>
        </w:tc>
        <w:tc>
          <w:tcPr>
            <w:tcW w:w="992" w:type="dxa"/>
            <w:vAlign w:val="center"/>
          </w:tcPr>
          <w:p w14:paraId="2E5A4C5C" w14:textId="77777777" w:rsidR="00BA3EED" w:rsidRPr="00F577E1" w:rsidRDefault="00BA3EED" w:rsidP="00F760AB">
            <w:pPr>
              <w:jc w:val="center"/>
            </w:pPr>
            <w:r>
              <w:t>3</w:t>
            </w:r>
          </w:p>
        </w:tc>
        <w:tc>
          <w:tcPr>
            <w:tcW w:w="993" w:type="dxa"/>
            <w:vAlign w:val="center"/>
          </w:tcPr>
          <w:p w14:paraId="593037EB" w14:textId="77777777" w:rsidR="00BA3EED" w:rsidRPr="00F760AB" w:rsidRDefault="00BA3EED" w:rsidP="00F760AB">
            <w:pPr>
              <w:jc w:val="center"/>
              <w:rPr>
                <w:lang w:val="en-US"/>
              </w:rPr>
            </w:pPr>
            <w:r>
              <w:rPr>
                <w:lang w:val="en-US"/>
              </w:rPr>
              <w:t>1948</w:t>
            </w:r>
          </w:p>
        </w:tc>
        <w:tc>
          <w:tcPr>
            <w:tcW w:w="992" w:type="dxa"/>
            <w:vAlign w:val="center"/>
          </w:tcPr>
          <w:p w14:paraId="29DE0BB0" w14:textId="77777777" w:rsidR="00BA3EED" w:rsidRPr="00F760AB" w:rsidRDefault="00BA3EED" w:rsidP="00F760AB">
            <w:pPr>
              <w:jc w:val="center"/>
              <w:rPr>
                <w:lang w:val="en-US"/>
              </w:rPr>
            </w:pPr>
            <w:r>
              <w:rPr>
                <w:lang w:val="en-US"/>
              </w:rPr>
              <w:t>1953</w:t>
            </w:r>
          </w:p>
        </w:tc>
        <w:tc>
          <w:tcPr>
            <w:tcW w:w="1071" w:type="dxa"/>
            <w:vAlign w:val="center"/>
          </w:tcPr>
          <w:p w14:paraId="46732632" w14:textId="77777777" w:rsidR="00BA3EED" w:rsidRPr="00F760AB" w:rsidRDefault="00BA3EED" w:rsidP="00F760AB">
            <w:pPr>
              <w:jc w:val="center"/>
              <w:rPr>
                <w:lang w:val="en-US"/>
              </w:rPr>
            </w:pPr>
            <w:r>
              <w:rPr>
                <w:lang w:val="en-US"/>
              </w:rPr>
              <w:t>19</w:t>
            </w:r>
          </w:p>
        </w:tc>
      </w:tr>
      <w:tr w:rsidR="00BA3EED" w14:paraId="3099C3B8" w14:textId="77777777" w:rsidTr="00BA3EED">
        <w:tc>
          <w:tcPr>
            <w:tcW w:w="959" w:type="dxa"/>
            <w:vAlign w:val="center"/>
          </w:tcPr>
          <w:p w14:paraId="2279773D" w14:textId="77777777" w:rsidR="00BA3EED" w:rsidRPr="00F760AB" w:rsidRDefault="00BA3EED" w:rsidP="00F760AB">
            <w:pPr>
              <w:jc w:val="center"/>
              <w:rPr>
                <w:lang w:val="en-US"/>
              </w:rPr>
            </w:pPr>
            <w:r>
              <w:rPr>
                <w:lang w:val="en-US"/>
              </w:rPr>
              <w:t>261А</w:t>
            </w:r>
          </w:p>
        </w:tc>
        <w:tc>
          <w:tcPr>
            <w:tcW w:w="4961" w:type="dxa"/>
            <w:vAlign w:val="center"/>
          </w:tcPr>
          <w:p w14:paraId="28E01D34" w14:textId="77777777" w:rsidR="00BA3EED" w:rsidRPr="00BA3EED" w:rsidRDefault="00BA3EED" w:rsidP="00800E93">
            <w:r w:rsidRPr="00BA3EED">
              <w:t>ЗЕМЕЛЬНЫЙ ОТДЕЛ ИСПОЛНИТЕЛЬНОГО КОМИТЕТА ОПЕЧЕНСКОГО РАЙОННОГО СОВЕТА ДЕПУТАТОВ ТРУДЯЩИХСЯ НОВГОРОДСКОЙ ОБЛАСТИ, С. ОПЕЧЕНСКИЙ ПОСАД, 3 АВГУСТА 1939 Г. – 6 ЯНВАРЯ 1948 Г.</w:t>
            </w:r>
          </w:p>
        </w:tc>
        <w:tc>
          <w:tcPr>
            <w:tcW w:w="992" w:type="dxa"/>
            <w:vAlign w:val="center"/>
          </w:tcPr>
          <w:p w14:paraId="38CD16A7" w14:textId="77777777" w:rsidR="00BA3EED" w:rsidRPr="00F577E1" w:rsidRDefault="00BA3EED" w:rsidP="00F760AB">
            <w:pPr>
              <w:jc w:val="center"/>
            </w:pPr>
            <w:r>
              <w:t>3</w:t>
            </w:r>
          </w:p>
        </w:tc>
        <w:tc>
          <w:tcPr>
            <w:tcW w:w="993" w:type="dxa"/>
            <w:vAlign w:val="center"/>
          </w:tcPr>
          <w:p w14:paraId="2EEAD870" w14:textId="77777777" w:rsidR="00BA3EED" w:rsidRPr="00F760AB" w:rsidRDefault="00BA3EED" w:rsidP="00F760AB">
            <w:pPr>
              <w:jc w:val="center"/>
              <w:rPr>
                <w:lang w:val="en-US"/>
              </w:rPr>
            </w:pPr>
            <w:r>
              <w:rPr>
                <w:lang w:val="en-US"/>
              </w:rPr>
              <w:t>1939</w:t>
            </w:r>
          </w:p>
        </w:tc>
        <w:tc>
          <w:tcPr>
            <w:tcW w:w="992" w:type="dxa"/>
            <w:vAlign w:val="center"/>
          </w:tcPr>
          <w:p w14:paraId="027E1D61" w14:textId="77777777" w:rsidR="00BA3EED" w:rsidRPr="00F760AB" w:rsidRDefault="00BA3EED" w:rsidP="00F760AB">
            <w:pPr>
              <w:jc w:val="center"/>
              <w:rPr>
                <w:lang w:val="en-US"/>
              </w:rPr>
            </w:pPr>
            <w:r>
              <w:rPr>
                <w:lang w:val="en-US"/>
              </w:rPr>
              <w:t>1948</w:t>
            </w:r>
          </w:p>
        </w:tc>
        <w:tc>
          <w:tcPr>
            <w:tcW w:w="1071" w:type="dxa"/>
            <w:vAlign w:val="center"/>
          </w:tcPr>
          <w:p w14:paraId="3B39B9CD" w14:textId="77777777" w:rsidR="00BA3EED" w:rsidRPr="00F760AB" w:rsidRDefault="00BA3EED" w:rsidP="00F760AB">
            <w:pPr>
              <w:jc w:val="center"/>
              <w:rPr>
                <w:lang w:val="en-US"/>
              </w:rPr>
            </w:pPr>
            <w:r>
              <w:rPr>
                <w:lang w:val="en-US"/>
              </w:rPr>
              <w:t>13</w:t>
            </w:r>
          </w:p>
        </w:tc>
      </w:tr>
      <w:tr w:rsidR="00BA3EED" w14:paraId="4A041A06" w14:textId="77777777" w:rsidTr="00BA3EED">
        <w:tc>
          <w:tcPr>
            <w:tcW w:w="959" w:type="dxa"/>
            <w:vAlign w:val="center"/>
          </w:tcPr>
          <w:p w14:paraId="15F636F3" w14:textId="77777777" w:rsidR="00BA3EED" w:rsidRPr="00F760AB" w:rsidRDefault="00BA3EED" w:rsidP="00F760AB">
            <w:pPr>
              <w:jc w:val="center"/>
              <w:rPr>
                <w:lang w:val="en-US"/>
              </w:rPr>
            </w:pPr>
            <w:r>
              <w:rPr>
                <w:lang w:val="en-US"/>
              </w:rPr>
              <w:t>262</w:t>
            </w:r>
          </w:p>
        </w:tc>
        <w:tc>
          <w:tcPr>
            <w:tcW w:w="4961" w:type="dxa"/>
            <w:vAlign w:val="center"/>
          </w:tcPr>
          <w:p w14:paraId="21A6B83C" w14:textId="77777777" w:rsidR="00BA3EED" w:rsidRPr="00BA3EED" w:rsidRDefault="00BA3EED" w:rsidP="00800E93">
            <w:r w:rsidRPr="00BA3EED">
              <w:t xml:space="preserve">КОЛХОЗ "СВЕТЛЫЙ ПУТЬ" ОПЕЧЕНСКО-РЯДОКСКОГО СЕЛЬСОВЕТА БОРОВИЧСКОГО РАЙОНА НОВГОРОДСКОЙ ОБЛАСТИ, Д.ОПЕЧЕНСКИЙ РЯДОК, [1951] – 1969 ГГ. </w:t>
            </w:r>
          </w:p>
        </w:tc>
        <w:tc>
          <w:tcPr>
            <w:tcW w:w="992" w:type="dxa"/>
            <w:vAlign w:val="center"/>
          </w:tcPr>
          <w:p w14:paraId="13F692DE" w14:textId="77777777" w:rsidR="00BA3EED" w:rsidRPr="00F577E1" w:rsidRDefault="00BA3EED" w:rsidP="00F760AB">
            <w:pPr>
              <w:jc w:val="center"/>
            </w:pPr>
            <w:r>
              <w:t>3</w:t>
            </w:r>
          </w:p>
        </w:tc>
        <w:tc>
          <w:tcPr>
            <w:tcW w:w="993" w:type="dxa"/>
            <w:vAlign w:val="center"/>
          </w:tcPr>
          <w:p w14:paraId="756D038B" w14:textId="77777777" w:rsidR="00BA3EED" w:rsidRPr="00F760AB" w:rsidRDefault="00BA3EED" w:rsidP="00F760AB">
            <w:pPr>
              <w:jc w:val="center"/>
              <w:rPr>
                <w:lang w:val="en-US"/>
              </w:rPr>
            </w:pPr>
            <w:r>
              <w:rPr>
                <w:lang w:val="en-US"/>
              </w:rPr>
              <w:t>1951</w:t>
            </w:r>
          </w:p>
        </w:tc>
        <w:tc>
          <w:tcPr>
            <w:tcW w:w="992" w:type="dxa"/>
            <w:vAlign w:val="center"/>
          </w:tcPr>
          <w:p w14:paraId="722DF4D6" w14:textId="77777777" w:rsidR="00BA3EED" w:rsidRPr="00F760AB" w:rsidRDefault="00BA3EED" w:rsidP="00F760AB">
            <w:pPr>
              <w:jc w:val="center"/>
              <w:rPr>
                <w:lang w:val="en-US"/>
              </w:rPr>
            </w:pPr>
            <w:r>
              <w:rPr>
                <w:lang w:val="en-US"/>
              </w:rPr>
              <w:t>1968</w:t>
            </w:r>
          </w:p>
        </w:tc>
        <w:tc>
          <w:tcPr>
            <w:tcW w:w="1071" w:type="dxa"/>
            <w:vAlign w:val="center"/>
          </w:tcPr>
          <w:p w14:paraId="6816B3FF" w14:textId="77777777" w:rsidR="00BA3EED" w:rsidRPr="00F760AB" w:rsidRDefault="00BA3EED" w:rsidP="00F760AB">
            <w:pPr>
              <w:jc w:val="center"/>
              <w:rPr>
                <w:lang w:val="en-US"/>
              </w:rPr>
            </w:pPr>
            <w:r>
              <w:rPr>
                <w:lang w:val="en-US"/>
              </w:rPr>
              <w:t>151</w:t>
            </w:r>
          </w:p>
        </w:tc>
      </w:tr>
      <w:tr w:rsidR="00BA3EED" w14:paraId="5CE021B0" w14:textId="77777777" w:rsidTr="00BA3EED">
        <w:tc>
          <w:tcPr>
            <w:tcW w:w="959" w:type="dxa"/>
            <w:vAlign w:val="center"/>
          </w:tcPr>
          <w:p w14:paraId="1A673099" w14:textId="77777777" w:rsidR="00BA3EED" w:rsidRPr="00F760AB" w:rsidRDefault="00BA3EED" w:rsidP="00F760AB">
            <w:pPr>
              <w:jc w:val="center"/>
              <w:rPr>
                <w:lang w:val="en-US"/>
              </w:rPr>
            </w:pPr>
            <w:r>
              <w:rPr>
                <w:lang w:val="en-US"/>
              </w:rPr>
              <w:t>264</w:t>
            </w:r>
          </w:p>
        </w:tc>
        <w:tc>
          <w:tcPr>
            <w:tcW w:w="4961" w:type="dxa"/>
            <w:vAlign w:val="center"/>
          </w:tcPr>
          <w:p w14:paraId="03C01DF3" w14:textId="77777777" w:rsidR="00BA3EED" w:rsidRPr="00BA3EED" w:rsidRDefault="00BA3EED" w:rsidP="00800E93">
            <w:r w:rsidRPr="00BA3EED">
              <w:t>ОТДЕЛ ОДИНОКИХ И МНОГОДЕТНЫХ МАТЕРЕЙ ИСПОЛНИТЕЛЬНОГО КОМИТЕТА БОРОВИЧСКОГО РАЙОННОГО СОВЕТА ДЕПУТАТОВ ТРУДЯЩИХСЯ БОРОВИЧСКОГО РАЙОНА ЛЕНИНГРАДСКОЙ ОБЛАСТИ, Г.БОРОВИЧИ, 20 АВГУСТА 1930 Г. – 5 ИЮЛЯ 1944 Г.</w:t>
            </w:r>
          </w:p>
        </w:tc>
        <w:tc>
          <w:tcPr>
            <w:tcW w:w="992" w:type="dxa"/>
            <w:vAlign w:val="center"/>
          </w:tcPr>
          <w:p w14:paraId="7C49A7E0" w14:textId="77777777" w:rsidR="00BA3EED" w:rsidRPr="00F577E1" w:rsidRDefault="00BA3EED" w:rsidP="00F760AB">
            <w:pPr>
              <w:jc w:val="center"/>
            </w:pPr>
            <w:r>
              <w:t>3</w:t>
            </w:r>
          </w:p>
        </w:tc>
        <w:tc>
          <w:tcPr>
            <w:tcW w:w="993" w:type="dxa"/>
            <w:vAlign w:val="center"/>
          </w:tcPr>
          <w:p w14:paraId="30BA29D9" w14:textId="77777777" w:rsidR="00BA3EED" w:rsidRPr="00F760AB" w:rsidRDefault="00BA3EED" w:rsidP="00F760AB">
            <w:pPr>
              <w:jc w:val="center"/>
              <w:rPr>
                <w:lang w:val="en-US"/>
              </w:rPr>
            </w:pPr>
            <w:r>
              <w:rPr>
                <w:lang w:val="en-US"/>
              </w:rPr>
              <w:t>1939</w:t>
            </w:r>
          </w:p>
        </w:tc>
        <w:tc>
          <w:tcPr>
            <w:tcW w:w="992" w:type="dxa"/>
            <w:vAlign w:val="center"/>
          </w:tcPr>
          <w:p w14:paraId="70E42BD7" w14:textId="77777777" w:rsidR="00BA3EED" w:rsidRPr="00F760AB" w:rsidRDefault="00BA3EED" w:rsidP="00F760AB">
            <w:pPr>
              <w:jc w:val="center"/>
              <w:rPr>
                <w:lang w:val="en-US"/>
              </w:rPr>
            </w:pPr>
            <w:r>
              <w:rPr>
                <w:lang w:val="en-US"/>
              </w:rPr>
              <w:t>1942</w:t>
            </w:r>
          </w:p>
        </w:tc>
        <w:tc>
          <w:tcPr>
            <w:tcW w:w="1071" w:type="dxa"/>
            <w:vAlign w:val="center"/>
          </w:tcPr>
          <w:p w14:paraId="7C72D847" w14:textId="77777777" w:rsidR="00BA3EED" w:rsidRPr="00F760AB" w:rsidRDefault="00BA3EED" w:rsidP="00F760AB">
            <w:pPr>
              <w:jc w:val="center"/>
              <w:rPr>
                <w:lang w:val="en-US"/>
              </w:rPr>
            </w:pPr>
            <w:r>
              <w:rPr>
                <w:lang w:val="en-US"/>
              </w:rPr>
              <w:t>4</w:t>
            </w:r>
          </w:p>
        </w:tc>
      </w:tr>
      <w:tr w:rsidR="00BA3EED" w14:paraId="3B324C19" w14:textId="77777777" w:rsidTr="00BA3EED">
        <w:tc>
          <w:tcPr>
            <w:tcW w:w="959" w:type="dxa"/>
            <w:vAlign w:val="center"/>
          </w:tcPr>
          <w:p w14:paraId="1D794D8F" w14:textId="77777777" w:rsidR="00BA3EED" w:rsidRPr="00F760AB" w:rsidRDefault="00BA3EED" w:rsidP="00F760AB">
            <w:pPr>
              <w:jc w:val="center"/>
              <w:rPr>
                <w:lang w:val="en-US"/>
              </w:rPr>
            </w:pPr>
            <w:r>
              <w:rPr>
                <w:lang w:val="en-US"/>
              </w:rPr>
              <w:lastRenderedPageBreak/>
              <w:t>265</w:t>
            </w:r>
          </w:p>
        </w:tc>
        <w:tc>
          <w:tcPr>
            <w:tcW w:w="4961" w:type="dxa"/>
            <w:vAlign w:val="center"/>
          </w:tcPr>
          <w:p w14:paraId="51A11AA6" w14:textId="77777777" w:rsidR="00BA3EED" w:rsidRPr="00BA3EED" w:rsidRDefault="00BA3EED" w:rsidP="00800E93">
            <w:r w:rsidRPr="00BA3EED">
              <w:t>ОПЕЧЕНСКИЙ УПОЛМИЗАГ МИНИСТЕРСТВА ЗАГОТОВОК СССР, С. ОПЕЧЕНСКИЙ ПОСАД, 17 АВГУСТА 1939 Г. – 27 ФЕВРАЛЯ 1956 Г.</w:t>
            </w:r>
          </w:p>
        </w:tc>
        <w:tc>
          <w:tcPr>
            <w:tcW w:w="992" w:type="dxa"/>
            <w:vAlign w:val="center"/>
          </w:tcPr>
          <w:p w14:paraId="2C8838E2" w14:textId="77777777" w:rsidR="00BA3EED" w:rsidRPr="00F577E1" w:rsidRDefault="00BA3EED" w:rsidP="00F760AB">
            <w:pPr>
              <w:jc w:val="center"/>
            </w:pPr>
            <w:r>
              <w:t>3</w:t>
            </w:r>
          </w:p>
        </w:tc>
        <w:tc>
          <w:tcPr>
            <w:tcW w:w="993" w:type="dxa"/>
            <w:vAlign w:val="center"/>
          </w:tcPr>
          <w:p w14:paraId="00FB0322" w14:textId="77777777" w:rsidR="00BA3EED" w:rsidRPr="00F760AB" w:rsidRDefault="00BA3EED" w:rsidP="00F760AB">
            <w:pPr>
              <w:jc w:val="center"/>
              <w:rPr>
                <w:lang w:val="en-US"/>
              </w:rPr>
            </w:pPr>
            <w:r>
              <w:rPr>
                <w:lang w:val="en-US"/>
              </w:rPr>
              <w:t>1939</w:t>
            </w:r>
          </w:p>
        </w:tc>
        <w:tc>
          <w:tcPr>
            <w:tcW w:w="992" w:type="dxa"/>
            <w:vAlign w:val="center"/>
          </w:tcPr>
          <w:p w14:paraId="38B3D857" w14:textId="77777777" w:rsidR="00BA3EED" w:rsidRPr="00F760AB" w:rsidRDefault="00BA3EED" w:rsidP="00F760AB">
            <w:pPr>
              <w:jc w:val="center"/>
              <w:rPr>
                <w:lang w:val="en-US"/>
              </w:rPr>
            </w:pPr>
            <w:r>
              <w:rPr>
                <w:lang w:val="en-US"/>
              </w:rPr>
              <w:t>1956</w:t>
            </w:r>
          </w:p>
        </w:tc>
        <w:tc>
          <w:tcPr>
            <w:tcW w:w="1071" w:type="dxa"/>
            <w:vAlign w:val="center"/>
          </w:tcPr>
          <w:p w14:paraId="667F42CB" w14:textId="77777777" w:rsidR="00BA3EED" w:rsidRPr="00F760AB" w:rsidRDefault="00BA3EED" w:rsidP="00F760AB">
            <w:pPr>
              <w:jc w:val="center"/>
              <w:rPr>
                <w:lang w:val="en-US"/>
              </w:rPr>
            </w:pPr>
            <w:r>
              <w:rPr>
                <w:lang w:val="en-US"/>
              </w:rPr>
              <w:t>49</w:t>
            </w:r>
          </w:p>
        </w:tc>
      </w:tr>
      <w:tr w:rsidR="00BA3EED" w14:paraId="7EE87CDE" w14:textId="77777777" w:rsidTr="00BA3EED">
        <w:tc>
          <w:tcPr>
            <w:tcW w:w="959" w:type="dxa"/>
            <w:vAlign w:val="center"/>
          </w:tcPr>
          <w:p w14:paraId="139E3992" w14:textId="77777777" w:rsidR="00BA3EED" w:rsidRPr="00F760AB" w:rsidRDefault="00BA3EED" w:rsidP="00F760AB">
            <w:pPr>
              <w:jc w:val="center"/>
              <w:rPr>
                <w:lang w:val="en-US"/>
              </w:rPr>
            </w:pPr>
            <w:r>
              <w:rPr>
                <w:lang w:val="en-US"/>
              </w:rPr>
              <w:t>267</w:t>
            </w:r>
          </w:p>
        </w:tc>
        <w:tc>
          <w:tcPr>
            <w:tcW w:w="4961" w:type="dxa"/>
            <w:vAlign w:val="center"/>
          </w:tcPr>
          <w:p w14:paraId="38134B64" w14:textId="77777777" w:rsidR="00BA3EED" w:rsidRPr="00BA3EED" w:rsidRDefault="00BA3EED" w:rsidP="00800E93">
            <w:r w:rsidRPr="00BA3EED">
              <w:t xml:space="preserve">ЖАДИНСКИЙ МЯЛЬНО-ТРЕПАЛЬНЫЙ ПУНКТ НОВГОРОДСКОГО ОБЛАСТНОГО ЛЬНОТРЕСТА (МТП), Д.ЖАДИНЫ, [1940] – 1954 ГГ. </w:t>
            </w:r>
          </w:p>
        </w:tc>
        <w:tc>
          <w:tcPr>
            <w:tcW w:w="992" w:type="dxa"/>
            <w:vAlign w:val="center"/>
          </w:tcPr>
          <w:p w14:paraId="573FFB64" w14:textId="77777777" w:rsidR="00BA3EED" w:rsidRPr="00F577E1" w:rsidRDefault="00BA3EED" w:rsidP="00F760AB">
            <w:pPr>
              <w:jc w:val="center"/>
            </w:pPr>
            <w:r>
              <w:t>3</w:t>
            </w:r>
          </w:p>
        </w:tc>
        <w:tc>
          <w:tcPr>
            <w:tcW w:w="993" w:type="dxa"/>
            <w:vAlign w:val="center"/>
          </w:tcPr>
          <w:p w14:paraId="4C9C10C8" w14:textId="77777777" w:rsidR="00BA3EED" w:rsidRPr="00F760AB" w:rsidRDefault="00BA3EED" w:rsidP="00F760AB">
            <w:pPr>
              <w:jc w:val="center"/>
              <w:rPr>
                <w:lang w:val="en-US"/>
              </w:rPr>
            </w:pPr>
            <w:r>
              <w:rPr>
                <w:lang w:val="en-US"/>
              </w:rPr>
              <w:t>1944</w:t>
            </w:r>
          </w:p>
        </w:tc>
        <w:tc>
          <w:tcPr>
            <w:tcW w:w="992" w:type="dxa"/>
            <w:vAlign w:val="center"/>
          </w:tcPr>
          <w:p w14:paraId="1A3CA040" w14:textId="77777777" w:rsidR="00BA3EED" w:rsidRPr="00F760AB" w:rsidRDefault="00BA3EED" w:rsidP="00F760AB">
            <w:pPr>
              <w:jc w:val="center"/>
              <w:rPr>
                <w:lang w:val="en-US"/>
              </w:rPr>
            </w:pPr>
            <w:r>
              <w:rPr>
                <w:lang w:val="en-US"/>
              </w:rPr>
              <w:t>1954</w:t>
            </w:r>
          </w:p>
        </w:tc>
        <w:tc>
          <w:tcPr>
            <w:tcW w:w="1071" w:type="dxa"/>
            <w:vAlign w:val="center"/>
          </w:tcPr>
          <w:p w14:paraId="22DC77B1" w14:textId="77777777" w:rsidR="00BA3EED" w:rsidRPr="00F760AB" w:rsidRDefault="00BA3EED" w:rsidP="00F760AB">
            <w:pPr>
              <w:jc w:val="center"/>
              <w:rPr>
                <w:lang w:val="en-US"/>
              </w:rPr>
            </w:pPr>
            <w:r>
              <w:rPr>
                <w:lang w:val="en-US"/>
              </w:rPr>
              <w:t>18</w:t>
            </w:r>
          </w:p>
        </w:tc>
      </w:tr>
      <w:tr w:rsidR="00BA3EED" w14:paraId="7CF4A43C" w14:textId="77777777" w:rsidTr="00BA3EED">
        <w:tc>
          <w:tcPr>
            <w:tcW w:w="959" w:type="dxa"/>
            <w:vAlign w:val="center"/>
          </w:tcPr>
          <w:p w14:paraId="380B3A00" w14:textId="77777777" w:rsidR="00BA3EED" w:rsidRPr="00F760AB" w:rsidRDefault="00BA3EED" w:rsidP="00F760AB">
            <w:pPr>
              <w:jc w:val="center"/>
              <w:rPr>
                <w:lang w:val="en-US"/>
              </w:rPr>
            </w:pPr>
            <w:r>
              <w:rPr>
                <w:lang w:val="en-US"/>
              </w:rPr>
              <w:t>268</w:t>
            </w:r>
          </w:p>
        </w:tc>
        <w:tc>
          <w:tcPr>
            <w:tcW w:w="4961" w:type="dxa"/>
            <w:vAlign w:val="center"/>
          </w:tcPr>
          <w:p w14:paraId="21BCD477" w14:textId="77777777" w:rsidR="00BA3EED" w:rsidRPr="00BA3EED" w:rsidRDefault="00BA3EED" w:rsidP="00800E93">
            <w:r w:rsidRPr="00BA3EED">
              <w:t>ОПЕЧЕНСКИЙ РАЙОННЫЙ ПИЩЕВОЙ КОМБИНАТ ОПЕЧЕНСКОГО РАЙОНА НОВГОРОДСКОЙ ОБЛАСТИ, С. ОПЕЧЕНСКИЙ ПОСАД, 03 АВГУСТА 1939 Г. – 17 НОЯБРЯ 1960 Г.</w:t>
            </w:r>
          </w:p>
        </w:tc>
        <w:tc>
          <w:tcPr>
            <w:tcW w:w="992" w:type="dxa"/>
            <w:vAlign w:val="center"/>
          </w:tcPr>
          <w:p w14:paraId="642F9120" w14:textId="77777777" w:rsidR="00BA3EED" w:rsidRPr="00F577E1" w:rsidRDefault="00BA3EED" w:rsidP="00F760AB">
            <w:pPr>
              <w:jc w:val="center"/>
            </w:pPr>
            <w:r>
              <w:t>3</w:t>
            </w:r>
          </w:p>
        </w:tc>
        <w:tc>
          <w:tcPr>
            <w:tcW w:w="993" w:type="dxa"/>
            <w:vAlign w:val="center"/>
          </w:tcPr>
          <w:p w14:paraId="0FDF65CC" w14:textId="77777777" w:rsidR="00BA3EED" w:rsidRPr="00F760AB" w:rsidRDefault="00BA3EED" w:rsidP="00F760AB">
            <w:pPr>
              <w:jc w:val="center"/>
              <w:rPr>
                <w:lang w:val="en-US"/>
              </w:rPr>
            </w:pPr>
            <w:r>
              <w:rPr>
                <w:lang w:val="en-US"/>
              </w:rPr>
              <w:t>1943</w:t>
            </w:r>
          </w:p>
        </w:tc>
        <w:tc>
          <w:tcPr>
            <w:tcW w:w="992" w:type="dxa"/>
            <w:vAlign w:val="center"/>
          </w:tcPr>
          <w:p w14:paraId="08510F8A" w14:textId="77777777" w:rsidR="00BA3EED" w:rsidRPr="00F760AB" w:rsidRDefault="00BA3EED" w:rsidP="00F760AB">
            <w:pPr>
              <w:jc w:val="center"/>
              <w:rPr>
                <w:lang w:val="en-US"/>
              </w:rPr>
            </w:pPr>
            <w:r>
              <w:rPr>
                <w:lang w:val="en-US"/>
              </w:rPr>
              <w:t>1954</w:t>
            </w:r>
          </w:p>
        </w:tc>
        <w:tc>
          <w:tcPr>
            <w:tcW w:w="1071" w:type="dxa"/>
            <w:vAlign w:val="center"/>
          </w:tcPr>
          <w:p w14:paraId="28CDDF1A" w14:textId="77777777" w:rsidR="00BA3EED" w:rsidRPr="00F760AB" w:rsidRDefault="00BA3EED" w:rsidP="00F760AB">
            <w:pPr>
              <w:jc w:val="center"/>
              <w:rPr>
                <w:lang w:val="en-US"/>
              </w:rPr>
            </w:pPr>
            <w:r>
              <w:rPr>
                <w:lang w:val="en-US"/>
              </w:rPr>
              <w:t>6</w:t>
            </w:r>
          </w:p>
        </w:tc>
      </w:tr>
      <w:tr w:rsidR="00BA3EED" w14:paraId="2C56C8F4" w14:textId="77777777" w:rsidTr="00BA3EED">
        <w:tc>
          <w:tcPr>
            <w:tcW w:w="959" w:type="dxa"/>
            <w:vAlign w:val="center"/>
          </w:tcPr>
          <w:p w14:paraId="504D900D" w14:textId="77777777" w:rsidR="00BA3EED" w:rsidRPr="00F760AB" w:rsidRDefault="00BA3EED" w:rsidP="00F760AB">
            <w:pPr>
              <w:jc w:val="center"/>
              <w:rPr>
                <w:lang w:val="en-US"/>
              </w:rPr>
            </w:pPr>
            <w:r>
              <w:rPr>
                <w:lang w:val="en-US"/>
              </w:rPr>
              <w:t>269</w:t>
            </w:r>
          </w:p>
        </w:tc>
        <w:tc>
          <w:tcPr>
            <w:tcW w:w="4961" w:type="dxa"/>
            <w:vAlign w:val="center"/>
          </w:tcPr>
          <w:p w14:paraId="4A9C1F1C" w14:textId="77777777" w:rsidR="00BA3EED" w:rsidRPr="00BA3EED" w:rsidRDefault="00BA3EED" w:rsidP="00800E93">
            <w:r w:rsidRPr="00BA3EED">
              <w:t>ОПЕЧЕНСКО-РЯДОКСКИЙ СЕЛЬСКИЙ СОВЕТ ДЕПУТАТОВ ТРУДЯЩИХСЯ БОРОВИЧСКОГО РАЙОНА НОВГОРОДСКОЙ ОБЛАСТИ И ЕГО ИСПОЛНИТЕЛЬНЫЙ КОМИТЕТ, Д.ОПЕЧЕНСКИЙ РЯДОК, 2 ФЕВРАЛЯ 1918 Г.- 9 МАРТА 1971 Г..</w:t>
            </w:r>
          </w:p>
        </w:tc>
        <w:tc>
          <w:tcPr>
            <w:tcW w:w="992" w:type="dxa"/>
            <w:vAlign w:val="center"/>
          </w:tcPr>
          <w:p w14:paraId="62624D96" w14:textId="77777777" w:rsidR="00BA3EED" w:rsidRPr="00F577E1" w:rsidRDefault="00BA3EED" w:rsidP="00F760AB">
            <w:pPr>
              <w:jc w:val="center"/>
            </w:pPr>
            <w:r>
              <w:t>2</w:t>
            </w:r>
          </w:p>
        </w:tc>
        <w:tc>
          <w:tcPr>
            <w:tcW w:w="993" w:type="dxa"/>
            <w:vAlign w:val="center"/>
          </w:tcPr>
          <w:p w14:paraId="70475A37" w14:textId="77777777" w:rsidR="00BA3EED" w:rsidRPr="00F760AB" w:rsidRDefault="00BA3EED" w:rsidP="00F760AB">
            <w:pPr>
              <w:jc w:val="center"/>
              <w:rPr>
                <w:lang w:val="en-US"/>
              </w:rPr>
            </w:pPr>
            <w:r>
              <w:rPr>
                <w:lang w:val="en-US"/>
              </w:rPr>
              <w:t>1937</w:t>
            </w:r>
          </w:p>
        </w:tc>
        <w:tc>
          <w:tcPr>
            <w:tcW w:w="992" w:type="dxa"/>
            <w:vAlign w:val="center"/>
          </w:tcPr>
          <w:p w14:paraId="7C5CF14E" w14:textId="77777777" w:rsidR="00BA3EED" w:rsidRPr="00F760AB" w:rsidRDefault="00BA3EED" w:rsidP="00F760AB">
            <w:pPr>
              <w:jc w:val="center"/>
              <w:rPr>
                <w:lang w:val="en-US"/>
              </w:rPr>
            </w:pPr>
            <w:r>
              <w:rPr>
                <w:lang w:val="en-US"/>
              </w:rPr>
              <w:t>1977</w:t>
            </w:r>
          </w:p>
        </w:tc>
        <w:tc>
          <w:tcPr>
            <w:tcW w:w="1071" w:type="dxa"/>
            <w:vAlign w:val="center"/>
          </w:tcPr>
          <w:p w14:paraId="14A22AF6" w14:textId="77777777" w:rsidR="00BA3EED" w:rsidRPr="00F760AB" w:rsidRDefault="00BA3EED" w:rsidP="00F760AB">
            <w:pPr>
              <w:jc w:val="center"/>
              <w:rPr>
                <w:lang w:val="en-US"/>
              </w:rPr>
            </w:pPr>
            <w:r>
              <w:rPr>
                <w:lang w:val="en-US"/>
              </w:rPr>
              <w:t>171</w:t>
            </w:r>
          </w:p>
        </w:tc>
      </w:tr>
      <w:tr w:rsidR="00BA3EED" w14:paraId="180AF75A" w14:textId="77777777" w:rsidTr="00BA3EED">
        <w:tc>
          <w:tcPr>
            <w:tcW w:w="959" w:type="dxa"/>
            <w:vAlign w:val="center"/>
          </w:tcPr>
          <w:p w14:paraId="18680B37" w14:textId="77777777" w:rsidR="00BA3EED" w:rsidRPr="00F760AB" w:rsidRDefault="00BA3EED" w:rsidP="00F760AB">
            <w:pPr>
              <w:jc w:val="center"/>
              <w:rPr>
                <w:lang w:val="en-US"/>
              </w:rPr>
            </w:pPr>
            <w:r>
              <w:rPr>
                <w:lang w:val="en-US"/>
              </w:rPr>
              <w:t>270</w:t>
            </w:r>
          </w:p>
        </w:tc>
        <w:tc>
          <w:tcPr>
            <w:tcW w:w="4961" w:type="dxa"/>
            <w:vAlign w:val="center"/>
          </w:tcPr>
          <w:p w14:paraId="6A82F6E6" w14:textId="77777777" w:rsidR="00BA3EED" w:rsidRPr="00BA3EED" w:rsidRDefault="00BA3EED" w:rsidP="00800E93">
            <w:r w:rsidRPr="00BA3EED">
              <w:t xml:space="preserve">ОПЕЧЕНСКАЯ ЦЕНТРАЛЬНАЯ РАЙОННАЯ СБЕРКАССА НОВГОРОДСКОГО ОБЛАСТНОГО УПРАВЛЕНИЯ ГОСТРУДСБЕРКАСС И ГОСКРЕДИТА, С.ОПЕЧЕНСКИЙ ПОСАД, [1939] – 1956 ГГ. </w:t>
            </w:r>
          </w:p>
        </w:tc>
        <w:tc>
          <w:tcPr>
            <w:tcW w:w="992" w:type="dxa"/>
            <w:vAlign w:val="center"/>
          </w:tcPr>
          <w:p w14:paraId="3D46BF0E" w14:textId="77777777" w:rsidR="00BA3EED" w:rsidRPr="00F577E1" w:rsidRDefault="00BA3EED" w:rsidP="00F760AB">
            <w:pPr>
              <w:jc w:val="center"/>
            </w:pPr>
            <w:r>
              <w:t>3</w:t>
            </w:r>
          </w:p>
        </w:tc>
        <w:tc>
          <w:tcPr>
            <w:tcW w:w="993" w:type="dxa"/>
            <w:vAlign w:val="center"/>
          </w:tcPr>
          <w:p w14:paraId="5E1C4C55" w14:textId="77777777" w:rsidR="00BA3EED" w:rsidRPr="00F760AB" w:rsidRDefault="00BA3EED" w:rsidP="00F760AB">
            <w:pPr>
              <w:jc w:val="center"/>
              <w:rPr>
                <w:lang w:val="en-US"/>
              </w:rPr>
            </w:pPr>
            <w:r>
              <w:rPr>
                <w:lang w:val="en-US"/>
              </w:rPr>
              <w:t>1939</w:t>
            </w:r>
          </w:p>
        </w:tc>
        <w:tc>
          <w:tcPr>
            <w:tcW w:w="992" w:type="dxa"/>
            <w:vAlign w:val="center"/>
          </w:tcPr>
          <w:p w14:paraId="7EA94752" w14:textId="77777777" w:rsidR="00BA3EED" w:rsidRPr="00F760AB" w:rsidRDefault="00BA3EED" w:rsidP="00F760AB">
            <w:pPr>
              <w:jc w:val="center"/>
              <w:rPr>
                <w:lang w:val="en-US"/>
              </w:rPr>
            </w:pPr>
            <w:r>
              <w:rPr>
                <w:lang w:val="en-US"/>
              </w:rPr>
              <w:t>1954</w:t>
            </w:r>
          </w:p>
        </w:tc>
        <w:tc>
          <w:tcPr>
            <w:tcW w:w="1071" w:type="dxa"/>
            <w:vAlign w:val="center"/>
          </w:tcPr>
          <w:p w14:paraId="3F220AF4" w14:textId="77777777" w:rsidR="00BA3EED" w:rsidRPr="00F760AB" w:rsidRDefault="00BA3EED" w:rsidP="00F760AB">
            <w:pPr>
              <w:jc w:val="center"/>
              <w:rPr>
                <w:lang w:val="en-US"/>
              </w:rPr>
            </w:pPr>
            <w:r>
              <w:rPr>
                <w:lang w:val="en-US"/>
              </w:rPr>
              <w:t>31</w:t>
            </w:r>
          </w:p>
        </w:tc>
      </w:tr>
      <w:tr w:rsidR="00BA3EED" w14:paraId="038E838E" w14:textId="77777777" w:rsidTr="00BA3EED">
        <w:tc>
          <w:tcPr>
            <w:tcW w:w="959" w:type="dxa"/>
            <w:vAlign w:val="center"/>
          </w:tcPr>
          <w:p w14:paraId="77C000D2" w14:textId="77777777" w:rsidR="00BA3EED" w:rsidRPr="00F760AB" w:rsidRDefault="00BA3EED" w:rsidP="00F760AB">
            <w:pPr>
              <w:jc w:val="center"/>
              <w:rPr>
                <w:lang w:val="en-US"/>
              </w:rPr>
            </w:pPr>
            <w:r>
              <w:rPr>
                <w:lang w:val="en-US"/>
              </w:rPr>
              <w:t>272</w:t>
            </w:r>
          </w:p>
        </w:tc>
        <w:tc>
          <w:tcPr>
            <w:tcW w:w="4961" w:type="dxa"/>
            <w:vAlign w:val="center"/>
          </w:tcPr>
          <w:p w14:paraId="1BEC8349" w14:textId="77777777" w:rsidR="00BA3EED" w:rsidRPr="00BA3EED" w:rsidRDefault="00BA3EED" w:rsidP="00800E93">
            <w:r w:rsidRPr="00BA3EED">
              <w:t xml:space="preserve">ИНСПЕКЦИЯ ГОСУДАРСТВЕННОГО СТРАХОВАНИЯ ПО ОПЕЧЕНСКОМУ РАЙОНУ НОВГОРОДСКОЙ ОБЛАСТИ, С.ОПЕЧЕНСКИЙ ПОСАД, [1939] – 1951 ГГ. </w:t>
            </w:r>
          </w:p>
        </w:tc>
        <w:tc>
          <w:tcPr>
            <w:tcW w:w="992" w:type="dxa"/>
            <w:vAlign w:val="center"/>
          </w:tcPr>
          <w:p w14:paraId="5B7538E5" w14:textId="77777777" w:rsidR="00BA3EED" w:rsidRPr="00F577E1" w:rsidRDefault="00BA3EED" w:rsidP="00F760AB">
            <w:pPr>
              <w:jc w:val="center"/>
            </w:pPr>
            <w:r>
              <w:t>3</w:t>
            </w:r>
          </w:p>
        </w:tc>
        <w:tc>
          <w:tcPr>
            <w:tcW w:w="993" w:type="dxa"/>
            <w:vAlign w:val="center"/>
          </w:tcPr>
          <w:p w14:paraId="3B149DEE" w14:textId="77777777" w:rsidR="00BA3EED" w:rsidRPr="00F760AB" w:rsidRDefault="00BA3EED" w:rsidP="00F760AB">
            <w:pPr>
              <w:jc w:val="center"/>
              <w:rPr>
                <w:lang w:val="en-US"/>
              </w:rPr>
            </w:pPr>
            <w:r>
              <w:rPr>
                <w:lang w:val="en-US"/>
              </w:rPr>
              <w:t>1940</w:t>
            </w:r>
          </w:p>
        </w:tc>
        <w:tc>
          <w:tcPr>
            <w:tcW w:w="992" w:type="dxa"/>
            <w:vAlign w:val="center"/>
          </w:tcPr>
          <w:p w14:paraId="20FB8D27" w14:textId="77777777" w:rsidR="00BA3EED" w:rsidRPr="00F760AB" w:rsidRDefault="00BA3EED" w:rsidP="00F760AB">
            <w:pPr>
              <w:jc w:val="center"/>
              <w:rPr>
                <w:lang w:val="en-US"/>
              </w:rPr>
            </w:pPr>
            <w:r>
              <w:rPr>
                <w:lang w:val="en-US"/>
              </w:rPr>
              <w:t>1951</w:t>
            </w:r>
          </w:p>
        </w:tc>
        <w:tc>
          <w:tcPr>
            <w:tcW w:w="1071" w:type="dxa"/>
            <w:vAlign w:val="center"/>
          </w:tcPr>
          <w:p w14:paraId="6D62D4E7" w14:textId="77777777" w:rsidR="00BA3EED" w:rsidRPr="00F760AB" w:rsidRDefault="00BA3EED" w:rsidP="00F760AB">
            <w:pPr>
              <w:jc w:val="center"/>
              <w:rPr>
                <w:lang w:val="en-US"/>
              </w:rPr>
            </w:pPr>
            <w:r>
              <w:rPr>
                <w:lang w:val="en-US"/>
              </w:rPr>
              <w:t>5</w:t>
            </w:r>
          </w:p>
        </w:tc>
      </w:tr>
      <w:tr w:rsidR="00BA3EED" w14:paraId="0944327B" w14:textId="77777777" w:rsidTr="00BA3EED">
        <w:tc>
          <w:tcPr>
            <w:tcW w:w="959" w:type="dxa"/>
            <w:vAlign w:val="center"/>
          </w:tcPr>
          <w:p w14:paraId="0D5985C7" w14:textId="77777777" w:rsidR="00BA3EED" w:rsidRPr="00F760AB" w:rsidRDefault="00BA3EED" w:rsidP="00F760AB">
            <w:pPr>
              <w:jc w:val="center"/>
              <w:rPr>
                <w:lang w:val="en-US"/>
              </w:rPr>
            </w:pPr>
            <w:r>
              <w:rPr>
                <w:lang w:val="en-US"/>
              </w:rPr>
              <w:t>274</w:t>
            </w:r>
          </w:p>
        </w:tc>
        <w:tc>
          <w:tcPr>
            <w:tcW w:w="4961" w:type="dxa"/>
            <w:vAlign w:val="center"/>
          </w:tcPr>
          <w:p w14:paraId="3E6DD6B2" w14:textId="77777777" w:rsidR="00BA3EED" w:rsidRPr="00BA3EED" w:rsidRDefault="00BA3EED" w:rsidP="00800E93">
            <w:r w:rsidRPr="00BA3EED">
              <w:t>БОРОВИЧСКИЙ ФИЛИАЛ ГОСУДАРСТВЕННОГО ОБЛАСТНОГО УНИТАРНОГО ПРЕДПРИЯТИЯ "НОВГОРОДДОРЭКСПЛУАТАЦИЯ", Г. БОРОВИЧИ, [1939] – 30 ИЮЛЯ 2006 Г.</w:t>
            </w:r>
          </w:p>
        </w:tc>
        <w:tc>
          <w:tcPr>
            <w:tcW w:w="992" w:type="dxa"/>
            <w:vAlign w:val="center"/>
          </w:tcPr>
          <w:p w14:paraId="16D2355F" w14:textId="77777777" w:rsidR="00BA3EED" w:rsidRPr="00F577E1" w:rsidRDefault="00BA3EED" w:rsidP="00F760AB">
            <w:pPr>
              <w:jc w:val="center"/>
            </w:pPr>
            <w:r>
              <w:t>3</w:t>
            </w:r>
          </w:p>
        </w:tc>
        <w:tc>
          <w:tcPr>
            <w:tcW w:w="993" w:type="dxa"/>
            <w:vAlign w:val="center"/>
          </w:tcPr>
          <w:p w14:paraId="195634A9" w14:textId="77777777" w:rsidR="00BA3EED" w:rsidRPr="00F760AB" w:rsidRDefault="00BA3EED" w:rsidP="00F760AB">
            <w:pPr>
              <w:jc w:val="center"/>
              <w:rPr>
                <w:lang w:val="en-US"/>
              </w:rPr>
            </w:pPr>
            <w:r>
              <w:rPr>
                <w:lang w:val="en-US"/>
              </w:rPr>
              <w:t>1933</w:t>
            </w:r>
          </w:p>
        </w:tc>
        <w:tc>
          <w:tcPr>
            <w:tcW w:w="992" w:type="dxa"/>
            <w:vAlign w:val="center"/>
          </w:tcPr>
          <w:p w14:paraId="1B2F053F" w14:textId="77777777" w:rsidR="00BA3EED" w:rsidRPr="00F760AB" w:rsidRDefault="00BA3EED" w:rsidP="00F760AB">
            <w:pPr>
              <w:jc w:val="center"/>
              <w:rPr>
                <w:lang w:val="en-US"/>
              </w:rPr>
            </w:pPr>
            <w:r>
              <w:rPr>
                <w:lang w:val="en-US"/>
              </w:rPr>
              <w:t>2006</w:t>
            </w:r>
          </w:p>
        </w:tc>
        <w:tc>
          <w:tcPr>
            <w:tcW w:w="1071" w:type="dxa"/>
            <w:vAlign w:val="center"/>
          </w:tcPr>
          <w:p w14:paraId="75E91128" w14:textId="77777777" w:rsidR="00BA3EED" w:rsidRPr="00F760AB" w:rsidRDefault="00BA3EED" w:rsidP="00F760AB">
            <w:pPr>
              <w:jc w:val="center"/>
              <w:rPr>
                <w:lang w:val="en-US"/>
              </w:rPr>
            </w:pPr>
            <w:r>
              <w:rPr>
                <w:lang w:val="en-US"/>
              </w:rPr>
              <w:t>212</w:t>
            </w:r>
          </w:p>
        </w:tc>
      </w:tr>
      <w:tr w:rsidR="00BA3EED" w14:paraId="3D0F4F92" w14:textId="77777777" w:rsidTr="00BA3EED">
        <w:tc>
          <w:tcPr>
            <w:tcW w:w="959" w:type="dxa"/>
            <w:vAlign w:val="center"/>
          </w:tcPr>
          <w:p w14:paraId="18515168" w14:textId="77777777" w:rsidR="00BA3EED" w:rsidRPr="00F760AB" w:rsidRDefault="00BA3EED" w:rsidP="00F760AB">
            <w:pPr>
              <w:jc w:val="center"/>
              <w:rPr>
                <w:lang w:val="en-US"/>
              </w:rPr>
            </w:pPr>
            <w:r>
              <w:rPr>
                <w:lang w:val="en-US"/>
              </w:rPr>
              <w:t>275</w:t>
            </w:r>
          </w:p>
        </w:tc>
        <w:tc>
          <w:tcPr>
            <w:tcW w:w="4961" w:type="dxa"/>
            <w:vAlign w:val="center"/>
          </w:tcPr>
          <w:p w14:paraId="02ACC985" w14:textId="77777777" w:rsidR="00BA3EED" w:rsidRPr="00BA3EED" w:rsidRDefault="00BA3EED" w:rsidP="00800E93">
            <w:r w:rsidRPr="00BA3EED">
              <w:t>РАЙОННЫЙ ПРОМЫШЛЕННЫЙ КОМБИНАТ ОПЕЧЕНСКОГО РАЙОНА НОВГОРОДСКОЙ ОБЛАСТИ, С. ОПЕЧЕНСКИЙ ПОСАД, 3 АВГУСТА 1939 Г. – 17 НОЯБРЯ 1960 Г.</w:t>
            </w:r>
          </w:p>
        </w:tc>
        <w:tc>
          <w:tcPr>
            <w:tcW w:w="992" w:type="dxa"/>
            <w:vAlign w:val="center"/>
          </w:tcPr>
          <w:p w14:paraId="39BB926A" w14:textId="77777777" w:rsidR="00BA3EED" w:rsidRPr="00F577E1" w:rsidRDefault="00BA3EED" w:rsidP="00F760AB">
            <w:pPr>
              <w:jc w:val="center"/>
            </w:pPr>
            <w:r>
              <w:t>3</w:t>
            </w:r>
          </w:p>
        </w:tc>
        <w:tc>
          <w:tcPr>
            <w:tcW w:w="993" w:type="dxa"/>
            <w:vAlign w:val="center"/>
          </w:tcPr>
          <w:p w14:paraId="6BECAE98" w14:textId="77777777" w:rsidR="00BA3EED" w:rsidRPr="00F760AB" w:rsidRDefault="00BA3EED" w:rsidP="00F760AB">
            <w:pPr>
              <w:jc w:val="center"/>
              <w:rPr>
                <w:lang w:val="en-US"/>
              </w:rPr>
            </w:pPr>
            <w:r>
              <w:rPr>
                <w:lang w:val="en-US"/>
              </w:rPr>
              <w:t>1954</w:t>
            </w:r>
          </w:p>
        </w:tc>
        <w:tc>
          <w:tcPr>
            <w:tcW w:w="992" w:type="dxa"/>
            <w:vAlign w:val="center"/>
          </w:tcPr>
          <w:p w14:paraId="71F2F600" w14:textId="77777777" w:rsidR="00BA3EED" w:rsidRPr="00F760AB" w:rsidRDefault="00BA3EED" w:rsidP="00F760AB">
            <w:pPr>
              <w:jc w:val="center"/>
              <w:rPr>
                <w:lang w:val="en-US"/>
              </w:rPr>
            </w:pPr>
            <w:r>
              <w:rPr>
                <w:lang w:val="en-US"/>
              </w:rPr>
              <w:t>1955</w:t>
            </w:r>
          </w:p>
        </w:tc>
        <w:tc>
          <w:tcPr>
            <w:tcW w:w="1071" w:type="dxa"/>
            <w:vAlign w:val="center"/>
          </w:tcPr>
          <w:p w14:paraId="10D456B6" w14:textId="77777777" w:rsidR="00BA3EED" w:rsidRPr="00F760AB" w:rsidRDefault="00BA3EED" w:rsidP="00F760AB">
            <w:pPr>
              <w:jc w:val="center"/>
              <w:rPr>
                <w:lang w:val="en-US"/>
              </w:rPr>
            </w:pPr>
            <w:r>
              <w:rPr>
                <w:lang w:val="en-US"/>
              </w:rPr>
              <w:t>6</w:t>
            </w:r>
          </w:p>
        </w:tc>
      </w:tr>
      <w:tr w:rsidR="00BA3EED" w14:paraId="7436364E" w14:textId="77777777" w:rsidTr="00BA3EED">
        <w:tc>
          <w:tcPr>
            <w:tcW w:w="959" w:type="dxa"/>
            <w:vAlign w:val="center"/>
          </w:tcPr>
          <w:p w14:paraId="0F6C6A82" w14:textId="77777777" w:rsidR="00BA3EED" w:rsidRPr="00F760AB" w:rsidRDefault="00BA3EED" w:rsidP="00F760AB">
            <w:pPr>
              <w:jc w:val="center"/>
              <w:rPr>
                <w:lang w:val="en-US"/>
              </w:rPr>
            </w:pPr>
            <w:r>
              <w:rPr>
                <w:lang w:val="en-US"/>
              </w:rPr>
              <w:t>276</w:t>
            </w:r>
          </w:p>
        </w:tc>
        <w:tc>
          <w:tcPr>
            <w:tcW w:w="4961" w:type="dxa"/>
            <w:vAlign w:val="center"/>
          </w:tcPr>
          <w:p w14:paraId="4D3EC83B" w14:textId="77777777" w:rsidR="00BA3EED" w:rsidRPr="00BA3EED" w:rsidRDefault="00BA3EED" w:rsidP="00800E93">
            <w:r w:rsidRPr="00BA3EED">
              <w:t xml:space="preserve">ОПЕЧЕНСКАЯ РАЙОННАЯ КОНТОРА СВЯЗИ ОПЕЧЕНСКОГО РАЙОНА НОВГОРОДСКОЙ ОБЛАСТИ, С.ОПЕЧЕНСКИЙ ПОСАД, [1939] – 1954 ГГ. </w:t>
            </w:r>
          </w:p>
        </w:tc>
        <w:tc>
          <w:tcPr>
            <w:tcW w:w="992" w:type="dxa"/>
            <w:vAlign w:val="center"/>
          </w:tcPr>
          <w:p w14:paraId="7C945273" w14:textId="77777777" w:rsidR="00BA3EED" w:rsidRPr="00F577E1" w:rsidRDefault="00BA3EED" w:rsidP="00F760AB">
            <w:pPr>
              <w:jc w:val="center"/>
            </w:pPr>
            <w:r>
              <w:t>3</w:t>
            </w:r>
          </w:p>
        </w:tc>
        <w:tc>
          <w:tcPr>
            <w:tcW w:w="993" w:type="dxa"/>
            <w:vAlign w:val="center"/>
          </w:tcPr>
          <w:p w14:paraId="612C0FDE" w14:textId="77777777" w:rsidR="00BA3EED" w:rsidRPr="00F760AB" w:rsidRDefault="00BA3EED" w:rsidP="00F760AB">
            <w:pPr>
              <w:jc w:val="center"/>
              <w:rPr>
                <w:lang w:val="en-US"/>
              </w:rPr>
            </w:pPr>
            <w:r>
              <w:rPr>
                <w:lang w:val="en-US"/>
              </w:rPr>
              <w:t>1939</w:t>
            </w:r>
          </w:p>
        </w:tc>
        <w:tc>
          <w:tcPr>
            <w:tcW w:w="992" w:type="dxa"/>
            <w:vAlign w:val="center"/>
          </w:tcPr>
          <w:p w14:paraId="7269AEDB" w14:textId="77777777" w:rsidR="00BA3EED" w:rsidRPr="00F760AB" w:rsidRDefault="00BA3EED" w:rsidP="00F760AB">
            <w:pPr>
              <w:jc w:val="center"/>
              <w:rPr>
                <w:lang w:val="en-US"/>
              </w:rPr>
            </w:pPr>
            <w:r>
              <w:rPr>
                <w:lang w:val="en-US"/>
              </w:rPr>
              <w:t>1954</w:t>
            </w:r>
          </w:p>
        </w:tc>
        <w:tc>
          <w:tcPr>
            <w:tcW w:w="1071" w:type="dxa"/>
            <w:vAlign w:val="center"/>
          </w:tcPr>
          <w:p w14:paraId="5B660763" w14:textId="77777777" w:rsidR="00BA3EED" w:rsidRPr="00F760AB" w:rsidRDefault="00BA3EED" w:rsidP="00F760AB">
            <w:pPr>
              <w:jc w:val="center"/>
              <w:rPr>
                <w:lang w:val="en-US"/>
              </w:rPr>
            </w:pPr>
            <w:r>
              <w:rPr>
                <w:lang w:val="en-US"/>
              </w:rPr>
              <w:t>39</w:t>
            </w:r>
          </w:p>
        </w:tc>
      </w:tr>
      <w:tr w:rsidR="00BA3EED" w14:paraId="7CA890BA" w14:textId="77777777" w:rsidTr="00BA3EED">
        <w:tc>
          <w:tcPr>
            <w:tcW w:w="959" w:type="dxa"/>
            <w:vAlign w:val="center"/>
          </w:tcPr>
          <w:p w14:paraId="5ECE4A44" w14:textId="77777777" w:rsidR="00BA3EED" w:rsidRPr="00F760AB" w:rsidRDefault="00BA3EED" w:rsidP="00F760AB">
            <w:pPr>
              <w:jc w:val="center"/>
              <w:rPr>
                <w:lang w:val="en-US"/>
              </w:rPr>
            </w:pPr>
            <w:r>
              <w:rPr>
                <w:lang w:val="en-US"/>
              </w:rPr>
              <w:t>278</w:t>
            </w:r>
          </w:p>
        </w:tc>
        <w:tc>
          <w:tcPr>
            <w:tcW w:w="4961" w:type="dxa"/>
            <w:vAlign w:val="center"/>
          </w:tcPr>
          <w:p w14:paraId="2B03FD54" w14:textId="77777777" w:rsidR="00BA3EED" w:rsidRPr="00BA3EED" w:rsidRDefault="00BA3EED" w:rsidP="00800E93">
            <w:r w:rsidRPr="00BA3EED">
              <w:t>ОПЕЧЕНСКАЯ РАЙОННАЯ СЕМЕННАЯ ЛАБОРАТОРИЯ НОВГОРОДСКОЙ ОБЛАСТИ, С. ОПЕЧЕНСКИЙ ПОСАД, 3 АВГУСТА 1939 Г. – 16 НОЯБРЯ 1960 Г.</w:t>
            </w:r>
          </w:p>
        </w:tc>
        <w:tc>
          <w:tcPr>
            <w:tcW w:w="992" w:type="dxa"/>
            <w:vAlign w:val="center"/>
          </w:tcPr>
          <w:p w14:paraId="531A4533" w14:textId="77777777" w:rsidR="00BA3EED" w:rsidRPr="00F577E1" w:rsidRDefault="00BA3EED" w:rsidP="00F760AB">
            <w:pPr>
              <w:jc w:val="center"/>
            </w:pPr>
            <w:r>
              <w:t>3</w:t>
            </w:r>
          </w:p>
        </w:tc>
        <w:tc>
          <w:tcPr>
            <w:tcW w:w="993" w:type="dxa"/>
            <w:vAlign w:val="center"/>
          </w:tcPr>
          <w:p w14:paraId="31DD8C85" w14:textId="77777777" w:rsidR="00BA3EED" w:rsidRPr="00F760AB" w:rsidRDefault="00BA3EED" w:rsidP="00F760AB">
            <w:pPr>
              <w:jc w:val="center"/>
              <w:rPr>
                <w:lang w:val="en-US"/>
              </w:rPr>
            </w:pPr>
            <w:r>
              <w:rPr>
                <w:lang w:val="en-US"/>
              </w:rPr>
              <w:t>1940</w:t>
            </w:r>
          </w:p>
        </w:tc>
        <w:tc>
          <w:tcPr>
            <w:tcW w:w="992" w:type="dxa"/>
            <w:vAlign w:val="center"/>
          </w:tcPr>
          <w:p w14:paraId="1B649FBD" w14:textId="77777777" w:rsidR="00BA3EED" w:rsidRPr="00F760AB" w:rsidRDefault="00BA3EED" w:rsidP="00F760AB">
            <w:pPr>
              <w:jc w:val="center"/>
              <w:rPr>
                <w:lang w:val="en-US"/>
              </w:rPr>
            </w:pPr>
            <w:r>
              <w:rPr>
                <w:lang w:val="en-US"/>
              </w:rPr>
              <w:t>1952</w:t>
            </w:r>
          </w:p>
        </w:tc>
        <w:tc>
          <w:tcPr>
            <w:tcW w:w="1071" w:type="dxa"/>
            <w:vAlign w:val="center"/>
          </w:tcPr>
          <w:p w14:paraId="7E50CBD4" w14:textId="77777777" w:rsidR="00BA3EED" w:rsidRPr="00F760AB" w:rsidRDefault="00BA3EED" w:rsidP="00F760AB">
            <w:pPr>
              <w:jc w:val="center"/>
              <w:rPr>
                <w:lang w:val="en-US"/>
              </w:rPr>
            </w:pPr>
            <w:r>
              <w:rPr>
                <w:lang w:val="en-US"/>
              </w:rPr>
              <w:t>3</w:t>
            </w:r>
          </w:p>
        </w:tc>
      </w:tr>
      <w:tr w:rsidR="00BA3EED" w14:paraId="5E59DF5F" w14:textId="77777777" w:rsidTr="00BA3EED">
        <w:tc>
          <w:tcPr>
            <w:tcW w:w="959" w:type="dxa"/>
            <w:vAlign w:val="center"/>
          </w:tcPr>
          <w:p w14:paraId="69C53491" w14:textId="77777777" w:rsidR="00BA3EED" w:rsidRPr="00F760AB" w:rsidRDefault="00BA3EED" w:rsidP="00F760AB">
            <w:pPr>
              <w:jc w:val="center"/>
              <w:rPr>
                <w:lang w:val="en-US"/>
              </w:rPr>
            </w:pPr>
            <w:r>
              <w:rPr>
                <w:lang w:val="en-US"/>
              </w:rPr>
              <w:t>279</w:t>
            </w:r>
          </w:p>
        </w:tc>
        <w:tc>
          <w:tcPr>
            <w:tcW w:w="4961" w:type="dxa"/>
            <w:vAlign w:val="center"/>
          </w:tcPr>
          <w:p w14:paraId="4D7E8866" w14:textId="77777777" w:rsidR="00BA3EED" w:rsidRPr="00BA3EED" w:rsidRDefault="00BA3EED" w:rsidP="00800E93">
            <w:r w:rsidRPr="00BA3EED">
              <w:t xml:space="preserve">ОПЕЧЕНСКАЯ ПРОФЕССИОНАЛЬНО-ТЕХНИЧЕСКАЯ ШКОЛА НОВГОРОДСКОГО ОБЛАСТНОГО </w:t>
            </w:r>
            <w:r w:rsidRPr="00BA3EED">
              <w:lastRenderedPageBreak/>
              <w:t xml:space="preserve">СОВЕТА ПРОМЫСЛОВОЙ КООПЕРАЦИИ "НОВОБЛПРОМСОВЕТ", [1934] – 1958 ГГ. </w:t>
            </w:r>
          </w:p>
        </w:tc>
        <w:tc>
          <w:tcPr>
            <w:tcW w:w="992" w:type="dxa"/>
            <w:vAlign w:val="center"/>
          </w:tcPr>
          <w:p w14:paraId="0A439636" w14:textId="77777777" w:rsidR="00BA3EED" w:rsidRPr="00F577E1" w:rsidRDefault="00BA3EED" w:rsidP="00F760AB">
            <w:pPr>
              <w:jc w:val="center"/>
            </w:pPr>
            <w:r>
              <w:lastRenderedPageBreak/>
              <w:t>3</w:t>
            </w:r>
          </w:p>
        </w:tc>
        <w:tc>
          <w:tcPr>
            <w:tcW w:w="993" w:type="dxa"/>
            <w:vAlign w:val="center"/>
          </w:tcPr>
          <w:p w14:paraId="5DE65155" w14:textId="77777777" w:rsidR="00BA3EED" w:rsidRPr="00F760AB" w:rsidRDefault="00BA3EED" w:rsidP="00F760AB">
            <w:pPr>
              <w:jc w:val="center"/>
              <w:rPr>
                <w:lang w:val="en-US"/>
              </w:rPr>
            </w:pPr>
            <w:r>
              <w:rPr>
                <w:lang w:val="en-US"/>
              </w:rPr>
              <w:t>1938</w:t>
            </w:r>
          </w:p>
        </w:tc>
        <w:tc>
          <w:tcPr>
            <w:tcW w:w="992" w:type="dxa"/>
            <w:vAlign w:val="center"/>
          </w:tcPr>
          <w:p w14:paraId="67CB212A" w14:textId="77777777" w:rsidR="00BA3EED" w:rsidRPr="00F760AB" w:rsidRDefault="00BA3EED" w:rsidP="00F760AB">
            <w:pPr>
              <w:jc w:val="center"/>
              <w:rPr>
                <w:lang w:val="en-US"/>
              </w:rPr>
            </w:pPr>
            <w:r>
              <w:rPr>
                <w:lang w:val="en-US"/>
              </w:rPr>
              <w:t>1958</w:t>
            </w:r>
          </w:p>
        </w:tc>
        <w:tc>
          <w:tcPr>
            <w:tcW w:w="1071" w:type="dxa"/>
            <w:vAlign w:val="center"/>
          </w:tcPr>
          <w:p w14:paraId="76C428B0" w14:textId="77777777" w:rsidR="00BA3EED" w:rsidRPr="00F760AB" w:rsidRDefault="00BA3EED" w:rsidP="00F760AB">
            <w:pPr>
              <w:jc w:val="center"/>
              <w:rPr>
                <w:lang w:val="en-US"/>
              </w:rPr>
            </w:pPr>
            <w:r>
              <w:rPr>
                <w:lang w:val="en-US"/>
              </w:rPr>
              <w:t>112</w:t>
            </w:r>
          </w:p>
        </w:tc>
      </w:tr>
      <w:tr w:rsidR="00BA3EED" w14:paraId="53F2CCAA" w14:textId="77777777" w:rsidTr="00BA3EED">
        <w:tc>
          <w:tcPr>
            <w:tcW w:w="959" w:type="dxa"/>
            <w:vAlign w:val="center"/>
          </w:tcPr>
          <w:p w14:paraId="38DB2E08" w14:textId="77777777" w:rsidR="00BA3EED" w:rsidRPr="00F760AB" w:rsidRDefault="00BA3EED" w:rsidP="00F760AB">
            <w:pPr>
              <w:jc w:val="center"/>
              <w:rPr>
                <w:lang w:val="en-US"/>
              </w:rPr>
            </w:pPr>
            <w:r>
              <w:rPr>
                <w:lang w:val="en-US"/>
              </w:rPr>
              <w:t>281</w:t>
            </w:r>
          </w:p>
        </w:tc>
        <w:tc>
          <w:tcPr>
            <w:tcW w:w="4961" w:type="dxa"/>
            <w:vAlign w:val="center"/>
          </w:tcPr>
          <w:p w14:paraId="4B81BFAC" w14:textId="77777777" w:rsidR="00BA3EED" w:rsidRPr="00BA3EED" w:rsidRDefault="00BA3EED" w:rsidP="00800E93">
            <w:r w:rsidRPr="00BA3EED">
              <w:t xml:space="preserve">ЧЕРНОЗЕМСКОЕ СЕЛЬСКОЕ ПОТРЕБИТЕЛЬСКОЕ ОБЩЕСТВО БОРОВИЧСКОГО РАЙПОТРЕБСОЮЗА НОВГОРОДСКОЙ ОБЛАСТИ, Д.ЧЕРНОЗЕМЬ, [1935] – 1971 ГГ. </w:t>
            </w:r>
          </w:p>
        </w:tc>
        <w:tc>
          <w:tcPr>
            <w:tcW w:w="992" w:type="dxa"/>
            <w:vAlign w:val="center"/>
          </w:tcPr>
          <w:p w14:paraId="4BA3105C" w14:textId="77777777" w:rsidR="00BA3EED" w:rsidRPr="00F577E1" w:rsidRDefault="00BA3EED" w:rsidP="00F760AB">
            <w:pPr>
              <w:jc w:val="center"/>
            </w:pPr>
            <w:r>
              <w:t>3</w:t>
            </w:r>
          </w:p>
        </w:tc>
        <w:tc>
          <w:tcPr>
            <w:tcW w:w="993" w:type="dxa"/>
            <w:vAlign w:val="center"/>
          </w:tcPr>
          <w:p w14:paraId="49B78252" w14:textId="77777777" w:rsidR="00BA3EED" w:rsidRPr="00F760AB" w:rsidRDefault="00BA3EED" w:rsidP="00F760AB">
            <w:pPr>
              <w:jc w:val="center"/>
              <w:rPr>
                <w:lang w:val="en-US"/>
              </w:rPr>
            </w:pPr>
            <w:r>
              <w:rPr>
                <w:lang w:val="en-US"/>
              </w:rPr>
              <w:t>1938</w:t>
            </w:r>
          </w:p>
        </w:tc>
        <w:tc>
          <w:tcPr>
            <w:tcW w:w="992" w:type="dxa"/>
            <w:vAlign w:val="center"/>
          </w:tcPr>
          <w:p w14:paraId="200F6905" w14:textId="77777777" w:rsidR="00BA3EED" w:rsidRPr="00F760AB" w:rsidRDefault="00BA3EED" w:rsidP="00F760AB">
            <w:pPr>
              <w:jc w:val="center"/>
              <w:rPr>
                <w:lang w:val="en-US"/>
              </w:rPr>
            </w:pPr>
            <w:r>
              <w:rPr>
                <w:lang w:val="en-US"/>
              </w:rPr>
              <w:t>1952</w:t>
            </w:r>
          </w:p>
        </w:tc>
        <w:tc>
          <w:tcPr>
            <w:tcW w:w="1071" w:type="dxa"/>
            <w:vAlign w:val="center"/>
          </w:tcPr>
          <w:p w14:paraId="0A3CA782" w14:textId="77777777" w:rsidR="00BA3EED" w:rsidRPr="00F760AB" w:rsidRDefault="00BA3EED" w:rsidP="00F760AB">
            <w:pPr>
              <w:jc w:val="center"/>
              <w:rPr>
                <w:lang w:val="en-US"/>
              </w:rPr>
            </w:pPr>
            <w:r>
              <w:rPr>
                <w:lang w:val="en-US"/>
              </w:rPr>
              <w:t>102</w:t>
            </w:r>
          </w:p>
        </w:tc>
      </w:tr>
      <w:tr w:rsidR="00BA3EED" w14:paraId="57630C8D" w14:textId="77777777" w:rsidTr="00BA3EED">
        <w:tc>
          <w:tcPr>
            <w:tcW w:w="959" w:type="dxa"/>
            <w:vAlign w:val="center"/>
          </w:tcPr>
          <w:p w14:paraId="24A27691" w14:textId="77777777" w:rsidR="00BA3EED" w:rsidRPr="00F760AB" w:rsidRDefault="00BA3EED" w:rsidP="00F760AB">
            <w:pPr>
              <w:jc w:val="center"/>
              <w:rPr>
                <w:lang w:val="en-US"/>
              </w:rPr>
            </w:pPr>
            <w:r>
              <w:rPr>
                <w:lang w:val="en-US"/>
              </w:rPr>
              <w:t>286</w:t>
            </w:r>
          </w:p>
        </w:tc>
        <w:tc>
          <w:tcPr>
            <w:tcW w:w="4961" w:type="dxa"/>
            <w:vAlign w:val="center"/>
          </w:tcPr>
          <w:p w14:paraId="07AB663B" w14:textId="77777777" w:rsidR="00BA3EED" w:rsidRPr="00F760AB" w:rsidRDefault="00BA3EED" w:rsidP="00800E93">
            <w:pPr>
              <w:rPr>
                <w:lang w:val="en-US"/>
              </w:rPr>
            </w:pPr>
            <w:r w:rsidRPr="00BA3EED">
              <w:t xml:space="preserve">ФИНАНСОВЫЙ ОТДЕЛ ИСПОЛКОМА ОПЕЧЕНСКОГО РАЙОННОГО СОВЕТА ДЕПУТАТОВ ТРУДЯЩИХСЯ  НОВГОРОДСКОЙ ОБЛАСТИ. </w:t>
            </w:r>
            <w:r>
              <w:rPr>
                <w:lang w:val="en-US"/>
              </w:rPr>
              <w:t xml:space="preserve">С.ОПЕЧЕНСКИЙ ПОСАД, [1939] – 1960 ГГ. </w:t>
            </w:r>
          </w:p>
        </w:tc>
        <w:tc>
          <w:tcPr>
            <w:tcW w:w="992" w:type="dxa"/>
            <w:vAlign w:val="center"/>
          </w:tcPr>
          <w:p w14:paraId="557D98D5" w14:textId="77777777" w:rsidR="00BA3EED" w:rsidRPr="00F577E1" w:rsidRDefault="00BA3EED" w:rsidP="00F760AB">
            <w:pPr>
              <w:jc w:val="center"/>
            </w:pPr>
            <w:r>
              <w:t>1</w:t>
            </w:r>
          </w:p>
        </w:tc>
        <w:tc>
          <w:tcPr>
            <w:tcW w:w="993" w:type="dxa"/>
            <w:vAlign w:val="center"/>
          </w:tcPr>
          <w:p w14:paraId="4E5D1472" w14:textId="77777777" w:rsidR="00BA3EED" w:rsidRPr="00F760AB" w:rsidRDefault="00BA3EED" w:rsidP="00F760AB">
            <w:pPr>
              <w:jc w:val="center"/>
              <w:rPr>
                <w:lang w:val="en-US"/>
              </w:rPr>
            </w:pPr>
            <w:r>
              <w:rPr>
                <w:lang w:val="en-US"/>
              </w:rPr>
              <w:t>1939</w:t>
            </w:r>
          </w:p>
        </w:tc>
        <w:tc>
          <w:tcPr>
            <w:tcW w:w="992" w:type="dxa"/>
            <w:vAlign w:val="center"/>
          </w:tcPr>
          <w:p w14:paraId="63E636EC" w14:textId="77777777" w:rsidR="00BA3EED" w:rsidRPr="00F760AB" w:rsidRDefault="00BA3EED" w:rsidP="00F760AB">
            <w:pPr>
              <w:jc w:val="center"/>
              <w:rPr>
                <w:lang w:val="en-US"/>
              </w:rPr>
            </w:pPr>
            <w:r>
              <w:rPr>
                <w:lang w:val="en-US"/>
              </w:rPr>
              <w:t>1960</w:t>
            </w:r>
          </w:p>
        </w:tc>
        <w:tc>
          <w:tcPr>
            <w:tcW w:w="1071" w:type="dxa"/>
            <w:vAlign w:val="center"/>
          </w:tcPr>
          <w:p w14:paraId="11D5EFF4" w14:textId="77777777" w:rsidR="00BA3EED" w:rsidRPr="00F760AB" w:rsidRDefault="00BA3EED" w:rsidP="00F760AB">
            <w:pPr>
              <w:jc w:val="center"/>
              <w:rPr>
                <w:lang w:val="en-US"/>
              </w:rPr>
            </w:pPr>
            <w:r>
              <w:rPr>
                <w:lang w:val="en-US"/>
              </w:rPr>
              <w:t>176</w:t>
            </w:r>
          </w:p>
        </w:tc>
      </w:tr>
      <w:tr w:rsidR="00BA3EED" w14:paraId="1E93F6A8" w14:textId="77777777" w:rsidTr="00BA3EED">
        <w:tc>
          <w:tcPr>
            <w:tcW w:w="959" w:type="dxa"/>
            <w:vAlign w:val="center"/>
          </w:tcPr>
          <w:p w14:paraId="0DE55DCF" w14:textId="77777777" w:rsidR="00BA3EED" w:rsidRPr="00F760AB" w:rsidRDefault="00BA3EED" w:rsidP="00F760AB">
            <w:pPr>
              <w:jc w:val="center"/>
              <w:rPr>
                <w:lang w:val="en-US"/>
              </w:rPr>
            </w:pPr>
            <w:r>
              <w:rPr>
                <w:lang w:val="en-US"/>
              </w:rPr>
              <w:t>287</w:t>
            </w:r>
          </w:p>
        </w:tc>
        <w:tc>
          <w:tcPr>
            <w:tcW w:w="4961" w:type="dxa"/>
            <w:vAlign w:val="center"/>
          </w:tcPr>
          <w:p w14:paraId="334C86D9" w14:textId="77777777" w:rsidR="00BA3EED" w:rsidRPr="00BA3EED" w:rsidRDefault="00BA3EED" w:rsidP="00800E93">
            <w:r w:rsidRPr="00BA3EED">
              <w:t>ОПЕЧЕНСКАЯ АРТЕЛЬ "ПРОГРЕСС" ОПЕЧЕНСКОГО РАЙОНА НОВГОРОДСКОЙ ОБЛАСТИ, С. ОПЕЧЕНСКИЙ ПОСАД, 3 АВГУСТА 1939 Г. – 17 НОЯБРЯ 1960 Г.</w:t>
            </w:r>
          </w:p>
        </w:tc>
        <w:tc>
          <w:tcPr>
            <w:tcW w:w="992" w:type="dxa"/>
            <w:vAlign w:val="center"/>
          </w:tcPr>
          <w:p w14:paraId="19DDF299" w14:textId="77777777" w:rsidR="00BA3EED" w:rsidRPr="00F577E1" w:rsidRDefault="00BA3EED" w:rsidP="00F760AB">
            <w:pPr>
              <w:jc w:val="center"/>
            </w:pPr>
            <w:r>
              <w:t>3</w:t>
            </w:r>
          </w:p>
        </w:tc>
        <w:tc>
          <w:tcPr>
            <w:tcW w:w="993" w:type="dxa"/>
            <w:vAlign w:val="center"/>
          </w:tcPr>
          <w:p w14:paraId="72B0A129" w14:textId="77777777" w:rsidR="00BA3EED" w:rsidRPr="00F760AB" w:rsidRDefault="00BA3EED" w:rsidP="00F760AB">
            <w:pPr>
              <w:jc w:val="center"/>
              <w:rPr>
                <w:lang w:val="en-US"/>
              </w:rPr>
            </w:pPr>
            <w:r>
              <w:rPr>
                <w:lang w:val="en-US"/>
              </w:rPr>
              <w:t>1941</w:t>
            </w:r>
          </w:p>
        </w:tc>
        <w:tc>
          <w:tcPr>
            <w:tcW w:w="992" w:type="dxa"/>
            <w:vAlign w:val="center"/>
          </w:tcPr>
          <w:p w14:paraId="7D2389F7" w14:textId="77777777" w:rsidR="00BA3EED" w:rsidRPr="00F760AB" w:rsidRDefault="00BA3EED" w:rsidP="00F760AB">
            <w:pPr>
              <w:jc w:val="center"/>
              <w:rPr>
                <w:lang w:val="en-US"/>
              </w:rPr>
            </w:pPr>
            <w:r>
              <w:rPr>
                <w:lang w:val="en-US"/>
              </w:rPr>
              <w:t>1955</w:t>
            </w:r>
          </w:p>
        </w:tc>
        <w:tc>
          <w:tcPr>
            <w:tcW w:w="1071" w:type="dxa"/>
            <w:vAlign w:val="center"/>
          </w:tcPr>
          <w:p w14:paraId="5770D478" w14:textId="77777777" w:rsidR="00BA3EED" w:rsidRPr="00F760AB" w:rsidRDefault="00BA3EED" w:rsidP="00F760AB">
            <w:pPr>
              <w:jc w:val="center"/>
              <w:rPr>
                <w:lang w:val="en-US"/>
              </w:rPr>
            </w:pPr>
            <w:r>
              <w:rPr>
                <w:lang w:val="en-US"/>
              </w:rPr>
              <w:t>63</w:t>
            </w:r>
          </w:p>
        </w:tc>
      </w:tr>
      <w:tr w:rsidR="00BA3EED" w14:paraId="548BB485" w14:textId="77777777" w:rsidTr="00BA3EED">
        <w:tc>
          <w:tcPr>
            <w:tcW w:w="959" w:type="dxa"/>
            <w:vAlign w:val="center"/>
          </w:tcPr>
          <w:p w14:paraId="2D6A568F" w14:textId="77777777" w:rsidR="00BA3EED" w:rsidRPr="00F760AB" w:rsidRDefault="00BA3EED" w:rsidP="00F760AB">
            <w:pPr>
              <w:jc w:val="center"/>
              <w:rPr>
                <w:lang w:val="en-US"/>
              </w:rPr>
            </w:pPr>
            <w:r>
              <w:rPr>
                <w:lang w:val="en-US"/>
              </w:rPr>
              <w:t>289</w:t>
            </w:r>
          </w:p>
        </w:tc>
        <w:tc>
          <w:tcPr>
            <w:tcW w:w="4961" w:type="dxa"/>
            <w:vAlign w:val="center"/>
          </w:tcPr>
          <w:p w14:paraId="63878962" w14:textId="77777777" w:rsidR="00BA3EED" w:rsidRPr="00BA3EED" w:rsidRDefault="00BA3EED" w:rsidP="00800E93">
            <w:r w:rsidRPr="00BA3EED">
              <w:t xml:space="preserve">КОЛХОЗ "ГОРОДОК" СОРОКИНСКОГО СЕЛЬСОВЕТА БОРОВИЧСКОГО РАЙОНА НОВГОРОДСКОЙ ОБЛАСТИ, Д.КОЛУПАЛОВО, [1936]–1950 ГГ. </w:t>
            </w:r>
          </w:p>
        </w:tc>
        <w:tc>
          <w:tcPr>
            <w:tcW w:w="992" w:type="dxa"/>
            <w:vAlign w:val="center"/>
          </w:tcPr>
          <w:p w14:paraId="61AE61D8" w14:textId="77777777" w:rsidR="00BA3EED" w:rsidRPr="00F577E1" w:rsidRDefault="00BA3EED" w:rsidP="00F760AB">
            <w:pPr>
              <w:jc w:val="center"/>
            </w:pPr>
            <w:r>
              <w:t>3</w:t>
            </w:r>
          </w:p>
        </w:tc>
        <w:tc>
          <w:tcPr>
            <w:tcW w:w="993" w:type="dxa"/>
            <w:vAlign w:val="center"/>
          </w:tcPr>
          <w:p w14:paraId="79EC9539" w14:textId="77777777" w:rsidR="00BA3EED" w:rsidRPr="00F760AB" w:rsidRDefault="00BA3EED" w:rsidP="00F760AB">
            <w:pPr>
              <w:jc w:val="center"/>
              <w:rPr>
                <w:lang w:val="en-US"/>
              </w:rPr>
            </w:pPr>
            <w:r>
              <w:rPr>
                <w:lang w:val="en-US"/>
              </w:rPr>
              <w:t>1948</w:t>
            </w:r>
          </w:p>
        </w:tc>
        <w:tc>
          <w:tcPr>
            <w:tcW w:w="992" w:type="dxa"/>
            <w:vAlign w:val="center"/>
          </w:tcPr>
          <w:p w14:paraId="0425B248" w14:textId="77777777" w:rsidR="00BA3EED" w:rsidRPr="00F760AB" w:rsidRDefault="00BA3EED" w:rsidP="00F760AB">
            <w:pPr>
              <w:jc w:val="center"/>
              <w:rPr>
                <w:lang w:val="en-US"/>
              </w:rPr>
            </w:pPr>
            <w:r>
              <w:rPr>
                <w:lang w:val="en-US"/>
              </w:rPr>
              <w:t>1950</w:t>
            </w:r>
          </w:p>
        </w:tc>
        <w:tc>
          <w:tcPr>
            <w:tcW w:w="1071" w:type="dxa"/>
            <w:vAlign w:val="center"/>
          </w:tcPr>
          <w:p w14:paraId="35353053" w14:textId="77777777" w:rsidR="00BA3EED" w:rsidRPr="00F760AB" w:rsidRDefault="00BA3EED" w:rsidP="00F760AB">
            <w:pPr>
              <w:jc w:val="center"/>
              <w:rPr>
                <w:lang w:val="en-US"/>
              </w:rPr>
            </w:pPr>
            <w:r>
              <w:rPr>
                <w:lang w:val="en-US"/>
              </w:rPr>
              <w:t>9</w:t>
            </w:r>
          </w:p>
        </w:tc>
      </w:tr>
      <w:tr w:rsidR="00BA3EED" w14:paraId="2D5381DC" w14:textId="77777777" w:rsidTr="00BA3EED">
        <w:tc>
          <w:tcPr>
            <w:tcW w:w="959" w:type="dxa"/>
            <w:vAlign w:val="center"/>
          </w:tcPr>
          <w:p w14:paraId="0E994064" w14:textId="77777777" w:rsidR="00BA3EED" w:rsidRPr="00F760AB" w:rsidRDefault="00BA3EED" w:rsidP="00F760AB">
            <w:pPr>
              <w:jc w:val="center"/>
              <w:rPr>
                <w:lang w:val="en-US"/>
              </w:rPr>
            </w:pPr>
            <w:r>
              <w:rPr>
                <w:lang w:val="en-US"/>
              </w:rPr>
              <w:t>291</w:t>
            </w:r>
          </w:p>
        </w:tc>
        <w:tc>
          <w:tcPr>
            <w:tcW w:w="4961" w:type="dxa"/>
            <w:vAlign w:val="center"/>
          </w:tcPr>
          <w:p w14:paraId="2847E949" w14:textId="77777777" w:rsidR="00BA3EED" w:rsidRPr="00BA3EED" w:rsidRDefault="00BA3EED" w:rsidP="00800E93">
            <w:r w:rsidRPr="00BA3EED">
              <w:t xml:space="preserve">ЖАДИНСКИЙ ДЕТСКИЙ ДОМ НОВГОРОДСКОГО ОБЛАСТНОГО ОТДЕЛА НАРОДНОГО ОБРАЗОВАНИЯ, Д. ЖАДИНЫ, [1942]–1951 ГГ. </w:t>
            </w:r>
          </w:p>
        </w:tc>
        <w:tc>
          <w:tcPr>
            <w:tcW w:w="992" w:type="dxa"/>
            <w:vAlign w:val="center"/>
          </w:tcPr>
          <w:p w14:paraId="69CD6EC2" w14:textId="77777777" w:rsidR="00BA3EED" w:rsidRPr="00F577E1" w:rsidRDefault="00BA3EED" w:rsidP="00F760AB">
            <w:pPr>
              <w:jc w:val="center"/>
            </w:pPr>
            <w:r>
              <w:t>3</w:t>
            </w:r>
          </w:p>
        </w:tc>
        <w:tc>
          <w:tcPr>
            <w:tcW w:w="993" w:type="dxa"/>
            <w:vAlign w:val="center"/>
          </w:tcPr>
          <w:p w14:paraId="091EEF22" w14:textId="77777777" w:rsidR="00BA3EED" w:rsidRPr="00F760AB" w:rsidRDefault="00BA3EED" w:rsidP="00F760AB">
            <w:pPr>
              <w:jc w:val="center"/>
              <w:rPr>
                <w:lang w:val="en-US"/>
              </w:rPr>
            </w:pPr>
            <w:r>
              <w:rPr>
                <w:lang w:val="en-US"/>
              </w:rPr>
              <w:t>1942</w:t>
            </w:r>
          </w:p>
        </w:tc>
        <w:tc>
          <w:tcPr>
            <w:tcW w:w="992" w:type="dxa"/>
            <w:vAlign w:val="center"/>
          </w:tcPr>
          <w:p w14:paraId="02C898FD" w14:textId="77777777" w:rsidR="00BA3EED" w:rsidRPr="00F760AB" w:rsidRDefault="00BA3EED" w:rsidP="00F760AB">
            <w:pPr>
              <w:jc w:val="center"/>
              <w:rPr>
                <w:lang w:val="en-US"/>
              </w:rPr>
            </w:pPr>
            <w:r>
              <w:rPr>
                <w:lang w:val="en-US"/>
              </w:rPr>
              <w:t>1951</w:t>
            </w:r>
          </w:p>
        </w:tc>
        <w:tc>
          <w:tcPr>
            <w:tcW w:w="1071" w:type="dxa"/>
            <w:vAlign w:val="center"/>
          </w:tcPr>
          <w:p w14:paraId="64A1C6C6" w14:textId="77777777" w:rsidR="00BA3EED" w:rsidRPr="00F760AB" w:rsidRDefault="00BA3EED" w:rsidP="00F760AB">
            <w:pPr>
              <w:jc w:val="center"/>
              <w:rPr>
                <w:lang w:val="en-US"/>
              </w:rPr>
            </w:pPr>
            <w:r>
              <w:rPr>
                <w:lang w:val="en-US"/>
              </w:rPr>
              <w:t>58</w:t>
            </w:r>
          </w:p>
        </w:tc>
      </w:tr>
      <w:tr w:rsidR="00BA3EED" w14:paraId="7B67E486" w14:textId="77777777" w:rsidTr="00BA3EED">
        <w:tc>
          <w:tcPr>
            <w:tcW w:w="959" w:type="dxa"/>
            <w:vAlign w:val="center"/>
          </w:tcPr>
          <w:p w14:paraId="77A99CED" w14:textId="77777777" w:rsidR="00BA3EED" w:rsidRPr="00F760AB" w:rsidRDefault="00BA3EED" w:rsidP="00F760AB">
            <w:pPr>
              <w:jc w:val="center"/>
              <w:rPr>
                <w:lang w:val="en-US"/>
              </w:rPr>
            </w:pPr>
            <w:r>
              <w:rPr>
                <w:lang w:val="en-US"/>
              </w:rPr>
              <w:t>293</w:t>
            </w:r>
          </w:p>
        </w:tc>
        <w:tc>
          <w:tcPr>
            <w:tcW w:w="4961" w:type="dxa"/>
            <w:vAlign w:val="center"/>
          </w:tcPr>
          <w:p w14:paraId="40F61F4B" w14:textId="77777777" w:rsidR="00BA3EED" w:rsidRPr="00BA3EED" w:rsidRDefault="00BA3EED" w:rsidP="00800E93">
            <w:r w:rsidRPr="00BA3EED">
              <w:t xml:space="preserve">КОЛХОЗ "БОЛЬШЕВИК" ОПЕЧЕНСКО-РЯДОКСКОГО СЕЛЬСОВЕТА ОПЕЧЕНСКОГО РАЙОНА НОВГОРОДСКОЙ ОБЛАСТИ, Д.ЛАЗНИЦА, [1939]–1960 ГГ. </w:t>
            </w:r>
          </w:p>
        </w:tc>
        <w:tc>
          <w:tcPr>
            <w:tcW w:w="992" w:type="dxa"/>
            <w:vAlign w:val="center"/>
          </w:tcPr>
          <w:p w14:paraId="3D1B4901" w14:textId="77777777" w:rsidR="00BA3EED" w:rsidRPr="00F577E1" w:rsidRDefault="00BA3EED" w:rsidP="00F760AB">
            <w:pPr>
              <w:jc w:val="center"/>
            </w:pPr>
            <w:r>
              <w:t>3</w:t>
            </w:r>
          </w:p>
        </w:tc>
        <w:tc>
          <w:tcPr>
            <w:tcW w:w="993" w:type="dxa"/>
            <w:vAlign w:val="center"/>
          </w:tcPr>
          <w:p w14:paraId="5ACC6D26" w14:textId="77777777" w:rsidR="00BA3EED" w:rsidRPr="00F760AB" w:rsidRDefault="00BA3EED" w:rsidP="00F760AB">
            <w:pPr>
              <w:jc w:val="center"/>
              <w:rPr>
                <w:lang w:val="en-US"/>
              </w:rPr>
            </w:pPr>
            <w:r>
              <w:rPr>
                <w:lang w:val="en-US"/>
              </w:rPr>
              <w:t>1949</w:t>
            </w:r>
          </w:p>
        </w:tc>
        <w:tc>
          <w:tcPr>
            <w:tcW w:w="992" w:type="dxa"/>
            <w:vAlign w:val="center"/>
          </w:tcPr>
          <w:p w14:paraId="6F843713" w14:textId="77777777" w:rsidR="00BA3EED" w:rsidRPr="00F760AB" w:rsidRDefault="00BA3EED" w:rsidP="00F760AB">
            <w:pPr>
              <w:jc w:val="center"/>
              <w:rPr>
                <w:lang w:val="en-US"/>
              </w:rPr>
            </w:pPr>
            <w:r>
              <w:rPr>
                <w:lang w:val="en-US"/>
              </w:rPr>
              <w:t>1950</w:t>
            </w:r>
          </w:p>
        </w:tc>
        <w:tc>
          <w:tcPr>
            <w:tcW w:w="1071" w:type="dxa"/>
            <w:vAlign w:val="center"/>
          </w:tcPr>
          <w:p w14:paraId="3E41BFCD" w14:textId="77777777" w:rsidR="00BA3EED" w:rsidRPr="00F760AB" w:rsidRDefault="00BA3EED" w:rsidP="00F760AB">
            <w:pPr>
              <w:jc w:val="center"/>
              <w:rPr>
                <w:lang w:val="en-US"/>
              </w:rPr>
            </w:pPr>
            <w:r>
              <w:rPr>
                <w:lang w:val="en-US"/>
              </w:rPr>
              <w:t>3</w:t>
            </w:r>
          </w:p>
        </w:tc>
      </w:tr>
      <w:tr w:rsidR="00BA3EED" w14:paraId="69403401" w14:textId="77777777" w:rsidTr="00BA3EED">
        <w:tc>
          <w:tcPr>
            <w:tcW w:w="959" w:type="dxa"/>
            <w:vAlign w:val="center"/>
          </w:tcPr>
          <w:p w14:paraId="5BB6ECB4" w14:textId="77777777" w:rsidR="00BA3EED" w:rsidRPr="00F760AB" w:rsidRDefault="00BA3EED" w:rsidP="00F760AB">
            <w:pPr>
              <w:jc w:val="center"/>
              <w:rPr>
                <w:lang w:val="en-US"/>
              </w:rPr>
            </w:pPr>
            <w:r>
              <w:rPr>
                <w:lang w:val="en-US"/>
              </w:rPr>
              <w:t>294</w:t>
            </w:r>
          </w:p>
        </w:tc>
        <w:tc>
          <w:tcPr>
            <w:tcW w:w="4961" w:type="dxa"/>
            <w:vAlign w:val="center"/>
          </w:tcPr>
          <w:p w14:paraId="13A39155" w14:textId="77777777" w:rsidR="00BA3EED" w:rsidRPr="00BA3EED" w:rsidRDefault="00BA3EED" w:rsidP="00800E93">
            <w:r w:rsidRPr="00BA3EED">
              <w:t xml:space="preserve">КОЛХОЗ "1 МАЯ" ОПЕЧЕНСКО-РЯДОКСКОГО СЕЛЬСОВЕТА ОПЕЧЕНСКОГО РАЙОНА НОВГОРОДСКОЙ ОБЛАСТИ, Д.ОПОЧНО, [1939]–1960 ГГ. </w:t>
            </w:r>
          </w:p>
        </w:tc>
        <w:tc>
          <w:tcPr>
            <w:tcW w:w="992" w:type="dxa"/>
            <w:vAlign w:val="center"/>
          </w:tcPr>
          <w:p w14:paraId="050B187D" w14:textId="77777777" w:rsidR="00BA3EED" w:rsidRPr="00F577E1" w:rsidRDefault="00BA3EED" w:rsidP="00F760AB">
            <w:pPr>
              <w:jc w:val="center"/>
            </w:pPr>
            <w:r>
              <w:t>3</w:t>
            </w:r>
          </w:p>
        </w:tc>
        <w:tc>
          <w:tcPr>
            <w:tcW w:w="993" w:type="dxa"/>
            <w:vAlign w:val="center"/>
          </w:tcPr>
          <w:p w14:paraId="15B72624" w14:textId="77777777" w:rsidR="00BA3EED" w:rsidRPr="00F760AB" w:rsidRDefault="00BA3EED" w:rsidP="00F760AB">
            <w:pPr>
              <w:jc w:val="center"/>
              <w:rPr>
                <w:lang w:val="en-US"/>
              </w:rPr>
            </w:pPr>
            <w:r>
              <w:rPr>
                <w:lang w:val="en-US"/>
              </w:rPr>
              <w:t>1950</w:t>
            </w:r>
          </w:p>
        </w:tc>
        <w:tc>
          <w:tcPr>
            <w:tcW w:w="992" w:type="dxa"/>
            <w:vAlign w:val="center"/>
          </w:tcPr>
          <w:p w14:paraId="2E3EE56E" w14:textId="77777777" w:rsidR="00BA3EED" w:rsidRPr="00F760AB" w:rsidRDefault="00BA3EED" w:rsidP="00F760AB">
            <w:pPr>
              <w:jc w:val="center"/>
              <w:rPr>
                <w:lang w:val="en-US"/>
              </w:rPr>
            </w:pPr>
            <w:r>
              <w:rPr>
                <w:lang w:val="en-US"/>
              </w:rPr>
              <w:t>1950</w:t>
            </w:r>
          </w:p>
        </w:tc>
        <w:tc>
          <w:tcPr>
            <w:tcW w:w="1071" w:type="dxa"/>
            <w:vAlign w:val="center"/>
          </w:tcPr>
          <w:p w14:paraId="3DF48933" w14:textId="77777777" w:rsidR="00BA3EED" w:rsidRPr="00F760AB" w:rsidRDefault="00BA3EED" w:rsidP="00F760AB">
            <w:pPr>
              <w:jc w:val="center"/>
              <w:rPr>
                <w:lang w:val="en-US"/>
              </w:rPr>
            </w:pPr>
            <w:r>
              <w:rPr>
                <w:lang w:val="en-US"/>
              </w:rPr>
              <w:t>1</w:t>
            </w:r>
          </w:p>
        </w:tc>
      </w:tr>
      <w:tr w:rsidR="00BA3EED" w14:paraId="72723CE1" w14:textId="77777777" w:rsidTr="00BA3EED">
        <w:tc>
          <w:tcPr>
            <w:tcW w:w="959" w:type="dxa"/>
            <w:vAlign w:val="center"/>
          </w:tcPr>
          <w:p w14:paraId="5F17F955" w14:textId="77777777" w:rsidR="00BA3EED" w:rsidRPr="00F760AB" w:rsidRDefault="00BA3EED" w:rsidP="00F760AB">
            <w:pPr>
              <w:jc w:val="center"/>
              <w:rPr>
                <w:lang w:val="en-US"/>
              </w:rPr>
            </w:pPr>
            <w:r>
              <w:rPr>
                <w:lang w:val="en-US"/>
              </w:rPr>
              <w:t>296</w:t>
            </w:r>
          </w:p>
        </w:tc>
        <w:tc>
          <w:tcPr>
            <w:tcW w:w="4961" w:type="dxa"/>
            <w:vAlign w:val="center"/>
          </w:tcPr>
          <w:p w14:paraId="35C50C18" w14:textId="77777777" w:rsidR="00BA3EED" w:rsidRPr="00BA3EED" w:rsidRDefault="00BA3EED" w:rsidP="00800E93">
            <w:r w:rsidRPr="00BA3EED">
              <w:t xml:space="preserve">КОЛХОЗ "НОВЫЙ ПУТЬ" ОПЕЧЕНСКО-РЯДОКСКОГО СЕЛЬСОВЕТА ОПЕЧЕНСКОГО РАЙОНА НОВГОРОДСКОЙ ОБЛАСТИ, Д.ЖАДИНЫ, [1939]–1960 ГГ. </w:t>
            </w:r>
          </w:p>
        </w:tc>
        <w:tc>
          <w:tcPr>
            <w:tcW w:w="992" w:type="dxa"/>
            <w:vAlign w:val="center"/>
          </w:tcPr>
          <w:p w14:paraId="636DC2DE" w14:textId="77777777" w:rsidR="00BA3EED" w:rsidRPr="00F577E1" w:rsidRDefault="00BA3EED" w:rsidP="00F760AB">
            <w:pPr>
              <w:jc w:val="center"/>
            </w:pPr>
            <w:r>
              <w:t>3</w:t>
            </w:r>
          </w:p>
        </w:tc>
        <w:tc>
          <w:tcPr>
            <w:tcW w:w="993" w:type="dxa"/>
            <w:vAlign w:val="center"/>
          </w:tcPr>
          <w:p w14:paraId="04D9A9CD" w14:textId="77777777" w:rsidR="00BA3EED" w:rsidRPr="00F760AB" w:rsidRDefault="00BA3EED" w:rsidP="00F760AB">
            <w:pPr>
              <w:jc w:val="center"/>
              <w:rPr>
                <w:lang w:val="en-US"/>
              </w:rPr>
            </w:pPr>
            <w:r>
              <w:rPr>
                <w:lang w:val="en-US"/>
              </w:rPr>
              <w:t>1950</w:t>
            </w:r>
          </w:p>
        </w:tc>
        <w:tc>
          <w:tcPr>
            <w:tcW w:w="992" w:type="dxa"/>
            <w:vAlign w:val="center"/>
          </w:tcPr>
          <w:p w14:paraId="2D53C736" w14:textId="77777777" w:rsidR="00BA3EED" w:rsidRPr="00F760AB" w:rsidRDefault="00BA3EED" w:rsidP="00F760AB">
            <w:pPr>
              <w:jc w:val="center"/>
              <w:rPr>
                <w:lang w:val="en-US"/>
              </w:rPr>
            </w:pPr>
            <w:r>
              <w:rPr>
                <w:lang w:val="en-US"/>
              </w:rPr>
              <w:t>1950</w:t>
            </w:r>
          </w:p>
        </w:tc>
        <w:tc>
          <w:tcPr>
            <w:tcW w:w="1071" w:type="dxa"/>
            <w:vAlign w:val="center"/>
          </w:tcPr>
          <w:p w14:paraId="020E1CC4" w14:textId="77777777" w:rsidR="00BA3EED" w:rsidRPr="00F760AB" w:rsidRDefault="00BA3EED" w:rsidP="00F760AB">
            <w:pPr>
              <w:jc w:val="center"/>
              <w:rPr>
                <w:lang w:val="en-US"/>
              </w:rPr>
            </w:pPr>
            <w:r>
              <w:rPr>
                <w:lang w:val="en-US"/>
              </w:rPr>
              <w:t>2</w:t>
            </w:r>
          </w:p>
        </w:tc>
      </w:tr>
      <w:tr w:rsidR="00BA3EED" w14:paraId="45374CB5" w14:textId="77777777" w:rsidTr="00BA3EED">
        <w:tc>
          <w:tcPr>
            <w:tcW w:w="959" w:type="dxa"/>
            <w:vAlign w:val="center"/>
          </w:tcPr>
          <w:p w14:paraId="23966DFE" w14:textId="77777777" w:rsidR="00BA3EED" w:rsidRPr="00F760AB" w:rsidRDefault="00BA3EED" w:rsidP="00F760AB">
            <w:pPr>
              <w:jc w:val="center"/>
              <w:rPr>
                <w:lang w:val="en-US"/>
              </w:rPr>
            </w:pPr>
            <w:r>
              <w:rPr>
                <w:lang w:val="en-US"/>
              </w:rPr>
              <w:t>297</w:t>
            </w:r>
          </w:p>
        </w:tc>
        <w:tc>
          <w:tcPr>
            <w:tcW w:w="4961" w:type="dxa"/>
            <w:vAlign w:val="center"/>
          </w:tcPr>
          <w:p w14:paraId="5D066331" w14:textId="77777777" w:rsidR="00BA3EED" w:rsidRPr="00BA3EED" w:rsidRDefault="00BA3EED" w:rsidP="00800E93">
            <w:r w:rsidRPr="00BA3EED">
              <w:t xml:space="preserve">КОЛХОЗ "ТРУД" ОПЕЧЕНСКО-РЯДОКСКОГО СЕЛЬСОВЕТА ОПЕЧЕНСКОГО РАЙОНА НОВГОРОДСКОЙ ОБЛАСТИ, Д.ВЕЛИКИЙ ПОРОГ, [1939]–1960 ГГ. </w:t>
            </w:r>
          </w:p>
        </w:tc>
        <w:tc>
          <w:tcPr>
            <w:tcW w:w="992" w:type="dxa"/>
            <w:vAlign w:val="center"/>
          </w:tcPr>
          <w:p w14:paraId="5918384C" w14:textId="77777777" w:rsidR="00BA3EED" w:rsidRPr="00F577E1" w:rsidRDefault="00BA3EED" w:rsidP="00F760AB">
            <w:pPr>
              <w:jc w:val="center"/>
            </w:pPr>
            <w:r>
              <w:t>3</w:t>
            </w:r>
          </w:p>
        </w:tc>
        <w:tc>
          <w:tcPr>
            <w:tcW w:w="993" w:type="dxa"/>
            <w:vAlign w:val="center"/>
          </w:tcPr>
          <w:p w14:paraId="1134B239" w14:textId="77777777" w:rsidR="00BA3EED" w:rsidRPr="00F760AB" w:rsidRDefault="00BA3EED" w:rsidP="00F760AB">
            <w:pPr>
              <w:jc w:val="center"/>
              <w:rPr>
                <w:lang w:val="en-US"/>
              </w:rPr>
            </w:pPr>
            <w:r>
              <w:rPr>
                <w:lang w:val="en-US"/>
              </w:rPr>
              <w:t>1950</w:t>
            </w:r>
          </w:p>
        </w:tc>
        <w:tc>
          <w:tcPr>
            <w:tcW w:w="992" w:type="dxa"/>
            <w:vAlign w:val="center"/>
          </w:tcPr>
          <w:p w14:paraId="2DA5FCCA" w14:textId="77777777" w:rsidR="00BA3EED" w:rsidRPr="00F760AB" w:rsidRDefault="00BA3EED" w:rsidP="00F760AB">
            <w:pPr>
              <w:jc w:val="center"/>
              <w:rPr>
                <w:lang w:val="en-US"/>
              </w:rPr>
            </w:pPr>
            <w:r>
              <w:rPr>
                <w:lang w:val="en-US"/>
              </w:rPr>
              <w:t>1950</w:t>
            </w:r>
          </w:p>
        </w:tc>
        <w:tc>
          <w:tcPr>
            <w:tcW w:w="1071" w:type="dxa"/>
            <w:vAlign w:val="center"/>
          </w:tcPr>
          <w:p w14:paraId="53DFA12E" w14:textId="77777777" w:rsidR="00BA3EED" w:rsidRPr="00F760AB" w:rsidRDefault="00BA3EED" w:rsidP="00F760AB">
            <w:pPr>
              <w:jc w:val="center"/>
              <w:rPr>
                <w:lang w:val="en-US"/>
              </w:rPr>
            </w:pPr>
            <w:r>
              <w:rPr>
                <w:lang w:val="en-US"/>
              </w:rPr>
              <w:t>1</w:t>
            </w:r>
          </w:p>
        </w:tc>
      </w:tr>
      <w:tr w:rsidR="00962488" w:rsidRPr="00962488" w14:paraId="7D2CC4E1" w14:textId="77777777" w:rsidTr="00BA3EED">
        <w:tc>
          <w:tcPr>
            <w:tcW w:w="959" w:type="dxa"/>
            <w:vAlign w:val="center"/>
          </w:tcPr>
          <w:p w14:paraId="7586A447" w14:textId="77777777" w:rsidR="00BA3EED" w:rsidRPr="00F760AB" w:rsidRDefault="00BA3EED" w:rsidP="00F760AB">
            <w:pPr>
              <w:jc w:val="center"/>
              <w:rPr>
                <w:lang w:val="en-US"/>
              </w:rPr>
            </w:pPr>
            <w:r>
              <w:rPr>
                <w:lang w:val="en-US"/>
              </w:rPr>
              <w:t>298</w:t>
            </w:r>
          </w:p>
        </w:tc>
        <w:tc>
          <w:tcPr>
            <w:tcW w:w="4961" w:type="dxa"/>
            <w:vAlign w:val="center"/>
          </w:tcPr>
          <w:p w14:paraId="4959208B" w14:textId="77777777" w:rsidR="00BA3EED" w:rsidRPr="00BA3EED" w:rsidRDefault="00BA3EED" w:rsidP="00800E93">
            <w:r w:rsidRPr="00BA3EED">
              <w:t>ОРГАНЫ ГОСУДАРСТВЕННОЙ ВЛАСТИ И МЕСТНОГО САМОУПРАВЛЕНИЯ ПЕРЕЛУЧСКОГО СЕЛЬСОВЕТА БОРОВИЧСКОГО РАЙОНА НОВГОРОДСКОЙ ОБЛАСТИ, Д.ПЕРЕЛУЧИ, 2 ФЕВРАЛЯ 1918 Г.- 31 ДЕКАБРЯ 2005 Г..</w:t>
            </w:r>
          </w:p>
        </w:tc>
        <w:tc>
          <w:tcPr>
            <w:tcW w:w="992" w:type="dxa"/>
            <w:vAlign w:val="center"/>
          </w:tcPr>
          <w:p w14:paraId="7B424BEF" w14:textId="77777777" w:rsidR="00BA3EED" w:rsidRPr="00F577E1" w:rsidRDefault="00BA3EED" w:rsidP="00F760AB">
            <w:pPr>
              <w:jc w:val="center"/>
            </w:pPr>
            <w:r>
              <w:t>2</w:t>
            </w:r>
          </w:p>
        </w:tc>
        <w:tc>
          <w:tcPr>
            <w:tcW w:w="993" w:type="dxa"/>
            <w:vAlign w:val="center"/>
          </w:tcPr>
          <w:p w14:paraId="39680F0E" w14:textId="77777777" w:rsidR="00BA3EED" w:rsidRPr="00F760AB" w:rsidRDefault="00BA3EED" w:rsidP="00F760AB">
            <w:pPr>
              <w:jc w:val="center"/>
              <w:rPr>
                <w:lang w:val="en-US"/>
              </w:rPr>
            </w:pPr>
            <w:r>
              <w:rPr>
                <w:lang w:val="en-US"/>
              </w:rPr>
              <w:t>1948</w:t>
            </w:r>
          </w:p>
        </w:tc>
        <w:tc>
          <w:tcPr>
            <w:tcW w:w="992" w:type="dxa"/>
            <w:vAlign w:val="center"/>
          </w:tcPr>
          <w:p w14:paraId="6816500B" w14:textId="77777777" w:rsidR="00BA3EED" w:rsidRPr="00F760AB" w:rsidRDefault="00BA3EED" w:rsidP="00F760AB">
            <w:pPr>
              <w:jc w:val="center"/>
              <w:rPr>
                <w:lang w:val="en-US"/>
              </w:rPr>
            </w:pPr>
            <w:r>
              <w:rPr>
                <w:lang w:val="en-US"/>
              </w:rPr>
              <w:t>2005</w:t>
            </w:r>
          </w:p>
        </w:tc>
        <w:tc>
          <w:tcPr>
            <w:tcW w:w="1071" w:type="dxa"/>
            <w:vAlign w:val="center"/>
          </w:tcPr>
          <w:p w14:paraId="3B09AC89" w14:textId="77C827E9" w:rsidR="00BA3EED" w:rsidRPr="00E754CC" w:rsidRDefault="00EF3218" w:rsidP="00F760AB">
            <w:pPr>
              <w:jc w:val="center"/>
              <w:rPr>
                <w:lang w:val="en-US"/>
              </w:rPr>
            </w:pPr>
            <w:r w:rsidRPr="00962488">
              <w:t>5</w:t>
            </w:r>
            <w:r w:rsidR="00E754CC">
              <w:rPr>
                <w:lang w:val="en-US"/>
              </w:rPr>
              <w:t>52</w:t>
            </w:r>
          </w:p>
        </w:tc>
      </w:tr>
      <w:tr w:rsidR="00BA3EED" w14:paraId="056AF6BB" w14:textId="77777777" w:rsidTr="00BA3EED">
        <w:tc>
          <w:tcPr>
            <w:tcW w:w="959" w:type="dxa"/>
            <w:vAlign w:val="center"/>
          </w:tcPr>
          <w:p w14:paraId="3989E606" w14:textId="77777777" w:rsidR="00BA3EED" w:rsidRPr="00F760AB" w:rsidRDefault="00BA3EED" w:rsidP="00F760AB">
            <w:pPr>
              <w:jc w:val="center"/>
              <w:rPr>
                <w:lang w:val="en-US"/>
              </w:rPr>
            </w:pPr>
            <w:r>
              <w:rPr>
                <w:lang w:val="en-US"/>
              </w:rPr>
              <w:lastRenderedPageBreak/>
              <w:t>299</w:t>
            </w:r>
          </w:p>
        </w:tc>
        <w:tc>
          <w:tcPr>
            <w:tcW w:w="4961" w:type="dxa"/>
            <w:vAlign w:val="center"/>
          </w:tcPr>
          <w:p w14:paraId="7A4A3870" w14:textId="77777777" w:rsidR="00BA3EED" w:rsidRPr="00BA3EED" w:rsidRDefault="00BA3EED" w:rsidP="00800E93">
            <w:r w:rsidRPr="00BA3EED">
              <w:t>ОРГАНЫ ГОСУДАРСТВЕННОЙ ВЛАСТИ И МЕСТНОГО САМОУПРАВЛЕНИЯ СЕМЕРИЦКОГО СЕЛЬСОВЕТА БОРОВИЧСКОГО РАЙОНА НОВГОРОДСКОЙ ОБЛАСТИ, Д.СЕМЕРИЦЫ, 2 ФЕВРАЛЯ 1918 Г.- 31 ДЕКАБРЯ 2005 Г..</w:t>
            </w:r>
          </w:p>
        </w:tc>
        <w:tc>
          <w:tcPr>
            <w:tcW w:w="992" w:type="dxa"/>
            <w:vAlign w:val="center"/>
          </w:tcPr>
          <w:p w14:paraId="0C640CBD" w14:textId="77777777" w:rsidR="00BA3EED" w:rsidRPr="00F577E1" w:rsidRDefault="00BA3EED" w:rsidP="00F760AB">
            <w:pPr>
              <w:jc w:val="center"/>
            </w:pPr>
            <w:r>
              <w:t>2</w:t>
            </w:r>
          </w:p>
        </w:tc>
        <w:tc>
          <w:tcPr>
            <w:tcW w:w="993" w:type="dxa"/>
            <w:vAlign w:val="center"/>
          </w:tcPr>
          <w:p w14:paraId="75495F70" w14:textId="77777777" w:rsidR="00BA3EED" w:rsidRPr="00F760AB" w:rsidRDefault="00BA3EED" w:rsidP="00F760AB">
            <w:pPr>
              <w:jc w:val="center"/>
              <w:rPr>
                <w:lang w:val="en-US"/>
              </w:rPr>
            </w:pPr>
            <w:r>
              <w:rPr>
                <w:lang w:val="en-US"/>
              </w:rPr>
              <w:t>1945</w:t>
            </w:r>
          </w:p>
        </w:tc>
        <w:tc>
          <w:tcPr>
            <w:tcW w:w="992" w:type="dxa"/>
            <w:vAlign w:val="center"/>
          </w:tcPr>
          <w:p w14:paraId="1ADF2F0C" w14:textId="77777777" w:rsidR="00BA3EED" w:rsidRPr="00F760AB" w:rsidRDefault="00BA3EED" w:rsidP="00F760AB">
            <w:pPr>
              <w:jc w:val="center"/>
              <w:rPr>
                <w:lang w:val="en-US"/>
              </w:rPr>
            </w:pPr>
            <w:r>
              <w:rPr>
                <w:lang w:val="en-US"/>
              </w:rPr>
              <w:t>2005</w:t>
            </w:r>
          </w:p>
        </w:tc>
        <w:tc>
          <w:tcPr>
            <w:tcW w:w="1071" w:type="dxa"/>
            <w:vAlign w:val="center"/>
          </w:tcPr>
          <w:p w14:paraId="7F1C8D70" w14:textId="77777777" w:rsidR="00BA3EED" w:rsidRPr="00F760AB" w:rsidRDefault="00BA3EED" w:rsidP="00F760AB">
            <w:pPr>
              <w:jc w:val="center"/>
              <w:rPr>
                <w:lang w:val="en-US"/>
              </w:rPr>
            </w:pPr>
            <w:r>
              <w:rPr>
                <w:lang w:val="en-US"/>
              </w:rPr>
              <w:t>468</w:t>
            </w:r>
          </w:p>
        </w:tc>
      </w:tr>
      <w:tr w:rsidR="00962488" w:rsidRPr="00962488" w14:paraId="1A983A9E" w14:textId="77777777" w:rsidTr="00BA3EED">
        <w:tc>
          <w:tcPr>
            <w:tcW w:w="959" w:type="dxa"/>
            <w:vAlign w:val="center"/>
          </w:tcPr>
          <w:p w14:paraId="73880CEB" w14:textId="77777777" w:rsidR="00BA3EED" w:rsidRPr="00F760AB" w:rsidRDefault="00BA3EED" w:rsidP="00F760AB">
            <w:pPr>
              <w:jc w:val="center"/>
              <w:rPr>
                <w:lang w:val="en-US"/>
              </w:rPr>
            </w:pPr>
            <w:r>
              <w:rPr>
                <w:lang w:val="en-US"/>
              </w:rPr>
              <w:t>300</w:t>
            </w:r>
          </w:p>
        </w:tc>
        <w:tc>
          <w:tcPr>
            <w:tcW w:w="4961" w:type="dxa"/>
            <w:vAlign w:val="center"/>
          </w:tcPr>
          <w:p w14:paraId="45647AEC" w14:textId="77777777" w:rsidR="00BA3EED" w:rsidRPr="00BA3EED" w:rsidRDefault="00BA3EED" w:rsidP="00800E93">
            <w:r w:rsidRPr="00BA3EED">
              <w:t>ОРГАНЫ ГОСУДАРСТВЕННОЙ ВЛАСТИ И МЕСТНОГО САМОУПРАВЛЕНИЯ РЕЧЕНСКОГО СЕЛЬСОВЕТА БОРОВИЧСКОГО РАЙОНА НОВГОРОДСКОЙ ОБЛАСТИ, Д.РЕЧКА, 8 ИЮНЯ 1954 Г.- 31 ДЕКАБРЯ 2005 Г..</w:t>
            </w:r>
          </w:p>
        </w:tc>
        <w:tc>
          <w:tcPr>
            <w:tcW w:w="992" w:type="dxa"/>
            <w:vAlign w:val="center"/>
          </w:tcPr>
          <w:p w14:paraId="3ACC8AC6" w14:textId="77777777" w:rsidR="00BA3EED" w:rsidRPr="00F577E1" w:rsidRDefault="00BA3EED" w:rsidP="00F760AB">
            <w:pPr>
              <w:jc w:val="center"/>
            </w:pPr>
            <w:r>
              <w:t>2</w:t>
            </w:r>
          </w:p>
        </w:tc>
        <w:tc>
          <w:tcPr>
            <w:tcW w:w="993" w:type="dxa"/>
            <w:vAlign w:val="center"/>
          </w:tcPr>
          <w:p w14:paraId="53F49C01" w14:textId="77777777" w:rsidR="00BA3EED" w:rsidRPr="00F760AB" w:rsidRDefault="00BA3EED" w:rsidP="00F760AB">
            <w:pPr>
              <w:jc w:val="center"/>
              <w:rPr>
                <w:lang w:val="en-US"/>
              </w:rPr>
            </w:pPr>
            <w:r>
              <w:rPr>
                <w:lang w:val="en-US"/>
              </w:rPr>
              <w:t>1940</w:t>
            </w:r>
          </w:p>
        </w:tc>
        <w:tc>
          <w:tcPr>
            <w:tcW w:w="992" w:type="dxa"/>
            <w:vAlign w:val="center"/>
          </w:tcPr>
          <w:p w14:paraId="6A11B68A" w14:textId="77777777" w:rsidR="00BA3EED" w:rsidRPr="00F760AB" w:rsidRDefault="00BA3EED" w:rsidP="00F760AB">
            <w:pPr>
              <w:jc w:val="center"/>
              <w:rPr>
                <w:lang w:val="en-US"/>
              </w:rPr>
            </w:pPr>
            <w:r>
              <w:rPr>
                <w:lang w:val="en-US"/>
              </w:rPr>
              <w:t>2005</w:t>
            </w:r>
          </w:p>
        </w:tc>
        <w:tc>
          <w:tcPr>
            <w:tcW w:w="1071" w:type="dxa"/>
            <w:vAlign w:val="center"/>
          </w:tcPr>
          <w:p w14:paraId="4494C6B7" w14:textId="2A4ADF46" w:rsidR="00BA3EED" w:rsidRPr="00A42B9E" w:rsidRDefault="00B11643" w:rsidP="00F760AB">
            <w:pPr>
              <w:jc w:val="center"/>
              <w:rPr>
                <w:lang w:val="en-US"/>
              </w:rPr>
            </w:pPr>
            <w:r w:rsidRPr="00962488">
              <w:t>57</w:t>
            </w:r>
            <w:r w:rsidR="00A42B9E">
              <w:rPr>
                <w:lang w:val="en-US"/>
              </w:rPr>
              <w:t>1</w:t>
            </w:r>
          </w:p>
        </w:tc>
      </w:tr>
      <w:tr w:rsidR="00BA3EED" w14:paraId="6CB683AC" w14:textId="77777777" w:rsidTr="00BA3EED">
        <w:tc>
          <w:tcPr>
            <w:tcW w:w="959" w:type="dxa"/>
            <w:vAlign w:val="center"/>
          </w:tcPr>
          <w:p w14:paraId="5D0D7499" w14:textId="77777777" w:rsidR="00BA3EED" w:rsidRPr="00F760AB" w:rsidRDefault="00BA3EED" w:rsidP="00F760AB">
            <w:pPr>
              <w:jc w:val="center"/>
              <w:rPr>
                <w:lang w:val="en-US"/>
              </w:rPr>
            </w:pPr>
            <w:r>
              <w:rPr>
                <w:lang w:val="en-US"/>
              </w:rPr>
              <w:t>302</w:t>
            </w:r>
          </w:p>
        </w:tc>
        <w:tc>
          <w:tcPr>
            <w:tcW w:w="4961" w:type="dxa"/>
            <w:vAlign w:val="center"/>
          </w:tcPr>
          <w:p w14:paraId="683EEA12" w14:textId="77777777" w:rsidR="00BA3EED" w:rsidRPr="00BA3EED" w:rsidRDefault="00BA3EED" w:rsidP="00800E93">
            <w:r w:rsidRPr="00BA3EED">
              <w:t xml:space="preserve">СОВХОЗ "БОРОВИЧАНИН" БОРОВИЧСКОГО РАЙОНА НОВГОРОДСКОЙ ОБЛАСТИ И ВЛИВШИЕСЯ В НЕГО КОЛХОЗЫ БОРОВИЧСКОГО РАЙОНА, Д.ПОЧИННАЯ СОПКА, [1931]–1992 ГГ. </w:t>
            </w:r>
          </w:p>
        </w:tc>
        <w:tc>
          <w:tcPr>
            <w:tcW w:w="992" w:type="dxa"/>
            <w:vAlign w:val="center"/>
          </w:tcPr>
          <w:p w14:paraId="50A6A23C" w14:textId="77777777" w:rsidR="00BA3EED" w:rsidRPr="00F577E1" w:rsidRDefault="00BA3EED" w:rsidP="00F760AB">
            <w:pPr>
              <w:jc w:val="center"/>
            </w:pPr>
            <w:r>
              <w:t>3</w:t>
            </w:r>
          </w:p>
        </w:tc>
        <w:tc>
          <w:tcPr>
            <w:tcW w:w="993" w:type="dxa"/>
            <w:vAlign w:val="center"/>
          </w:tcPr>
          <w:p w14:paraId="23AAAEA4" w14:textId="77777777" w:rsidR="00BA3EED" w:rsidRPr="00F760AB" w:rsidRDefault="00BA3EED" w:rsidP="00F760AB">
            <w:pPr>
              <w:jc w:val="center"/>
              <w:rPr>
                <w:lang w:val="en-US"/>
              </w:rPr>
            </w:pPr>
            <w:r>
              <w:rPr>
                <w:lang w:val="en-US"/>
              </w:rPr>
              <w:t>1935</w:t>
            </w:r>
          </w:p>
        </w:tc>
        <w:tc>
          <w:tcPr>
            <w:tcW w:w="992" w:type="dxa"/>
            <w:vAlign w:val="center"/>
          </w:tcPr>
          <w:p w14:paraId="65FA910F" w14:textId="77777777" w:rsidR="00BA3EED" w:rsidRPr="00F760AB" w:rsidRDefault="00BA3EED" w:rsidP="00F760AB">
            <w:pPr>
              <w:jc w:val="center"/>
              <w:rPr>
                <w:lang w:val="en-US"/>
              </w:rPr>
            </w:pPr>
            <w:r>
              <w:rPr>
                <w:lang w:val="en-US"/>
              </w:rPr>
              <w:t>1992</w:t>
            </w:r>
          </w:p>
        </w:tc>
        <w:tc>
          <w:tcPr>
            <w:tcW w:w="1071" w:type="dxa"/>
            <w:vAlign w:val="center"/>
          </w:tcPr>
          <w:p w14:paraId="589BD13A" w14:textId="77777777" w:rsidR="00BA3EED" w:rsidRPr="00F760AB" w:rsidRDefault="00BA3EED" w:rsidP="00F760AB">
            <w:pPr>
              <w:jc w:val="center"/>
              <w:rPr>
                <w:lang w:val="en-US"/>
              </w:rPr>
            </w:pPr>
            <w:r>
              <w:rPr>
                <w:lang w:val="en-US"/>
              </w:rPr>
              <w:t>911</w:t>
            </w:r>
          </w:p>
        </w:tc>
      </w:tr>
      <w:tr w:rsidR="00BA3EED" w14:paraId="2A6C3A5B" w14:textId="77777777" w:rsidTr="00BA3EED">
        <w:tc>
          <w:tcPr>
            <w:tcW w:w="959" w:type="dxa"/>
            <w:vAlign w:val="center"/>
          </w:tcPr>
          <w:p w14:paraId="30E64303" w14:textId="77777777" w:rsidR="00BA3EED" w:rsidRPr="00F760AB" w:rsidRDefault="00BA3EED" w:rsidP="00F760AB">
            <w:pPr>
              <w:jc w:val="center"/>
              <w:rPr>
                <w:lang w:val="en-US"/>
              </w:rPr>
            </w:pPr>
            <w:r>
              <w:rPr>
                <w:lang w:val="en-US"/>
              </w:rPr>
              <w:t>303</w:t>
            </w:r>
          </w:p>
        </w:tc>
        <w:tc>
          <w:tcPr>
            <w:tcW w:w="4961" w:type="dxa"/>
            <w:vAlign w:val="center"/>
          </w:tcPr>
          <w:p w14:paraId="0CA5A8BA" w14:textId="77777777" w:rsidR="00BA3EED" w:rsidRPr="00BA3EED" w:rsidRDefault="00BA3EED" w:rsidP="00800E93">
            <w:r w:rsidRPr="00BA3EED">
              <w:t xml:space="preserve">КОЛХОЗ "РОДИНА" СУШИЛОВСКОГО СЕЛЬСОВЕТА БОРОВИЧСКОГО РАЙОНА НОВГОРОДСКОЙ ОБЛАСТИ И КОЛХОЗЫ ПРЕДШЕСТВЕННИКИ, И ПРАВОПРЕЕМНИКИ, Д.СУШИЛОВО, [1939]–1992 ГГ. </w:t>
            </w:r>
          </w:p>
        </w:tc>
        <w:tc>
          <w:tcPr>
            <w:tcW w:w="992" w:type="dxa"/>
            <w:vAlign w:val="center"/>
          </w:tcPr>
          <w:p w14:paraId="4A46AADB" w14:textId="77777777" w:rsidR="00BA3EED" w:rsidRPr="00F577E1" w:rsidRDefault="00BA3EED" w:rsidP="00F760AB">
            <w:pPr>
              <w:jc w:val="center"/>
            </w:pPr>
            <w:r>
              <w:t>3</w:t>
            </w:r>
          </w:p>
        </w:tc>
        <w:tc>
          <w:tcPr>
            <w:tcW w:w="993" w:type="dxa"/>
            <w:vAlign w:val="center"/>
          </w:tcPr>
          <w:p w14:paraId="141571BF" w14:textId="77777777" w:rsidR="00BA3EED" w:rsidRPr="00F760AB" w:rsidRDefault="00BA3EED" w:rsidP="00F760AB">
            <w:pPr>
              <w:jc w:val="center"/>
              <w:rPr>
                <w:lang w:val="en-US"/>
              </w:rPr>
            </w:pPr>
            <w:r>
              <w:rPr>
                <w:lang w:val="en-US"/>
              </w:rPr>
              <w:t>1939</w:t>
            </w:r>
          </w:p>
        </w:tc>
        <w:tc>
          <w:tcPr>
            <w:tcW w:w="992" w:type="dxa"/>
            <w:vAlign w:val="center"/>
          </w:tcPr>
          <w:p w14:paraId="15B96C3B" w14:textId="77777777" w:rsidR="00BA3EED" w:rsidRPr="00F760AB" w:rsidRDefault="00BA3EED" w:rsidP="00F760AB">
            <w:pPr>
              <w:jc w:val="center"/>
              <w:rPr>
                <w:lang w:val="en-US"/>
              </w:rPr>
            </w:pPr>
            <w:r>
              <w:rPr>
                <w:lang w:val="en-US"/>
              </w:rPr>
              <w:t>2012</w:t>
            </w:r>
          </w:p>
        </w:tc>
        <w:tc>
          <w:tcPr>
            <w:tcW w:w="1071" w:type="dxa"/>
            <w:vAlign w:val="center"/>
          </w:tcPr>
          <w:p w14:paraId="0579BD9F" w14:textId="77777777" w:rsidR="00BA3EED" w:rsidRPr="00F760AB" w:rsidRDefault="00BA3EED" w:rsidP="00F760AB">
            <w:pPr>
              <w:jc w:val="center"/>
              <w:rPr>
                <w:lang w:val="en-US"/>
              </w:rPr>
            </w:pPr>
            <w:r>
              <w:rPr>
                <w:lang w:val="en-US"/>
              </w:rPr>
              <w:t>388</w:t>
            </w:r>
          </w:p>
        </w:tc>
      </w:tr>
      <w:tr w:rsidR="00BA3EED" w14:paraId="30772608" w14:textId="77777777" w:rsidTr="00BA3EED">
        <w:tc>
          <w:tcPr>
            <w:tcW w:w="959" w:type="dxa"/>
            <w:vAlign w:val="center"/>
          </w:tcPr>
          <w:p w14:paraId="15077460" w14:textId="77777777" w:rsidR="00BA3EED" w:rsidRPr="00F760AB" w:rsidRDefault="00BA3EED" w:rsidP="00F760AB">
            <w:pPr>
              <w:jc w:val="center"/>
              <w:rPr>
                <w:lang w:val="en-US"/>
              </w:rPr>
            </w:pPr>
            <w:r>
              <w:rPr>
                <w:lang w:val="en-US"/>
              </w:rPr>
              <w:t>304</w:t>
            </w:r>
          </w:p>
        </w:tc>
        <w:tc>
          <w:tcPr>
            <w:tcW w:w="4961" w:type="dxa"/>
            <w:vAlign w:val="center"/>
          </w:tcPr>
          <w:p w14:paraId="5A084D02" w14:textId="77777777" w:rsidR="00BA3EED" w:rsidRPr="00BA3EED" w:rsidRDefault="00BA3EED" w:rsidP="00800E93">
            <w:r w:rsidRPr="00BA3EED">
              <w:t>ОТДЕЛ ПО ДЕЛАМ СТРОИТЕЛЬСТВА И АРХИТЕКТУРЫ ИСПОЛКОМА БОРОВИЧСКОГО РАЙОННОГО СОВЕТА НАРОДНЫХ ДЕПУТАТОВ НОВГОРОДСКОЙ ОБЛАСТИ, Г.БОРОВИЧИ, 1 ИЮЛЯ 1969 Г. – 22 СЕНТЯБРЯ 1988 Г.</w:t>
            </w:r>
          </w:p>
        </w:tc>
        <w:tc>
          <w:tcPr>
            <w:tcW w:w="992" w:type="dxa"/>
            <w:vAlign w:val="center"/>
          </w:tcPr>
          <w:p w14:paraId="0B7F202B" w14:textId="77777777" w:rsidR="00BA3EED" w:rsidRPr="00F577E1" w:rsidRDefault="00BA3EED" w:rsidP="00F760AB">
            <w:pPr>
              <w:jc w:val="center"/>
            </w:pPr>
            <w:r>
              <w:t>2</w:t>
            </w:r>
          </w:p>
        </w:tc>
        <w:tc>
          <w:tcPr>
            <w:tcW w:w="993" w:type="dxa"/>
            <w:vAlign w:val="center"/>
          </w:tcPr>
          <w:p w14:paraId="2701CE51" w14:textId="77777777" w:rsidR="00BA3EED" w:rsidRPr="00F760AB" w:rsidRDefault="00BA3EED" w:rsidP="00F760AB">
            <w:pPr>
              <w:jc w:val="center"/>
              <w:rPr>
                <w:lang w:val="en-US"/>
              </w:rPr>
            </w:pPr>
            <w:r>
              <w:rPr>
                <w:lang w:val="en-US"/>
              </w:rPr>
              <w:t>1969</w:t>
            </w:r>
          </w:p>
        </w:tc>
        <w:tc>
          <w:tcPr>
            <w:tcW w:w="992" w:type="dxa"/>
            <w:vAlign w:val="center"/>
          </w:tcPr>
          <w:p w14:paraId="0B54B1DA" w14:textId="77777777" w:rsidR="00BA3EED" w:rsidRPr="00F760AB" w:rsidRDefault="00BA3EED" w:rsidP="00F760AB">
            <w:pPr>
              <w:jc w:val="center"/>
              <w:rPr>
                <w:lang w:val="en-US"/>
              </w:rPr>
            </w:pPr>
            <w:r>
              <w:rPr>
                <w:lang w:val="en-US"/>
              </w:rPr>
              <w:t>1988</w:t>
            </w:r>
          </w:p>
        </w:tc>
        <w:tc>
          <w:tcPr>
            <w:tcW w:w="1071" w:type="dxa"/>
            <w:vAlign w:val="center"/>
          </w:tcPr>
          <w:p w14:paraId="4B37A30E" w14:textId="77777777" w:rsidR="00BA3EED" w:rsidRPr="00F760AB" w:rsidRDefault="00BA3EED" w:rsidP="00F760AB">
            <w:pPr>
              <w:jc w:val="center"/>
              <w:rPr>
                <w:lang w:val="en-US"/>
              </w:rPr>
            </w:pPr>
            <w:r>
              <w:rPr>
                <w:lang w:val="en-US"/>
              </w:rPr>
              <w:t>99</w:t>
            </w:r>
          </w:p>
        </w:tc>
      </w:tr>
      <w:tr w:rsidR="00BA3EED" w14:paraId="45F7A0D9" w14:textId="77777777" w:rsidTr="00BA3EED">
        <w:tc>
          <w:tcPr>
            <w:tcW w:w="959" w:type="dxa"/>
            <w:vAlign w:val="center"/>
          </w:tcPr>
          <w:p w14:paraId="65FAC17E" w14:textId="77777777" w:rsidR="00BA3EED" w:rsidRPr="00F760AB" w:rsidRDefault="00BA3EED" w:rsidP="00F760AB">
            <w:pPr>
              <w:jc w:val="center"/>
              <w:rPr>
                <w:lang w:val="en-US"/>
              </w:rPr>
            </w:pPr>
            <w:r>
              <w:rPr>
                <w:lang w:val="en-US"/>
              </w:rPr>
              <w:t>305</w:t>
            </w:r>
          </w:p>
        </w:tc>
        <w:tc>
          <w:tcPr>
            <w:tcW w:w="4961" w:type="dxa"/>
            <w:vAlign w:val="center"/>
          </w:tcPr>
          <w:p w14:paraId="5FDDEEA4" w14:textId="77777777" w:rsidR="00BA3EED" w:rsidRPr="00BA3EED" w:rsidRDefault="00BA3EED" w:rsidP="00800E93">
            <w:r w:rsidRPr="00BA3EED">
              <w:t>КОЛХОЗ ИМ.ЛЕНИНА ВОЛОКСКОГО СЕЛЬСОВЕТА БОРОВИЧСКОГО РАЙОНА НОВГОРОДСКОЙ ОБЛАСТИ И КОЛХОЗЫ ПРЕДШЕСТВЕННИКИ, Д.ВОЛОК, [1939] – 27 ФЕВРАЛЯ 2006 Г.</w:t>
            </w:r>
          </w:p>
        </w:tc>
        <w:tc>
          <w:tcPr>
            <w:tcW w:w="992" w:type="dxa"/>
            <w:vAlign w:val="center"/>
          </w:tcPr>
          <w:p w14:paraId="6018EAAF" w14:textId="77777777" w:rsidR="00BA3EED" w:rsidRPr="00F577E1" w:rsidRDefault="00BA3EED" w:rsidP="00F760AB">
            <w:pPr>
              <w:jc w:val="center"/>
            </w:pPr>
            <w:r>
              <w:t>3</w:t>
            </w:r>
          </w:p>
        </w:tc>
        <w:tc>
          <w:tcPr>
            <w:tcW w:w="993" w:type="dxa"/>
            <w:vAlign w:val="center"/>
          </w:tcPr>
          <w:p w14:paraId="36F02500" w14:textId="77777777" w:rsidR="00BA3EED" w:rsidRPr="00F760AB" w:rsidRDefault="00BA3EED" w:rsidP="00F760AB">
            <w:pPr>
              <w:jc w:val="center"/>
              <w:rPr>
                <w:lang w:val="en-US"/>
              </w:rPr>
            </w:pPr>
            <w:r>
              <w:rPr>
                <w:lang w:val="en-US"/>
              </w:rPr>
              <w:t>1930</w:t>
            </w:r>
          </w:p>
        </w:tc>
        <w:tc>
          <w:tcPr>
            <w:tcW w:w="992" w:type="dxa"/>
            <w:vAlign w:val="center"/>
          </w:tcPr>
          <w:p w14:paraId="35C83A48" w14:textId="77777777" w:rsidR="00BA3EED" w:rsidRPr="00F760AB" w:rsidRDefault="00BA3EED" w:rsidP="00F760AB">
            <w:pPr>
              <w:jc w:val="center"/>
              <w:rPr>
                <w:lang w:val="en-US"/>
              </w:rPr>
            </w:pPr>
            <w:r>
              <w:rPr>
                <w:lang w:val="en-US"/>
              </w:rPr>
              <w:t>2006</w:t>
            </w:r>
          </w:p>
        </w:tc>
        <w:tc>
          <w:tcPr>
            <w:tcW w:w="1071" w:type="dxa"/>
            <w:vAlign w:val="center"/>
          </w:tcPr>
          <w:p w14:paraId="5D70A85B" w14:textId="77777777" w:rsidR="00BA3EED" w:rsidRPr="00F760AB" w:rsidRDefault="00BA3EED" w:rsidP="00F760AB">
            <w:pPr>
              <w:jc w:val="center"/>
              <w:rPr>
                <w:lang w:val="en-US"/>
              </w:rPr>
            </w:pPr>
            <w:r>
              <w:rPr>
                <w:lang w:val="en-US"/>
              </w:rPr>
              <w:t>949</w:t>
            </w:r>
          </w:p>
        </w:tc>
      </w:tr>
      <w:tr w:rsidR="00BA3EED" w14:paraId="20180298" w14:textId="77777777" w:rsidTr="00BA3EED">
        <w:tc>
          <w:tcPr>
            <w:tcW w:w="959" w:type="dxa"/>
            <w:vAlign w:val="center"/>
          </w:tcPr>
          <w:p w14:paraId="47E26CFD" w14:textId="77777777" w:rsidR="00BA3EED" w:rsidRPr="00F760AB" w:rsidRDefault="00BA3EED" w:rsidP="00F760AB">
            <w:pPr>
              <w:jc w:val="center"/>
              <w:rPr>
                <w:lang w:val="en-US"/>
              </w:rPr>
            </w:pPr>
            <w:r>
              <w:rPr>
                <w:lang w:val="en-US"/>
              </w:rPr>
              <w:t>306</w:t>
            </w:r>
          </w:p>
        </w:tc>
        <w:tc>
          <w:tcPr>
            <w:tcW w:w="4961" w:type="dxa"/>
            <w:vAlign w:val="center"/>
          </w:tcPr>
          <w:p w14:paraId="547BFCAD" w14:textId="77777777" w:rsidR="00BA3EED" w:rsidRPr="00BA3EED" w:rsidRDefault="00BA3EED" w:rsidP="00800E93">
            <w:r w:rsidRPr="00BA3EED">
              <w:t xml:space="preserve">БОРОВИЧСКИЙ РАЙОННЫЙ КОМИТЕТ ПРОФСОЮЗА РАБОТНИКОВ СЕЛЬСКОГО ХОЗЯЙСТВА НОВГОРОДСКОГО ОБЛАСТНОГО КОМИТЕТА ПРОФСОЮЗА РАБОТНИКОВ СЕЛЬСКОГО ХОЗЯЙСТВА, Г.БОРОВИЧИ, [1963]–1992 ГГ. </w:t>
            </w:r>
          </w:p>
        </w:tc>
        <w:tc>
          <w:tcPr>
            <w:tcW w:w="992" w:type="dxa"/>
            <w:vAlign w:val="center"/>
          </w:tcPr>
          <w:p w14:paraId="33995FBA" w14:textId="77777777" w:rsidR="00BA3EED" w:rsidRPr="00F577E1" w:rsidRDefault="00BA3EED" w:rsidP="00F760AB">
            <w:pPr>
              <w:jc w:val="center"/>
            </w:pPr>
            <w:r>
              <w:t>3</w:t>
            </w:r>
          </w:p>
        </w:tc>
        <w:tc>
          <w:tcPr>
            <w:tcW w:w="993" w:type="dxa"/>
            <w:vAlign w:val="center"/>
          </w:tcPr>
          <w:p w14:paraId="1DFA251C" w14:textId="77777777" w:rsidR="00BA3EED" w:rsidRPr="00F760AB" w:rsidRDefault="00BA3EED" w:rsidP="00F760AB">
            <w:pPr>
              <w:jc w:val="center"/>
              <w:rPr>
                <w:lang w:val="en-US"/>
              </w:rPr>
            </w:pPr>
            <w:r>
              <w:rPr>
                <w:lang w:val="en-US"/>
              </w:rPr>
              <w:t>1963</w:t>
            </w:r>
          </w:p>
        </w:tc>
        <w:tc>
          <w:tcPr>
            <w:tcW w:w="992" w:type="dxa"/>
            <w:vAlign w:val="center"/>
          </w:tcPr>
          <w:p w14:paraId="206E620A" w14:textId="77777777" w:rsidR="00BA3EED" w:rsidRPr="00F760AB" w:rsidRDefault="00BA3EED" w:rsidP="00F760AB">
            <w:pPr>
              <w:jc w:val="center"/>
              <w:rPr>
                <w:lang w:val="en-US"/>
              </w:rPr>
            </w:pPr>
            <w:r>
              <w:rPr>
                <w:lang w:val="en-US"/>
              </w:rPr>
              <w:t>1983</w:t>
            </w:r>
          </w:p>
        </w:tc>
        <w:tc>
          <w:tcPr>
            <w:tcW w:w="1071" w:type="dxa"/>
            <w:vAlign w:val="center"/>
          </w:tcPr>
          <w:p w14:paraId="45B3DC52" w14:textId="77777777" w:rsidR="00BA3EED" w:rsidRPr="00F760AB" w:rsidRDefault="00BA3EED" w:rsidP="00F760AB">
            <w:pPr>
              <w:jc w:val="center"/>
              <w:rPr>
                <w:lang w:val="en-US"/>
              </w:rPr>
            </w:pPr>
            <w:r>
              <w:rPr>
                <w:lang w:val="en-US"/>
              </w:rPr>
              <w:t>184</w:t>
            </w:r>
          </w:p>
        </w:tc>
      </w:tr>
      <w:tr w:rsidR="00BA3EED" w14:paraId="6BDB05E2" w14:textId="77777777" w:rsidTr="00BA3EED">
        <w:tc>
          <w:tcPr>
            <w:tcW w:w="959" w:type="dxa"/>
            <w:vAlign w:val="center"/>
          </w:tcPr>
          <w:p w14:paraId="54283BA9" w14:textId="77777777" w:rsidR="00BA3EED" w:rsidRPr="00F760AB" w:rsidRDefault="00BA3EED" w:rsidP="00F760AB">
            <w:pPr>
              <w:jc w:val="center"/>
              <w:rPr>
                <w:lang w:val="en-US"/>
              </w:rPr>
            </w:pPr>
            <w:r>
              <w:rPr>
                <w:lang w:val="en-US"/>
              </w:rPr>
              <w:t>307</w:t>
            </w:r>
          </w:p>
        </w:tc>
        <w:tc>
          <w:tcPr>
            <w:tcW w:w="4961" w:type="dxa"/>
            <w:vAlign w:val="center"/>
          </w:tcPr>
          <w:p w14:paraId="2685B64F" w14:textId="77777777" w:rsidR="00BA3EED" w:rsidRPr="00BA3EED" w:rsidRDefault="00BA3EED" w:rsidP="00800E93">
            <w:r w:rsidRPr="00BA3EED">
              <w:t xml:space="preserve">БОБИНСКИЙ СЕЛЬСКИЙ СОВЕТ ДЕПУТАТОВ ТРУДЯЩИХСЯ БОРОВИЧСКОГО СЕЛЬСКОГО РАЙОНА НОВГОРОДСКОЙ ОБЛАСТИ И ЕГО ИСПОЛНИТЕЛЬНЫЙ КОМИТЕТ, Д.БОБИНО, 25 ДЕКАБРЯ 1939 Г. – 24 АВГУСТА 2063 Г.  </w:t>
            </w:r>
          </w:p>
        </w:tc>
        <w:tc>
          <w:tcPr>
            <w:tcW w:w="992" w:type="dxa"/>
            <w:vAlign w:val="center"/>
          </w:tcPr>
          <w:p w14:paraId="72AFCE76" w14:textId="77777777" w:rsidR="00BA3EED" w:rsidRPr="00F577E1" w:rsidRDefault="00BA3EED" w:rsidP="00F760AB">
            <w:pPr>
              <w:jc w:val="center"/>
            </w:pPr>
            <w:r>
              <w:t>2</w:t>
            </w:r>
          </w:p>
        </w:tc>
        <w:tc>
          <w:tcPr>
            <w:tcW w:w="993" w:type="dxa"/>
            <w:vAlign w:val="center"/>
          </w:tcPr>
          <w:p w14:paraId="5D9075EF" w14:textId="77777777" w:rsidR="00BA3EED" w:rsidRPr="00F760AB" w:rsidRDefault="00BA3EED" w:rsidP="00F760AB">
            <w:pPr>
              <w:jc w:val="center"/>
              <w:rPr>
                <w:lang w:val="en-US"/>
              </w:rPr>
            </w:pPr>
            <w:r>
              <w:rPr>
                <w:lang w:val="en-US"/>
              </w:rPr>
              <w:t>1949</w:t>
            </w:r>
          </w:p>
        </w:tc>
        <w:tc>
          <w:tcPr>
            <w:tcW w:w="992" w:type="dxa"/>
            <w:vAlign w:val="center"/>
          </w:tcPr>
          <w:p w14:paraId="0A092F6A" w14:textId="77777777" w:rsidR="00BA3EED" w:rsidRPr="00F760AB" w:rsidRDefault="00BA3EED" w:rsidP="00F760AB">
            <w:pPr>
              <w:jc w:val="center"/>
              <w:rPr>
                <w:lang w:val="en-US"/>
              </w:rPr>
            </w:pPr>
            <w:r>
              <w:rPr>
                <w:lang w:val="en-US"/>
              </w:rPr>
              <w:t>1963</w:t>
            </w:r>
          </w:p>
        </w:tc>
        <w:tc>
          <w:tcPr>
            <w:tcW w:w="1071" w:type="dxa"/>
            <w:vAlign w:val="center"/>
          </w:tcPr>
          <w:p w14:paraId="1D6CA3F7" w14:textId="77777777" w:rsidR="00BA3EED" w:rsidRPr="00F760AB" w:rsidRDefault="00BA3EED" w:rsidP="00F760AB">
            <w:pPr>
              <w:jc w:val="center"/>
              <w:rPr>
                <w:lang w:val="en-US"/>
              </w:rPr>
            </w:pPr>
            <w:r>
              <w:rPr>
                <w:lang w:val="en-US"/>
              </w:rPr>
              <w:t>35</w:t>
            </w:r>
          </w:p>
        </w:tc>
      </w:tr>
      <w:tr w:rsidR="00BA3EED" w14:paraId="120E0C45" w14:textId="77777777" w:rsidTr="00BA3EED">
        <w:tc>
          <w:tcPr>
            <w:tcW w:w="959" w:type="dxa"/>
            <w:vAlign w:val="center"/>
          </w:tcPr>
          <w:p w14:paraId="4C7D900F" w14:textId="77777777" w:rsidR="00BA3EED" w:rsidRPr="00F760AB" w:rsidRDefault="00BA3EED" w:rsidP="00F760AB">
            <w:pPr>
              <w:jc w:val="center"/>
              <w:rPr>
                <w:lang w:val="en-US"/>
              </w:rPr>
            </w:pPr>
            <w:r>
              <w:rPr>
                <w:lang w:val="en-US"/>
              </w:rPr>
              <w:t>308</w:t>
            </w:r>
          </w:p>
        </w:tc>
        <w:tc>
          <w:tcPr>
            <w:tcW w:w="4961" w:type="dxa"/>
            <w:vAlign w:val="center"/>
          </w:tcPr>
          <w:p w14:paraId="080C6B17" w14:textId="77777777" w:rsidR="00BA3EED" w:rsidRPr="00BA3EED" w:rsidRDefault="00BA3EED" w:rsidP="00800E93">
            <w:r w:rsidRPr="00BA3EED">
              <w:t xml:space="preserve">БОРОВИЧСКОЕ РАЙОННОЕ ОБЪЕДИНЕНИЕ "СЕЛЬХОЗТЕХНИКА" </w:t>
            </w:r>
            <w:r w:rsidRPr="00BA3EED">
              <w:lastRenderedPageBreak/>
              <w:t xml:space="preserve">НОВГОРОДСКОГО ОБЛАСТНОГО ОБЪЕДИНЕНИЯ "СЕЛЬХОЗТЕХНИКА" ПРИ РОССЕЛЬХОЗТЕХНИКЕ, Д.ХОРОМЫ, [1963]–1970 ГГ. </w:t>
            </w:r>
          </w:p>
        </w:tc>
        <w:tc>
          <w:tcPr>
            <w:tcW w:w="992" w:type="dxa"/>
            <w:vAlign w:val="center"/>
          </w:tcPr>
          <w:p w14:paraId="5F750A73" w14:textId="77777777" w:rsidR="00BA3EED" w:rsidRPr="00F577E1" w:rsidRDefault="00BA3EED" w:rsidP="00F760AB">
            <w:pPr>
              <w:jc w:val="center"/>
            </w:pPr>
            <w:r>
              <w:lastRenderedPageBreak/>
              <w:t>3</w:t>
            </w:r>
          </w:p>
        </w:tc>
        <w:tc>
          <w:tcPr>
            <w:tcW w:w="993" w:type="dxa"/>
            <w:vAlign w:val="center"/>
          </w:tcPr>
          <w:p w14:paraId="281EC75A" w14:textId="77777777" w:rsidR="00BA3EED" w:rsidRPr="00F760AB" w:rsidRDefault="00BA3EED" w:rsidP="00F760AB">
            <w:pPr>
              <w:jc w:val="center"/>
              <w:rPr>
                <w:lang w:val="en-US"/>
              </w:rPr>
            </w:pPr>
            <w:r>
              <w:rPr>
                <w:lang w:val="en-US"/>
              </w:rPr>
              <w:t>1963</w:t>
            </w:r>
          </w:p>
        </w:tc>
        <w:tc>
          <w:tcPr>
            <w:tcW w:w="992" w:type="dxa"/>
            <w:vAlign w:val="center"/>
          </w:tcPr>
          <w:p w14:paraId="3FD29EEA" w14:textId="77777777" w:rsidR="00BA3EED" w:rsidRPr="00F760AB" w:rsidRDefault="00BA3EED" w:rsidP="00F760AB">
            <w:pPr>
              <w:jc w:val="center"/>
              <w:rPr>
                <w:lang w:val="en-US"/>
              </w:rPr>
            </w:pPr>
            <w:r>
              <w:rPr>
                <w:lang w:val="en-US"/>
              </w:rPr>
              <w:t>1970</w:t>
            </w:r>
          </w:p>
        </w:tc>
        <w:tc>
          <w:tcPr>
            <w:tcW w:w="1071" w:type="dxa"/>
            <w:vAlign w:val="center"/>
          </w:tcPr>
          <w:p w14:paraId="0E273AF9" w14:textId="77777777" w:rsidR="00BA3EED" w:rsidRPr="00F760AB" w:rsidRDefault="00BA3EED" w:rsidP="00F760AB">
            <w:pPr>
              <w:jc w:val="center"/>
              <w:rPr>
                <w:lang w:val="en-US"/>
              </w:rPr>
            </w:pPr>
            <w:r>
              <w:rPr>
                <w:lang w:val="en-US"/>
              </w:rPr>
              <w:t>44</w:t>
            </w:r>
          </w:p>
        </w:tc>
      </w:tr>
      <w:tr w:rsidR="00BA3EED" w14:paraId="197697EF" w14:textId="77777777" w:rsidTr="00BA3EED">
        <w:tc>
          <w:tcPr>
            <w:tcW w:w="959" w:type="dxa"/>
            <w:vAlign w:val="center"/>
          </w:tcPr>
          <w:p w14:paraId="3FF9742E" w14:textId="77777777" w:rsidR="00BA3EED" w:rsidRPr="00F760AB" w:rsidRDefault="00BA3EED" w:rsidP="00F760AB">
            <w:pPr>
              <w:jc w:val="center"/>
              <w:rPr>
                <w:lang w:val="en-US"/>
              </w:rPr>
            </w:pPr>
            <w:r>
              <w:rPr>
                <w:lang w:val="en-US"/>
              </w:rPr>
              <w:t>309</w:t>
            </w:r>
          </w:p>
        </w:tc>
        <w:tc>
          <w:tcPr>
            <w:tcW w:w="4961" w:type="dxa"/>
            <w:vAlign w:val="center"/>
          </w:tcPr>
          <w:p w14:paraId="5FEADCA1" w14:textId="77777777" w:rsidR="00BA3EED" w:rsidRPr="00BA3EED" w:rsidRDefault="00BA3EED" w:rsidP="00800E93">
            <w:r w:rsidRPr="00BA3EED">
              <w:t>КОЛХОЗ "КРАСНЫЙ ЧЕРНЕЦ" БУБАРИНСКОГО СЕЛЬСОВЕТА ОПЕЧЕНКОГО РАЙОНА НОВГОРОДСКОЙ ОБЛАСТИ, Д.ЧЕРНЕЦ, [1930]–1960 ГГ</w:t>
            </w:r>
          </w:p>
        </w:tc>
        <w:tc>
          <w:tcPr>
            <w:tcW w:w="992" w:type="dxa"/>
            <w:vAlign w:val="center"/>
          </w:tcPr>
          <w:p w14:paraId="501EF71C" w14:textId="77777777" w:rsidR="00BA3EED" w:rsidRPr="00F577E1" w:rsidRDefault="00BA3EED" w:rsidP="00F760AB">
            <w:pPr>
              <w:jc w:val="center"/>
            </w:pPr>
            <w:r>
              <w:t>3</w:t>
            </w:r>
          </w:p>
        </w:tc>
        <w:tc>
          <w:tcPr>
            <w:tcW w:w="993" w:type="dxa"/>
            <w:vAlign w:val="center"/>
          </w:tcPr>
          <w:p w14:paraId="4EFAD938" w14:textId="77777777" w:rsidR="00BA3EED" w:rsidRPr="00F760AB" w:rsidRDefault="00BA3EED" w:rsidP="00F760AB">
            <w:pPr>
              <w:jc w:val="center"/>
              <w:rPr>
                <w:lang w:val="en-US"/>
              </w:rPr>
            </w:pPr>
            <w:r>
              <w:rPr>
                <w:lang w:val="en-US"/>
              </w:rPr>
              <w:t>1947</w:t>
            </w:r>
          </w:p>
        </w:tc>
        <w:tc>
          <w:tcPr>
            <w:tcW w:w="992" w:type="dxa"/>
            <w:vAlign w:val="center"/>
          </w:tcPr>
          <w:p w14:paraId="086C1057" w14:textId="77777777" w:rsidR="00BA3EED" w:rsidRPr="00F760AB" w:rsidRDefault="00BA3EED" w:rsidP="00F760AB">
            <w:pPr>
              <w:jc w:val="center"/>
              <w:rPr>
                <w:lang w:val="en-US"/>
              </w:rPr>
            </w:pPr>
            <w:r>
              <w:rPr>
                <w:lang w:val="en-US"/>
              </w:rPr>
              <w:t>1958</w:t>
            </w:r>
          </w:p>
        </w:tc>
        <w:tc>
          <w:tcPr>
            <w:tcW w:w="1071" w:type="dxa"/>
            <w:vAlign w:val="center"/>
          </w:tcPr>
          <w:p w14:paraId="34BB88A9" w14:textId="77777777" w:rsidR="00BA3EED" w:rsidRPr="00F760AB" w:rsidRDefault="00BA3EED" w:rsidP="00F760AB">
            <w:pPr>
              <w:jc w:val="center"/>
              <w:rPr>
                <w:lang w:val="en-US"/>
              </w:rPr>
            </w:pPr>
            <w:r>
              <w:rPr>
                <w:lang w:val="en-US"/>
              </w:rPr>
              <w:t>5</w:t>
            </w:r>
          </w:p>
        </w:tc>
      </w:tr>
      <w:tr w:rsidR="00BA3EED" w14:paraId="578FF7CC" w14:textId="77777777" w:rsidTr="00BA3EED">
        <w:tc>
          <w:tcPr>
            <w:tcW w:w="959" w:type="dxa"/>
            <w:vAlign w:val="center"/>
          </w:tcPr>
          <w:p w14:paraId="75AF6BCF" w14:textId="77777777" w:rsidR="00BA3EED" w:rsidRPr="00F760AB" w:rsidRDefault="00BA3EED" w:rsidP="00F760AB">
            <w:pPr>
              <w:jc w:val="center"/>
              <w:rPr>
                <w:lang w:val="en-US"/>
              </w:rPr>
            </w:pPr>
            <w:r>
              <w:rPr>
                <w:lang w:val="en-US"/>
              </w:rPr>
              <w:t>310</w:t>
            </w:r>
          </w:p>
        </w:tc>
        <w:tc>
          <w:tcPr>
            <w:tcW w:w="4961" w:type="dxa"/>
            <w:vAlign w:val="center"/>
          </w:tcPr>
          <w:p w14:paraId="65C7E90C" w14:textId="77777777" w:rsidR="00BA3EED" w:rsidRPr="00BA3EED" w:rsidRDefault="00BA3EED" w:rsidP="00800E93">
            <w:r w:rsidRPr="00BA3EED">
              <w:t xml:space="preserve">КОЛХОЗ "ЛЕНИНСКИЙ ПУТЬ" БУБАРИНСКОГО СЕЛЬСОВЕТА ОПЕЧЕНСКОГО РАЙОНА НОВГОРОДСКОЙ ОБЛАСТИ, Д.НАУМОВСКОЕ, [1939]–1960 ГГ. </w:t>
            </w:r>
          </w:p>
        </w:tc>
        <w:tc>
          <w:tcPr>
            <w:tcW w:w="992" w:type="dxa"/>
            <w:vAlign w:val="center"/>
          </w:tcPr>
          <w:p w14:paraId="41444D26" w14:textId="77777777" w:rsidR="00BA3EED" w:rsidRPr="00F577E1" w:rsidRDefault="00BA3EED" w:rsidP="00F760AB">
            <w:pPr>
              <w:jc w:val="center"/>
            </w:pPr>
            <w:r>
              <w:t>3</w:t>
            </w:r>
          </w:p>
        </w:tc>
        <w:tc>
          <w:tcPr>
            <w:tcW w:w="993" w:type="dxa"/>
            <w:vAlign w:val="center"/>
          </w:tcPr>
          <w:p w14:paraId="745071D5" w14:textId="77777777" w:rsidR="00BA3EED" w:rsidRPr="00F760AB" w:rsidRDefault="00BA3EED" w:rsidP="00F760AB">
            <w:pPr>
              <w:jc w:val="center"/>
              <w:rPr>
                <w:lang w:val="en-US"/>
              </w:rPr>
            </w:pPr>
            <w:r>
              <w:rPr>
                <w:lang w:val="en-US"/>
              </w:rPr>
              <w:t>1947</w:t>
            </w:r>
          </w:p>
        </w:tc>
        <w:tc>
          <w:tcPr>
            <w:tcW w:w="992" w:type="dxa"/>
            <w:vAlign w:val="center"/>
          </w:tcPr>
          <w:p w14:paraId="4D2C0013" w14:textId="77777777" w:rsidR="00BA3EED" w:rsidRPr="00F760AB" w:rsidRDefault="00BA3EED" w:rsidP="00F760AB">
            <w:pPr>
              <w:jc w:val="center"/>
              <w:rPr>
                <w:lang w:val="en-US"/>
              </w:rPr>
            </w:pPr>
            <w:r>
              <w:rPr>
                <w:lang w:val="en-US"/>
              </w:rPr>
              <w:t>1956</w:t>
            </w:r>
          </w:p>
        </w:tc>
        <w:tc>
          <w:tcPr>
            <w:tcW w:w="1071" w:type="dxa"/>
            <w:vAlign w:val="center"/>
          </w:tcPr>
          <w:p w14:paraId="2C0BB0F2" w14:textId="77777777" w:rsidR="00BA3EED" w:rsidRPr="00F760AB" w:rsidRDefault="00BA3EED" w:rsidP="00F760AB">
            <w:pPr>
              <w:jc w:val="center"/>
              <w:rPr>
                <w:lang w:val="en-US"/>
              </w:rPr>
            </w:pPr>
            <w:r>
              <w:rPr>
                <w:lang w:val="en-US"/>
              </w:rPr>
              <w:t>4</w:t>
            </w:r>
          </w:p>
        </w:tc>
      </w:tr>
      <w:tr w:rsidR="00BA3EED" w14:paraId="5D8EF2C4" w14:textId="77777777" w:rsidTr="00BA3EED">
        <w:tc>
          <w:tcPr>
            <w:tcW w:w="959" w:type="dxa"/>
            <w:vAlign w:val="center"/>
          </w:tcPr>
          <w:p w14:paraId="49223CAD" w14:textId="77777777" w:rsidR="00BA3EED" w:rsidRPr="00F760AB" w:rsidRDefault="00BA3EED" w:rsidP="00F760AB">
            <w:pPr>
              <w:jc w:val="center"/>
              <w:rPr>
                <w:lang w:val="en-US"/>
              </w:rPr>
            </w:pPr>
            <w:r>
              <w:rPr>
                <w:lang w:val="en-US"/>
              </w:rPr>
              <w:t>311</w:t>
            </w:r>
          </w:p>
        </w:tc>
        <w:tc>
          <w:tcPr>
            <w:tcW w:w="4961" w:type="dxa"/>
            <w:vAlign w:val="center"/>
          </w:tcPr>
          <w:p w14:paraId="417EA472" w14:textId="77777777" w:rsidR="00BA3EED" w:rsidRPr="00BA3EED" w:rsidRDefault="00BA3EED" w:rsidP="00800E93">
            <w:r w:rsidRPr="00BA3EED">
              <w:t xml:space="preserve">КОЛХОЗ "ВЕСЕЛАЯ МСТА" БУБАРИНСКОГО СЕЛЬСОВЕТА ОПЕЧЕНСКОГО РАЙОНА НОВГОРОДСКОЙ ОБЛАСТИ, Д.ПОЛОНОЕ, [1930]–1960 ГГ. </w:t>
            </w:r>
          </w:p>
        </w:tc>
        <w:tc>
          <w:tcPr>
            <w:tcW w:w="992" w:type="dxa"/>
            <w:vAlign w:val="center"/>
          </w:tcPr>
          <w:p w14:paraId="32777CF6" w14:textId="77777777" w:rsidR="00BA3EED" w:rsidRPr="00F577E1" w:rsidRDefault="00BA3EED" w:rsidP="00F760AB">
            <w:pPr>
              <w:jc w:val="center"/>
            </w:pPr>
            <w:r>
              <w:t>3</w:t>
            </w:r>
          </w:p>
        </w:tc>
        <w:tc>
          <w:tcPr>
            <w:tcW w:w="993" w:type="dxa"/>
            <w:vAlign w:val="center"/>
          </w:tcPr>
          <w:p w14:paraId="2D01B126" w14:textId="77777777" w:rsidR="00BA3EED" w:rsidRPr="00F760AB" w:rsidRDefault="00BA3EED" w:rsidP="00F760AB">
            <w:pPr>
              <w:jc w:val="center"/>
              <w:rPr>
                <w:lang w:val="en-US"/>
              </w:rPr>
            </w:pPr>
            <w:r>
              <w:rPr>
                <w:lang w:val="en-US"/>
              </w:rPr>
              <w:t>1948</w:t>
            </w:r>
          </w:p>
        </w:tc>
        <w:tc>
          <w:tcPr>
            <w:tcW w:w="992" w:type="dxa"/>
            <w:vAlign w:val="center"/>
          </w:tcPr>
          <w:p w14:paraId="34F5D918" w14:textId="77777777" w:rsidR="00BA3EED" w:rsidRPr="00F760AB" w:rsidRDefault="00BA3EED" w:rsidP="00F760AB">
            <w:pPr>
              <w:jc w:val="center"/>
              <w:rPr>
                <w:lang w:val="en-US"/>
              </w:rPr>
            </w:pPr>
            <w:r>
              <w:rPr>
                <w:lang w:val="en-US"/>
              </w:rPr>
              <w:t>1960</w:t>
            </w:r>
          </w:p>
        </w:tc>
        <w:tc>
          <w:tcPr>
            <w:tcW w:w="1071" w:type="dxa"/>
            <w:vAlign w:val="center"/>
          </w:tcPr>
          <w:p w14:paraId="569642D6" w14:textId="77777777" w:rsidR="00BA3EED" w:rsidRPr="00F760AB" w:rsidRDefault="00BA3EED" w:rsidP="00F760AB">
            <w:pPr>
              <w:jc w:val="center"/>
              <w:rPr>
                <w:lang w:val="en-US"/>
              </w:rPr>
            </w:pPr>
            <w:r>
              <w:rPr>
                <w:lang w:val="en-US"/>
              </w:rPr>
              <w:t>5</w:t>
            </w:r>
          </w:p>
        </w:tc>
      </w:tr>
      <w:tr w:rsidR="00BA3EED" w14:paraId="61C8E018" w14:textId="77777777" w:rsidTr="00BA3EED">
        <w:tc>
          <w:tcPr>
            <w:tcW w:w="959" w:type="dxa"/>
            <w:vAlign w:val="center"/>
          </w:tcPr>
          <w:p w14:paraId="5004400A" w14:textId="77777777" w:rsidR="00BA3EED" w:rsidRPr="00F760AB" w:rsidRDefault="00BA3EED" w:rsidP="00F760AB">
            <w:pPr>
              <w:jc w:val="center"/>
              <w:rPr>
                <w:lang w:val="en-US"/>
              </w:rPr>
            </w:pPr>
            <w:r>
              <w:rPr>
                <w:lang w:val="en-US"/>
              </w:rPr>
              <w:t>312</w:t>
            </w:r>
          </w:p>
        </w:tc>
        <w:tc>
          <w:tcPr>
            <w:tcW w:w="4961" w:type="dxa"/>
            <w:vAlign w:val="center"/>
          </w:tcPr>
          <w:p w14:paraId="4E199C9E" w14:textId="77777777" w:rsidR="00BA3EED" w:rsidRPr="00BA3EED" w:rsidRDefault="00BA3EED" w:rsidP="00800E93">
            <w:r w:rsidRPr="00BA3EED">
              <w:t xml:space="preserve">КОЛХОЗ "КОЛХОЗНАЯ ЖИЗНЬ" БУБАРИНСКОГО СЕЛЬСОВЕТА ОПЕЧЕНСКОГО РАЙОНА НОВГОРОДСКОЙ ОБЛАСТИ, Д.ЗАМОСТЬЕ, [1932]–1950 ГГ. </w:t>
            </w:r>
          </w:p>
        </w:tc>
        <w:tc>
          <w:tcPr>
            <w:tcW w:w="992" w:type="dxa"/>
            <w:vAlign w:val="center"/>
          </w:tcPr>
          <w:p w14:paraId="479A4332" w14:textId="77777777" w:rsidR="00BA3EED" w:rsidRPr="00F577E1" w:rsidRDefault="00BA3EED" w:rsidP="00F760AB">
            <w:pPr>
              <w:jc w:val="center"/>
            </w:pPr>
            <w:r>
              <w:t>3</w:t>
            </w:r>
          </w:p>
        </w:tc>
        <w:tc>
          <w:tcPr>
            <w:tcW w:w="993" w:type="dxa"/>
            <w:vAlign w:val="center"/>
          </w:tcPr>
          <w:p w14:paraId="0410C14A" w14:textId="77777777" w:rsidR="00BA3EED" w:rsidRPr="00F760AB" w:rsidRDefault="00BA3EED" w:rsidP="00F760AB">
            <w:pPr>
              <w:jc w:val="center"/>
              <w:rPr>
                <w:lang w:val="en-US"/>
              </w:rPr>
            </w:pPr>
            <w:r>
              <w:rPr>
                <w:lang w:val="en-US"/>
              </w:rPr>
              <w:t>1948</w:t>
            </w:r>
          </w:p>
        </w:tc>
        <w:tc>
          <w:tcPr>
            <w:tcW w:w="992" w:type="dxa"/>
            <w:vAlign w:val="center"/>
          </w:tcPr>
          <w:p w14:paraId="11D3EB7C" w14:textId="77777777" w:rsidR="00BA3EED" w:rsidRPr="00F760AB" w:rsidRDefault="00BA3EED" w:rsidP="00F760AB">
            <w:pPr>
              <w:jc w:val="center"/>
              <w:rPr>
                <w:lang w:val="en-US"/>
              </w:rPr>
            </w:pPr>
            <w:r>
              <w:rPr>
                <w:lang w:val="en-US"/>
              </w:rPr>
              <w:t>1949</w:t>
            </w:r>
          </w:p>
        </w:tc>
        <w:tc>
          <w:tcPr>
            <w:tcW w:w="1071" w:type="dxa"/>
            <w:vAlign w:val="center"/>
          </w:tcPr>
          <w:p w14:paraId="09FD9EFC" w14:textId="77777777" w:rsidR="00BA3EED" w:rsidRPr="00F760AB" w:rsidRDefault="00BA3EED" w:rsidP="00F760AB">
            <w:pPr>
              <w:jc w:val="center"/>
              <w:rPr>
                <w:lang w:val="en-US"/>
              </w:rPr>
            </w:pPr>
            <w:r>
              <w:rPr>
                <w:lang w:val="en-US"/>
              </w:rPr>
              <w:t>3</w:t>
            </w:r>
          </w:p>
        </w:tc>
      </w:tr>
      <w:tr w:rsidR="00BA3EED" w14:paraId="6763897B" w14:textId="77777777" w:rsidTr="00BA3EED">
        <w:tc>
          <w:tcPr>
            <w:tcW w:w="959" w:type="dxa"/>
            <w:vAlign w:val="center"/>
          </w:tcPr>
          <w:p w14:paraId="7249DB8C" w14:textId="77777777" w:rsidR="00BA3EED" w:rsidRPr="00F760AB" w:rsidRDefault="00BA3EED" w:rsidP="00F760AB">
            <w:pPr>
              <w:jc w:val="center"/>
              <w:rPr>
                <w:lang w:val="en-US"/>
              </w:rPr>
            </w:pPr>
            <w:r>
              <w:rPr>
                <w:lang w:val="en-US"/>
              </w:rPr>
              <w:t>313</w:t>
            </w:r>
          </w:p>
        </w:tc>
        <w:tc>
          <w:tcPr>
            <w:tcW w:w="4961" w:type="dxa"/>
            <w:vAlign w:val="center"/>
          </w:tcPr>
          <w:p w14:paraId="16787A1B" w14:textId="77777777" w:rsidR="00BA3EED" w:rsidRPr="00BA3EED" w:rsidRDefault="00BA3EED" w:rsidP="00800E93">
            <w:r w:rsidRPr="00BA3EED">
              <w:t xml:space="preserve">КОЛХОЗ "ПРОБУЖДЕНИЕ" БУБАРИНСКОГО СЕЛЬСОВЕТА ОПЕЧЕНСКОГО РАЙОНА НОВГОРОДСКОЙ ОБЛАСТИ, Д.ТОРСИНО, [1932]–1950 ГГ. </w:t>
            </w:r>
          </w:p>
        </w:tc>
        <w:tc>
          <w:tcPr>
            <w:tcW w:w="992" w:type="dxa"/>
            <w:vAlign w:val="center"/>
          </w:tcPr>
          <w:p w14:paraId="26F1152F" w14:textId="77777777" w:rsidR="00BA3EED" w:rsidRPr="00F577E1" w:rsidRDefault="00BA3EED" w:rsidP="00F760AB">
            <w:pPr>
              <w:jc w:val="center"/>
            </w:pPr>
            <w:r>
              <w:t>3</w:t>
            </w:r>
          </w:p>
        </w:tc>
        <w:tc>
          <w:tcPr>
            <w:tcW w:w="993" w:type="dxa"/>
            <w:vAlign w:val="center"/>
          </w:tcPr>
          <w:p w14:paraId="09C66878" w14:textId="77777777" w:rsidR="00BA3EED" w:rsidRPr="00F760AB" w:rsidRDefault="00BA3EED" w:rsidP="00F760AB">
            <w:pPr>
              <w:jc w:val="center"/>
              <w:rPr>
                <w:lang w:val="en-US"/>
              </w:rPr>
            </w:pPr>
            <w:r>
              <w:rPr>
                <w:lang w:val="en-US"/>
              </w:rPr>
              <w:t>1948</w:t>
            </w:r>
          </w:p>
        </w:tc>
        <w:tc>
          <w:tcPr>
            <w:tcW w:w="992" w:type="dxa"/>
            <w:vAlign w:val="center"/>
          </w:tcPr>
          <w:p w14:paraId="1BA28682" w14:textId="77777777" w:rsidR="00BA3EED" w:rsidRPr="00F760AB" w:rsidRDefault="00BA3EED" w:rsidP="00F760AB">
            <w:pPr>
              <w:jc w:val="center"/>
              <w:rPr>
                <w:lang w:val="en-US"/>
              </w:rPr>
            </w:pPr>
            <w:r>
              <w:rPr>
                <w:lang w:val="en-US"/>
              </w:rPr>
              <w:t>1948</w:t>
            </w:r>
          </w:p>
        </w:tc>
        <w:tc>
          <w:tcPr>
            <w:tcW w:w="1071" w:type="dxa"/>
            <w:vAlign w:val="center"/>
          </w:tcPr>
          <w:p w14:paraId="450EE492" w14:textId="77777777" w:rsidR="00BA3EED" w:rsidRPr="00F760AB" w:rsidRDefault="00BA3EED" w:rsidP="00F760AB">
            <w:pPr>
              <w:jc w:val="center"/>
              <w:rPr>
                <w:lang w:val="en-US"/>
              </w:rPr>
            </w:pPr>
            <w:r>
              <w:rPr>
                <w:lang w:val="en-US"/>
              </w:rPr>
              <w:t>1</w:t>
            </w:r>
          </w:p>
        </w:tc>
      </w:tr>
      <w:tr w:rsidR="00BA3EED" w14:paraId="7536D9F8" w14:textId="77777777" w:rsidTr="00BA3EED">
        <w:tc>
          <w:tcPr>
            <w:tcW w:w="959" w:type="dxa"/>
            <w:vAlign w:val="center"/>
          </w:tcPr>
          <w:p w14:paraId="709E28B8" w14:textId="77777777" w:rsidR="00BA3EED" w:rsidRPr="00F760AB" w:rsidRDefault="00BA3EED" w:rsidP="00F760AB">
            <w:pPr>
              <w:jc w:val="center"/>
              <w:rPr>
                <w:lang w:val="en-US"/>
              </w:rPr>
            </w:pPr>
            <w:r>
              <w:rPr>
                <w:lang w:val="en-US"/>
              </w:rPr>
              <w:t>314</w:t>
            </w:r>
          </w:p>
        </w:tc>
        <w:tc>
          <w:tcPr>
            <w:tcW w:w="4961" w:type="dxa"/>
            <w:vAlign w:val="center"/>
          </w:tcPr>
          <w:p w14:paraId="7E8D1067" w14:textId="77777777" w:rsidR="00BA3EED" w:rsidRPr="00BA3EED" w:rsidRDefault="00BA3EED" w:rsidP="00800E93">
            <w:r w:rsidRPr="00BA3EED">
              <w:t xml:space="preserve">КОЛХОЗ "БУБАРИНО" БУБАРИНСКОГО СЕЛЬСОВЕТА ОПЕЧЕНСКОГО РАЙОНА НОВГОРОДСКОЙ ОБЛАСТИ, Д.БУБАРИНО, [1930]–1960 ГГ. </w:t>
            </w:r>
          </w:p>
        </w:tc>
        <w:tc>
          <w:tcPr>
            <w:tcW w:w="992" w:type="dxa"/>
            <w:vAlign w:val="center"/>
          </w:tcPr>
          <w:p w14:paraId="04BB3F79" w14:textId="77777777" w:rsidR="00BA3EED" w:rsidRPr="00F577E1" w:rsidRDefault="00BA3EED" w:rsidP="00F760AB">
            <w:pPr>
              <w:jc w:val="center"/>
            </w:pPr>
            <w:r>
              <w:t>3</w:t>
            </w:r>
          </w:p>
        </w:tc>
        <w:tc>
          <w:tcPr>
            <w:tcW w:w="993" w:type="dxa"/>
            <w:vAlign w:val="center"/>
          </w:tcPr>
          <w:p w14:paraId="1E7EC8C5" w14:textId="77777777" w:rsidR="00BA3EED" w:rsidRPr="00F760AB" w:rsidRDefault="00BA3EED" w:rsidP="00F760AB">
            <w:pPr>
              <w:jc w:val="center"/>
              <w:rPr>
                <w:lang w:val="en-US"/>
              </w:rPr>
            </w:pPr>
            <w:r>
              <w:rPr>
                <w:lang w:val="en-US"/>
              </w:rPr>
              <w:t>1949</w:t>
            </w:r>
          </w:p>
        </w:tc>
        <w:tc>
          <w:tcPr>
            <w:tcW w:w="992" w:type="dxa"/>
            <w:vAlign w:val="center"/>
          </w:tcPr>
          <w:p w14:paraId="00E8EFCF" w14:textId="77777777" w:rsidR="00BA3EED" w:rsidRPr="00F760AB" w:rsidRDefault="00BA3EED" w:rsidP="00F760AB">
            <w:pPr>
              <w:jc w:val="center"/>
              <w:rPr>
                <w:lang w:val="en-US"/>
              </w:rPr>
            </w:pPr>
            <w:r>
              <w:rPr>
                <w:lang w:val="en-US"/>
              </w:rPr>
              <w:t>1953</w:t>
            </w:r>
          </w:p>
        </w:tc>
        <w:tc>
          <w:tcPr>
            <w:tcW w:w="1071" w:type="dxa"/>
            <w:vAlign w:val="center"/>
          </w:tcPr>
          <w:p w14:paraId="03447B32" w14:textId="77777777" w:rsidR="00BA3EED" w:rsidRPr="00F760AB" w:rsidRDefault="00BA3EED" w:rsidP="00F760AB">
            <w:pPr>
              <w:jc w:val="center"/>
              <w:rPr>
                <w:lang w:val="en-US"/>
              </w:rPr>
            </w:pPr>
            <w:r>
              <w:rPr>
                <w:lang w:val="en-US"/>
              </w:rPr>
              <w:t>2</w:t>
            </w:r>
          </w:p>
        </w:tc>
      </w:tr>
      <w:tr w:rsidR="00BA3EED" w14:paraId="02D23598" w14:textId="77777777" w:rsidTr="00BA3EED">
        <w:tc>
          <w:tcPr>
            <w:tcW w:w="959" w:type="dxa"/>
            <w:vAlign w:val="center"/>
          </w:tcPr>
          <w:p w14:paraId="5454FC42" w14:textId="77777777" w:rsidR="00BA3EED" w:rsidRPr="00F760AB" w:rsidRDefault="00BA3EED" w:rsidP="00F760AB">
            <w:pPr>
              <w:jc w:val="center"/>
              <w:rPr>
                <w:lang w:val="en-US"/>
              </w:rPr>
            </w:pPr>
            <w:r>
              <w:rPr>
                <w:lang w:val="en-US"/>
              </w:rPr>
              <w:t>330</w:t>
            </w:r>
          </w:p>
        </w:tc>
        <w:tc>
          <w:tcPr>
            <w:tcW w:w="4961" w:type="dxa"/>
            <w:vAlign w:val="center"/>
          </w:tcPr>
          <w:p w14:paraId="5B5E568D" w14:textId="77777777" w:rsidR="00BA3EED" w:rsidRPr="00BA3EED" w:rsidRDefault="00BA3EED" w:rsidP="00800E93">
            <w:r w:rsidRPr="00BA3EED">
              <w:t>КОЛХОЗ "РОССИЯ" ПЕРЕДСКОГО СЕЛЬСОВЕТА БОРОВИЧСКОГО РАЙОНА НОВГОРОДСКОЙ ОБЛАСТИ И КОЛХОЗЫ ПРЕДШЕСТВЕННИКИ, Д.ПЕРЕДКИ, [1931] – 22 ОКТЯБРЯ 2004 Г.</w:t>
            </w:r>
          </w:p>
        </w:tc>
        <w:tc>
          <w:tcPr>
            <w:tcW w:w="992" w:type="dxa"/>
            <w:vAlign w:val="center"/>
          </w:tcPr>
          <w:p w14:paraId="4D2B529D" w14:textId="77777777" w:rsidR="00BA3EED" w:rsidRPr="00F577E1" w:rsidRDefault="00BA3EED" w:rsidP="00F760AB">
            <w:pPr>
              <w:jc w:val="center"/>
            </w:pPr>
            <w:r>
              <w:t>3</w:t>
            </w:r>
          </w:p>
        </w:tc>
        <w:tc>
          <w:tcPr>
            <w:tcW w:w="993" w:type="dxa"/>
            <w:vAlign w:val="center"/>
          </w:tcPr>
          <w:p w14:paraId="120D2063" w14:textId="77777777" w:rsidR="00BA3EED" w:rsidRPr="00F760AB" w:rsidRDefault="00BA3EED" w:rsidP="00F760AB">
            <w:pPr>
              <w:jc w:val="center"/>
              <w:rPr>
                <w:lang w:val="en-US"/>
              </w:rPr>
            </w:pPr>
            <w:r>
              <w:rPr>
                <w:lang w:val="en-US"/>
              </w:rPr>
              <w:t>1931</w:t>
            </w:r>
          </w:p>
        </w:tc>
        <w:tc>
          <w:tcPr>
            <w:tcW w:w="992" w:type="dxa"/>
            <w:vAlign w:val="center"/>
          </w:tcPr>
          <w:p w14:paraId="1CA03728" w14:textId="77777777" w:rsidR="00BA3EED" w:rsidRPr="00F760AB" w:rsidRDefault="00BA3EED" w:rsidP="00F760AB">
            <w:pPr>
              <w:jc w:val="center"/>
              <w:rPr>
                <w:lang w:val="en-US"/>
              </w:rPr>
            </w:pPr>
            <w:r>
              <w:rPr>
                <w:lang w:val="en-US"/>
              </w:rPr>
              <w:t>2004</w:t>
            </w:r>
          </w:p>
        </w:tc>
        <w:tc>
          <w:tcPr>
            <w:tcW w:w="1071" w:type="dxa"/>
            <w:vAlign w:val="center"/>
          </w:tcPr>
          <w:p w14:paraId="4970AE0E" w14:textId="77777777" w:rsidR="00BA3EED" w:rsidRPr="00F760AB" w:rsidRDefault="00BA3EED" w:rsidP="00F760AB">
            <w:pPr>
              <w:jc w:val="center"/>
              <w:rPr>
                <w:lang w:val="en-US"/>
              </w:rPr>
            </w:pPr>
            <w:r>
              <w:rPr>
                <w:lang w:val="en-US"/>
              </w:rPr>
              <w:t>1541</w:t>
            </w:r>
          </w:p>
        </w:tc>
      </w:tr>
      <w:tr w:rsidR="00BA3EED" w14:paraId="5B8A1A22" w14:textId="77777777" w:rsidTr="00BA3EED">
        <w:tc>
          <w:tcPr>
            <w:tcW w:w="959" w:type="dxa"/>
            <w:vAlign w:val="center"/>
          </w:tcPr>
          <w:p w14:paraId="555EA7EA" w14:textId="77777777" w:rsidR="00BA3EED" w:rsidRPr="00F760AB" w:rsidRDefault="00BA3EED" w:rsidP="00F760AB">
            <w:pPr>
              <w:jc w:val="center"/>
              <w:rPr>
                <w:lang w:val="en-US"/>
              </w:rPr>
            </w:pPr>
            <w:r>
              <w:rPr>
                <w:lang w:val="en-US"/>
              </w:rPr>
              <w:t>341</w:t>
            </w:r>
          </w:p>
        </w:tc>
        <w:tc>
          <w:tcPr>
            <w:tcW w:w="4961" w:type="dxa"/>
            <w:vAlign w:val="center"/>
          </w:tcPr>
          <w:p w14:paraId="2B5C8F7B" w14:textId="77777777" w:rsidR="00BA3EED" w:rsidRPr="00BA3EED" w:rsidRDefault="00BA3EED" w:rsidP="00800E93">
            <w:r w:rsidRPr="00BA3EED">
              <w:t>КОЛХОЗ ИМЕНИ ЛИТВИНОВА ХОРОМСКОГО СЕЛЬСОВЕТА БОРОВИЧСКОГО РАЙОНА НОВГОРОДСКОЙ ОБЛАСТИ, Д.БОБОВИК, 23 ОКТЯБРЯ 1931 – 23 ИЮНЯ 1950 Г.</w:t>
            </w:r>
          </w:p>
        </w:tc>
        <w:tc>
          <w:tcPr>
            <w:tcW w:w="992" w:type="dxa"/>
            <w:vAlign w:val="center"/>
          </w:tcPr>
          <w:p w14:paraId="18F93981" w14:textId="77777777" w:rsidR="00BA3EED" w:rsidRPr="00F577E1" w:rsidRDefault="00BA3EED" w:rsidP="00F760AB">
            <w:pPr>
              <w:jc w:val="center"/>
            </w:pPr>
            <w:r>
              <w:t>3</w:t>
            </w:r>
          </w:p>
        </w:tc>
        <w:tc>
          <w:tcPr>
            <w:tcW w:w="993" w:type="dxa"/>
            <w:vAlign w:val="center"/>
          </w:tcPr>
          <w:p w14:paraId="2C1FB8D8" w14:textId="77777777" w:rsidR="00BA3EED" w:rsidRPr="00F760AB" w:rsidRDefault="00BA3EED" w:rsidP="00F760AB">
            <w:pPr>
              <w:jc w:val="center"/>
              <w:rPr>
                <w:lang w:val="en-US"/>
              </w:rPr>
            </w:pPr>
            <w:r>
              <w:rPr>
                <w:lang w:val="en-US"/>
              </w:rPr>
              <w:t>1938</w:t>
            </w:r>
          </w:p>
        </w:tc>
        <w:tc>
          <w:tcPr>
            <w:tcW w:w="992" w:type="dxa"/>
            <w:vAlign w:val="center"/>
          </w:tcPr>
          <w:p w14:paraId="58030C09" w14:textId="77777777" w:rsidR="00BA3EED" w:rsidRPr="00F760AB" w:rsidRDefault="00BA3EED" w:rsidP="00F760AB">
            <w:pPr>
              <w:jc w:val="center"/>
              <w:rPr>
                <w:lang w:val="en-US"/>
              </w:rPr>
            </w:pPr>
            <w:r>
              <w:rPr>
                <w:lang w:val="en-US"/>
              </w:rPr>
              <w:t>1950</w:t>
            </w:r>
          </w:p>
        </w:tc>
        <w:tc>
          <w:tcPr>
            <w:tcW w:w="1071" w:type="dxa"/>
            <w:vAlign w:val="center"/>
          </w:tcPr>
          <w:p w14:paraId="07F19FBF" w14:textId="77777777" w:rsidR="00BA3EED" w:rsidRPr="00F760AB" w:rsidRDefault="00BA3EED" w:rsidP="00F760AB">
            <w:pPr>
              <w:jc w:val="center"/>
              <w:rPr>
                <w:lang w:val="en-US"/>
              </w:rPr>
            </w:pPr>
            <w:r>
              <w:rPr>
                <w:lang w:val="en-US"/>
              </w:rPr>
              <w:t>7</w:t>
            </w:r>
          </w:p>
        </w:tc>
      </w:tr>
      <w:tr w:rsidR="00BA3EED" w14:paraId="0300AC28" w14:textId="77777777" w:rsidTr="00BA3EED">
        <w:tc>
          <w:tcPr>
            <w:tcW w:w="959" w:type="dxa"/>
            <w:vAlign w:val="center"/>
          </w:tcPr>
          <w:p w14:paraId="5C196996" w14:textId="77777777" w:rsidR="00BA3EED" w:rsidRPr="00F760AB" w:rsidRDefault="00BA3EED" w:rsidP="00F760AB">
            <w:pPr>
              <w:jc w:val="center"/>
              <w:rPr>
                <w:lang w:val="en-US"/>
              </w:rPr>
            </w:pPr>
            <w:r>
              <w:rPr>
                <w:lang w:val="en-US"/>
              </w:rPr>
              <w:t>343</w:t>
            </w:r>
          </w:p>
        </w:tc>
        <w:tc>
          <w:tcPr>
            <w:tcW w:w="4961" w:type="dxa"/>
            <w:vAlign w:val="center"/>
          </w:tcPr>
          <w:p w14:paraId="55F47429" w14:textId="77777777" w:rsidR="00BA3EED" w:rsidRPr="00BA3EED" w:rsidRDefault="00BA3EED" w:rsidP="00800E93">
            <w:r w:rsidRPr="00BA3EED">
              <w:t>КОЛХОЗ "МАЯК" ХОРОМСКОГО СЕЛЬСОВЕТА БОРОВИЧСКОГО РАЙОНА НОВГОРОДСКОЙ ОБЛАСТИ, Д.ХОРОМЫ, 4 ФЕВРАЛЯ 1955 – 31 ДЕКАБРЯ 1959 Г.</w:t>
            </w:r>
          </w:p>
        </w:tc>
        <w:tc>
          <w:tcPr>
            <w:tcW w:w="992" w:type="dxa"/>
            <w:vAlign w:val="center"/>
          </w:tcPr>
          <w:p w14:paraId="1E192C7A" w14:textId="77777777" w:rsidR="00BA3EED" w:rsidRPr="00F577E1" w:rsidRDefault="00BA3EED" w:rsidP="00F760AB">
            <w:pPr>
              <w:jc w:val="center"/>
            </w:pPr>
            <w:r>
              <w:t>3</w:t>
            </w:r>
          </w:p>
        </w:tc>
        <w:tc>
          <w:tcPr>
            <w:tcW w:w="993" w:type="dxa"/>
            <w:vAlign w:val="center"/>
          </w:tcPr>
          <w:p w14:paraId="46CC0728" w14:textId="77777777" w:rsidR="00BA3EED" w:rsidRPr="00F760AB" w:rsidRDefault="00BA3EED" w:rsidP="00F760AB">
            <w:pPr>
              <w:jc w:val="center"/>
              <w:rPr>
                <w:lang w:val="en-US"/>
              </w:rPr>
            </w:pPr>
            <w:r>
              <w:rPr>
                <w:lang w:val="en-US"/>
              </w:rPr>
              <w:t>1955</w:t>
            </w:r>
          </w:p>
        </w:tc>
        <w:tc>
          <w:tcPr>
            <w:tcW w:w="992" w:type="dxa"/>
            <w:vAlign w:val="center"/>
          </w:tcPr>
          <w:p w14:paraId="1C3B6446" w14:textId="77777777" w:rsidR="00BA3EED" w:rsidRPr="00F760AB" w:rsidRDefault="00BA3EED" w:rsidP="00F760AB">
            <w:pPr>
              <w:jc w:val="center"/>
              <w:rPr>
                <w:lang w:val="en-US"/>
              </w:rPr>
            </w:pPr>
            <w:r>
              <w:rPr>
                <w:lang w:val="en-US"/>
              </w:rPr>
              <w:t>1958</w:t>
            </w:r>
          </w:p>
        </w:tc>
        <w:tc>
          <w:tcPr>
            <w:tcW w:w="1071" w:type="dxa"/>
            <w:vAlign w:val="center"/>
          </w:tcPr>
          <w:p w14:paraId="2D8283A2" w14:textId="77777777" w:rsidR="00BA3EED" w:rsidRPr="00F760AB" w:rsidRDefault="00BA3EED" w:rsidP="00F760AB">
            <w:pPr>
              <w:jc w:val="center"/>
              <w:rPr>
                <w:lang w:val="en-US"/>
              </w:rPr>
            </w:pPr>
            <w:r>
              <w:rPr>
                <w:lang w:val="en-US"/>
              </w:rPr>
              <w:t>7</w:t>
            </w:r>
          </w:p>
        </w:tc>
      </w:tr>
      <w:tr w:rsidR="00BA3EED" w14:paraId="4EA31E0C" w14:textId="77777777" w:rsidTr="00BA3EED">
        <w:tc>
          <w:tcPr>
            <w:tcW w:w="959" w:type="dxa"/>
            <w:vAlign w:val="center"/>
          </w:tcPr>
          <w:p w14:paraId="4BD926E3" w14:textId="77777777" w:rsidR="00BA3EED" w:rsidRPr="00F760AB" w:rsidRDefault="00BA3EED" w:rsidP="00F760AB">
            <w:pPr>
              <w:jc w:val="center"/>
              <w:rPr>
                <w:lang w:val="en-US"/>
              </w:rPr>
            </w:pPr>
            <w:r>
              <w:rPr>
                <w:lang w:val="en-US"/>
              </w:rPr>
              <w:t>346</w:t>
            </w:r>
          </w:p>
        </w:tc>
        <w:tc>
          <w:tcPr>
            <w:tcW w:w="4961" w:type="dxa"/>
            <w:vAlign w:val="center"/>
          </w:tcPr>
          <w:p w14:paraId="64B5C0AF" w14:textId="77777777" w:rsidR="00BA3EED" w:rsidRPr="00BA3EED" w:rsidRDefault="00BA3EED" w:rsidP="00800E93">
            <w:r w:rsidRPr="00BA3EED">
              <w:t>КОЛХОЗ "КОЛХОЗНЫЕ РЯДЫ" НОВИНСКОГО СЕЛЬСОВЕТА ОПЕЧЕНСКОГО РАЙОНА НОВГОРОДСКОЙ ОБЛАСТИ, Д.НОВИНКА, [1950]–1960 ГГ.</w:t>
            </w:r>
          </w:p>
        </w:tc>
        <w:tc>
          <w:tcPr>
            <w:tcW w:w="992" w:type="dxa"/>
            <w:vAlign w:val="center"/>
          </w:tcPr>
          <w:p w14:paraId="2BADF1D6" w14:textId="77777777" w:rsidR="00BA3EED" w:rsidRPr="00F577E1" w:rsidRDefault="00BA3EED" w:rsidP="00F760AB">
            <w:pPr>
              <w:jc w:val="center"/>
            </w:pPr>
            <w:r>
              <w:t>3</w:t>
            </w:r>
          </w:p>
        </w:tc>
        <w:tc>
          <w:tcPr>
            <w:tcW w:w="993" w:type="dxa"/>
            <w:vAlign w:val="center"/>
          </w:tcPr>
          <w:p w14:paraId="4B2366AC" w14:textId="77777777" w:rsidR="00BA3EED" w:rsidRPr="00F760AB" w:rsidRDefault="00BA3EED" w:rsidP="00F760AB">
            <w:pPr>
              <w:jc w:val="center"/>
              <w:rPr>
                <w:lang w:val="en-US"/>
              </w:rPr>
            </w:pPr>
            <w:r>
              <w:rPr>
                <w:lang w:val="en-US"/>
              </w:rPr>
              <w:t>1950</w:t>
            </w:r>
          </w:p>
        </w:tc>
        <w:tc>
          <w:tcPr>
            <w:tcW w:w="992" w:type="dxa"/>
            <w:vAlign w:val="center"/>
          </w:tcPr>
          <w:p w14:paraId="2826BCB6" w14:textId="77777777" w:rsidR="00BA3EED" w:rsidRPr="00F760AB" w:rsidRDefault="00BA3EED" w:rsidP="00F760AB">
            <w:pPr>
              <w:jc w:val="center"/>
              <w:rPr>
                <w:lang w:val="en-US"/>
              </w:rPr>
            </w:pPr>
            <w:r>
              <w:rPr>
                <w:lang w:val="en-US"/>
              </w:rPr>
              <w:t>1960</w:t>
            </w:r>
          </w:p>
        </w:tc>
        <w:tc>
          <w:tcPr>
            <w:tcW w:w="1071" w:type="dxa"/>
            <w:vAlign w:val="center"/>
          </w:tcPr>
          <w:p w14:paraId="71225EFE" w14:textId="77777777" w:rsidR="00BA3EED" w:rsidRPr="00F760AB" w:rsidRDefault="00BA3EED" w:rsidP="00F760AB">
            <w:pPr>
              <w:jc w:val="center"/>
              <w:rPr>
                <w:lang w:val="en-US"/>
              </w:rPr>
            </w:pPr>
            <w:r>
              <w:rPr>
                <w:lang w:val="en-US"/>
              </w:rPr>
              <w:t>2</w:t>
            </w:r>
          </w:p>
        </w:tc>
      </w:tr>
      <w:tr w:rsidR="00BA3EED" w14:paraId="5741D6A3" w14:textId="77777777" w:rsidTr="00BA3EED">
        <w:tc>
          <w:tcPr>
            <w:tcW w:w="959" w:type="dxa"/>
            <w:vAlign w:val="center"/>
          </w:tcPr>
          <w:p w14:paraId="62C4A23A" w14:textId="77777777" w:rsidR="00BA3EED" w:rsidRPr="00F760AB" w:rsidRDefault="00BA3EED" w:rsidP="00F760AB">
            <w:pPr>
              <w:jc w:val="center"/>
              <w:rPr>
                <w:lang w:val="en-US"/>
              </w:rPr>
            </w:pPr>
            <w:r>
              <w:rPr>
                <w:lang w:val="en-US"/>
              </w:rPr>
              <w:lastRenderedPageBreak/>
              <w:t>347</w:t>
            </w:r>
          </w:p>
        </w:tc>
        <w:tc>
          <w:tcPr>
            <w:tcW w:w="4961" w:type="dxa"/>
            <w:vAlign w:val="center"/>
          </w:tcPr>
          <w:p w14:paraId="2C906C2E" w14:textId="77777777" w:rsidR="00BA3EED" w:rsidRPr="00BA3EED" w:rsidRDefault="00BA3EED" w:rsidP="00800E93">
            <w:r w:rsidRPr="00BA3EED">
              <w:t xml:space="preserve">КОЛХОЗ "ПЕСЧАНАЯ ГОРКА" БУБАРИНСКОГО СЕЛЬСОВЕТА ОПЕЧЕНСКОГО РАЙОНА НОВГОРОДСКОЙ ОБЛАСТИ, Д.ДЕВКИНО, [1939]–1949 ГГ. </w:t>
            </w:r>
          </w:p>
        </w:tc>
        <w:tc>
          <w:tcPr>
            <w:tcW w:w="992" w:type="dxa"/>
            <w:vAlign w:val="center"/>
          </w:tcPr>
          <w:p w14:paraId="3B92E3C6" w14:textId="77777777" w:rsidR="00BA3EED" w:rsidRPr="00F577E1" w:rsidRDefault="00BA3EED" w:rsidP="00F760AB">
            <w:pPr>
              <w:jc w:val="center"/>
            </w:pPr>
            <w:r>
              <w:t>3</w:t>
            </w:r>
          </w:p>
        </w:tc>
        <w:tc>
          <w:tcPr>
            <w:tcW w:w="993" w:type="dxa"/>
            <w:vAlign w:val="center"/>
          </w:tcPr>
          <w:p w14:paraId="0D38EC37" w14:textId="77777777" w:rsidR="00BA3EED" w:rsidRPr="00F760AB" w:rsidRDefault="00BA3EED" w:rsidP="00F760AB">
            <w:pPr>
              <w:jc w:val="center"/>
              <w:rPr>
                <w:lang w:val="en-US"/>
              </w:rPr>
            </w:pPr>
            <w:r>
              <w:rPr>
                <w:lang w:val="en-US"/>
              </w:rPr>
              <w:t>1939</w:t>
            </w:r>
          </w:p>
        </w:tc>
        <w:tc>
          <w:tcPr>
            <w:tcW w:w="992" w:type="dxa"/>
            <w:vAlign w:val="center"/>
          </w:tcPr>
          <w:p w14:paraId="5BCA9FD1" w14:textId="77777777" w:rsidR="00BA3EED" w:rsidRPr="00F760AB" w:rsidRDefault="00BA3EED" w:rsidP="00F760AB">
            <w:pPr>
              <w:jc w:val="center"/>
              <w:rPr>
                <w:lang w:val="en-US"/>
              </w:rPr>
            </w:pPr>
            <w:r>
              <w:rPr>
                <w:lang w:val="en-US"/>
              </w:rPr>
              <w:t>1949</w:t>
            </w:r>
          </w:p>
        </w:tc>
        <w:tc>
          <w:tcPr>
            <w:tcW w:w="1071" w:type="dxa"/>
            <w:vAlign w:val="center"/>
          </w:tcPr>
          <w:p w14:paraId="07620AB8" w14:textId="77777777" w:rsidR="00BA3EED" w:rsidRPr="00F760AB" w:rsidRDefault="00BA3EED" w:rsidP="00F760AB">
            <w:pPr>
              <w:jc w:val="center"/>
              <w:rPr>
                <w:lang w:val="en-US"/>
              </w:rPr>
            </w:pPr>
            <w:r>
              <w:rPr>
                <w:lang w:val="en-US"/>
              </w:rPr>
              <w:t>1</w:t>
            </w:r>
          </w:p>
        </w:tc>
      </w:tr>
      <w:tr w:rsidR="00BA3EED" w14:paraId="71962047" w14:textId="77777777" w:rsidTr="00BA3EED">
        <w:tc>
          <w:tcPr>
            <w:tcW w:w="959" w:type="dxa"/>
            <w:vAlign w:val="center"/>
          </w:tcPr>
          <w:p w14:paraId="13D401FC" w14:textId="77777777" w:rsidR="00BA3EED" w:rsidRPr="00F760AB" w:rsidRDefault="00BA3EED" w:rsidP="00F760AB">
            <w:pPr>
              <w:jc w:val="center"/>
              <w:rPr>
                <w:lang w:val="en-US"/>
              </w:rPr>
            </w:pPr>
            <w:r>
              <w:rPr>
                <w:lang w:val="en-US"/>
              </w:rPr>
              <w:t>351</w:t>
            </w:r>
          </w:p>
        </w:tc>
        <w:tc>
          <w:tcPr>
            <w:tcW w:w="4961" w:type="dxa"/>
            <w:vAlign w:val="center"/>
          </w:tcPr>
          <w:p w14:paraId="475CE10F" w14:textId="77777777" w:rsidR="00BA3EED" w:rsidRPr="00BA3EED" w:rsidRDefault="00BA3EED" w:rsidP="00800E93">
            <w:r w:rsidRPr="00BA3EED">
              <w:t xml:space="preserve">КОЛХОЗ "НОВЫЙ ПУТЬ" БУБАРИНСКОГО СЕЛЬСОВЕТА ОПЕЧЕНСКОГО РАЙОНА НОВГОРОДСКОЙ ОБЛАСТИ, Д.ДЕВКИНО, [1956]–1960 ГГ. </w:t>
            </w:r>
          </w:p>
        </w:tc>
        <w:tc>
          <w:tcPr>
            <w:tcW w:w="992" w:type="dxa"/>
            <w:vAlign w:val="center"/>
          </w:tcPr>
          <w:p w14:paraId="5132E559" w14:textId="77777777" w:rsidR="00BA3EED" w:rsidRPr="00F577E1" w:rsidRDefault="00BA3EED" w:rsidP="00F760AB">
            <w:pPr>
              <w:jc w:val="center"/>
            </w:pPr>
            <w:r>
              <w:t>3</w:t>
            </w:r>
          </w:p>
        </w:tc>
        <w:tc>
          <w:tcPr>
            <w:tcW w:w="993" w:type="dxa"/>
            <w:vAlign w:val="center"/>
          </w:tcPr>
          <w:p w14:paraId="28956C90" w14:textId="77777777" w:rsidR="00BA3EED" w:rsidRPr="00F760AB" w:rsidRDefault="00BA3EED" w:rsidP="00F760AB">
            <w:pPr>
              <w:jc w:val="center"/>
              <w:rPr>
                <w:lang w:val="en-US"/>
              </w:rPr>
            </w:pPr>
            <w:r>
              <w:rPr>
                <w:lang w:val="en-US"/>
              </w:rPr>
              <w:t>1956</w:t>
            </w:r>
          </w:p>
        </w:tc>
        <w:tc>
          <w:tcPr>
            <w:tcW w:w="992" w:type="dxa"/>
            <w:vAlign w:val="center"/>
          </w:tcPr>
          <w:p w14:paraId="07729301" w14:textId="77777777" w:rsidR="00BA3EED" w:rsidRPr="00F760AB" w:rsidRDefault="00BA3EED" w:rsidP="00F760AB">
            <w:pPr>
              <w:jc w:val="center"/>
              <w:rPr>
                <w:lang w:val="en-US"/>
              </w:rPr>
            </w:pPr>
            <w:r>
              <w:rPr>
                <w:lang w:val="en-US"/>
              </w:rPr>
              <w:t>1960</w:t>
            </w:r>
          </w:p>
        </w:tc>
        <w:tc>
          <w:tcPr>
            <w:tcW w:w="1071" w:type="dxa"/>
            <w:vAlign w:val="center"/>
          </w:tcPr>
          <w:p w14:paraId="517E33CD" w14:textId="77777777" w:rsidR="00BA3EED" w:rsidRPr="00F760AB" w:rsidRDefault="00BA3EED" w:rsidP="00F760AB">
            <w:pPr>
              <w:jc w:val="center"/>
              <w:rPr>
                <w:lang w:val="en-US"/>
              </w:rPr>
            </w:pPr>
            <w:r>
              <w:rPr>
                <w:lang w:val="en-US"/>
              </w:rPr>
              <w:t>4</w:t>
            </w:r>
          </w:p>
        </w:tc>
      </w:tr>
      <w:tr w:rsidR="00BA3EED" w14:paraId="022805BA" w14:textId="77777777" w:rsidTr="00BA3EED">
        <w:tc>
          <w:tcPr>
            <w:tcW w:w="959" w:type="dxa"/>
            <w:vAlign w:val="center"/>
          </w:tcPr>
          <w:p w14:paraId="276137B5" w14:textId="77777777" w:rsidR="00BA3EED" w:rsidRPr="00F760AB" w:rsidRDefault="00BA3EED" w:rsidP="00F760AB">
            <w:pPr>
              <w:jc w:val="center"/>
              <w:rPr>
                <w:lang w:val="en-US"/>
              </w:rPr>
            </w:pPr>
            <w:r>
              <w:rPr>
                <w:lang w:val="en-US"/>
              </w:rPr>
              <w:t>366</w:t>
            </w:r>
          </w:p>
        </w:tc>
        <w:tc>
          <w:tcPr>
            <w:tcW w:w="4961" w:type="dxa"/>
            <w:vAlign w:val="center"/>
          </w:tcPr>
          <w:p w14:paraId="57A2F498" w14:textId="77777777" w:rsidR="00BA3EED" w:rsidRPr="00BA3EED" w:rsidRDefault="00BA3EED" w:rsidP="00800E93">
            <w:r w:rsidRPr="00BA3EED">
              <w:t xml:space="preserve">АБРОСИМОВСКАЯ ТРИКОТАЖНАЯ АРТЕЛЬ НОВГОРОДСКОГО ОБЛАСТНОГО ТРИКОТАЖНО-ПРОМЫСЛОВОГО СОЮЗА, Д.АБРОСИМОВКА, [1933]–1954 ГГ. </w:t>
            </w:r>
          </w:p>
        </w:tc>
        <w:tc>
          <w:tcPr>
            <w:tcW w:w="992" w:type="dxa"/>
            <w:vAlign w:val="center"/>
          </w:tcPr>
          <w:p w14:paraId="218E3CE5" w14:textId="77777777" w:rsidR="00BA3EED" w:rsidRPr="00F577E1" w:rsidRDefault="00BA3EED" w:rsidP="00F760AB">
            <w:pPr>
              <w:jc w:val="center"/>
            </w:pPr>
            <w:r>
              <w:t>3</w:t>
            </w:r>
          </w:p>
        </w:tc>
        <w:tc>
          <w:tcPr>
            <w:tcW w:w="993" w:type="dxa"/>
            <w:vAlign w:val="center"/>
          </w:tcPr>
          <w:p w14:paraId="68C2D037" w14:textId="77777777" w:rsidR="00BA3EED" w:rsidRPr="00F760AB" w:rsidRDefault="00BA3EED" w:rsidP="00F760AB">
            <w:pPr>
              <w:jc w:val="center"/>
              <w:rPr>
                <w:lang w:val="en-US"/>
              </w:rPr>
            </w:pPr>
            <w:r>
              <w:rPr>
                <w:lang w:val="en-US"/>
              </w:rPr>
              <w:t>1936</w:t>
            </w:r>
          </w:p>
        </w:tc>
        <w:tc>
          <w:tcPr>
            <w:tcW w:w="992" w:type="dxa"/>
            <w:vAlign w:val="center"/>
          </w:tcPr>
          <w:p w14:paraId="14BAC292" w14:textId="77777777" w:rsidR="00BA3EED" w:rsidRPr="00F760AB" w:rsidRDefault="00BA3EED" w:rsidP="00F760AB">
            <w:pPr>
              <w:jc w:val="center"/>
              <w:rPr>
                <w:lang w:val="en-US"/>
              </w:rPr>
            </w:pPr>
            <w:r>
              <w:rPr>
                <w:lang w:val="en-US"/>
              </w:rPr>
              <w:t>1953</w:t>
            </w:r>
          </w:p>
        </w:tc>
        <w:tc>
          <w:tcPr>
            <w:tcW w:w="1071" w:type="dxa"/>
            <w:vAlign w:val="center"/>
          </w:tcPr>
          <w:p w14:paraId="5BC726CA" w14:textId="77777777" w:rsidR="00BA3EED" w:rsidRPr="00F760AB" w:rsidRDefault="00BA3EED" w:rsidP="00F760AB">
            <w:pPr>
              <w:jc w:val="center"/>
              <w:rPr>
                <w:lang w:val="en-US"/>
              </w:rPr>
            </w:pPr>
            <w:r>
              <w:rPr>
                <w:lang w:val="en-US"/>
              </w:rPr>
              <w:t>11</w:t>
            </w:r>
          </w:p>
        </w:tc>
      </w:tr>
      <w:tr w:rsidR="00BA3EED" w14:paraId="5FB26C83" w14:textId="77777777" w:rsidTr="00BA3EED">
        <w:tc>
          <w:tcPr>
            <w:tcW w:w="959" w:type="dxa"/>
            <w:vAlign w:val="center"/>
          </w:tcPr>
          <w:p w14:paraId="54706B17" w14:textId="77777777" w:rsidR="00BA3EED" w:rsidRPr="00F760AB" w:rsidRDefault="00BA3EED" w:rsidP="00F760AB">
            <w:pPr>
              <w:jc w:val="center"/>
              <w:rPr>
                <w:lang w:val="en-US"/>
              </w:rPr>
            </w:pPr>
            <w:r>
              <w:rPr>
                <w:lang w:val="en-US"/>
              </w:rPr>
              <w:t>367</w:t>
            </w:r>
          </w:p>
        </w:tc>
        <w:tc>
          <w:tcPr>
            <w:tcW w:w="4961" w:type="dxa"/>
            <w:vAlign w:val="center"/>
          </w:tcPr>
          <w:p w14:paraId="77C925E0" w14:textId="77777777" w:rsidR="00BA3EED" w:rsidRPr="00BA3EED" w:rsidRDefault="00BA3EED" w:rsidP="00800E93">
            <w:r w:rsidRPr="00BA3EED">
              <w:t>СОВХОЗ "РЕШАЮЩИЙ" БОРОВИЧСКОГО РАЙОНА НОВГОРОДСКОЙ ОБЛАСТИ И ЕГО ПРЕДШЕСТВЕННИКИ, Д.ЖЕЛЕЗКОВО, [1931] – 31 ДЕКАБРЯ 1992 Г.</w:t>
            </w:r>
          </w:p>
        </w:tc>
        <w:tc>
          <w:tcPr>
            <w:tcW w:w="992" w:type="dxa"/>
            <w:vAlign w:val="center"/>
          </w:tcPr>
          <w:p w14:paraId="7ABEEF05" w14:textId="77777777" w:rsidR="00BA3EED" w:rsidRPr="00F577E1" w:rsidRDefault="00BA3EED" w:rsidP="00F760AB">
            <w:pPr>
              <w:jc w:val="center"/>
            </w:pPr>
            <w:r>
              <w:t>3</w:t>
            </w:r>
          </w:p>
        </w:tc>
        <w:tc>
          <w:tcPr>
            <w:tcW w:w="993" w:type="dxa"/>
            <w:vAlign w:val="center"/>
          </w:tcPr>
          <w:p w14:paraId="09E47B58" w14:textId="77777777" w:rsidR="00BA3EED" w:rsidRPr="00F760AB" w:rsidRDefault="00BA3EED" w:rsidP="00F760AB">
            <w:pPr>
              <w:jc w:val="center"/>
              <w:rPr>
                <w:lang w:val="en-US"/>
              </w:rPr>
            </w:pPr>
            <w:r>
              <w:rPr>
                <w:lang w:val="en-US"/>
              </w:rPr>
              <w:t>1939</w:t>
            </w:r>
          </w:p>
        </w:tc>
        <w:tc>
          <w:tcPr>
            <w:tcW w:w="992" w:type="dxa"/>
            <w:vAlign w:val="center"/>
          </w:tcPr>
          <w:p w14:paraId="1D5CA16F" w14:textId="77777777" w:rsidR="00BA3EED" w:rsidRPr="00F760AB" w:rsidRDefault="00BA3EED" w:rsidP="00F760AB">
            <w:pPr>
              <w:jc w:val="center"/>
              <w:rPr>
                <w:lang w:val="en-US"/>
              </w:rPr>
            </w:pPr>
            <w:r>
              <w:rPr>
                <w:lang w:val="en-US"/>
              </w:rPr>
              <w:t>1992</w:t>
            </w:r>
          </w:p>
        </w:tc>
        <w:tc>
          <w:tcPr>
            <w:tcW w:w="1071" w:type="dxa"/>
            <w:vAlign w:val="center"/>
          </w:tcPr>
          <w:p w14:paraId="05A9D73A" w14:textId="77777777" w:rsidR="00BA3EED" w:rsidRPr="00F760AB" w:rsidRDefault="00BA3EED" w:rsidP="00F760AB">
            <w:pPr>
              <w:jc w:val="center"/>
              <w:rPr>
                <w:lang w:val="en-US"/>
              </w:rPr>
            </w:pPr>
            <w:r>
              <w:rPr>
                <w:lang w:val="en-US"/>
              </w:rPr>
              <w:t>481</w:t>
            </w:r>
          </w:p>
        </w:tc>
      </w:tr>
      <w:tr w:rsidR="00BA3EED" w14:paraId="01634580" w14:textId="77777777" w:rsidTr="00BA3EED">
        <w:tc>
          <w:tcPr>
            <w:tcW w:w="959" w:type="dxa"/>
            <w:vAlign w:val="center"/>
          </w:tcPr>
          <w:p w14:paraId="5AF9D061" w14:textId="77777777" w:rsidR="00BA3EED" w:rsidRPr="00F760AB" w:rsidRDefault="00BA3EED" w:rsidP="00F760AB">
            <w:pPr>
              <w:jc w:val="center"/>
              <w:rPr>
                <w:lang w:val="en-US"/>
              </w:rPr>
            </w:pPr>
            <w:r>
              <w:rPr>
                <w:lang w:val="en-US"/>
              </w:rPr>
              <w:t>371</w:t>
            </w:r>
          </w:p>
        </w:tc>
        <w:tc>
          <w:tcPr>
            <w:tcW w:w="4961" w:type="dxa"/>
            <w:vAlign w:val="center"/>
          </w:tcPr>
          <w:p w14:paraId="3CBBFD91" w14:textId="77777777" w:rsidR="00BA3EED" w:rsidRPr="00BA3EED" w:rsidRDefault="00BA3EED" w:rsidP="00800E93">
            <w:r w:rsidRPr="00BA3EED">
              <w:t xml:space="preserve">КОЛХОЗ "1 МАЯ" БОРОВИЧСКОГО РАЙОНА НОВГОРОДСКОЙ ОБЛАСТИ И ЕГО ПРЕДШЕСТВЕННИКИ, Д.РЕЧКА, [1931]–1998 ГГ. </w:t>
            </w:r>
          </w:p>
        </w:tc>
        <w:tc>
          <w:tcPr>
            <w:tcW w:w="992" w:type="dxa"/>
            <w:vAlign w:val="center"/>
          </w:tcPr>
          <w:p w14:paraId="12FB85D6" w14:textId="77777777" w:rsidR="00BA3EED" w:rsidRPr="00F577E1" w:rsidRDefault="00BA3EED" w:rsidP="00F760AB">
            <w:pPr>
              <w:jc w:val="center"/>
            </w:pPr>
            <w:r>
              <w:t>3</w:t>
            </w:r>
          </w:p>
        </w:tc>
        <w:tc>
          <w:tcPr>
            <w:tcW w:w="993" w:type="dxa"/>
            <w:vAlign w:val="center"/>
          </w:tcPr>
          <w:p w14:paraId="564A1445" w14:textId="77777777" w:rsidR="00BA3EED" w:rsidRPr="00F760AB" w:rsidRDefault="00BA3EED" w:rsidP="00F760AB">
            <w:pPr>
              <w:jc w:val="center"/>
              <w:rPr>
                <w:lang w:val="en-US"/>
              </w:rPr>
            </w:pPr>
            <w:r>
              <w:rPr>
                <w:lang w:val="en-US"/>
              </w:rPr>
              <w:t>1950</w:t>
            </w:r>
          </w:p>
        </w:tc>
        <w:tc>
          <w:tcPr>
            <w:tcW w:w="992" w:type="dxa"/>
            <w:vAlign w:val="center"/>
          </w:tcPr>
          <w:p w14:paraId="72F87760" w14:textId="77777777" w:rsidR="00BA3EED" w:rsidRPr="00F760AB" w:rsidRDefault="00BA3EED" w:rsidP="00F760AB">
            <w:pPr>
              <w:jc w:val="center"/>
              <w:rPr>
                <w:lang w:val="en-US"/>
              </w:rPr>
            </w:pPr>
            <w:r>
              <w:rPr>
                <w:lang w:val="en-US"/>
              </w:rPr>
              <w:t>2003</w:t>
            </w:r>
          </w:p>
        </w:tc>
        <w:tc>
          <w:tcPr>
            <w:tcW w:w="1071" w:type="dxa"/>
            <w:vAlign w:val="center"/>
          </w:tcPr>
          <w:p w14:paraId="410895B0" w14:textId="77777777" w:rsidR="00BA3EED" w:rsidRPr="00F760AB" w:rsidRDefault="00BA3EED" w:rsidP="00F760AB">
            <w:pPr>
              <w:jc w:val="center"/>
              <w:rPr>
                <w:lang w:val="en-US"/>
              </w:rPr>
            </w:pPr>
            <w:r>
              <w:rPr>
                <w:lang w:val="en-US"/>
              </w:rPr>
              <w:t>406</w:t>
            </w:r>
          </w:p>
        </w:tc>
      </w:tr>
      <w:tr w:rsidR="00BA3EED" w14:paraId="1356EA2E" w14:textId="77777777" w:rsidTr="00BA3EED">
        <w:tc>
          <w:tcPr>
            <w:tcW w:w="959" w:type="dxa"/>
            <w:vAlign w:val="center"/>
          </w:tcPr>
          <w:p w14:paraId="586DFAB1" w14:textId="77777777" w:rsidR="00BA3EED" w:rsidRPr="00F760AB" w:rsidRDefault="00BA3EED" w:rsidP="00F760AB">
            <w:pPr>
              <w:jc w:val="center"/>
              <w:rPr>
                <w:lang w:val="en-US"/>
              </w:rPr>
            </w:pPr>
            <w:r>
              <w:rPr>
                <w:lang w:val="en-US"/>
              </w:rPr>
              <w:t>372</w:t>
            </w:r>
          </w:p>
        </w:tc>
        <w:tc>
          <w:tcPr>
            <w:tcW w:w="4961" w:type="dxa"/>
            <w:vAlign w:val="center"/>
          </w:tcPr>
          <w:p w14:paraId="0E37452D" w14:textId="77777777" w:rsidR="00BA3EED" w:rsidRPr="00BA3EED" w:rsidRDefault="00BA3EED" w:rsidP="00800E93">
            <w:r w:rsidRPr="00BA3EED">
              <w:t>МУНИЦИПАЛЬНОЕ УНИТАРНОЕ ПРЕДПРИЯТИЕ "РЕДАКЦИЯ ГАЗЕТЫ "КРАСНАЯ ИСКРА" Г.БОРОВИЧИ БОРОВИЧСКИЙ РАЙОН НОВГОРОДСКОЙ ОБЛАСТИ, Г.БОРОВИЧИ, 5 АПРЕЛЯ 1919 – ПО НАСТ.ВР.</w:t>
            </w:r>
          </w:p>
        </w:tc>
        <w:tc>
          <w:tcPr>
            <w:tcW w:w="992" w:type="dxa"/>
            <w:vAlign w:val="center"/>
          </w:tcPr>
          <w:p w14:paraId="79658B5D" w14:textId="77777777" w:rsidR="00BA3EED" w:rsidRPr="00F577E1" w:rsidRDefault="00BA3EED" w:rsidP="00F760AB">
            <w:pPr>
              <w:jc w:val="center"/>
            </w:pPr>
            <w:r>
              <w:t>3</w:t>
            </w:r>
          </w:p>
        </w:tc>
        <w:tc>
          <w:tcPr>
            <w:tcW w:w="993" w:type="dxa"/>
            <w:vAlign w:val="center"/>
          </w:tcPr>
          <w:p w14:paraId="47A05B95" w14:textId="77777777" w:rsidR="00BA3EED" w:rsidRPr="00F760AB" w:rsidRDefault="00BA3EED" w:rsidP="00F760AB">
            <w:pPr>
              <w:jc w:val="center"/>
              <w:rPr>
                <w:lang w:val="en-US"/>
              </w:rPr>
            </w:pPr>
            <w:r>
              <w:rPr>
                <w:lang w:val="en-US"/>
              </w:rPr>
              <w:t>1938</w:t>
            </w:r>
          </w:p>
        </w:tc>
        <w:tc>
          <w:tcPr>
            <w:tcW w:w="992" w:type="dxa"/>
            <w:vAlign w:val="center"/>
          </w:tcPr>
          <w:p w14:paraId="6DE63313" w14:textId="77777777" w:rsidR="00BA3EED" w:rsidRPr="00F760AB" w:rsidRDefault="00BA3EED" w:rsidP="00F760AB">
            <w:pPr>
              <w:jc w:val="center"/>
              <w:rPr>
                <w:lang w:val="en-US"/>
              </w:rPr>
            </w:pPr>
            <w:r>
              <w:rPr>
                <w:lang w:val="en-US"/>
              </w:rPr>
              <w:t>2013</w:t>
            </w:r>
          </w:p>
        </w:tc>
        <w:tc>
          <w:tcPr>
            <w:tcW w:w="1071" w:type="dxa"/>
            <w:vAlign w:val="center"/>
          </w:tcPr>
          <w:p w14:paraId="334258D6" w14:textId="705B252E" w:rsidR="00BA3EED" w:rsidRPr="00EB3254" w:rsidRDefault="00EB3254" w:rsidP="00F760AB">
            <w:pPr>
              <w:jc w:val="center"/>
            </w:pPr>
            <w:r>
              <w:t>405</w:t>
            </w:r>
          </w:p>
        </w:tc>
      </w:tr>
      <w:tr w:rsidR="00BA3EED" w14:paraId="352F44F0" w14:textId="77777777" w:rsidTr="00BA3EED">
        <w:tc>
          <w:tcPr>
            <w:tcW w:w="959" w:type="dxa"/>
            <w:vAlign w:val="center"/>
          </w:tcPr>
          <w:p w14:paraId="0862916C" w14:textId="77777777" w:rsidR="00BA3EED" w:rsidRPr="00F760AB" w:rsidRDefault="00BA3EED" w:rsidP="00F760AB">
            <w:pPr>
              <w:jc w:val="center"/>
              <w:rPr>
                <w:lang w:val="en-US"/>
              </w:rPr>
            </w:pPr>
            <w:r>
              <w:rPr>
                <w:lang w:val="en-US"/>
              </w:rPr>
              <w:t>373</w:t>
            </w:r>
          </w:p>
        </w:tc>
        <w:tc>
          <w:tcPr>
            <w:tcW w:w="4961" w:type="dxa"/>
            <w:vAlign w:val="center"/>
          </w:tcPr>
          <w:p w14:paraId="4871A43E" w14:textId="77777777" w:rsidR="00BA3EED" w:rsidRPr="00BA3EED" w:rsidRDefault="00BA3EED" w:rsidP="00800E93">
            <w:r w:rsidRPr="00BA3EED">
              <w:t>МЕЖКОЛХОЗНАЯ ПЕРЕДВИЖНАЯ МЕХАНИЗИРОВАННАЯ КОЛОННА НОВГОРОДСКОГО ОБЪЕДИНЕНИЯ "АГРОПРОМА". ПРОИЗВОДСТВЕННЫЙ КООПЕРАТИВ "БОРОВИЧСКАЯ КООПЕРАТИВНАЯ ПЕРЕДВИЖНАЯ МЕХАНИЗИРОВАННАЯ КОЛОННА", Г.БОРОВИЧИ, [1945]–2001 ГГ</w:t>
            </w:r>
          </w:p>
        </w:tc>
        <w:tc>
          <w:tcPr>
            <w:tcW w:w="992" w:type="dxa"/>
            <w:vAlign w:val="center"/>
          </w:tcPr>
          <w:p w14:paraId="4AB6A75A" w14:textId="77777777" w:rsidR="00BA3EED" w:rsidRPr="00F577E1" w:rsidRDefault="00BA3EED" w:rsidP="00F760AB">
            <w:pPr>
              <w:jc w:val="center"/>
            </w:pPr>
            <w:r>
              <w:t>3</w:t>
            </w:r>
          </w:p>
        </w:tc>
        <w:tc>
          <w:tcPr>
            <w:tcW w:w="993" w:type="dxa"/>
            <w:vAlign w:val="center"/>
          </w:tcPr>
          <w:p w14:paraId="5C3F16D0" w14:textId="77777777" w:rsidR="00BA3EED" w:rsidRPr="00F760AB" w:rsidRDefault="00BA3EED" w:rsidP="00F760AB">
            <w:pPr>
              <w:jc w:val="center"/>
              <w:rPr>
                <w:lang w:val="en-US"/>
              </w:rPr>
            </w:pPr>
            <w:r>
              <w:rPr>
                <w:lang w:val="en-US"/>
              </w:rPr>
              <w:t>1945</w:t>
            </w:r>
          </w:p>
        </w:tc>
        <w:tc>
          <w:tcPr>
            <w:tcW w:w="992" w:type="dxa"/>
            <w:vAlign w:val="center"/>
          </w:tcPr>
          <w:p w14:paraId="7B5B11B6" w14:textId="77777777" w:rsidR="00BA3EED" w:rsidRPr="00F760AB" w:rsidRDefault="00BA3EED" w:rsidP="00F760AB">
            <w:pPr>
              <w:jc w:val="center"/>
              <w:rPr>
                <w:lang w:val="en-US"/>
              </w:rPr>
            </w:pPr>
            <w:r>
              <w:rPr>
                <w:lang w:val="en-US"/>
              </w:rPr>
              <w:t>2001</w:t>
            </w:r>
          </w:p>
        </w:tc>
        <w:tc>
          <w:tcPr>
            <w:tcW w:w="1071" w:type="dxa"/>
            <w:vAlign w:val="center"/>
          </w:tcPr>
          <w:p w14:paraId="6FC35F63" w14:textId="77777777" w:rsidR="00BA3EED" w:rsidRPr="00F760AB" w:rsidRDefault="00BA3EED" w:rsidP="00F760AB">
            <w:pPr>
              <w:jc w:val="center"/>
              <w:rPr>
                <w:lang w:val="en-US"/>
              </w:rPr>
            </w:pPr>
            <w:r>
              <w:rPr>
                <w:lang w:val="en-US"/>
              </w:rPr>
              <w:t>387</w:t>
            </w:r>
          </w:p>
        </w:tc>
      </w:tr>
      <w:tr w:rsidR="00BA3EED" w14:paraId="1C6321DA" w14:textId="77777777" w:rsidTr="00BA3EED">
        <w:tc>
          <w:tcPr>
            <w:tcW w:w="959" w:type="dxa"/>
            <w:vAlign w:val="center"/>
          </w:tcPr>
          <w:p w14:paraId="71747B48" w14:textId="77777777" w:rsidR="00BA3EED" w:rsidRPr="00F760AB" w:rsidRDefault="00BA3EED" w:rsidP="00F760AB">
            <w:pPr>
              <w:jc w:val="center"/>
              <w:rPr>
                <w:lang w:val="en-US"/>
              </w:rPr>
            </w:pPr>
            <w:r>
              <w:rPr>
                <w:lang w:val="en-US"/>
              </w:rPr>
              <w:t>374</w:t>
            </w:r>
          </w:p>
        </w:tc>
        <w:tc>
          <w:tcPr>
            <w:tcW w:w="4961" w:type="dxa"/>
            <w:vAlign w:val="center"/>
          </w:tcPr>
          <w:p w14:paraId="1CAA8008" w14:textId="77777777" w:rsidR="00BA3EED" w:rsidRPr="00BA3EED" w:rsidRDefault="00BA3EED" w:rsidP="00800E93">
            <w:r w:rsidRPr="00BA3EED">
              <w:t xml:space="preserve">КОЛХОЗ "ПУТЬ БОЛЬШЕВИКА" БОЛОНЕНСКОГО СЕЛЬСОВЕТА БОРОВИЧСКОГО РАЙОНА НОВГОРОДСКОЙ ОБЛАСТИ, Д.ПЕРЕЛУЧИ, [1950]–1974 ГГ. </w:t>
            </w:r>
          </w:p>
        </w:tc>
        <w:tc>
          <w:tcPr>
            <w:tcW w:w="992" w:type="dxa"/>
            <w:vAlign w:val="center"/>
          </w:tcPr>
          <w:p w14:paraId="53FE6495" w14:textId="77777777" w:rsidR="00BA3EED" w:rsidRPr="00F577E1" w:rsidRDefault="00BA3EED" w:rsidP="00F760AB">
            <w:pPr>
              <w:jc w:val="center"/>
            </w:pPr>
            <w:r>
              <w:t>3</w:t>
            </w:r>
          </w:p>
        </w:tc>
        <w:tc>
          <w:tcPr>
            <w:tcW w:w="993" w:type="dxa"/>
            <w:vAlign w:val="center"/>
          </w:tcPr>
          <w:p w14:paraId="61659260" w14:textId="77777777" w:rsidR="00BA3EED" w:rsidRPr="00F760AB" w:rsidRDefault="00BA3EED" w:rsidP="00F760AB">
            <w:pPr>
              <w:jc w:val="center"/>
              <w:rPr>
                <w:lang w:val="en-US"/>
              </w:rPr>
            </w:pPr>
            <w:r>
              <w:rPr>
                <w:lang w:val="en-US"/>
              </w:rPr>
              <w:t>1950</w:t>
            </w:r>
          </w:p>
        </w:tc>
        <w:tc>
          <w:tcPr>
            <w:tcW w:w="992" w:type="dxa"/>
            <w:vAlign w:val="center"/>
          </w:tcPr>
          <w:p w14:paraId="10AD5C72" w14:textId="77777777" w:rsidR="00BA3EED" w:rsidRPr="00F760AB" w:rsidRDefault="00BA3EED" w:rsidP="00F760AB">
            <w:pPr>
              <w:jc w:val="center"/>
              <w:rPr>
                <w:lang w:val="en-US"/>
              </w:rPr>
            </w:pPr>
            <w:r>
              <w:rPr>
                <w:lang w:val="en-US"/>
              </w:rPr>
              <w:t>1974</w:t>
            </w:r>
          </w:p>
        </w:tc>
        <w:tc>
          <w:tcPr>
            <w:tcW w:w="1071" w:type="dxa"/>
            <w:vAlign w:val="center"/>
          </w:tcPr>
          <w:p w14:paraId="65C046A5" w14:textId="77777777" w:rsidR="00BA3EED" w:rsidRPr="00F760AB" w:rsidRDefault="00BA3EED" w:rsidP="00F760AB">
            <w:pPr>
              <w:jc w:val="center"/>
              <w:rPr>
                <w:lang w:val="en-US"/>
              </w:rPr>
            </w:pPr>
            <w:r>
              <w:rPr>
                <w:lang w:val="en-US"/>
              </w:rPr>
              <w:t>31</w:t>
            </w:r>
          </w:p>
        </w:tc>
      </w:tr>
      <w:tr w:rsidR="00BA3EED" w14:paraId="3896CECF" w14:textId="77777777" w:rsidTr="00BA3EED">
        <w:tc>
          <w:tcPr>
            <w:tcW w:w="959" w:type="dxa"/>
            <w:vAlign w:val="center"/>
          </w:tcPr>
          <w:p w14:paraId="22166FFB" w14:textId="77777777" w:rsidR="00BA3EED" w:rsidRPr="00F760AB" w:rsidRDefault="00BA3EED" w:rsidP="00F760AB">
            <w:pPr>
              <w:jc w:val="center"/>
              <w:rPr>
                <w:lang w:val="en-US"/>
              </w:rPr>
            </w:pPr>
            <w:r>
              <w:rPr>
                <w:lang w:val="en-US"/>
              </w:rPr>
              <w:t>376</w:t>
            </w:r>
          </w:p>
        </w:tc>
        <w:tc>
          <w:tcPr>
            <w:tcW w:w="4961" w:type="dxa"/>
            <w:vAlign w:val="center"/>
          </w:tcPr>
          <w:p w14:paraId="14C84CEA" w14:textId="286DCDD7" w:rsidR="00BA3EED" w:rsidRPr="00BA3EED" w:rsidRDefault="00BA3EED" w:rsidP="00800E93">
            <w:r w:rsidRPr="00BA3EED">
              <w:t>СОВХОЗ "ТРАВКОВО" БОРОВИЧСКОГО РАЙОНА НОВГОРОДСКОЙ ОБЛАСТИ И ЕГО ПРЕДШЕСТВЕННИКИ, Д.ТРАВКОВО, [1936]– 22 ИЮНЯ 1992 Г.</w:t>
            </w:r>
          </w:p>
        </w:tc>
        <w:tc>
          <w:tcPr>
            <w:tcW w:w="992" w:type="dxa"/>
            <w:vAlign w:val="center"/>
          </w:tcPr>
          <w:p w14:paraId="633B571E" w14:textId="77777777" w:rsidR="00BA3EED" w:rsidRPr="00F577E1" w:rsidRDefault="00BA3EED" w:rsidP="00F760AB">
            <w:pPr>
              <w:jc w:val="center"/>
            </w:pPr>
            <w:r>
              <w:t>3</w:t>
            </w:r>
          </w:p>
        </w:tc>
        <w:tc>
          <w:tcPr>
            <w:tcW w:w="993" w:type="dxa"/>
            <w:vAlign w:val="center"/>
          </w:tcPr>
          <w:p w14:paraId="7689F6E2" w14:textId="77777777" w:rsidR="00BA3EED" w:rsidRPr="00F760AB" w:rsidRDefault="00BA3EED" w:rsidP="00F760AB">
            <w:pPr>
              <w:jc w:val="center"/>
              <w:rPr>
                <w:lang w:val="en-US"/>
              </w:rPr>
            </w:pPr>
            <w:r>
              <w:rPr>
                <w:lang w:val="en-US"/>
              </w:rPr>
              <w:t>1938</w:t>
            </w:r>
          </w:p>
        </w:tc>
        <w:tc>
          <w:tcPr>
            <w:tcW w:w="992" w:type="dxa"/>
            <w:vAlign w:val="center"/>
          </w:tcPr>
          <w:p w14:paraId="25D125E7" w14:textId="77777777" w:rsidR="00BA3EED" w:rsidRPr="00F760AB" w:rsidRDefault="00BA3EED" w:rsidP="00F760AB">
            <w:pPr>
              <w:jc w:val="center"/>
              <w:rPr>
                <w:lang w:val="en-US"/>
              </w:rPr>
            </w:pPr>
            <w:r>
              <w:rPr>
                <w:lang w:val="en-US"/>
              </w:rPr>
              <w:t>1992</w:t>
            </w:r>
          </w:p>
        </w:tc>
        <w:tc>
          <w:tcPr>
            <w:tcW w:w="1071" w:type="dxa"/>
            <w:vAlign w:val="center"/>
          </w:tcPr>
          <w:p w14:paraId="63A7D4AD" w14:textId="77777777" w:rsidR="00BA3EED" w:rsidRPr="00F760AB" w:rsidRDefault="00BA3EED" w:rsidP="00F760AB">
            <w:pPr>
              <w:jc w:val="center"/>
              <w:rPr>
                <w:lang w:val="en-US"/>
              </w:rPr>
            </w:pPr>
            <w:r>
              <w:rPr>
                <w:lang w:val="en-US"/>
              </w:rPr>
              <w:t>538</w:t>
            </w:r>
          </w:p>
        </w:tc>
      </w:tr>
      <w:tr w:rsidR="00BA3EED" w14:paraId="328594E5" w14:textId="77777777" w:rsidTr="00BA3EED">
        <w:tc>
          <w:tcPr>
            <w:tcW w:w="959" w:type="dxa"/>
            <w:vAlign w:val="center"/>
          </w:tcPr>
          <w:p w14:paraId="0C88AC80" w14:textId="77777777" w:rsidR="00BA3EED" w:rsidRPr="00F760AB" w:rsidRDefault="00BA3EED" w:rsidP="00F760AB">
            <w:pPr>
              <w:jc w:val="center"/>
              <w:rPr>
                <w:lang w:val="en-US"/>
              </w:rPr>
            </w:pPr>
            <w:r>
              <w:rPr>
                <w:lang w:val="en-US"/>
              </w:rPr>
              <w:t>377</w:t>
            </w:r>
          </w:p>
        </w:tc>
        <w:tc>
          <w:tcPr>
            <w:tcW w:w="4961" w:type="dxa"/>
            <w:vAlign w:val="center"/>
          </w:tcPr>
          <w:p w14:paraId="724E610C" w14:textId="77777777" w:rsidR="00BA3EED" w:rsidRPr="00BA3EED" w:rsidRDefault="00BA3EED" w:rsidP="00800E93">
            <w:r w:rsidRPr="00BA3EED">
              <w:t>БОРОВИЧСКОЕ РАЙОННОЕ ПОТРЕБИТЕЛЬСКОЕ ОБЩЕСТВО, Г.БОРОВИЧИ, [1928]– 20 ИЮЛЯ 2017г.</w:t>
            </w:r>
          </w:p>
        </w:tc>
        <w:tc>
          <w:tcPr>
            <w:tcW w:w="992" w:type="dxa"/>
            <w:vAlign w:val="center"/>
          </w:tcPr>
          <w:p w14:paraId="43EDEC31" w14:textId="77777777" w:rsidR="00BA3EED" w:rsidRPr="00F577E1" w:rsidRDefault="00BA3EED" w:rsidP="00F760AB">
            <w:pPr>
              <w:jc w:val="center"/>
            </w:pPr>
            <w:r>
              <w:t>2</w:t>
            </w:r>
          </w:p>
        </w:tc>
        <w:tc>
          <w:tcPr>
            <w:tcW w:w="993" w:type="dxa"/>
            <w:vAlign w:val="center"/>
          </w:tcPr>
          <w:p w14:paraId="198ADDC2" w14:textId="77777777" w:rsidR="00BA3EED" w:rsidRPr="00F760AB" w:rsidRDefault="00BA3EED" w:rsidP="00F760AB">
            <w:pPr>
              <w:jc w:val="center"/>
              <w:rPr>
                <w:lang w:val="en-US"/>
              </w:rPr>
            </w:pPr>
            <w:r>
              <w:rPr>
                <w:lang w:val="en-US"/>
              </w:rPr>
              <w:t>1941</w:t>
            </w:r>
          </w:p>
        </w:tc>
        <w:tc>
          <w:tcPr>
            <w:tcW w:w="992" w:type="dxa"/>
            <w:vAlign w:val="center"/>
          </w:tcPr>
          <w:p w14:paraId="7F6A19AA" w14:textId="77777777" w:rsidR="00BA3EED" w:rsidRPr="00F760AB" w:rsidRDefault="00BA3EED" w:rsidP="00F760AB">
            <w:pPr>
              <w:jc w:val="center"/>
              <w:rPr>
                <w:lang w:val="en-US"/>
              </w:rPr>
            </w:pPr>
            <w:r>
              <w:rPr>
                <w:lang w:val="en-US"/>
              </w:rPr>
              <w:t>2017</w:t>
            </w:r>
          </w:p>
        </w:tc>
        <w:tc>
          <w:tcPr>
            <w:tcW w:w="1071" w:type="dxa"/>
            <w:vAlign w:val="center"/>
          </w:tcPr>
          <w:p w14:paraId="246785D2" w14:textId="77777777" w:rsidR="00BA3EED" w:rsidRPr="00F760AB" w:rsidRDefault="00BA3EED" w:rsidP="00F760AB">
            <w:pPr>
              <w:jc w:val="center"/>
              <w:rPr>
                <w:lang w:val="en-US"/>
              </w:rPr>
            </w:pPr>
            <w:r>
              <w:rPr>
                <w:lang w:val="en-US"/>
              </w:rPr>
              <w:t>1763</w:t>
            </w:r>
          </w:p>
        </w:tc>
      </w:tr>
      <w:tr w:rsidR="00BA3EED" w14:paraId="601B66B9" w14:textId="77777777" w:rsidTr="00BA3EED">
        <w:tc>
          <w:tcPr>
            <w:tcW w:w="959" w:type="dxa"/>
            <w:vAlign w:val="center"/>
          </w:tcPr>
          <w:p w14:paraId="49ADD33B" w14:textId="77777777" w:rsidR="00BA3EED" w:rsidRPr="00F760AB" w:rsidRDefault="00BA3EED" w:rsidP="00F760AB">
            <w:pPr>
              <w:jc w:val="center"/>
              <w:rPr>
                <w:lang w:val="en-US"/>
              </w:rPr>
            </w:pPr>
            <w:r>
              <w:rPr>
                <w:lang w:val="en-US"/>
              </w:rPr>
              <w:t>378</w:t>
            </w:r>
          </w:p>
        </w:tc>
        <w:tc>
          <w:tcPr>
            <w:tcW w:w="4961" w:type="dxa"/>
            <w:vAlign w:val="center"/>
          </w:tcPr>
          <w:p w14:paraId="2C8D678F" w14:textId="77777777" w:rsidR="00BA3EED" w:rsidRPr="00BA3EED" w:rsidRDefault="00BA3EED" w:rsidP="00800E93">
            <w:r w:rsidRPr="00BA3EED">
              <w:t xml:space="preserve">МУНИЦИПАЛЬНОЕ АВТОНОМНОЕ ОБЩЕОБРАЗОВАТЕЛЬНОЕ УЧРЕЖДЕНИЕ </w:t>
            </w:r>
            <w:r w:rsidRPr="00BA3EED">
              <w:lastRenderedPageBreak/>
              <w:t>СРЕДНЯЯ ОБЩЕОБРАЗОВАТЕЛЬНАЯ ШКОЛА №1, Г.БОРОВИЧИ, [1918]-ПО НАСТ.ВР.</w:t>
            </w:r>
          </w:p>
        </w:tc>
        <w:tc>
          <w:tcPr>
            <w:tcW w:w="992" w:type="dxa"/>
            <w:vAlign w:val="center"/>
          </w:tcPr>
          <w:p w14:paraId="47CAACB8" w14:textId="77777777" w:rsidR="00BA3EED" w:rsidRPr="00F577E1" w:rsidRDefault="00BA3EED" w:rsidP="00F760AB">
            <w:pPr>
              <w:jc w:val="center"/>
            </w:pPr>
            <w:r>
              <w:lastRenderedPageBreak/>
              <w:t>3</w:t>
            </w:r>
          </w:p>
        </w:tc>
        <w:tc>
          <w:tcPr>
            <w:tcW w:w="993" w:type="dxa"/>
            <w:vAlign w:val="center"/>
          </w:tcPr>
          <w:p w14:paraId="4550EB88" w14:textId="77777777" w:rsidR="00BA3EED" w:rsidRPr="00F760AB" w:rsidRDefault="00BA3EED" w:rsidP="00F760AB">
            <w:pPr>
              <w:jc w:val="center"/>
              <w:rPr>
                <w:lang w:val="en-US"/>
              </w:rPr>
            </w:pPr>
            <w:r>
              <w:rPr>
                <w:lang w:val="en-US"/>
              </w:rPr>
              <w:t>1973</w:t>
            </w:r>
          </w:p>
        </w:tc>
        <w:tc>
          <w:tcPr>
            <w:tcW w:w="992" w:type="dxa"/>
            <w:vAlign w:val="center"/>
          </w:tcPr>
          <w:p w14:paraId="4C688E55" w14:textId="77777777" w:rsidR="00BA3EED" w:rsidRPr="00F760AB" w:rsidRDefault="00BA3EED" w:rsidP="00F760AB">
            <w:pPr>
              <w:jc w:val="center"/>
              <w:rPr>
                <w:lang w:val="en-US"/>
              </w:rPr>
            </w:pPr>
            <w:r>
              <w:rPr>
                <w:lang w:val="en-US"/>
              </w:rPr>
              <w:t>2012</w:t>
            </w:r>
          </w:p>
        </w:tc>
        <w:tc>
          <w:tcPr>
            <w:tcW w:w="1071" w:type="dxa"/>
            <w:vAlign w:val="center"/>
          </w:tcPr>
          <w:p w14:paraId="6229291F" w14:textId="64CC43E9" w:rsidR="00BA3EED" w:rsidRPr="00F760AB" w:rsidRDefault="00EB3254" w:rsidP="00F760AB">
            <w:pPr>
              <w:jc w:val="center"/>
              <w:rPr>
                <w:lang w:val="en-US"/>
              </w:rPr>
            </w:pPr>
            <w:r>
              <w:rPr>
                <w:lang w:val="en-US"/>
              </w:rPr>
              <w:t>333</w:t>
            </w:r>
          </w:p>
        </w:tc>
      </w:tr>
      <w:tr w:rsidR="00BA3EED" w14:paraId="2A380DD9" w14:textId="77777777" w:rsidTr="00BA3EED">
        <w:tc>
          <w:tcPr>
            <w:tcW w:w="959" w:type="dxa"/>
            <w:vAlign w:val="center"/>
          </w:tcPr>
          <w:p w14:paraId="1640A698" w14:textId="77777777" w:rsidR="00BA3EED" w:rsidRPr="00F760AB" w:rsidRDefault="00BA3EED" w:rsidP="00F760AB">
            <w:pPr>
              <w:jc w:val="center"/>
              <w:rPr>
                <w:lang w:val="en-US"/>
              </w:rPr>
            </w:pPr>
            <w:r>
              <w:rPr>
                <w:lang w:val="en-US"/>
              </w:rPr>
              <w:t>379</w:t>
            </w:r>
          </w:p>
        </w:tc>
        <w:tc>
          <w:tcPr>
            <w:tcW w:w="4961" w:type="dxa"/>
            <w:vAlign w:val="center"/>
          </w:tcPr>
          <w:p w14:paraId="4943D176" w14:textId="77777777" w:rsidR="00BA3EED" w:rsidRPr="00BA3EED" w:rsidRDefault="00BA3EED" w:rsidP="00800E93">
            <w:r w:rsidRPr="00BA3EED">
              <w:t>ОПЕЧЕНСКАЯ  СРЕДНЯЯ ШКОЛА ОТДЕЛА НАРОДНОГО ОБРАЗОВАНИЯ ИСПОЛНИТЕЛЬНОГО КОМИТЕТА БОРОВИЧСКОГО РАЙОННОГО СОВЕТА НАРОДНЫХ ДЕПУТАТОВ ТРУДЯЩИХСЯ НОВГОРОДСКОЙ ОБЛАСТИ, С.ОПЕЧЕНСКИЙ ПОСАД, [1932]– ПО НАСТ.ВР.</w:t>
            </w:r>
          </w:p>
        </w:tc>
        <w:tc>
          <w:tcPr>
            <w:tcW w:w="992" w:type="dxa"/>
            <w:vAlign w:val="center"/>
          </w:tcPr>
          <w:p w14:paraId="49C77734" w14:textId="77777777" w:rsidR="00BA3EED" w:rsidRPr="00F577E1" w:rsidRDefault="00BA3EED" w:rsidP="00F760AB">
            <w:pPr>
              <w:jc w:val="center"/>
            </w:pPr>
            <w:r>
              <w:t>3</w:t>
            </w:r>
          </w:p>
        </w:tc>
        <w:tc>
          <w:tcPr>
            <w:tcW w:w="993" w:type="dxa"/>
            <w:vAlign w:val="center"/>
          </w:tcPr>
          <w:p w14:paraId="0434EFD8" w14:textId="77777777" w:rsidR="00BA3EED" w:rsidRPr="00F760AB" w:rsidRDefault="00BA3EED" w:rsidP="00F760AB">
            <w:pPr>
              <w:jc w:val="center"/>
              <w:rPr>
                <w:lang w:val="en-US"/>
              </w:rPr>
            </w:pPr>
            <w:r>
              <w:rPr>
                <w:lang w:val="en-US"/>
              </w:rPr>
              <w:t>1940</w:t>
            </w:r>
          </w:p>
        </w:tc>
        <w:tc>
          <w:tcPr>
            <w:tcW w:w="992" w:type="dxa"/>
            <w:vAlign w:val="center"/>
          </w:tcPr>
          <w:p w14:paraId="7DE1DECC" w14:textId="77777777" w:rsidR="00BA3EED" w:rsidRPr="00F760AB" w:rsidRDefault="00BA3EED" w:rsidP="00F760AB">
            <w:pPr>
              <w:jc w:val="center"/>
              <w:rPr>
                <w:lang w:val="en-US"/>
              </w:rPr>
            </w:pPr>
            <w:r>
              <w:rPr>
                <w:lang w:val="en-US"/>
              </w:rPr>
              <w:t>1977</w:t>
            </w:r>
          </w:p>
        </w:tc>
        <w:tc>
          <w:tcPr>
            <w:tcW w:w="1071" w:type="dxa"/>
            <w:vAlign w:val="center"/>
          </w:tcPr>
          <w:p w14:paraId="5D2D3430" w14:textId="77777777" w:rsidR="00BA3EED" w:rsidRPr="00F760AB" w:rsidRDefault="00BA3EED" w:rsidP="00F760AB">
            <w:pPr>
              <w:jc w:val="center"/>
              <w:rPr>
                <w:lang w:val="en-US"/>
              </w:rPr>
            </w:pPr>
            <w:r>
              <w:rPr>
                <w:lang w:val="en-US"/>
              </w:rPr>
              <w:t>51</w:t>
            </w:r>
          </w:p>
        </w:tc>
      </w:tr>
      <w:tr w:rsidR="00BA3EED" w14:paraId="36D94FDB" w14:textId="77777777" w:rsidTr="00BA3EED">
        <w:tc>
          <w:tcPr>
            <w:tcW w:w="959" w:type="dxa"/>
            <w:vAlign w:val="center"/>
          </w:tcPr>
          <w:p w14:paraId="437813B3" w14:textId="77777777" w:rsidR="00BA3EED" w:rsidRPr="00F760AB" w:rsidRDefault="00BA3EED" w:rsidP="00F760AB">
            <w:pPr>
              <w:jc w:val="center"/>
              <w:rPr>
                <w:lang w:val="en-US"/>
              </w:rPr>
            </w:pPr>
            <w:r>
              <w:rPr>
                <w:lang w:val="en-US"/>
              </w:rPr>
              <w:t>380</w:t>
            </w:r>
          </w:p>
        </w:tc>
        <w:tc>
          <w:tcPr>
            <w:tcW w:w="4961" w:type="dxa"/>
            <w:vAlign w:val="center"/>
          </w:tcPr>
          <w:p w14:paraId="70989A02" w14:textId="77777777" w:rsidR="00BA3EED" w:rsidRPr="00BA3EED" w:rsidRDefault="00BA3EED" w:rsidP="00BA3EED">
            <w:pPr>
              <w:jc w:val="both"/>
            </w:pPr>
            <w:r w:rsidRPr="00BA3EED">
              <w:t>БОРОВИЧСКИЙ РАЙОННЫЙ КОМИТЕТ ПРОФСОЮЗА МЕДИЦИНСКИХ РАБОТНИКОВ НОВГОРОДСКОГО ОБЛАСТНОГО КОМИТЕТА ПРОФСОЮЗА МЕДИЦИНСКИХ РАБОТНИКОВ, Г.БОРОВИЧИ, [1950]– 1991 ГГ.</w:t>
            </w:r>
          </w:p>
        </w:tc>
        <w:tc>
          <w:tcPr>
            <w:tcW w:w="992" w:type="dxa"/>
            <w:vAlign w:val="center"/>
          </w:tcPr>
          <w:p w14:paraId="295932B8" w14:textId="77777777" w:rsidR="00BA3EED" w:rsidRPr="00F577E1" w:rsidRDefault="00BA3EED" w:rsidP="00F760AB">
            <w:pPr>
              <w:jc w:val="center"/>
            </w:pPr>
            <w:r>
              <w:t>3</w:t>
            </w:r>
          </w:p>
        </w:tc>
        <w:tc>
          <w:tcPr>
            <w:tcW w:w="993" w:type="dxa"/>
            <w:vAlign w:val="center"/>
          </w:tcPr>
          <w:p w14:paraId="5DFB7736" w14:textId="77777777" w:rsidR="00BA3EED" w:rsidRPr="00F760AB" w:rsidRDefault="00BA3EED" w:rsidP="00F760AB">
            <w:pPr>
              <w:jc w:val="center"/>
              <w:rPr>
                <w:lang w:val="en-US"/>
              </w:rPr>
            </w:pPr>
            <w:r>
              <w:rPr>
                <w:lang w:val="en-US"/>
              </w:rPr>
              <w:t>1963</w:t>
            </w:r>
          </w:p>
        </w:tc>
        <w:tc>
          <w:tcPr>
            <w:tcW w:w="992" w:type="dxa"/>
            <w:vAlign w:val="center"/>
          </w:tcPr>
          <w:p w14:paraId="13193F91" w14:textId="77777777" w:rsidR="00BA3EED" w:rsidRPr="00F760AB" w:rsidRDefault="00BA3EED" w:rsidP="00F760AB">
            <w:pPr>
              <w:jc w:val="center"/>
              <w:rPr>
                <w:lang w:val="en-US"/>
              </w:rPr>
            </w:pPr>
            <w:r>
              <w:rPr>
                <w:lang w:val="en-US"/>
              </w:rPr>
              <w:t>1982</w:t>
            </w:r>
          </w:p>
        </w:tc>
        <w:tc>
          <w:tcPr>
            <w:tcW w:w="1071" w:type="dxa"/>
            <w:vAlign w:val="center"/>
          </w:tcPr>
          <w:p w14:paraId="4AA85533" w14:textId="77777777" w:rsidR="00BA3EED" w:rsidRPr="00F760AB" w:rsidRDefault="00BA3EED" w:rsidP="00F760AB">
            <w:pPr>
              <w:jc w:val="center"/>
              <w:rPr>
                <w:lang w:val="en-US"/>
              </w:rPr>
            </w:pPr>
            <w:r>
              <w:rPr>
                <w:lang w:val="en-US"/>
              </w:rPr>
              <w:t>115</w:t>
            </w:r>
          </w:p>
        </w:tc>
      </w:tr>
      <w:tr w:rsidR="00BA3EED" w14:paraId="79890EFA" w14:textId="77777777" w:rsidTr="00BA3EED">
        <w:tc>
          <w:tcPr>
            <w:tcW w:w="959" w:type="dxa"/>
            <w:vAlign w:val="center"/>
          </w:tcPr>
          <w:p w14:paraId="49D96597" w14:textId="77777777" w:rsidR="00BA3EED" w:rsidRPr="00F760AB" w:rsidRDefault="00BA3EED" w:rsidP="00F760AB">
            <w:pPr>
              <w:jc w:val="center"/>
              <w:rPr>
                <w:lang w:val="en-US"/>
              </w:rPr>
            </w:pPr>
            <w:r>
              <w:rPr>
                <w:lang w:val="en-US"/>
              </w:rPr>
              <w:t>381</w:t>
            </w:r>
          </w:p>
        </w:tc>
        <w:tc>
          <w:tcPr>
            <w:tcW w:w="4961" w:type="dxa"/>
            <w:vAlign w:val="center"/>
          </w:tcPr>
          <w:p w14:paraId="341B3450" w14:textId="77777777" w:rsidR="00BA3EED" w:rsidRPr="00BA3EED" w:rsidRDefault="00BA3EED" w:rsidP="00BA3EED">
            <w:pPr>
              <w:jc w:val="both"/>
            </w:pPr>
            <w:r w:rsidRPr="00BA3EED">
              <w:t>БОРОВИЧСКИЙ РАЙОННЫЙ КОМИТЕТ ПРОФСОЮЗА РАБОТНИКОВ ГОСТОРГОВЛИ И ПОТРЕБКООПЕРАЦИИ НОВГОРОДСКОГО ОБЛАСТНОГО КОМИТЕТА ПРОФСОЮЗА РАБОТНИКОВ ГОСТОРГОВЛИ И ПОТРЕБКООПЕРАЦИИ, Г.БОРОВИЧИ, [1969]– 1991 ГГ.</w:t>
            </w:r>
          </w:p>
        </w:tc>
        <w:tc>
          <w:tcPr>
            <w:tcW w:w="992" w:type="dxa"/>
            <w:vAlign w:val="center"/>
          </w:tcPr>
          <w:p w14:paraId="12B2AE77" w14:textId="77777777" w:rsidR="00BA3EED" w:rsidRPr="00F577E1" w:rsidRDefault="00BA3EED" w:rsidP="00F760AB">
            <w:pPr>
              <w:jc w:val="center"/>
            </w:pPr>
            <w:r>
              <w:t>3</w:t>
            </w:r>
          </w:p>
        </w:tc>
        <w:tc>
          <w:tcPr>
            <w:tcW w:w="993" w:type="dxa"/>
            <w:vAlign w:val="center"/>
          </w:tcPr>
          <w:p w14:paraId="6BDBD70E" w14:textId="77777777" w:rsidR="00BA3EED" w:rsidRPr="00F760AB" w:rsidRDefault="00BA3EED" w:rsidP="00F760AB">
            <w:pPr>
              <w:jc w:val="center"/>
              <w:rPr>
                <w:lang w:val="en-US"/>
              </w:rPr>
            </w:pPr>
            <w:r>
              <w:rPr>
                <w:lang w:val="en-US"/>
              </w:rPr>
              <w:t>1969</w:t>
            </w:r>
          </w:p>
        </w:tc>
        <w:tc>
          <w:tcPr>
            <w:tcW w:w="992" w:type="dxa"/>
            <w:vAlign w:val="center"/>
          </w:tcPr>
          <w:p w14:paraId="6BD62D64" w14:textId="77777777" w:rsidR="00BA3EED" w:rsidRPr="00F760AB" w:rsidRDefault="00BA3EED" w:rsidP="00F760AB">
            <w:pPr>
              <w:jc w:val="center"/>
              <w:rPr>
                <w:lang w:val="en-US"/>
              </w:rPr>
            </w:pPr>
            <w:r>
              <w:rPr>
                <w:lang w:val="en-US"/>
              </w:rPr>
              <w:t>1983</w:t>
            </w:r>
          </w:p>
        </w:tc>
        <w:tc>
          <w:tcPr>
            <w:tcW w:w="1071" w:type="dxa"/>
            <w:vAlign w:val="center"/>
          </w:tcPr>
          <w:p w14:paraId="12985888" w14:textId="77777777" w:rsidR="00BA3EED" w:rsidRPr="00F760AB" w:rsidRDefault="00BA3EED" w:rsidP="00F760AB">
            <w:pPr>
              <w:jc w:val="center"/>
              <w:rPr>
                <w:lang w:val="en-US"/>
              </w:rPr>
            </w:pPr>
            <w:r>
              <w:rPr>
                <w:lang w:val="en-US"/>
              </w:rPr>
              <w:t>91</w:t>
            </w:r>
          </w:p>
        </w:tc>
      </w:tr>
      <w:tr w:rsidR="00BA3EED" w14:paraId="06AB699C" w14:textId="77777777" w:rsidTr="00BA3EED">
        <w:tc>
          <w:tcPr>
            <w:tcW w:w="959" w:type="dxa"/>
            <w:vAlign w:val="center"/>
          </w:tcPr>
          <w:p w14:paraId="1A108828" w14:textId="77777777" w:rsidR="00BA3EED" w:rsidRPr="00F760AB" w:rsidRDefault="00BA3EED" w:rsidP="00F760AB">
            <w:pPr>
              <w:jc w:val="center"/>
              <w:rPr>
                <w:lang w:val="en-US"/>
              </w:rPr>
            </w:pPr>
            <w:r>
              <w:rPr>
                <w:lang w:val="en-US"/>
              </w:rPr>
              <w:t>382</w:t>
            </w:r>
          </w:p>
        </w:tc>
        <w:tc>
          <w:tcPr>
            <w:tcW w:w="4961" w:type="dxa"/>
            <w:vAlign w:val="center"/>
          </w:tcPr>
          <w:p w14:paraId="07441969" w14:textId="77777777" w:rsidR="00BA3EED" w:rsidRPr="00BA3EED" w:rsidRDefault="00BA3EED" w:rsidP="00BA3EED">
            <w:pPr>
              <w:jc w:val="both"/>
            </w:pPr>
            <w:r w:rsidRPr="00BA3EED">
              <w:t>БОРОВИЧСКИЙ РАЙОННЫЙ КОМИТЕТ ПРОФСОЮЗА РАБОТНИКОВ ПРОСВЕЩЕНИЯ, ВЫСШЕЙ ШКОЛЫ И НАУЧНЫХ УЧРЕЖДЕНИЙ НОВГОРОДСКОГО ОБЛАСТНОГО КОМИТЕТА ПРОФСОЮЗА РАБОТНИКОВ ПРОСВЕЩЕНИЯ, ВЫСШЕЙ ШКОЛЫ И НАУЧНЫХ УЧРЕЖДЕНИЙ, Г.БОРОВИЧИ, [1960]– 1991 ГГ.</w:t>
            </w:r>
          </w:p>
        </w:tc>
        <w:tc>
          <w:tcPr>
            <w:tcW w:w="992" w:type="dxa"/>
            <w:vAlign w:val="center"/>
          </w:tcPr>
          <w:p w14:paraId="5A8F916F" w14:textId="77777777" w:rsidR="00BA3EED" w:rsidRPr="00F577E1" w:rsidRDefault="00BA3EED" w:rsidP="00F760AB">
            <w:pPr>
              <w:jc w:val="center"/>
            </w:pPr>
            <w:r>
              <w:t>3</w:t>
            </w:r>
          </w:p>
        </w:tc>
        <w:tc>
          <w:tcPr>
            <w:tcW w:w="993" w:type="dxa"/>
            <w:vAlign w:val="center"/>
          </w:tcPr>
          <w:p w14:paraId="50CB2351" w14:textId="77777777" w:rsidR="00BA3EED" w:rsidRPr="00F760AB" w:rsidRDefault="00BA3EED" w:rsidP="00F760AB">
            <w:pPr>
              <w:jc w:val="center"/>
              <w:rPr>
                <w:lang w:val="en-US"/>
              </w:rPr>
            </w:pPr>
            <w:r>
              <w:rPr>
                <w:lang w:val="en-US"/>
              </w:rPr>
              <w:t>1969</w:t>
            </w:r>
          </w:p>
        </w:tc>
        <w:tc>
          <w:tcPr>
            <w:tcW w:w="992" w:type="dxa"/>
            <w:vAlign w:val="center"/>
          </w:tcPr>
          <w:p w14:paraId="1C16CC05" w14:textId="77777777" w:rsidR="00BA3EED" w:rsidRPr="00F760AB" w:rsidRDefault="00BA3EED" w:rsidP="00F760AB">
            <w:pPr>
              <w:jc w:val="center"/>
              <w:rPr>
                <w:lang w:val="en-US"/>
              </w:rPr>
            </w:pPr>
            <w:r>
              <w:rPr>
                <w:lang w:val="en-US"/>
              </w:rPr>
              <w:t>1983</w:t>
            </w:r>
          </w:p>
        </w:tc>
        <w:tc>
          <w:tcPr>
            <w:tcW w:w="1071" w:type="dxa"/>
            <w:vAlign w:val="center"/>
          </w:tcPr>
          <w:p w14:paraId="319D9D61" w14:textId="77777777" w:rsidR="00BA3EED" w:rsidRPr="00F760AB" w:rsidRDefault="00BA3EED" w:rsidP="00F760AB">
            <w:pPr>
              <w:jc w:val="center"/>
              <w:rPr>
                <w:lang w:val="en-US"/>
              </w:rPr>
            </w:pPr>
            <w:r>
              <w:rPr>
                <w:lang w:val="en-US"/>
              </w:rPr>
              <w:t>76</w:t>
            </w:r>
          </w:p>
        </w:tc>
      </w:tr>
      <w:tr w:rsidR="00BA3EED" w14:paraId="4EE7A6AD" w14:textId="77777777" w:rsidTr="00BA3EED">
        <w:tc>
          <w:tcPr>
            <w:tcW w:w="959" w:type="dxa"/>
            <w:vAlign w:val="center"/>
          </w:tcPr>
          <w:p w14:paraId="78FF3134" w14:textId="77777777" w:rsidR="00BA3EED" w:rsidRPr="00F760AB" w:rsidRDefault="00BA3EED" w:rsidP="00F760AB">
            <w:pPr>
              <w:jc w:val="center"/>
              <w:rPr>
                <w:lang w:val="en-US"/>
              </w:rPr>
            </w:pPr>
            <w:r>
              <w:rPr>
                <w:lang w:val="en-US"/>
              </w:rPr>
              <w:t>383</w:t>
            </w:r>
          </w:p>
        </w:tc>
        <w:tc>
          <w:tcPr>
            <w:tcW w:w="4961" w:type="dxa"/>
            <w:vAlign w:val="center"/>
          </w:tcPr>
          <w:p w14:paraId="710F862F" w14:textId="77777777" w:rsidR="00BA3EED" w:rsidRPr="00BA3EED" w:rsidRDefault="00BA3EED" w:rsidP="00BA3EED">
            <w:pPr>
              <w:jc w:val="both"/>
            </w:pPr>
            <w:r w:rsidRPr="00BA3EED">
              <w:t>ПЕТРОВСКИЙ ДЕТСКИЙ ДОМ НОВГОРОДСКОГО ОБЛАСТНОГО ОТДЕЛА ОБРАЗОВАНИЯ НОВГОРОДСКОГО ОБЛИСПОЛКОМА, УС.ПЕТРОВСКОЕ, [1943]– 1974 ГГ.</w:t>
            </w:r>
          </w:p>
        </w:tc>
        <w:tc>
          <w:tcPr>
            <w:tcW w:w="992" w:type="dxa"/>
            <w:vAlign w:val="center"/>
          </w:tcPr>
          <w:p w14:paraId="7B9BA14C" w14:textId="77777777" w:rsidR="00BA3EED" w:rsidRPr="00F577E1" w:rsidRDefault="00BA3EED" w:rsidP="00F760AB">
            <w:pPr>
              <w:jc w:val="center"/>
            </w:pPr>
            <w:r>
              <w:t>3</w:t>
            </w:r>
          </w:p>
        </w:tc>
        <w:tc>
          <w:tcPr>
            <w:tcW w:w="993" w:type="dxa"/>
            <w:vAlign w:val="center"/>
          </w:tcPr>
          <w:p w14:paraId="1C87D3ED" w14:textId="77777777" w:rsidR="00BA3EED" w:rsidRPr="00F760AB" w:rsidRDefault="00BA3EED" w:rsidP="00F760AB">
            <w:pPr>
              <w:jc w:val="center"/>
              <w:rPr>
                <w:lang w:val="en-US"/>
              </w:rPr>
            </w:pPr>
            <w:r>
              <w:rPr>
                <w:lang w:val="en-US"/>
              </w:rPr>
              <w:t>1943</w:t>
            </w:r>
          </w:p>
        </w:tc>
        <w:tc>
          <w:tcPr>
            <w:tcW w:w="992" w:type="dxa"/>
            <w:vAlign w:val="center"/>
          </w:tcPr>
          <w:p w14:paraId="21D9F38E" w14:textId="77777777" w:rsidR="00BA3EED" w:rsidRPr="00F760AB" w:rsidRDefault="00BA3EED" w:rsidP="00F760AB">
            <w:pPr>
              <w:jc w:val="center"/>
              <w:rPr>
                <w:lang w:val="en-US"/>
              </w:rPr>
            </w:pPr>
            <w:r>
              <w:rPr>
                <w:lang w:val="en-US"/>
              </w:rPr>
              <w:t>1962</w:t>
            </w:r>
          </w:p>
        </w:tc>
        <w:tc>
          <w:tcPr>
            <w:tcW w:w="1071" w:type="dxa"/>
            <w:vAlign w:val="center"/>
          </w:tcPr>
          <w:p w14:paraId="41615ADD" w14:textId="77777777" w:rsidR="00BA3EED" w:rsidRPr="00F760AB" w:rsidRDefault="00BA3EED" w:rsidP="00F760AB">
            <w:pPr>
              <w:jc w:val="center"/>
              <w:rPr>
                <w:lang w:val="en-US"/>
              </w:rPr>
            </w:pPr>
            <w:r>
              <w:rPr>
                <w:lang w:val="en-US"/>
              </w:rPr>
              <w:t>6</w:t>
            </w:r>
          </w:p>
        </w:tc>
      </w:tr>
      <w:tr w:rsidR="00BA3EED" w14:paraId="71E65975" w14:textId="77777777" w:rsidTr="00BA3EED">
        <w:tc>
          <w:tcPr>
            <w:tcW w:w="959" w:type="dxa"/>
            <w:vAlign w:val="center"/>
          </w:tcPr>
          <w:p w14:paraId="27F2253F" w14:textId="77777777" w:rsidR="00BA3EED" w:rsidRPr="00F760AB" w:rsidRDefault="00BA3EED" w:rsidP="00F760AB">
            <w:pPr>
              <w:jc w:val="center"/>
              <w:rPr>
                <w:lang w:val="en-US"/>
              </w:rPr>
            </w:pPr>
            <w:r>
              <w:rPr>
                <w:lang w:val="en-US"/>
              </w:rPr>
              <w:t>384</w:t>
            </w:r>
          </w:p>
        </w:tc>
        <w:tc>
          <w:tcPr>
            <w:tcW w:w="4961" w:type="dxa"/>
            <w:vAlign w:val="center"/>
          </w:tcPr>
          <w:p w14:paraId="0F8BB908" w14:textId="77777777" w:rsidR="00BA3EED" w:rsidRPr="00BA3EED" w:rsidRDefault="00BA3EED" w:rsidP="00BA3EED">
            <w:pPr>
              <w:jc w:val="both"/>
            </w:pPr>
            <w:r w:rsidRPr="00BA3EED">
              <w:t xml:space="preserve">МЕЖУРЕЧСКИЙ СЕЛЬСКИЙ СОВЕТ ДЕПУТАТОВ ТРУДЯЩИХСЯ БОРОВИЧСКОГО СЕЛЬСКОГО РАЙОНА НОВГОРОДСКОЙ ОБЛАСТИ И ЕГО ИСПОЛНИТЕЛЬНЫЙ КОМИТЕТ, Д.МЕЖУРЕЧЬЕ, 1 ОКТЯБРЯ 1928 Г. – 24 АВГУСТА 1963 Г.  </w:t>
            </w:r>
          </w:p>
        </w:tc>
        <w:tc>
          <w:tcPr>
            <w:tcW w:w="992" w:type="dxa"/>
            <w:vAlign w:val="center"/>
          </w:tcPr>
          <w:p w14:paraId="7E4624E5" w14:textId="77777777" w:rsidR="00BA3EED" w:rsidRPr="00F577E1" w:rsidRDefault="00BA3EED" w:rsidP="00F760AB">
            <w:pPr>
              <w:jc w:val="center"/>
            </w:pPr>
            <w:r>
              <w:t>3</w:t>
            </w:r>
          </w:p>
        </w:tc>
        <w:tc>
          <w:tcPr>
            <w:tcW w:w="993" w:type="dxa"/>
            <w:vAlign w:val="center"/>
          </w:tcPr>
          <w:p w14:paraId="64025FD9" w14:textId="77777777" w:rsidR="00BA3EED" w:rsidRPr="00F760AB" w:rsidRDefault="00BA3EED" w:rsidP="00F760AB">
            <w:pPr>
              <w:jc w:val="center"/>
              <w:rPr>
                <w:lang w:val="en-US"/>
              </w:rPr>
            </w:pPr>
            <w:r>
              <w:rPr>
                <w:lang w:val="en-US"/>
              </w:rPr>
              <w:t>1946</w:t>
            </w:r>
          </w:p>
        </w:tc>
        <w:tc>
          <w:tcPr>
            <w:tcW w:w="992" w:type="dxa"/>
            <w:vAlign w:val="center"/>
          </w:tcPr>
          <w:p w14:paraId="4A23EF02" w14:textId="77777777" w:rsidR="00BA3EED" w:rsidRPr="00F760AB" w:rsidRDefault="00BA3EED" w:rsidP="00F760AB">
            <w:pPr>
              <w:jc w:val="center"/>
              <w:rPr>
                <w:lang w:val="en-US"/>
              </w:rPr>
            </w:pPr>
            <w:r>
              <w:rPr>
                <w:lang w:val="en-US"/>
              </w:rPr>
              <w:t>1963</w:t>
            </w:r>
          </w:p>
        </w:tc>
        <w:tc>
          <w:tcPr>
            <w:tcW w:w="1071" w:type="dxa"/>
            <w:vAlign w:val="center"/>
          </w:tcPr>
          <w:p w14:paraId="5F94FE22" w14:textId="5C14BEFC" w:rsidR="00BA3EED" w:rsidRPr="00B11643" w:rsidRDefault="00B11643" w:rsidP="00F760AB">
            <w:pPr>
              <w:jc w:val="center"/>
            </w:pPr>
            <w:r w:rsidRPr="00962488">
              <w:t>24</w:t>
            </w:r>
          </w:p>
        </w:tc>
      </w:tr>
      <w:tr w:rsidR="00BA3EED" w14:paraId="6EA65818" w14:textId="77777777" w:rsidTr="00BA3EED">
        <w:tc>
          <w:tcPr>
            <w:tcW w:w="959" w:type="dxa"/>
            <w:vAlign w:val="center"/>
          </w:tcPr>
          <w:p w14:paraId="2D02C80E" w14:textId="77777777" w:rsidR="00BA3EED" w:rsidRPr="00F760AB" w:rsidRDefault="00BA3EED" w:rsidP="00F760AB">
            <w:pPr>
              <w:jc w:val="center"/>
              <w:rPr>
                <w:lang w:val="en-US"/>
              </w:rPr>
            </w:pPr>
            <w:r>
              <w:rPr>
                <w:lang w:val="en-US"/>
              </w:rPr>
              <w:t>393</w:t>
            </w:r>
          </w:p>
        </w:tc>
        <w:tc>
          <w:tcPr>
            <w:tcW w:w="4961" w:type="dxa"/>
            <w:vAlign w:val="center"/>
          </w:tcPr>
          <w:p w14:paraId="5EC17FF3" w14:textId="77777777" w:rsidR="00BA3EED" w:rsidRPr="00BA3EED" w:rsidRDefault="00BA3EED" w:rsidP="00BA3EED">
            <w:pPr>
              <w:jc w:val="both"/>
            </w:pPr>
            <w:r w:rsidRPr="00BA3EED">
              <w:t>КОЛХОЗ "ВОСХОД" СПАССКОГО СЕЛЬСОВЕТА БОРОВИЧСКОГО РАЙОНА НОВГОРОДСКОЙ ОБЛАСТИ, Д.БОЛЬШИЕ ЛЕСА, 25 ИЮНЯ 1950 Г.– 25 НОЯБРЯ 1960 Г.</w:t>
            </w:r>
          </w:p>
        </w:tc>
        <w:tc>
          <w:tcPr>
            <w:tcW w:w="992" w:type="dxa"/>
            <w:vAlign w:val="center"/>
          </w:tcPr>
          <w:p w14:paraId="40567654" w14:textId="77777777" w:rsidR="00BA3EED" w:rsidRPr="00F577E1" w:rsidRDefault="00BA3EED" w:rsidP="00F760AB">
            <w:pPr>
              <w:jc w:val="center"/>
            </w:pPr>
            <w:r>
              <w:t>3</w:t>
            </w:r>
          </w:p>
        </w:tc>
        <w:tc>
          <w:tcPr>
            <w:tcW w:w="993" w:type="dxa"/>
            <w:vAlign w:val="center"/>
          </w:tcPr>
          <w:p w14:paraId="50064151" w14:textId="77777777" w:rsidR="00BA3EED" w:rsidRPr="00F760AB" w:rsidRDefault="00BA3EED" w:rsidP="00F760AB">
            <w:pPr>
              <w:jc w:val="center"/>
              <w:rPr>
                <w:lang w:val="en-US"/>
              </w:rPr>
            </w:pPr>
            <w:r>
              <w:rPr>
                <w:lang w:val="en-US"/>
              </w:rPr>
              <w:t>1954</w:t>
            </w:r>
          </w:p>
        </w:tc>
        <w:tc>
          <w:tcPr>
            <w:tcW w:w="992" w:type="dxa"/>
            <w:vAlign w:val="center"/>
          </w:tcPr>
          <w:p w14:paraId="1B04A13C" w14:textId="77777777" w:rsidR="00BA3EED" w:rsidRPr="00F760AB" w:rsidRDefault="00BA3EED" w:rsidP="00F760AB">
            <w:pPr>
              <w:jc w:val="center"/>
              <w:rPr>
                <w:lang w:val="en-US"/>
              </w:rPr>
            </w:pPr>
            <w:r>
              <w:rPr>
                <w:lang w:val="en-US"/>
              </w:rPr>
              <w:t>1956</w:t>
            </w:r>
          </w:p>
        </w:tc>
        <w:tc>
          <w:tcPr>
            <w:tcW w:w="1071" w:type="dxa"/>
            <w:vAlign w:val="center"/>
          </w:tcPr>
          <w:p w14:paraId="1BAA485A" w14:textId="77777777" w:rsidR="00BA3EED" w:rsidRPr="00F760AB" w:rsidRDefault="00BA3EED" w:rsidP="00F760AB">
            <w:pPr>
              <w:jc w:val="center"/>
              <w:rPr>
                <w:lang w:val="en-US"/>
              </w:rPr>
            </w:pPr>
            <w:r>
              <w:rPr>
                <w:lang w:val="en-US"/>
              </w:rPr>
              <w:t>3</w:t>
            </w:r>
          </w:p>
        </w:tc>
      </w:tr>
      <w:tr w:rsidR="00BA3EED" w14:paraId="68C26A5E" w14:textId="77777777" w:rsidTr="00BA3EED">
        <w:tc>
          <w:tcPr>
            <w:tcW w:w="959" w:type="dxa"/>
            <w:vAlign w:val="center"/>
          </w:tcPr>
          <w:p w14:paraId="7E8E81C8" w14:textId="77777777" w:rsidR="00BA3EED" w:rsidRPr="00F760AB" w:rsidRDefault="00BA3EED" w:rsidP="00F760AB">
            <w:pPr>
              <w:jc w:val="center"/>
              <w:rPr>
                <w:lang w:val="en-US"/>
              </w:rPr>
            </w:pPr>
            <w:r>
              <w:rPr>
                <w:lang w:val="en-US"/>
              </w:rPr>
              <w:t>394</w:t>
            </w:r>
          </w:p>
        </w:tc>
        <w:tc>
          <w:tcPr>
            <w:tcW w:w="4961" w:type="dxa"/>
            <w:vAlign w:val="center"/>
          </w:tcPr>
          <w:p w14:paraId="3C15D99B" w14:textId="77777777" w:rsidR="00BA3EED" w:rsidRPr="00BA3EED" w:rsidRDefault="00BA3EED" w:rsidP="00BA3EED">
            <w:pPr>
              <w:jc w:val="both"/>
            </w:pPr>
            <w:r w:rsidRPr="00BA3EED">
              <w:t xml:space="preserve">КОЛХОЗ "ПЕРЕСТРОЙКА" СПАССКОГО СЕЛЬСОВЕТА БОРОВИЧСКОГО РАЙОНА </w:t>
            </w:r>
            <w:r w:rsidRPr="00BA3EED">
              <w:lastRenderedPageBreak/>
              <w:t>НОВГОРОДСКОЙ ОБЛАСТИ, Д.ГОРКА, 18 ИЮНЯ 1950 Г.– 25 НОЯБРЯ 1960 Г.</w:t>
            </w:r>
          </w:p>
        </w:tc>
        <w:tc>
          <w:tcPr>
            <w:tcW w:w="992" w:type="dxa"/>
            <w:vAlign w:val="center"/>
          </w:tcPr>
          <w:p w14:paraId="2D49E434" w14:textId="77777777" w:rsidR="00BA3EED" w:rsidRPr="00F577E1" w:rsidRDefault="00BA3EED" w:rsidP="00F760AB">
            <w:pPr>
              <w:jc w:val="center"/>
            </w:pPr>
            <w:r>
              <w:lastRenderedPageBreak/>
              <w:t>3</w:t>
            </w:r>
          </w:p>
        </w:tc>
        <w:tc>
          <w:tcPr>
            <w:tcW w:w="993" w:type="dxa"/>
            <w:vAlign w:val="center"/>
          </w:tcPr>
          <w:p w14:paraId="06C47104" w14:textId="77777777" w:rsidR="00BA3EED" w:rsidRPr="00F760AB" w:rsidRDefault="00BA3EED" w:rsidP="00F760AB">
            <w:pPr>
              <w:jc w:val="center"/>
              <w:rPr>
                <w:lang w:val="en-US"/>
              </w:rPr>
            </w:pPr>
            <w:r>
              <w:rPr>
                <w:lang w:val="en-US"/>
              </w:rPr>
              <w:t>1954</w:t>
            </w:r>
          </w:p>
        </w:tc>
        <w:tc>
          <w:tcPr>
            <w:tcW w:w="992" w:type="dxa"/>
            <w:vAlign w:val="center"/>
          </w:tcPr>
          <w:p w14:paraId="39305CED" w14:textId="77777777" w:rsidR="00BA3EED" w:rsidRPr="00F760AB" w:rsidRDefault="00BA3EED" w:rsidP="00F760AB">
            <w:pPr>
              <w:jc w:val="center"/>
              <w:rPr>
                <w:lang w:val="en-US"/>
              </w:rPr>
            </w:pPr>
            <w:r>
              <w:rPr>
                <w:lang w:val="en-US"/>
              </w:rPr>
              <w:t>1956</w:t>
            </w:r>
          </w:p>
        </w:tc>
        <w:tc>
          <w:tcPr>
            <w:tcW w:w="1071" w:type="dxa"/>
            <w:vAlign w:val="center"/>
          </w:tcPr>
          <w:p w14:paraId="0F69CBF7" w14:textId="77777777" w:rsidR="00BA3EED" w:rsidRPr="00F760AB" w:rsidRDefault="00BA3EED" w:rsidP="00F760AB">
            <w:pPr>
              <w:jc w:val="center"/>
              <w:rPr>
                <w:lang w:val="en-US"/>
              </w:rPr>
            </w:pPr>
            <w:r>
              <w:rPr>
                <w:lang w:val="en-US"/>
              </w:rPr>
              <w:t>3</w:t>
            </w:r>
          </w:p>
        </w:tc>
      </w:tr>
      <w:tr w:rsidR="00BA3EED" w14:paraId="383180E7" w14:textId="77777777" w:rsidTr="00BA3EED">
        <w:tc>
          <w:tcPr>
            <w:tcW w:w="959" w:type="dxa"/>
            <w:vAlign w:val="center"/>
          </w:tcPr>
          <w:p w14:paraId="0577755D" w14:textId="77777777" w:rsidR="00BA3EED" w:rsidRPr="00F760AB" w:rsidRDefault="00BA3EED" w:rsidP="00F760AB">
            <w:pPr>
              <w:jc w:val="center"/>
              <w:rPr>
                <w:lang w:val="en-US"/>
              </w:rPr>
            </w:pPr>
            <w:r>
              <w:rPr>
                <w:lang w:val="en-US"/>
              </w:rPr>
              <w:t>397</w:t>
            </w:r>
          </w:p>
        </w:tc>
        <w:tc>
          <w:tcPr>
            <w:tcW w:w="4961" w:type="dxa"/>
            <w:vAlign w:val="center"/>
          </w:tcPr>
          <w:p w14:paraId="52DE22C3" w14:textId="77777777" w:rsidR="00BA3EED" w:rsidRPr="00BA3EED" w:rsidRDefault="00BA3EED" w:rsidP="00800E93">
            <w:r w:rsidRPr="00BA3EED">
              <w:t>КОЛХОЗ ИМЕНИ ЛЕНИНА БОЛОНЕНСКОГО СЕЛЬСОВЕТА БОРОВИЧСКОГО РАЙОНА НОВГОРОДСКОЙ ОБЛАСТИ, Д.БОЛОНЬЕ , [1950]– 1960 ГГ.</w:t>
            </w:r>
          </w:p>
        </w:tc>
        <w:tc>
          <w:tcPr>
            <w:tcW w:w="992" w:type="dxa"/>
            <w:vAlign w:val="center"/>
          </w:tcPr>
          <w:p w14:paraId="2EE87299" w14:textId="77777777" w:rsidR="00BA3EED" w:rsidRPr="00F577E1" w:rsidRDefault="00BA3EED" w:rsidP="00F760AB">
            <w:pPr>
              <w:jc w:val="center"/>
            </w:pPr>
            <w:r>
              <w:t>3</w:t>
            </w:r>
          </w:p>
        </w:tc>
        <w:tc>
          <w:tcPr>
            <w:tcW w:w="993" w:type="dxa"/>
            <w:vAlign w:val="center"/>
          </w:tcPr>
          <w:p w14:paraId="268136AB" w14:textId="77777777" w:rsidR="00BA3EED" w:rsidRPr="00F760AB" w:rsidRDefault="00BA3EED" w:rsidP="00F760AB">
            <w:pPr>
              <w:jc w:val="center"/>
              <w:rPr>
                <w:lang w:val="en-US"/>
              </w:rPr>
            </w:pPr>
            <w:r>
              <w:rPr>
                <w:lang w:val="en-US"/>
              </w:rPr>
              <w:t>1950</w:t>
            </w:r>
          </w:p>
        </w:tc>
        <w:tc>
          <w:tcPr>
            <w:tcW w:w="992" w:type="dxa"/>
            <w:vAlign w:val="center"/>
          </w:tcPr>
          <w:p w14:paraId="461B04DA" w14:textId="77777777" w:rsidR="00BA3EED" w:rsidRPr="00F760AB" w:rsidRDefault="00BA3EED" w:rsidP="00F760AB">
            <w:pPr>
              <w:jc w:val="center"/>
              <w:rPr>
                <w:lang w:val="en-US"/>
              </w:rPr>
            </w:pPr>
            <w:r>
              <w:rPr>
                <w:lang w:val="en-US"/>
              </w:rPr>
              <w:t>1960</w:t>
            </w:r>
          </w:p>
        </w:tc>
        <w:tc>
          <w:tcPr>
            <w:tcW w:w="1071" w:type="dxa"/>
            <w:vAlign w:val="center"/>
          </w:tcPr>
          <w:p w14:paraId="15960B05" w14:textId="77777777" w:rsidR="00BA3EED" w:rsidRPr="00F760AB" w:rsidRDefault="00BA3EED" w:rsidP="00F760AB">
            <w:pPr>
              <w:jc w:val="center"/>
              <w:rPr>
                <w:lang w:val="en-US"/>
              </w:rPr>
            </w:pPr>
            <w:r>
              <w:rPr>
                <w:lang w:val="en-US"/>
              </w:rPr>
              <w:t>5</w:t>
            </w:r>
          </w:p>
        </w:tc>
      </w:tr>
      <w:tr w:rsidR="00BA3EED" w14:paraId="0DB46A91" w14:textId="77777777" w:rsidTr="00BA3EED">
        <w:tc>
          <w:tcPr>
            <w:tcW w:w="959" w:type="dxa"/>
            <w:vAlign w:val="center"/>
          </w:tcPr>
          <w:p w14:paraId="5E2AFFB3" w14:textId="77777777" w:rsidR="00BA3EED" w:rsidRPr="00F760AB" w:rsidRDefault="00BA3EED" w:rsidP="00F760AB">
            <w:pPr>
              <w:jc w:val="center"/>
              <w:rPr>
                <w:lang w:val="en-US"/>
              </w:rPr>
            </w:pPr>
            <w:r>
              <w:rPr>
                <w:lang w:val="en-US"/>
              </w:rPr>
              <w:t>398</w:t>
            </w:r>
          </w:p>
        </w:tc>
        <w:tc>
          <w:tcPr>
            <w:tcW w:w="4961" w:type="dxa"/>
            <w:vAlign w:val="center"/>
          </w:tcPr>
          <w:p w14:paraId="32A05171" w14:textId="77777777" w:rsidR="00BA3EED" w:rsidRPr="00BA3EED" w:rsidRDefault="00BA3EED" w:rsidP="00800E93">
            <w:r w:rsidRPr="00BA3EED">
              <w:t>КОЛХОЗ ИМЕНИ ЛЕНИНА БОЛОНЕНСКОГО СЕЛЬСОВЕТА БОРОВИЧСКОГО РАЙОНА НОВГОРОДСКОЙ ОБЛАСТИ, Д.БОЛОНЬЕ, [1950]– 1960 ГГ.</w:t>
            </w:r>
          </w:p>
        </w:tc>
        <w:tc>
          <w:tcPr>
            <w:tcW w:w="992" w:type="dxa"/>
            <w:vAlign w:val="center"/>
          </w:tcPr>
          <w:p w14:paraId="4B61269B" w14:textId="77777777" w:rsidR="00BA3EED" w:rsidRPr="00F577E1" w:rsidRDefault="00BA3EED" w:rsidP="00F760AB">
            <w:pPr>
              <w:jc w:val="center"/>
            </w:pPr>
            <w:r>
              <w:t>3</w:t>
            </w:r>
          </w:p>
        </w:tc>
        <w:tc>
          <w:tcPr>
            <w:tcW w:w="993" w:type="dxa"/>
            <w:vAlign w:val="center"/>
          </w:tcPr>
          <w:p w14:paraId="6912D7E1" w14:textId="77777777" w:rsidR="00BA3EED" w:rsidRPr="00F760AB" w:rsidRDefault="00BA3EED" w:rsidP="00F760AB">
            <w:pPr>
              <w:jc w:val="center"/>
              <w:rPr>
                <w:lang w:val="en-US"/>
              </w:rPr>
            </w:pPr>
            <w:r>
              <w:rPr>
                <w:lang w:val="en-US"/>
              </w:rPr>
              <w:t>1950</w:t>
            </w:r>
          </w:p>
        </w:tc>
        <w:tc>
          <w:tcPr>
            <w:tcW w:w="992" w:type="dxa"/>
            <w:vAlign w:val="center"/>
          </w:tcPr>
          <w:p w14:paraId="12F0CF32" w14:textId="77777777" w:rsidR="00BA3EED" w:rsidRPr="00F760AB" w:rsidRDefault="00BA3EED" w:rsidP="00F760AB">
            <w:pPr>
              <w:jc w:val="center"/>
              <w:rPr>
                <w:lang w:val="en-US"/>
              </w:rPr>
            </w:pPr>
            <w:r>
              <w:rPr>
                <w:lang w:val="en-US"/>
              </w:rPr>
              <w:t>1958</w:t>
            </w:r>
          </w:p>
        </w:tc>
        <w:tc>
          <w:tcPr>
            <w:tcW w:w="1071" w:type="dxa"/>
            <w:vAlign w:val="center"/>
          </w:tcPr>
          <w:p w14:paraId="3B497FB1" w14:textId="77777777" w:rsidR="00BA3EED" w:rsidRPr="00F760AB" w:rsidRDefault="00BA3EED" w:rsidP="00F760AB">
            <w:pPr>
              <w:jc w:val="center"/>
              <w:rPr>
                <w:lang w:val="en-US"/>
              </w:rPr>
            </w:pPr>
            <w:r>
              <w:rPr>
                <w:lang w:val="en-US"/>
              </w:rPr>
              <w:t>1</w:t>
            </w:r>
          </w:p>
        </w:tc>
      </w:tr>
      <w:tr w:rsidR="00BA3EED" w14:paraId="58217C94" w14:textId="77777777" w:rsidTr="00BA3EED">
        <w:tc>
          <w:tcPr>
            <w:tcW w:w="959" w:type="dxa"/>
            <w:vAlign w:val="center"/>
          </w:tcPr>
          <w:p w14:paraId="5D68F82B" w14:textId="77777777" w:rsidR="00BA3EED" w:rsidRPr="00F760AB" w:rsidRDefault="00BA3EED" w:rsidP="00F760AB">
            <w:pPr>
              <w:jc w:val="center"/>
              <w:rPr>
                <w:lang w:val="en-US"/>
              </w:rPr>
            </w:pPr>
            <w:r>
              <w:rPr>
                <w:lang w:val="en-US"/>
              </w:rPr>
              <w:t>400</w:t>
            </w:r>
          </w:p>
        </w:tc>
        <w:tc>
          <w:tcPr>
            <w:tcW w:w="4961" w:type="dxa"/>
            <w:vAlign w:val="center"/>
          </w:tcPr>
          <w:p w14:paraId="1F056C01" w14:textId="77777777" w:rsidR="00BA3EED" w:rsidRPr="00BA3EED" w:rsidRDefault="00BA3EED" w:rsidP="00800E93">
            <w:r w:rsidRPr="00BA3EED">
              <w:t>КОЛХОЗ ИМЕНИ СТАЛИНА ОПЕЧЕНСКО-РЯДОКСКОГО СЕЛЬСОВЕТА ОПЕЧЕНСКОГО РАЙОНА НОВГОРОДСКОЙ ОБЛАСТИ, Д.МАРЬИНСКОЕ, [1950]– 1960 ГГ.</w:t>
            </w:r>
          </w:p>
        </w:tc>
        <w:tc>
          <w:tcPr>
            <w:tcW w:w="992" w:type="dxa"/>
            <w:vAlign w:val="center"/>
          </w:tcPr>
          <w:p w14:paraId="2E0D28CC" w14:textId="77777777" w:rsidR="00BA3EED" w:rsidRPr="00F577E1" w:rsidRDefault="00BA3EED" w:rsidP="00F760AB">
            <w:pPr>
              <w:jc w:val="center"/>
            </w:pPr>
            <w:r>
              <w:t>3</w:t>
            </w:r>
          </w:p>
        </w:tc>
        <w:tc>
          <w:tcPr>
            <w:tcW w:w="993" w:type="dxa"/>
            <w:vAlign w:val="center"/>
          </w:tcPr>
          <w:p w14:paraId="49E2EA0F" w14:textId="77777777" w:rsidR="00BA3EED" w:rsidRPr="00F760AB" w:rsidRDefault="00BA3EED" w:rsidP="00F760AB">
            <w:pPr>
              <w:jc w:val="center"/>
              <w:rPr>
                <w:lang w:val="en-US"/>
              </w:rPr>
            </w:pPr>
            <w:r>
              <w:rPr>
                <w:lang w:val="en-US"/>
              </w:rPr>
              <w:t>1951</w:t>
            </w:r>
          </w:p>
        </w:tc>
        <w:tc>
          <w:tcPr>
            <w:tcW w:w="992" w:type="dxa"/>
            <w:vAlign w:val="center"/>
          </w:tcPr>
          <w:p w14:paraId="213A1406" w14:textId="77777777" w:rsidR="00BA3EED" w:rsidRPr="00F760AB" w:rsidRDefault="00BA3EED" w:rsidP="00F760AB">
            <w:pPr>
              <w:jc w:val="center"/>
              <w:rPr>
                <w:lang w:val="en-US"/>
              </w:rPr>
            </w:pPr>
            <w:r>
              <w:rPr>
                <w:lang w:val="en-US"/>
              </w:rPr>
              <w:t>1960</w:t>
            </w:r>
          </w:p>
        </w:tc>
        <w:tc>
          <w:tcPr>
            <w:tcW w:w="1071" w:type="dxa"/>
            <w:vAlign w:val="center"/>
          </w:tcPr>
          <w:p w14:paraId="4C1EE419" w14:textId="77777777" w:rsidR="00BA3EED" w:rsidRPr="00F760AB" w:rsidRDefault="00BA3EED" w:rsidP="00F760AB">
            <w:pPr>
              <w:jc w:val="center"/>
              <w:rPr>
                <w:lang w:val="en-US"/>
              </w:rPr>
            </w:pPr>
            <w:r>
              <w:rPr>
                <w:lang w:val="en-US"/>
              </w:rPr>
              <w:t>78</w:t>
            </w:r>
          </w:p>
        </w:tc>
      </w:tr>
      <w:tr w:rsidR="00BA3EED" w14:paraId="6F171DB1" w14:textId="77777777" w:rsidTr="00BA3EED">
        <w:tc>
          <w:tcPr>
            <w:tcW w:w="959" w:type="dxa"/>
            <w:vAlign w:val="center"/>
          </w:tcPr>
          <w:p w14:paraId="17B53061" w14:textId="77777777" w:rsidR="00BA3EED" w:rsidRPr="00F760AB" w:rsidRDefault="00BA3EED" w:rsidP="00F760AB">
            <w:pPr>
              <w:jc w:val="center"/>
              <w:rPr>
                <w:lang w:val="en-US"/>
              </w:rPr>
            </w:pPr>
            <w:r>
              <w:rPr>
                <w:lang w:val="en-US"/>
              </w:rPr>
              <w:t>405</w:t>
            </w:r>
          </w:p>
        </w:tc>
        <w:tc>
          <w:tcPr>
            <w:tcW w:w="4961" w:type="dxa"/>
            <w:vAlign w:val="center"/>
          </w:tcPr>
          <w:p w14:paraId="1D0DC152" w14:textId="77777777" w:rsidR="00BA3EED" w:rsidRPr="00BA3EED" w:rsidRDefault="00BA3EED" w:rsidP="00800E93">
            <w:r w:rsidRPr="00BA3EED">
              <w:t>КОЛХОЗ "СОЗНАНИЕ" СЕМЕРИЦКОГО СЕЛЬСОВЕТА ОПЕЧЕНСКОГО РАЙОНА НОВГОРОДСКОЙ ОБЛАСТИ, Д.ХОЛЩАГИНО, [1929]– 1961 ГГ.</w:t>
            </w:r>
          </w:p>
        </w:tc>
        <w:tc>
          <w:tcPr>
            <w:tcW w:w="992" w:type="dxa"/>
            <w:vAlign w:val="center"/>
          </w:tcPr>
          <w:p w14:paraId="33BE3697" w14:textId="77777777" w:rsidR="00BA3EED" w:rsidRPr="00F577E1" w:rsidRDefault="00BA3EED" w:rsidP="00F760AB">
            <w:pPr>
              <w:jc w:val="center"/>
            </w:pPr>
            <w:r>
              <w:t>3</w:t>
            </w:r>
          </w:p>
        </w:tc>
        <w:tc>
          <w:tcPr>
            <w:tcW w:w="993" w:type="dxa"/>
            <w:vAlign w:val="center"/>
          </w:tcPr>
          <w:p w14:paraId="2341037E" w14:textId="77777777" w:rsidR="00BA3EED" w:rsidRPr="00F760AB" w:rsidRDefault="00BA3EED" w:rsidP="00F760AB">
            <w:pPr>
              <w:jc w:val="center"/>
              <w:rPr>
                <w:lang w:val="en-US"/>
              </w:rPr>
            </w:pPr>
            <w:r>
              <w:rPr>
                <w:lang w:val="en-US"/>
              </w:rPr>
              <w:t>1952</w:t>
            </w:r>
          </w:p>
        </w:tc>
        <w:tc>
          <w:tcPr>
            <w:tcW w:w="992" w:type="dxa"/>
            <w:vAlign w:val="center"/>
          </w:tcPr>
          <w:p w14:paraId="102FBAF0" w14:textId="77777777" w:rsidR="00BA3EED" w:rsidRPr="00F760AB" w:rsidRDefault="00BA3EED" w:rsidP="00F760AB">
            <w:pPr>
              <w:jc w:val="center"/>
              <w:rPr>
                <w:lang w:val="en-US"/>
              </w:rPr>
            </w:pPr>
            <w:r>
              <w:rPr>
                <w:lang w:val="en-US"/>
              </w:rPr>
              <w:t>1959</w:t>
            </w:r>
          </w:p>
        </w:tc>
        <w:tc>
          <w:tcPr>
            <w:tcW w:w="1071" w:type="dxa"/>
            <w:vAlign w:val="center"/>
          </w:tcPr>
          <w:p w14:paraId="12234B94" w14:textId="77777777" w:rsidR="00BA3EED" w:rsidRPr="00F760AB" w:rsidRDefault="00BA3EED" w:rsidP="00F760AB">
            <w:pPr>
              <w:jc w:val="center"/>
              <w:rPr>
                <w:lang w:val="en-US"/>
              </w:rPr>
            </w:pPr>
            <w:r>
              <w:rPr>
                <w:lang w:val="en-US"/>
              </w:rPr>
              <w:t>6</w:t>
            </w:r>
          </w:p>
        </w:tc>
      </w:tr>
      <w:tr w:rsidR="00BA3EED" w14:paraId="2EB3FD1C" w14:textId="77777777" w:rsidTr="00BA3EED">
        <w:tc>
          <w:tcPr>
            <w:tcW w:w="959" w:type="dxa"/>
            <w:vAlign w:val="center"/>
          </w:tcPr>
          <w:p w14:paraId="64DB0097" w14:textId="77777777" w:rsidR="00BA3EED" w:rsidRPr="00F760AB" w:rsidRDefault="00BA3EED" w:rsidP="00F760AB">
            <w:pPr>
              <w:jc w:val="center"/>
              <w:rPr>
                <w:lang w:val="en-US"/>
              </w:rPr>
            </w:pPr>
            <w:r>
              <w:rPr>
                <w:lang w:val="en-US"/>
              </w:rPr>
              <w:t>406</w:t>
            </w:r>
          </w:p>
        </w:tc>
        <w:tc>
          <w:tcPr>
            <w:tcW w:w="4961" w:type="dxa"/>
            <w:vAlign w:val="center"/>
          </w:tcPr>
          <w:p w14:paraId="40B29345" w14:textId="77777777" w:rsidR="00BA3EED" w:rsidRPr="00BA3EED" w:rsidRDefault="00BA3EED" w:rsidP="00800E93">
            <w:r w:rsidRPr="00BA3EED">
              <w:t>КОЛХОЗ "ЗА КОММУНИЗМ" СЕМЕРИЦКОГО СЕЛЬСОВЕТА ОПЕЧЕНСКОГО РАЙОНА НОВГОРОДСКОЙ ОБЛАСТИ, Д.МАЛЫЕ СЕМЕРИЦЫ, [1950]– 1959 ГГ.</w:t>
            </w:r>
          </w:p>
        </w:tc>
        <w:tc>
          <w:tcPr>
            <w:tcW w:w="992" w:type="dxa"/>
            <w:vAlign w:val="center"/>
          </w:tcPr>
          <w:p w14:paraId="1DC8A5EB" w14:textId="77777777" w:rsidR="00BA3EED" w:rsidRPr="00F577E1" w:rsidRDefault="00BA3EED" w:rsidP="00F760AB">
            <w:pPr>
              <w:jc w:val="center"/>
            </w:pPr>
            <w:r>
              <w:t>3</w:t>
            </w:r>
          </w:p>
        </w:tc>
        <w:tc>
          <w:tcPr>
            <w:tcW w:w="993" w:type="dxa"/>
            <w:vAlign w:val="center"/>
          </w:tcPr>
          <w:p w14:paraId="3591F8C5" w14:textId="77777777" w:rsidR="00BA3EED" w:rsidRPr="00F760AB" w:rsidRDefault="00BA3EED" w:rsidP="00F760AB">
            <w:pPr>
              <w:jc w:val="center"/>
              <w:rPr>
                <w:lang w:val="en-US"/>
              </w:rPr>
            </w:pPr>
            <w:r>
              <w:rPr>
                <w:lang w:val="en-US"/>
              </w:rPr>
              <w:t>1955</w:t>
            </w:r>
          </w:p>
        </w:tc>
        <w:tc>
          <w:tcPr>
            <w:tcW w:w="992" w:type="dxa"/>
            <w:vAlign w:val="center"/>
          </w:tcPr>
          <w:p w14:paraId="3C017396" w14:textId="77777777" w:rsidR="00BA3EED" w:rsidRPr="00F760AB" w:rsidRDefault="00BA3EED" w:rsidP="00F760AB">
            <w:pPr>
              <w:jc w:val="center"/>
              <w:rPr>
                <w:lang w:val="en-US"/>
              </w:rPr>
            </w:pPr>
            <w:r>
              <w:rPr>
                <w:lang w:val="en-US"/>
              </w:rPr>
              <w:t>1959</w:t>
            </w:r>
          </w:p>
        </w:tc>
        <w:tc>
          <w:tcPr>
            <w:tcW w:w="1071" w:type="dxa"/>
            <w:vAlign w:val="center"/>
          </w:tcPr>
          <w:p w14:paraId="1EBC090D" w14:textId="77777777" w:rsidR="00BA3EED" w:rsidRPr="00F760AB" w:rsidRDefault="00BA3EED" w:rsidP="00F760AB">
            <w:pPr>
              <w:jc w:val="center"/>
              <w:rPr>
                <w:lang w:val="en-US"/>
              </w:rPr>
            </w:pPr>
            <w:r>
              <w:rPr>
                <w:lang w:val="en-US"/>
              </w:rPr>
              <w:t>5</w:t>
            </w:r>
          </w:p>
        </w:tc>
      </w:tr>
      <w:tr w:rsidR="00BA3EED" w14:paraId="0C69A637" w14:textId="77777777" w:rsidTr="00BA3EED">
        <w:tc>
          <w:tcPr>
            <w:tcW w:w="959" w:type="dxa"/>
            <w:vAlign w:val="center"/>
          </w:tcPr>
          <w:p w14:paraId="4A01D64A" w14:textId="77777777" w:rsidR="00BA3EED" w:rsidRPr="00F760AB" w:rsidRDefault="00BA3EED" w:rsidP="00F760AB">
            <w:pPr>
              <w:jc w:val="center"/>
              <w:rPr>
                <w:lang w:val="en-US"/>
              </w:rPr>
            </w:pPr>
            <w:r>
              <w:rPr>
                <w:lang w:val="en-US"/>
              </w:rPr>
              <w:t>407</w:t>
            </w:r>
          </w:p>
        </w:tc>
        <w:tc>
          <w:tcPr>
            <w:tcW w:w="4961" w:type="dxa"/>
            <w:vAlign w:val="center"/>
          </w:tcPr>
          <w:p w14:paraId="4386BAC9" w14:textId="77777777" w:rsidR="00BA3EED" w:rsidRPr="00BA3EED" w:rsidRDefault="00BA3EED" w:rsidP="00800E93">
            <w:r w:rsidRPr="00BA3EED">
              <w:t>КОЛХОЗ "ЗА МИР" СЕМЕРИЦКОГО СЕЛЬСОВЕТА БОРОВИЧСКОГО РАЙОНА НОВГОРОДСКОЙ ОБЛАСТИ,Д.БОЛЬШИЕ СЕМЕРИЦЫ, [1955]– 1974 ГГ.</w:t>
            </w:r>
          </w:p>
        </w:tc>
        <w:tc>
          <w:tcPr>
            <w:tcW w:w="992" w:type="dxa"/>
            <w:vAlign w:val="center"/>
          </w:tcPr>
          <w:p w14:paraId="22B88C0F" w14:textId="77777777" w:rsidR="00BA3EED" w:rsidRPr="00F577E1" w:rsidRDefault="00BA3EED" w:rsidP="00F760AB">
            <w:pPr>
              <w:jc w:val="center"/>
            </w:pPr>
            <w:r>
              <w:t>3</w:t>
            </w:r>
          </w:p>
        </w:tc>
        <w:tc>
          <w:tcPr>
            <w:tcW w:w="993" w:type="dxa"/>
            <w:vAlign w:val="center"/>
          </w:tcPr>
          <w:p w14:paraId="1CE1E987" w14:textId="77777777" w:rsidR="00BA3EED" w:rsidRPr="00F760AB" w:rsidRDefault="00BA3EED" w:rsidP="00F760AB">
            <w:pPr>
              <w:jc w:val="center"/>
              <w:rPr>
                <w:lang w:val="en-US"/>
              </w:rPr>
            </w:pPr>
            <w:r>
              <w:rPr>
                <w:lang w:val="en-US"/>
              </w:rPr>
              <w:t>1955</w:t>
            </w:r>
          </w:p>
        </w:tc>
        <w:tc>
          <w:tcPr>
            <w:tcW w:w="992" w:type="dxa"/>
            <w:vAlign w:val="center"/>
          </w:tcPr>
          <w:p w14:paraId="21C89DDC" w14:textId="77777777" w:rsidR="00BA3EED" w:rsidRPr="00F760AB" w:rsidRDefault="00BA3EED" w:rsidP="00F760AB">
            <w:pPr>
              <w:jc w:val="center"/>
              <w:rPr>
                <w:lang w:val="en-US"/>
              </w:rPr>
            </w:pPr>
            <w:r>
              <w:rPr>
                <w:lang w:val="en-US"/>
              </w:rPr>
              <w:t>1961</w:t>
            </w:r>
          </w:p>
        </w:tc>
        <w:tc>
          <w:tcPr>
            <w:tcW w:w="1071" w:type="dxa"/>
            <w:vAlign w:val="center"/>
          </w:tcPr>
          <w:p w14:paraId="285CD525" w14:textId="77777777" w:rsidR="00BA3EED" w:rsidRPr="00F760AB" w:rsidRDefault="00BA3EED" w:rsidP="00F760AB">
            <w:pPr>
              <w:jc w:val="center"/>
              <w:rPr>
                <w:lang w:val="en-US"/>
              </w:rPr>
            </w:pPr>
            <w:r>
              <w:rPr>
                <w:lang w:val="en-US"/>
              </w:rPr>
              <w:t>7</w:t>
            </w:r>
          </w:p>
        </w:tc>
      </w:tr>
      <w:tr w:rsidR="00BA3EED" w14:paraId="32505A70" w14:textId="77777777" w:rsidTr="00BA3EED">
        <w:tc>
          <w:tcPr>
            <w:tcW w:w="959" w:type="dxa"/>
            <w:vAlign w:val="center"/>
          </w:tcPr>
          <w:p w14:paraId="4C1A412E" w14:textId="77777777" w:rsidR="00BA3EED" w:rsidRPr="00F760AB" w:rsidRDefault="00BA3EED" w:rsidP="00F760AB">
            <w:pPr>
              <w:jc w:val="center"/>
              <w:rPr>
                <w:lang w:val="en-US"/>
              </w:rPr>
            </w:pPr>
            <w:r>
              <w:rPr>
                <w:lang w:val="en-US"/>
              </w:rPr>
              <w:t>408</w:t>
            </w:r>
          </w:p>
        </w:tc>
        <w:tc>
          <w:tcPr>
            <w:tcW w:w="4961" w:type="dxa"/>
            <w:vAlign w:val="center"/>
          </w:tcPr>
          <w:p w14:paraId="26435A34" w14:textId="77777777" w:rsidR="00BA3EED" w:rsidRPr="00BA3EED" w:rsidRDefault="00BA3EED" w:rsidP="00800E93">
            <w:r w:rsidRPr="00BA3EED">
              <w:t>КОЛХОЗ "ДРУЖБА" БУБАРИНСКОГО СЕЛЬСОВЕТА ОПЕЧЕНСКОГО РАЙОНА НОВГОРОДСКОЙ ОБЛАСТИ, Д.НАУМОВСКОЕ, [1955]– 1958 ГГ.</w:t>
            </w:r>
          </w:p>
        </w:tc>
        <w:tc>
          <w:tcPr>
            <w:tcW w:w="992" w:type="dxa"/>
            <w:vAlign w:val="center"/>
          </w:tcPr>
          <w:p w14:paraId="00E8443A" w14:textId="77777777" w:rsidR="00BA3EED" w:rsidRPr="00F577E1" w:rsidRDefault="00BA3EED" w:rsidP="00F760AB">
            <w:pPr>
              <w:jc w:val="center"/>
            </w:pPr>
            <w:r>
              <w:t>3</w:t>
            </w:r>
          </w:p>
        </w:tc>
        <w:tc>
          <w:tcPr>
            <w:tcW w:w="993" w:type="dxa"/>
            <w:vAlign w:val="center"/>
          </w:tcPr>
          <w:p w14:paraId="698E158C" w14:textId="77777777" w:rsidR="00BA3EED" w:rsidRPr="00F760AB" w:rsidRDefault="00BA3EED" w:rsidP="00F760AB">
            <w:pPr>
              <w:jc w:val="center"/>
              <w:rPr>
                <w:lang w:val="en-US"/>
              </w:rPr>
            </w:pPr>
            <w:r>
              <w:rPr>
                <w:lang w:val="en-US"/>
              </w:rPr>
              <w:t>1955</w:t>
            </w:r>
          </w:p>
        </w:tc>
        <w:tc>
          <w:tcPr>
            <w:tcW w:w="992" w:type="dxa"/>
            <w:vAlign w:val="center"/>
          </w:tcPr>
          <w:p w14:paraId="0ADD89B6" w14:textId="77777777" w:rsidR="00BA3EED" w:rsidRPr="00F760AB" w:rsidRDefault="00BA3EED" w:rsidP="00F760AB">
            <w:pPr>
              <w:jc w:val="center"/>
              <w:rPr>
                <w:lang w:val="en-US"/>
              </w:rPr>
            </w:pPr>
            <w:r>
              <w:rPr>
                <w:lang w:val="en-US"/>
              </w:rPr>
              <w:t>1958</w:t>
            </w:r>
          </w:p>
        </w:tc>
        <w:tc>
          <w:tcPr>
            <w:tcW w:w="1071" w:type="dxa"/>
            <w:vAlign w:val="center"/>
          </w:tcPr>
          <w:p w14:paraId="6FF8AEA1" w14:textId="77777777" w:rsidR="00BA3EED" w:rsidRPr="00F760AB" w:rsidRDefault="00BA3EED" w:rsidP="00F760AB">
            <w:pPr>
              <w:jc w:val="center"/>
              <w:rPr>
                <w:lang w:val="en-US"/>
              </w:rPr>
            </w:pPr>
            <w:r>
              <w:rPr>
                <w:lang w:val="en-US"/>
              </w:rPr>
              <w:t>4</w:t>
            </w:r>
          </w:p>
        </w:tc>
      </w:tr>
      <w:tr w:rsidR="00BA3EED" w14:paraId="1AEC6F3D" w14:textId="77777777" w:rsidTr="00BA3EED">
        <w:tc>
          <w:tcPr>
            <w:tcW w:w="959" w:type="dxa"/>
            <w:vAlign w:val="center"/>
          </w:tcPr>
          <w:p w14:paraId="4FAA4F95" w14:textId="77777777" w:rsidR="00BA3EED" w:rsidRPr="00F760AB" w:rsidRDefault="00BA3EED" w:rsidP="00F760AB">
            <w:pPr>
              <w:jc w:val="center"/>
              <w:rPr>
                <w:lang w:val="en-US"/>
              </w:rPr>
            </w:pPr>
            <w:r>
              <w:rPr>
                <w:lang w:val="en-US"/>
              </w:rPr>
              <w:t>417</w:t>
            </w:r>
          </w:p>
        </w:tc>
        <w:tc>
          <w:tcPr>
            <w:tcW w:w="4961" w:type="dxa"/>
            <w:vAlign w:val="center"/>
          </w:tcPr>
          <w:p w14:paraId="53BBD940" w14:textId="77777777" w:rsidR="00BA3EED" w:rsidRPr="00BA3EED" w:rsidRDefault="00BA3EED" w:rsidP="00800E93">
            <w:r w:rsidRPr="00BA3EED">
              <w:t>КОЛХОЗ "КРАСНАЯ ПОЛОСА" РОВЕНСКОГО СЕЛЬСОВЕТА ОПЕЧЕНСКОГО РАЙОНА НОВГОРОДСКОЙ ОБЛАСТИ, Д.РОВНОЕ, [1933]– 1950 ГГ.</w:t>
            </w:r>
          </w:p>
        </w:tc>
        <w:tc>
          <w:tcPr>
            <w:tcW w:w="992" w:type="dxa"/>
            <w:vAlign w:val="center"/>
          </w:tcPr>
          <w:p w14:paraId="688A4916" w14:textId="77777777" w:rsidR="00BA3EED" w:rsidRPr="00F577E1" w:rsidRDefault="00BA3EED" w:rsidP="00F760AB">
            <w:pPr>
              <w:jc w:val="center"/>
            </w:pPr>
            <w:r>
              <w:t>3</w:t>
            </w:r>
          </w:p>
        </w:tc>
        <w:tc>
          <w:tcPr>
            <w:tcW w:w="993" w:type="dxa"/>
            <w:vAlign w:val="center"/>
          </w:tcPr>
          <w:p w14:paraId="1C22ACDB" w14:textId="77777777" w:rsidR="00BA3EED" w:rsidRPr="00F760AB" w:rsidRDefault="00BA3EED" w:rsidP="00F760AB">
            <w:pPr>
              <w:jc w:val="center"/>
              <w:rPr>
                <w:lang w:val="en-US"/>
              </w:rPr>
            </w:pPr>
            <w:r>
              <w:rPr>
                <w:lang w:val="en-US"/>
              </w:rPr>
              <w:t>1950</w:t>
            </w:r>
          </w:p>
        </w:tc>
        <w:tc>
          <w:tcPr>
            <w:tcW w:w="992" w:type="dxa"/>
            <w:vAlign w:val="center"/>
          </w:tcPr>
          <w:p w14:paraId="794E1B8E" w14:textId="77777777" w:rsidR="00BA3EED" w:rsidRPr="00F760AB" w:rsidRDefault="00BA3EED" w:rsidP="00F760AB">
            <w:pPr>
              <w:jc w:val="center"/>
              <w:rPr>
                <w:lang w:val="en-US"/>
              </w:rPr>
            </w:pPr>
            <w:r>
              <w:rPr>
                <w:lang w:val="en-US"/>
              </w:rPr>
              <w:t>1950</w:t>
            </w:r>
          </w:p>
        </w:tc>
        <w:tc>
          <w:tcPr>
            <w:tcW w:w="1071" w:type="dxa"/>
            <w:vAlign w:val="center"/>
          </w:tcPr>
          <w:p w14:paraId="44841A29" w14:textId="77777777" w:rsidR="00BA3EED" w:rsidRPr="00F760AB" w:rsidRDefault="00BA3EED" w:rsidP="00F760AB">
            <w:pPr>
              <w:jc w:val="center"/>
              <w:rPr>
                <w:lang w:val="en-US"/>
              </w:rPr>
            </w:pPr>
            <w:r>
              <w:rPr>
                <w:lang w:val="en-US"/>
              </w:rPr>
              <w:t>2</w:t>
            </w:r>
          </w:p>
        </w:tc>
      </w:tr>
      <w:tr w:rsidR="00BA3EED" w14:paraId="2986C5BD" w14:textId="77777777" w:rsidTr="00BA3EED">
        <w:tc>
          <w:tcPr>
            <w:tcW w:w="959" w:type="dxa"/>
            <w:vAlign w:val="center"/>
          </w:tcPr>
          <w:p w14:paraId="7B74308D" w14:textId="77777777" w:rsidR="00BA3EED" w:rsidRPr="00F760AB" w:rsidRDefault="00BA3EED" w:rsidP="00F760AB">
            <w:pPr>
              <w:jc w:val="center"/>
              <w:rPr>
                <w:lang w:val="en-US"/>
              </w:rPr>
            </w:pPr>
            <w:r>
              <w:rPr>
                <w:lang w:val="en-US"/>
              </w:rPr>
              <w:t>419</w:t>
            </w:r>
          </w:p>
        </w:tc>
        <w:tc>
          <w:tcPr>
            <w:tcW w:w="4961" w:type="dxa"/>
            <w:vAlign w:val="center"/>
          </w:tcPr>
          <w:p w14:paraId="337796AC" w14:textId="77777777" w:rsidR="00BA3EED" w:rsidRPr="00BA3EED" w:rsidRDefault="00BA3EED" w:rsidP="00800E93">
            <w:r w:rsidRPr="00BA3EED">
              <w:t>КОЛХОЗ "КРАСНЫЙ ПРОЖЕКТОР" РОВЕНСКОГО СЕЛЬСОВЕТА ОПЕЧЕНСКОГО РАЙОНА НОВГОРОДСКОЙ ОБЛАСТИ, Д.РОВНОЕ, [1929]– 1950 ГГ.</w:t>
            </w:r>
          </w:p>
        </w:tc>
        <w:tc>
          <w:tcPr>
            <w:tcW w:w="992" w:type="dxa"/>
            <w:vAlign w:val="center"/>
          </w:tcPr>
          <w:p w14:paraId="0DDC0B4C" w14:textId="77777777" w:rsidR="00BA3EED" w:rsidRPr="00F577E1" w:rsidRDefault="00BA3EED" w:rsidP="00F760AB">
            <w:pPr>
              <w:jc w:val="center"/>
            </w:pPr>
            <w:r>
              <w:t>3</w:t>
            </w:r>
          </w:p>
        </w:tc>
        <w:tc>
          <w:tcPr>
            <w:tcW w:w="993" w:type="dxa"/>
            <w:vAlign w:val="center"/>
          </w:tcPr>
          <w:p w14:paraId="4DAA08AC" w14:textId="77777777" w:rsidR="00BA3EED" w:rsidRPr="00F760AB" w:rsidRDefault="00BA3EED" w:rsidP="00F760AB">
            <w:pPr>
              <w:jc w:val="center"/>
              <w:rPr>
                <w:lang w:val="en-US"/>
              </w:rPr>
            </w:pPr>
            <w:r>
              <w:rPr>
                <w:lang w:val="en-US"/>
              </w:rPr>
              <w:t>1949</w:t>
            </w:r>
          </w:p>
        </w:tc>
        <w:tc>
          <w:tcPr>
            <w:tcW w:w="992" w:type="dxa"/>
            <w:vAlign w:val="center"/>
          </w:tcPr>
          <w:p w14:paraId="0F1B92D1" w14:textId="77777777" w:rsidR="00BA3EED" w:rsidRPr="00F760AB" w:rsidRDefault="00BA3EED" w:rsidP="00F760AB">
            <w:pPr>
              <w:jc w:val="center"/>
              <w:rPr>
                <w:lang w:val="en-US"/>
              </w:rPr>
            </w:pPr>
            <w:r>
              <w:rPr>
                <w:lang w:val="en-US"/>
              </w:rPr>
              <w:t>1950</w:t>
            </w:r>
          </w:p>
        </w:tc>
        <w:tc>
          <w:tcPr>
            <w:tcW w:w="1071" w:type="dxa"/>
            <w:vAlign w:val="center"/>
          </w:tcPr>
          <w:p w14:paraId="2FDC17B8" w14:textId="77777777" w:rsidR="00BA3EED" w:rsidRPr="00F760AB" w:rsidRDefault="00BA3EED" w:rsidP="00F760AB">
            <w:pPr>
              <w:jc w:val="center"/>
              <w:rPr>
                <w:lang w:val="en-US"/>
              </w:rPr>
            </w:pPr>
            <w:r>
              <w:rPr>
                <w:lang w:val="en-US"/>
              </w:rPr>
              <w:t>4</w:t>
            </w:r>
          </w:p>
        </w:tc>
      </w:tr>
      <w:tr w:rsidR="00BA3EED" w14:paraId="1885FFC3" w14:textId="77777777" w:rsidTr="00BA3EED">
        <w:tc>
          <w:tcPr>
            <w:tcW w:w="959" w:type="dxa"/>
            <w:vAlign w:val="center"/>
          </w:tcPr>
          <w:p w14:paraId="325C999C" w14:textId="77777777" w:rsidR="00BA3EED" w:rsidRPr="00F760AB" w:rsidRDefault="00BA3EED" w:rsidP="00F760AB">
            <w:pPr>
              <w:jc w:val="center"/>
              <w:rPr>
                <w:lang w:val="en-US"/>
              </w:rPr>
            </w:pPr>
            <w:r>
              <w:rPr>
                <w:lang w:val="en-US"/>
              </w:rPr>
              <w:t>420</w:t>
            </w:r>
          </w:p>
        </w:tc>
        <w:tc>
          <w:tcPr>
            <w:tcW w:w="4961" w:type="dxa"/>
            <w:vAlign w:val="center"/>
          </w:tcPr>
          <w:p w14:paraId="257DC71F" w14:textId="77777777" w:rsidR="00BA3EED" w:rsidRPr="00BA3EED" w:rsidRDefault="00BA3EED" w:rsidP="00800E93">
            <w:r w:rsidRPr="00BA3EED">
              <w:t>КОЛХОЗ "ДРУЖБА" ЗЕХНОВСКОГО СЕЛЬСОВЕТА БОРОВИЧСКОГО РАЙОНА НОВГОРОДСКОЙ ОБЛАСТИ, Д.ЗЕХНОВО, [1950]– 1956 ГГ.</w:t>
            </w:r>
          </w:p>
        </w:tc>
        <w:tc>
          <w:tcPr>
            <w:tcW w:w="992" w:type="dxa"/>
            <w:vAlign w:val="center"/>
          </w:tcPr>
          <w:p w14:paraId="654CB4BF" w14:textId="77777777" w:rsidR="00BA3EED" w:rsidRPr="00F577E1" w:rsidRDefault="00BA3EED" w:rsidP="00F760AB">
            <w:pPr>
              <w:jc w:val="center"/>
            </w:pPr>
            <w:r>
              <w:t>3</w:t>
            </w:r>
          </w:p>
        </w:tc>
        <w:tc>
          <w:tcPr>
            <w:tcW w:w="993" w:type="dxa"/>
            <w:vAlign w:val="center"/>
          </w:tcPr>
          <w:p w14:paraId="4ABEDDFA" w14:textId="77777777" w:rsidR="00BA3EED" w:rsidRPr="00F760AB" w:rsidRDefault="00BA3EED" w:rsidP="00F760AB">
            <w:pPr>
              <w:jc w:val="center"/>
              <w:rPr>
                <w:lang w:val="en-US"/>
              </w:rPr>
            </w:pPr>
            <w:r>
              <w:rPr>
                <w:lang w:val="en-US"/>
              </w:rPr>
              <w:t>1950</w:t>
            </w:r>
          </w:p>
        </w:tc>
        <w:tc>
          <w:tcPr>
            <w:tcW w:w="992" w:type="dxa"/>
            <w:vAlign w:val="center"/>
          </w:tcPr>
          <w:p w14:paraId="17568A74" w14:textId="77777777" w:rsidR="00BA3EED" w:rsidRPr="00F760AB" w:rsidRDefault="00BA3EED" w:rsidP="00F760AB">
            <w:pPr>
              <w:jc w:val="center"/>
              <w:rPr>
                <w:lang w:val="en-US"/>
              </w:rPr>
            </w:pPr>
            <w:r>
              <w:rPr>
                <w:lang w:val="en-US"/>
              </w:rPr>
              <w:t>1956</w:t>
            </w:r>
          </w:p>
        </w:tc>
        <w:tc>
          <w:tcPr>
            <w:tcW w:w="1071" w:type="dxa"/>
            <w:vAlign w:val="center"/>
          </w:tcPr>
          <w:p w14:paraId="6E0A3451" w14:textId="77777777" w:rsidR="00BA3EED" w:rsidRPr="00F760AB" w:rsidRDefault="00BA3EED" w:rsidP="00F760AB">
            <w:pPr>
              <w:jc w:val="center"/>
              <w:rPr>
                <w:lang w:val="en-US"/>
              </w:rPr>
            </w:pPr>
            <w:r>
              <w:rPr>
                <w:lang w:val="en-US"/>
              </w:rPr>
              <w:t>3</w:t>
            </w:r>
          </w:p>
        </w:tc>
      </w:tr>
      <w:tr w:rsidR="00BA3EED" w14:paraId="7F851024" w14:textId="77777777" w:rsidTr="00BA3EED">
        <w:tc>
          <w:tcPr>
            <w:tcW w:w="959" w:type="dxa"/>
            <w:vAlign w:val="center"/>
          </w:tcPr>
          <w:p w14:paraId="67B1AAE3" w14:textId="77777777" w:rsidR="00BA3EED" w:rsidRPr="00F760AB" w:rsidRDefault="00BA3EED" w:rsidP="00F760AB">
            <w:pPr>
              <w:jc w:val="center"/>
              <w:rPr>
                <w:lang w:val="en-US"/>
              </w:rPr>
            </w:pPr>
            <w:r>
              <w:rPr>
                <w:lang w:val="en-US"/>
              </w:rPr>
              <w:t>421</w:t>
            </w:r>
          </w:p>
        </w:tc>
        <w:tc>
          <w:tcPr>
            <w:tcW w:w="4961" w:type="dxa"/>
            <w:vAlign w:val="center"/>
          </w:tcPr>
          <w:p w14:paraId="25F5B882" w14:textId="77777777" w:rsidR="00BA3EED" w:rsidRPr="00BA3EED" w:rsidRDefault="00BA3EED" w:rsidP="00800E93">
            <w:r w:rsidRPr="00BA3EED">
              <w:t>КОЛХОЗ "БОРЕЦ" ОПЕЧЕНСКОГО СЕЛЬСОВЕТА ОПЕЧЕНСКОГО РАЙОНА НОВГОРОДСКОЙ ОБЛАСТИ, Д.ЕФРЕМОВО, [1947]– 1960 ГГ.</w:t>
            </w:r>
          </w:p>
        </w:tc>
        <w:tc>
          <w:tcPr>
            <w:tcW w:w="992" w:type="dxa"/>
            <w:vAlign w:val="center"/>
          </w:tcPr>
          <w:p w14:paraId="5EB4183C" w14:textId="77777777" w:rsidR="00BA3EED" w:rsidRPr="00F577E1" w:rsidRDefault="00BA3EED" w:rsidP="00F760AB">
            <w:pPr>
              <w:jc w:val="center"/>
            </w:pPr>
            <w:r>
              <w:t>3</w:t>
            </w:r>
          </w:p>
        </w:tc>
        <w:tc>
          <w:tcPr>
            <w:tcW w:w="993" w:type="dxa"/>
            <w:vAlign w:val="center"/>
          </w:tcPr>
          <w:p w14:paraId="3E129ACD" w14:textId="77777777" w:rsidR="00BA3EED" w:rsidRPr="00F760AB" w:rsidRDefault="00BA3EED" w:rsidP="00F760AB">
            <w:pPr>
              <w:jc w:val="center"/>
              <w:rPr>
                <w:lang w:val="en-US"/>
              </w:rPr>
            </w:pPr>
            <w:r>
              <w:rPr>
                <w:lang w:val="en-US"/>
              </w:rPr>
              <w:t>1949</w:t>
            </w:r>
          </w:p>
        </w:tc>
        <w:tc>
          <w:tcPr>
            <w:tcW w:w="992" w:type="dxa"/>
            <w:vAlign w:val="center"/>
          </w:tcPr>
          <w:p w14:paraId="6AC97E9D" w14:textId="77777777" w:rsidR="00BA3EED" w:rsidRPr="00F760AB" w:rsidRDefault="00BA3EED" w:rsidP="00F760AB">
            <w:pPr>
              <w:jc w:val="center"/>
              <w:rPr>
                <w:lang w:val="en-US"/>
              </w:rPr>
            </w:pPr>
            <w:r>
              <w:rPr>
                <w:lang w:val="en-US"/>
              </w:rPr>
              <w:t>1955</w:t>
            </w:r>
          </w:p>
        </w:tc>
        <w:tc>
          <w:tcPr>
            <w:tcW w:w="1071" w:type="dxa"/>
            <w:vAlign w:val="center"/>
          </w:tcPr>
          <w:p w14:paraId="4F0B4C90" w14:textId="77777777" w:rsidR="00BA3EED" w:rsidRPr="00F760AB" w:rsidRDefault="00BA3EED" w:rsidP="00F760AB">
            <w:pPr>
              <w:jc w:val="center"/>
              <w:rPr>
                <w:lang w:val="en-US"/>
              </w:rPr>
            </w:pPr>
            <w:r>
              <w:rPr>
                <w:lang w:val="en-US"/>
              </w:rPr>
              <w:t>5</w:t>
            </w:r>
          </w:p>
        </w:tc>
      </w:tr>
      <w:tr w:rsidR="00BA3EED" w14:paraId="0E47EEA7" w14:textId="77777777" w:rsidTr="00BA3EED">
        <w:tc>
          <w:tcPr>
            <w:tcW w:w="959" w:type="dxa"/>
            <w:vAlign w:val="center"/>
          </w:tcPr>
          <w:p w14:paraId="2EC9417F" w14:textId="77777777" w:rsidR="00BA3EED" w:rsidRPr="00F760AB" w:rsidRDefault="00BA3EED" w:rsidP="00F760AB">
            <w:pPr>
              <w:jc w:val="center"/>
              <w:rPr>
                <w:lang w:val="en-US"/>
              </w:rPr>
            </w:pPr>
            <w:r>
              <w:rPr>
                <w:lang w:val="en-US"/>
              </w:rPr>
              <w:lastRenderedPageBreak/>
              <w:t>422</w:t>
            </w:r>
          </w:p>
        </w:tc>
        <w:tc>
          <w:tcPr>
            <w:tcW w:w="4961" w:type="dxa"/>
            <w:vAlign w:val="center"/>
          </w:tcPr>
          <w:p w14:paraId="79E267E5" w14:textId="77777777" w:rsidR="00BA3EED" w:rsidRPr="00BA3EED" w:rsidRDefault="00BA3EED" w:rsidP="00800E93">
            <w:r w:rsidRPr="00BA3EED">
              <w:t>КОЛХОЗ "КРАСНЫЕ ЖАРЫ" МЕЖУРЕЧСКОГО СЕЛЬСОВЕТА ОПЕЧЕНСКОГО РАЙОНА НОВГОРОДСКОЙ ОБЛАСТИ, Д. ЖАРЫ, [1929]– 1960 ГГ.</w:t>
            </w:r>
          </w:p>
          <w:p w14:paraId="7DB8B652" w14:textId="77777777" w:rsidR="00BA3EED" w:rsidRPr="00BA3EED" w:rsidRDefault="00BA3EED" w:rsidP="00800E93">
            <w:r w:rsidRPr="00BA3EED">
              <w:t xml:space="preserve"> </w:t>
            </w:r>
          </w:p>
          <w:p w14:paraId="32376AFD" w14:textId="77777777" w:rsidR="00BA3EED" w:rsidRPr="00BA3EED" w:rsidRDefault="00BA3EED" w:rsidP="00800E93"/>
        </w:tc>
        <w:tc>
          <w:tcPr>
            <w:tcW w:w="992" w:type="dxa"/>
            <w:vAlign w:val="center"/>
          </w:tcPr>
          <w:p w14:paraId="131047DA" w14:textId="77777777" w:rsidR="00BA3EED" w:rsidRPr="00F577E1" w:rsidRDefault="00BA3EED" w:rsidP="00F760AB">
            <w:pPr>
              <w:jc w:val="center"/>
            </w:pPr>
            <w:r>
              <w:t>3</w:t>
            </w:r>
          </w:p>
        </w:tc>
        <w:tc>
          <w:tcPr>
            <w:tcW w:w="993" w:type="dxa"/>
            <w:vAlign w:val="center"/>
          </w:tcPr>
          <w:p w14:paraId="72A124CC" w14:textId="77777777" w:rsidR="00BA3EED" w:rsidRPr="00F760AB" w:rsidRDefault="00BA3EED" w:rsidP="00F760AB">
            <w:pPr>
              <w:jc w:val="center"/>
              <w:rPr>
                <w:lang w:val="en-US"/>
              </w:rPr>
            </w:pPr>
            <w:r>
              <w:rPr>
                <w:lang w:val="en-US"/>
              </w:rPr>
              <w:t>1948</w:t>
            </w:r>
          </w:p>
        </w:tc>
        <w:tc>
          <w:tcPr>
            <w:tcW w:w="992" w:type="dxa"/>
            <w:vAlign w:val="center"/>
          </w:tcPr>
          <w:p w14:paraId="2B0DA590" w14:textId="77777777" w:rsidR="00BA3EED" w:rsidRPr="00F760AB" w:rsidRDefault="00BA3EED" w:rsidP="00F760AB">
            <w:pPr>
              <w:jc w:val="center"/>
              <w:rPr>
                <w:lang w:val="en-US"/>
              </w:rPr>
            </w:pPr>
            <w:r>
              <w:rPr>
                <w:lang w:val="en-US"/>
              </w:rPr>
              <w:t>1958</w:t>
            </w:r>
          </w:p>
        </w:tc>
        <w:tc>
          <w:tcPr>
            <w:tcW w:w="1071" w:type="dxa"/>
            <w:vAlign w:val="center"/>
          </w:tcPr>
          <w:p w14:paraId="45955E1A" w14:textId="77777777" w:rsidR="00BA3EED" w:rsidRPr="00F760AB" w:rsidRDefault="00BA3EED" w:rsidP="00F760AB">
            <w:pPr>
              <w:jc w:val="center"/>
              <w:rPr>
                <w:lang w:val="en-US"/>
              </w:rPr>
            </w:pPr>
            <w:r>
              <w:rPr>
                <w:lang w:val="en-US"/>
              </w:rPr>
              <w:t>5</w:t>
            </w:r>
          </w:p>
        </w:tc>
      </w:tr>
      <w:tr w:rsidR="00BA3EED" w:rsidRPr="00B92A26" w14:paraId="424CF1CC" w14:textId="77777777" w:rsidTr="00BA3EED">
        <w:tc>
          <w:tcPr>
            <w:tcW w:w="959" w:type="dxa"/>
            <w:vAlign w:val="center"/>
          </w:tcPr>
          <w:p w14:paraId="789B4306" w14:textId="77777777" w:rsidR="00BA3EED" w:rsidRPr="00F760AB" w:rsidRDefault="00BA3EED" w:rsidP="00F760AB">
            <w:pPr>
              <w:jc w:val="center"/>
              <w:rPr>
                <w:lang w:val="en-US"/>
              </w:rPr>
            </w:pPr>
            <w:r>
              <w:rPr>
                <w:lang w:val="en-US"/>
              </w:rPr>
              <w:t>423</w:t>
            </w:r>
          </w:p>
        </w:tc>
        <w:tc>
          <w:tcPr>
            <w:tcW w:w="4961" w:type="dxa"/>
            <w:vAlign w:val="center"/>
          </w:tcPr>
          <w:p w14:paraId="77672C85" w14:textId="77777777" w:rsidR="00BA3EED" w:rsidRPr="00BA3EED" w:rsidRDefault="00BA3EED" w:rsidP="00800E93">
            <w:r w:rsidRPr="00BA3EED">
              <w:t>КОЛХОЗ "НОВАЯ ЖИЗНЬ" МЕЖУРЕЧСКОГО СЕЛЬСОВЕТА ОПЕЧЕНСКОГО РАЙОНА НОВГОРОДСКОЙ ОБЛАСТИ, Д.НОВОЕ БРЫЗГОВО, [1950]– 1960 ГГ.</w:t>
            </w:r>
          </w:p>
        </w:tc>
        <w:tc>
          <w:tcPr>
            <w:tcW w:w="992" w:type="dxa"/>
            <w:vAlign w:val="center"/>
          </w:tcPr>
          <w:p w14:paraId="4C23E785" w14:textId="77777777" w:rsidR="00BA3EED" w:rsidRPr="00F577E1" w:rsidRDefault="00BA3EED" w:rsidP="00F760AB">
            <w:pPr>
              <w:jc w:val="center"/>
            </w:pPr>
            <w:r>
              <w:t>3</w:t>
            </w:r>
          </w:p>
        </w:tc>
        <w:tc>
          <w:tcPr>
            <w:tcW w:w="993" w:type="dxa"/>
            <w:vAlign w:val="center"/>
          </w:tcPr>
          <w:p w14:paraId="1875C73D" w14:textId="77777777" w:rsidR="00BA3EED" w:rsidRPr="00F760AB" w:rsidRDefault="00BA3EED" w:rsidP="00F760AB">
            <w:pPr>
              <w:jc w:val="center"/>
              <w:rPr>
                <w:lang w:val="en-US"/>
              </w:rPr>
            </w:pPr>
            <w:r>
              <w:rPr>
                <w:lang w:val="en-US"/>
              </w:rPr>
              <w:t>1950</w:t>
            </w:r>
          </w:p>
        </w:tc>
        <w:tc>
          <w:tcPr>
            <w:tcW w:w="992" w:type="dxa"/>
            <w:vAlign w:val="center"/>
          </w:tcPr>
          <w:p w14:paraId="7969348A" w14:textId="77777777" w:rsidR="00BA3EED" w:rsidRPr="00F760AB" w:rsidRDefault="00BA3EED" w:rsidP="00F760AB">
            <w:pPr>
              <w:jc w:val="center"/>
              <w:rPr>
                <w:lang w:val="en-US"/>
              </w:rPr>
            </w:pPr>
            <w:r>
              <w:rPr>
                <w:lang w:val="en-US"/>
              </w:rPr>
              <w:t>1960</w:t>
            </w:r>
          </w:p>
        </w:tc>
        <w:tc>
          <w:tcPr>
            <w:tcW w:w="1071" w:type="dxa"/>
            <w:vAlign w:val="center"/>
          </w:tcPr>
          <w:p w14:paraId="541199FA" w14:textId="77777777" w:rsidR="00BA3EED" w:rsidRPr="00F760AB" w:rsidRDefault="00BA3EED" w:rsidP="00F760AB">
            <w:pPr>
              <w:jc w:val="center"/>
              <w:rPr>
                <w:lang w:val="en-US"/>
              </w:rPr>
            </w:pPr>
            <w:r>
              <w:rPr>
                <w:lang w:val="en-US"/>
              </w:rPr>
              <w:t>10</w:t>
            </w:r>
          </w:p>
        </w:tc>
      </w:tr>
      <w:tr w:rsidR="00BA3EED" w14:paraId="6DFC111B" w14:textId="77777777" w:rsidTr="00BA3EED">
        <w:tc>
          <w:tcPr>
            <w:tcW w:w="959" w:type="dxa"/>
            <w:vAlign w:val="center"/>
          </w:tcPr>
          <w:p w14:paraId="1CE5011E" w14:textId="77777777" w:rsidR="00BA3EED" w:rsidRPr="00F760AB" w:rsidRDefault="00BA3EED" w:rsidP="00F760AB">
            <w:pPr>
              <w:jc w:val="center"/>
              <w:rPr>
                <w:lang w:val="en-US"/>
              </w:rPr>
            </w:pPr>
            <w:r>
              <w:rPr>
                <w:lang w:val="en-US"/>
              </w:rPr>
              <w:t>424</w:t>
            </w:r>
          </w:p>
        </w:tc>
        <w:tc>
          <w:tcPr>
            <w:tcW w:w="4961" w:type="dxa"/>
            <w:vAlign w:val="center"/>
          </w:tcPr>
          <w:p w14:paraId="1868A5DB" w14:textId="77777777" w:rsidR="00BA3EED" w:rsidRPr="00BA3EED" w:rsidRDefault="00BA3EED" w:rsidP="00800E93">
            <w:r w:rsidRPr="00BA3EED">
              <w:t>КОЛХОЗ "БОРЬБА" НОВИНСКОГО СЕЛЬСОВЕТА ОПЕЧЕНСКОГО РАЙОНА НОВГОРОДСКОЙ ОБЛАСТИ, Д.МАЛЫЙ ЧЕРНЕЦ, [1950]– 1958 ГГ.</w:t>
            </w:r>
          </w:p>
        </w:tc>
        <w:tc>
          <w:tcPr>
            <w:tcW w:w="992" w:type="dxa"/>
            <w:vAlign w:val="center"/>
          </w:tcPr>
          <w:p w14:paraId="01AF80C1" w14:textId="77777777" w:rsidR="00BA3EED" w:rsidRPr="00F577E1" w:rsidRDefault="00BA3EED" w:rsidP="00F760AB">
            <w:pPr>
              <w:jc w:val="center"/>
            </w:pPr>
            <w:r>
              <w:t>3</w:t>
            </w:r>
          </w:p>
        </w:tc>
        <w:tc>
          <w:tcPr>
            <w:tcW w:w="993" w:type="dxa"/>
            <w:vAlign w:val="center"/>
          </w:tcPr>
          <w:p w14:paraId="44EB1673" w14:textId="77777777" w:rsidR="00BA3EED" w:rsidRPr="00F760AB" w:rsidRDefault="00BA3EED" w:rsidP="00F760AB">
            <w:pPr>
              <w:jc w:val="center"/>
              <w:rPr>
                <w:lang w:val="en-US"/>
              </w:rPr>
            </w:pPr>
            <w:r>
              <w:rPr>
                <w:lang w:val="en-US"/>
              </w:rPr>
              <w:t>1950</w:t>
            </w:r>
          </w:p>
        </w:tc>
        <w:tc>
          <w:tcPr>
            <w:tcW w:w="992" w:type="dxa"/>
            <w:vAlign w:val="center"/>
          </w:tcPr>
          <w:p w14:paraId="09C90550" w14:textId="77777777" w:rsidR="00BA3EED" w:rsidRPr="00F760AB" w:rsidRDefault="00BA3EED" w:rsidP="00F760AB">
            <w:pPr>
              <w:jc w:val="center"/>
              <w:rPr>
                <w:lang w:val="en-US"/>
              </w:rPr>
            </w:pPr>
            <w:r>
              <w:rPr>
                <w:lang w:val="en-US"/>
              </w:rPr>
              <w:t>1958</w:t>
            </w:r>
          </w:p>
        </w:tc>
        <w:tc>
          <w:tcPr>
            <w:tcW w:w="1071" w:type="dxa"/>
            <w:vAlign w:val="center"/>
          </w:tcPr>
          <w:p w14:paraId="7FDD75C5" w14:textId="77777777" w:rsidR="00BA3EED" w:rsidRPr="00F760AB" w:rsidRDefault="00BA3EED" w:rsidP="00F760AB">
            <w:pPr>
              <w:jc w:val="center"/>
              <w:rPr>
                <w:lang w:val="en-US"/>
              </w:rPr>
            </w:pPr>
            <w:r>
              <w:rPr>
                <w:lang w:val="en-US"/>
              </w:rPr>
              <w:t>1</w:t>
            </w:r>
          </w:p>
        </w:tc>
      </w:tr>
      <w:tr w:rsidR="00BA3EED" w14:paraId="55C29862" w14:textId="77777777" w:rsidTr="00BA3EED">
        <w:tc>
          <w:tcPr>
            <w:tcW w:w="959" w:type="dxa"/>
            <w:vAlign w:val="center"/>
          </w:tcPr>
          <w:p w14:paraId="7A293377" w14:textId="77777777" w:rsidR="00BA3EED" w:rsidRPr="00F760AB" w:rsidRDefault="00BA3EED" w:rsidP="00F760AB">
            <w:pPr>
              <w:jc w:val="center"/>
              <w:rPr>
                <w:lang w:val="en-US"/>
              </w:rPr>
            </w:pPr>
            <w:r>
              <w:rPr>
                <w:lang w:val="en-US"/>
              </w:rPr>
              <w:t>425</w:t>
            </w:r>
          </w:p>
        </w:tc>
        <w:tc>
          <w:tcPr>
            <w:tcW w:w="4961" w:type="dxa"/>
            <w:vAlign w:val="center"/>
          </w:tcPr>
          <w:p w14:paraId="19A84369" w14:textId="77777777" w:rsidR="00BA3EED" w:rsidRPr="00BA3EED" w:rsidRDefault="00BA3EED" w:rsidP="00800E93">
            <w:r w:rsidRPr="00BA3EED">
              <w:t>КОЛХОЗ "НАБАТ" ЖИХНОВСКОГО СЕЛЬСОВЕТА ОПЕЧЕНСКОГО РАЙОНА НОВГОРОДСКОЙ ОБЛАСТИ, Д.ВОЛОСОВО, [1939]– 1960 ГГ.</w:t>
            </w:r>
          </w:p>
        </w:tc>
        <w:tc>
          <w:tcPr>
            <w:tcW w:w="992" w:type="dxa"/>
            <w:vAlign w:val="center"/>
          </w:tcPr>
          <w:p w14:paraId="672ECB44" w14:textId="77777777" w:rsidR="00BA3EED" w:rsidRPr="00F577E1" w:rsidRDefault="00BA3EED" w:rsidP="00F760AB">
            <w:pPr>
              <w:jc w:val="center"/>
            </w:pPr>
            <w:r>
              <w:t>3</w:t>
            </w:r>
          </w:p>
        </w:tc>
        <w:tc>
          <w:tcPr>
            <w:tcW w:w="993" w:type="dxa"/>
            <w:vAlign w:val="center"/>
          </w:tcPr>
          <w:p w14:paraId="0938CB6B" w14:textId="77777777" w:rsidR="00BA3EED" w:rsidRPr="00F760AB" w:rsidRDefault="00BA3EED" w:rsidP="00F760AB">
            <w:pPr>
              <w:jc w:val="center"/>
              <w:rPr>
                <w:lang w:val="en-US"/>
              </w:rPr>
            </w:pPr>
            <w:r>
              <w:rPr>
                <w:lang w:val="en-US"/>
              </w:rPr>
              <w:t>1947</w:t>
            </w:r>
          </w:p>
        </w:tc>
        <w:tc>
          <w:tcPr>
            <w:tcW w:w="992" w:type="dxa"/>
            <w:vAlign w:val="center"/>
          </w:tcPr>
          <w:p w14:paraId="62E087EF" w14:textId="77777777" w:rsidR="00BA3EED" w:rsidRPr="00F760AB" w:rsidRDefault="00BA3EED" w:rsidP="00F760AB">
            <w:pPr>
              <w:jc w:val="center"/>
              <w:rPr>
                <w:lang w:val="en-US"/>
              </w:rPr>
            </w:pPr>
            <w:r>
              <w:rPr>
                <w:lang w:val="en-US"/>
              </w:rPr>
              <w:t>1958</w:t>
            </w:r>
          </w:p>
        </w:tc>
        <w:tc>
          <w:tcPr>
            <w:tcW w:w="1071" w:type="dxa"/>
            <w:vAlign w:val="center"/>
          </w:tcPr>
          <w:p w14:paraId="5ACBC147" w14:textId="77777777" w:rsidR="00BA3EED" w:rsidRPr="00F760AB" w:rsidRDefault="00BA3EED" w:rsidP="00F760AB">
            <w:pPr>
              <w:jc w:val="center"/>
              <w:rPr>
                <w:lang w:val="en-US"/>
              </w:rPr>
            </w:pPr>
            <w:r>
              <w:rPr>
                <w:lang w:val="en-US"/>
              </w:rPr>
              <w:t>5</w:t>
            </w:r>
          </w:p>
        </w:tc>
      </w:tr>
      <w:tr w:rsidR="00BA3EED" w14:paraId="6E66F739" w14:textId="77777777" w:rsidTr="00BA3EED">
        <w:tc>
          <w:tcPr>
            <w:tcW w:w="959" w:type="dxa"/>
            <w:vAlign w:val="center"/>
          </w:tcPr>
          <w:p w14:paraId="255CCE68" w14:textId="77777777" w:rsidR="00BA3EED" w:rsidRPr="00F760AB" w:rsidRDefault="00BA3EED" w:rsidP="00F760AB">
            <w:pPr>
              <w:jc w:val="center"/>
              <w:rPr>
                <w:lang w:val="en-US"/>
              </w:rPr>
            </w:pPr>
            <w:r>
              <w:rPr>
                <w:lang w:val="en-US"/>
              </w:rPr>
              <w:t>426</w:t>
            </w:r>
          </w:p>
        </w:tc>
        <w:tc>
          <w:tcPr>
            <w:tcW w:w="4961" w:type="dxa"/>
            <w:vAlign w:val="center"/>
          </w:tcPr>
          <w:p w14:paraId="74672759" w14:textId="77777777" w:rsidR="00BA3EED" w:rsidRPr="00BA3EED" w:rsidRDefault="00BA3EED" w:rsidP="00800E93">
            <w:r w:rsidRPr="00BA3EED">
              <w:t>КОЛХОЗ ИМЕНИ 9-ГО ЯНВАРЯ ПЕРЕЛУЧСКОГО СЕЛЬСОВЕТА ОПЕЧЕНСКОГО РАЙОНА НОВГОРОДСКОЙ ОБЛАСТИ, Д.ПЕРЕЛУЧИ, [1950]– 1960 ГГ.</w:t>
            </w:r>
          </w:p>
        </w:tc>
        <w:tc>
          <w:tcPr>
            <w:tcW w:w="992" w:type="dxa"/>
            <w:vAlign w:val="center"/>
          </w:tcPr>
          <w:p w14:paraId="345D6AAF" w14:textId="77777777" w:rsidR="00BA3EED" w:rsidRPr="00F577E1" w:rsidRDefault="00BA3EED" w:rsidP="00F760AB">
            <w:pPr>
              <w:jc w:val="center"/>
            </w:pPr>
            <w:r>
              <w:t>3</w:t>
            </w:r>
          </w:p>
        </w:tc>
        <w:tc>
          <w:tcPr>
            <w:tcW w:w="993" w:type="dxa"/>
            <w:vAlign w:val="center"/>
          </w:tcPr>
          <w:p w14:paraId="7ED27E08" w14:textId="77777777" w:rsidR="00BA3EED" w:rsidRPr="00F760AB" w:rsidRDefault="00BA3EED" w:rsidP="00F760AB">
            <w:pPr>
              <w:jc w:val="center"/>
              <w:rPr>
                <w:lang w:val="en-US"/>
              </w:rPr>
            </w:pPr>
            <w:r>
              <w:rPr>
                <w:lang w:val="en-US"/>
              </w:rPr>
              <w:t>1950</w:t>
            </w:r>
          </w:p>
        </w:tc>
        <w:tc>
          <w:tcPr>
            <w:tcW w:w="992" w:type="dxa"/>
            <w:vAlign w:val="center"/>
          </w:tcPr>
          <w:p w14:paraId="6C39FD87" w14:textId="77777777" w:rsidR="00BA3EED" w:rsidRPr="00F760AB" w:rsidRDefault="00BA3EED" w:rsidP="00F760AB">
            <w:pPr>
              <w:jc w:val="center"/>
              <w:rPr>
                <w:lang w:val="en-US"/>
              </w:rPr>
            </w:pPr>
            <w:r>
              <w:rPr>
                <w:lang w:val="en-US"/>
              </w:rPr>
              <w:t>1958</w:t>
            </w:r>
          </w:p>
        </w:tc>
        <w:tc>
          <w:tcPr>
            <w:tcW w:w="1071" w:type="dxa"/>
            <w:vAlign w:val="center"/>
          </w:tcPr>
          <w:p w14:paraId="07C0115E" w14:textId="77777777" w:rsidR="00BA3EED" w:rsidRPr="00F760AB" w:rsidRDefault="00BA3EED" w:rsidP="00F760AB">
            <w:pPr>
              <w:jc w:val="center"/>
              <w:rPr>
                <w:lang w:val="en-US"/>
              </w:rPr>
            </w:pPr>
            <w:r>
              <w:rPr>
                <w:lang w:val="en-US"/>
              </w:rPr>
              <w:t>1</w:t>
            </w:r>
          </w:p>
        </w:tc>
      </w:tr>
      <w:tr w:rsidR="00BA3EED" w14:paraId="0E688D1A" w14:textId="77777777" w:rsidTr="00BA3EED">
        <w:tc>
          <w:tcPr>
            <w:tcW w:w="959" w:type="dxa"/>
            <w:vAlign w:val="center"/>
          </w:tcPr>
          <w:p w14:paraId="7F2728C2" w14:textId="77777777" w:rsidR="00BA3EED" w:rsidRPr="00F760AB" w:rsidRDefault="00BA3EED" w:rsidP="00F760AB">
            <w:pPr>
              <w:jc w:val="center"/>
              <w:rPr>
                <w:lang w:val="en-US"/>
              </w:rPr>
            </w:pPr>
            <w:r>
              <w:rPr>
                <w:lang w:val="en-US"/>
              </w:rPr>
              <w:t>427</w:t>
            </w:r>
          </w:p>
        </w:tc>
        <w:tc>
          <w:tcPr>
            <w:tcW w:w="4961" w:type="dxa"/>
            <w:vAlign w:val="center"/>
          </w:tcPr>
          <w:p w14:paraId="1C539FC7" w14:textId="77777777" w:rsidR="00BA3EED" w:rsidRPr="00BA3EED" w:rsidRDefault="00BA3EED" w:rsidP="00800E93">
            <w:r w:rsidRPr="00BA3EED">
              <w:t>КОЛХОЗ "КРАСНЫЙ ПУТИЛОВЕЦ" ПЕРЕЛУЧСКОГО СЕЛЬСОВЕТА ОПЕЧЕНСКОГО РАЙОНА НОВГОРОДСКОЙ ОБЛАСТИ, Д.ПАНЕВО, [1950]– 1960 ГГ.</w:t>
            </w:r>
          </w:p>
        </w:tc>
        <w:tc>
          <w:tcPr>
            <w:tcW w:w="992" w:type="dxa"/>
            <w:vAlign w:val="center"/>
          </w:tcPr>
          <w:p w14:paraId="4F254E2A" w14:textId="77777777" w:rsidR="00BA3EED" w:rsidRPr="00F577E1" w:rsidRDefault="00BA3EED" w:rsidP="00F760AB">
            <w:pPr>
              <w:jc w:val="center"/>
            </w:pPr>
            <w:r>
              <w:t>3</w:t>
            </w:r>
          </w:p>
        </w:tc>
        <w:tc>
          <w:tcPr>
            <w:tcW w:w="993" w:type="dxa"/>
            <w:vAlign w:val="center"/>
          </w:tcPr>
          <w:p w14:paraId="653475ED" w14:textId="77777777" w:rsidR="00BA3EED" w:rsidRPr="00F760AB" w:rsidRDefault="00BA3EED" w:rsidP="00F760AB">
            <w:pPr>
              <w:jc w:val="center"/>
              <w:rPr>
                <w:lang w:val="en-US"/>
              </w:rPr>
            </w:pPr>
            <w:r>
              <w:rPr>
                <w:lang w:val="en-US"/>
              </w:rPr>
              <w:t>1950</w:t>
            </w:r>
          </w:p>
        </w:tc>
        <w:tc>
          <w:tcPr>
            <w:tcW w:w="992" w:type="dxa"/>
            <w:vAlign w:val="center"/>
          </w:tcPr>
          <w:p w14:paraId="289CE8AE" w14:textId="77777777" w:rsidR="00BA3EED" w:rsidRPr="00F760AB" w:rsidRDefault="00BA3EED" w:rsidP="00F760AB">
            <w:pPr>
              <w:jc w:val="center"/>
              <w:rPr>
                <w:lang w:val="en-US"/>
              </w:rPr>
            </w:pPr>
            <w:r>
              <w:rPr>
                <w:lang w:val="en-US"/>
              </w:rPr>
              <w:t>1950</w:t>
            </w:r>
          </w:p>
        </w:tc>
        <w:tc>
          <w:tcPr>
            <w:tcW w:w="1071" w:type="dxa"/>
            <w:vAlign w:val="center"/>
          </w:tcPr>
          <w:p w14:paraId="26971E0D" w14:textId="77777777" w:rsidR="00BA3EED" w:rsidRPr="00F760AB" w:rsidRDefault="00BA3EED" w:rsidP="00F760AB">
            <w:pPr>
              <w:jc w:val="center"/>
              <w:rPr>
                <w:lang w:val="en-US"/>
              </w:rPr>
            </w:pPr>
            <w:r>
              <w:rPr>
                <w:lang w:val="en-US"/>
              </w:rPr>
              <w:t>1</w:t>
            </w:r>
          </w:p>
        </w:tc>
      </w:tr>
      <w:tr w:rsidR="00BA3EED" w14:paraId="150385AB" w14:textId="77777777" w:rsidTr="00BA3EED">
        <w:tc>
          <w:tcPr>
            <w:tcW w:w="959" w:type="dxa"/>
            <w:vAlign w:val="center"/>
          </w:tcPr>
          <w:p w14:paraId="5BF9D0A5" w14:textId="77777777" w:rsidR="00BA3EED" w:rsidRPr="00F760AB" w:rsidRDefault="00BA3EED" w:rsidP="00F760AB">
            <w:pPr>
              <w:jc w:val="center"/>
              <w:rPr>
                <w:lang w:val="en-US"/>
              </w:rPr>
            </w:pPr>
            <w:r>
              <w:rPr>
                <w:lang w:val="en-US"/>
              </w:rPr>
              <w:t>428</w:t>
            </w:r>
          </w:p>
        </w:tc>
        <w:tc>
          <w:tcPr>
            <w:tcW w:w="4961" w:type="dxa"/>
            <w:vAlign w:val="center"/>
          </w:tcPr>
          <w:p w14:paraId="19C63E9B" w14:textId="77777777" w:rsidR="00BA3EED" w:rsidRPr="00BA3EED" w:rsidRDefault="00BA3EED" w:rsidP="00800E93">
            <w:r w:rsidRPr="00BA3EED">
              <w:t>КОЛХОЗ "НОВАЯ ЗВЕЗДА" КАМЕНЕЦКОГО СЕЛЬСОВЕТА ОПЕЧЕНСКОГО РАЙОНА НОВГОРОДСКОЙ ОБЛАСТИ, Д.ИВАНКОВО, [1933]– 1960 ГГ.</w:t>
            </w:r>
          </w:p>
        </w:tc>
        <w:tc>
          <w:tcPr>
            <w:tcW w:w="992" w:type="dxa"/>
            <w:vAlign w:val="center"/>
          </w:tcPr>
          <w:p w14:paraId="655C9307" w14:textId="77777777" w:rsidR="00BA3EED" w:rsidRPr="00F577E1" w:rsidRDefault="00BA3EED" w:rsidP="00F760AB">
            <w:pPr>
              <w:jc w:val="center"/>
            </w:pPr>
            <w:r>
              <w:t>3</w:t>
            </w:r>
          </w:p>
        </w:tc>
        <w:tc>
          <w:tcPr>
            <w:tcW w:w="993" w:type="dxa"/>
            <w:vAlign w:val="center"/>
          </w:tcPr>
          <w:p w14:paraId="2B8161C4" w14:textId="77777777" w:rsidR="00BA3EED" w:rsidRPr="00F760AB" w:rsidRDefault="00BA3EED" w:rsidP="00F760AB">
            <w:pPr>
              <w:jc w:val="center"/>
              <w:rPr>
                <w:lang w:val="en-US"/>
              </w:rPr>
            </w:pPr>
            <w:r>
              <w:rPr>
                <w:lang w:val="en-US"/>
              </w:rPr>
              <w:t>1950</w:t>
            </w:r>
          </w:p>
        </w:tc>
        <w:tc>
          <w:tcPr>
            <w:tcW w:w="992" w:type="dxa"/>
            <w:vAlign w:val="center"/>
          </w:tcPr>
          <w:p w14:paraId="1D905719" w14:textId="77777777" w:rsidR="00BA3EED" w:rsidRPr="00F760AB" w:rsidRDefault="00BA3EED" w:rsidP="00F760AB">
            <w:pPr>
              <w:jc w:val="center"/>
              <w:rPr>
                <w:lang w:val="en-US"/>
              </w:rPr>
            </w:pPr>
            <w:r>
              <w:rPr>
                <w:lang w:val="en-US"/>
              </w:rPr>
              <w:t>1958</w:t>
            </w:r>
          </w:p>
        </w:tc>
        <w:tc>
          <w:tcPr>
            <w:tcW w:w="1071" w:type="dxa"/>
            <w:vAlign w:val="center"/>
          </w:tcPr>
          <w:p w14:paraId="456A2B14" w14:textId="77777777" w:rsidR="00BA3EED" w:rsidRPr="00F760AB" w:rsidRDefault="00BA3EED" w:rsidP="00F760AB">
            <w:pPr>
              <w:jc w:val="center"/>
              <w:rPr>
                <w:lang w:val="en-US"/>
              </w:rPr>
            </w:pPr>
            <w:r>
              <w:rPr>
                <w:lang w:val="en-US"/>
              </w:rPr>
              <w:t>1</w:t>
            </w:r>
          </w:p>
        </w:tc>
      </w:tr>
      <w:tr w:rsidR="00BA3EED" w14:paraId="3EE70965" w14:textId="77777777" w:rsidTr="00BA3EED">
        <w:tc>
          <w:tcPr>
            <w:tcW w:w="959" w:type="dxa"/>
            <w:vAlign w:val="center"/>
          </w:tcPr>
          <w:p w14:paraId="432BBE13" w14:textId="77777777" w:rsidR="00BA3EED" w:rsidRPr="00F760AB" w:rsidRDefault="00BA3EED" w:rsidP="00F760AB">
            <w:pPr>
              <w:jc w:val="center"/>
              <w:rPr>
                <w:lang w:val="en-US"/>
              </w:rPr>
            </w:pPr>
            <w:r>
              <w:rPr>
                <w:lang w:val="en-US"/>
              </w:rPr>
              <w:t>429</w:t>
            </w:r>
          </w:p>
        </w:tc>
        <w:tc>
          <w:tcPr>
            <w:tcW w:w="4961" w:type="dxa"/>
            <w:vAlign w:val="center"/>
          </w:tcPr>
          <w:p w14:paraId="0027A74A" w14:textId="77777777" w:rsidR="00BA3EED" w:rsidRPr="00BA3EED" w:rsidRDefault="00BA3EED" w:rsidP="00800E93">
            <w:r w:rsidRPr="00BA3EED">
              <w:t>КОЛХОЗ "НОВЫЙ КАМЕНЕЦ" КАМЕНЕЦКОГО СЕЛЬСОВЕТА ОПЕЧЕНСКОГО РАЙОНА НОВГОРОДСКОЙ ОБЛАСТИ, Д.КАМЕНЕЦ, [1933]– 1960 ГГ.</w:t>
            </w:r>
          </w:p>
        </w:tc>
        <w:tc>
          <w:tcPr>
            <w:tcW w:w="992" w:type="dxa"/>
            <w:vAlign w:val="center"/>
          </w:tcPr>
          <w:p w14:paraId="0C4960D5" w14:textId="77777777" w:rsidR="00BA3EED" w:rsidRPr="00F577E1" w:rsidRDefault="00BA3EED" w:rsidP="00F760AB">
            <w:pPr>
              <w:jc w:val="center"/>
            </w:pPr>
            <w:r>
              <w:t>3</w:t>
            </w:r>
          </w:p>
        </w:tc>
        <w:tc>
          <w:tcPr>
            <w:tcW w:w="993" w:type="dxa"/>
            <w:vAlign w:val="center"/>
          </w:tcPr>
          <w:p w14:paraId="76147F87" w14:textId="77777777" w:rsidR="00BA3EED" w:rsidRPr="00F760AB" w:rsidRDefault="00BA3EED" w:rsidP="00F760AB">
            <w:pPr>
              <w:jc w:val="center"/>
              <w:rPr>
                <w:lang w:val="en-US"/>
              </w:rPr>
            </w:pPr>
            <w:r>
              <w:rPr>
                <w:lang w:val="en-US"/>
              </w:rPr>
              <w:t>1950</w:t>
            </w:r>
          </w:p>
        </w:tc>
        <w:tc>
          <w:tcPr>
            <w:tcW w:w="992" w:type="dxa"/>
            <w:vAlign w:val="center"/>
          </w:tcPr>
          <w:p w14:paraId="0B6D5672" w14:textId="77777777" w:rsidR="00BA3EED" w:rsidRPr="00F760AB" w:rsidRDefault="00BA3EED" w:rsidP="00F760AB">
            <w:pPr>
              <w:jc w:val="center"/>
              <w:rPr>
                <w:lang w:val="en-US"/>
              </w:rPr>
            </w:pPr>
            <w:r>
              <w:rPr>
                <w:lang w:val="en-US"/>
              </w:rPr>
              <w:t>1958</w:t>
            </w:r>
          </w:p>
        </w:tc>
        <w:tc>
          <w:tcPr>
            <w:tcW w:w="1071" w:type="dxa"/>
            <w:vAlign w:val="center"/>
          </w:tcPr>
          <w:p w14:paraId="7C9A1A11" w14:textId="77777777" w:rsidR="00BA3EED" w:rsidRPr="00F760AB" w:rsidRDefault="00BA3EED" w:rsidP="00F760AB">
            <w:pPr>
              <w:jc w:val="center"/>
              <w:rPr>
                <w:lang w:val="en-US"/>
              </w:rPr>
            </w:pPr>
            <w:r>
              <w:rPr>
                <w:lang w:val="en-US"/>
              </w:rPr>
              <w:t>1</w:t>
            </w:r>
          </w:p>
        </w:tc>
      </w:tr>
      <w:tr w:rsidR="00BA3EED" w14:paraId="150CC65F" w14:textId="77777777" w:rsidTr="00BA3EED">
        <w:tc>
          <w:tcPr>
            <w:tcW w:w="959" w:type="dxa"/>
            <w:vAlign w:val="center"/>
          </w:tcPr>
          <w:p w14:paraId="40602E0D" w14:textId="77777777" w:rsidR="00BA3EED" w:rsidRPr="00F760AB" w:rsidRDefault="00BA3EED" w:rsidP="00F760AB">
            <w:pPr>
              <w:jc w:val="center"/>
              <w:rPr>
                <w:lang w:val="en-US"/>
              </w:rPr>
            </w:pPr>
            <w:r>
              <w:rPr>
                <w:lang w:val="en-US"/>
              </w:rPr>
              <w:t>430</w:t>
            </w:r>
          </w:p>
        </w:tc>
        <w:tc>
          <w:tcPr>
            <w:tcW w:w="4961" w:type="dxa"/>
            <w:vAlign w:val="center"/>
          </w:tcPr>
          <w:p w14:paraId="44D371B4" w14:textId="77777777" w:rsidR="00BA3EED" w:rsidRPr="00BA3EED" w:rsidRDefault="00BA3EED" w:rsidP="00800E93">
            <w:r w:rsidRPr="00BA3EED">
              <w:t>КОЛХОЗ "КРАСНЫЙ БУРЛАК" ПЕРЕЛУЧСКОГО СЕЛЬСОВЕТА ОПЕЧЕНСКОГО РАЙОНА НОВГОРОДСКОЙ ОБЛАСТИ, Д.КОСАРЕВО, [1933]– 1960 ГГ.</w:t>
            </w:r>
          </w:p>
        </w:tc>
        <w:tc>
          <w:tcPr>
            <w:tcW w:w="992" w:type="dxa"/>
            <w:vAlign w:val="center"/>
          </w:tcPr>
          <w:p w14:paraId="7EBDDD14" w14:textId="77777777" w:rsidR="00BA3EED" w:rsidRPr="00F577E1" w:rsidRDefault="00BA3EED" w:rsidP="00F760AB">
            <w:pPr>
              <w:jc w:val="center"/>
            </w:pPr>
            <w:r>
              <w:t>3</w:t>
            </w:r>
          </w:p>
        </w:tc>
        <w:tc>
          <w:tcPr>
            <w:tcW w:w="993" w:type="dxa"/>
            <w:vAlign w:val="center"/>
          </w:tcPr>
          <w:p w14:paraId="54D74E89" w14:textId="77777777" w:rsidR="00BA3EED" w:rsidRPr="00F760AB" w:rsidRDefault="00BA3EED" w:rsidP="00F760AB">
            <w:pPr>
              <w:jc w:val="center"/>
              <w:rPr>
                <w:lang w:val="en-US"/>
              </w:rPr>
            </w:pPr>
            <w:r>
              <w:rPr>
                <w:lang w:val="en-US"/>
              </w:rPr>
              <w:t>1950</w:t>
            </w:r>
          </w:p>
        </w:tc>
        <w:tc>
          <w:tcPr>
            <w:tcW w:w="992" w:type="dxa"/>
            <w:vAlign w:val="center"/>
          </w:tcPr>
          <w:p w14:paraId="62ECCACA" w14:textId="77777777" w:rsidR="00BA3EED" w:rsidRPr="00F760AB" w:rsidRDefault="00BA3EED" w:rsidP="00F760AB">
            <w:pPr>
              <w:jc w:val="center"/>
              <w:rPr>
                <w:lang w:val="en-US"/>
              </w:rPr>
            </w:pPr>
            <w:r>
              <w:rPr>
                <w:lang w:val="en-US"/>
              </w:rPr>
              <w:t>1954</w:t>
            </w:r>
          </w:p>
        </w:tc>
        <w:tc>
          <w:tcPr>
            <w:tcW w:w="1071" w:type="dxa"/>
            <w:vAlign w:val="center"/>
          </w:tcPr>
          <w:p w14:paraId="312C8C3D" w14:textId="77777777" w:rsidR="00BA3EED" w:rsidRPr="00F760AB" w:rsidRDefault="00BA3EED" w:rsidP="00F760AB">
            <w:pPr>
              <w:jc w:val="center"/>
              <w:rPr>
                <w:lang w:val="en-US"/>
              </w:rPr>
            </w:pPr>
            <w:r>
              <w:rPr>
                <w:lang w:val="en-US"/>
              </w:rPr>
              <w:t>1</w:t>
            </w:r>
          </w:p>
        </w:tc>
      </w:tr>
      <w:tr w:rsidR="00BA3EED" w14:paraId="3939158E" w14:textId="77777777" w:rsidTr="00BA3EED">
        <w:tc>
          <w:tcPr>
            <w:tcW w:w="959" w:type="dxa"/>
            <w:vAlign w:val="center"/>
          </w:tcPr>
          <w:p w14:paraId="2622E58F" w14:textId="77777777" w:rsidR="00BA3EED" w:rsidRPr="00F760AB" w:rsidRDefault="00BA3EED" w:rsidP="00F760AB">
            <w:pPr>
              <w:jc w:val="center"/>
              <w:rPr>
                <w:lang w:val="en-US"/>
              </w:rPr>
            </w:pPr>
            <w:r>
              <w:rPr>
                <w:lang w:val="en-US"/>
              </w:rPr>
              <w:t>431</w:t>
            </w:r>
          </w:p>
        </w:tc>
        <w:tc>
          <w:tcPr>
            <w:tcW w:w="4961" w:type="dxa"/>
            <w:vAlign w:val="center"/>
          </w:tcPr>
          <w:p w14:paraId="23CD5786" w14:textId="77777777" w:rsidR="00BA3EED" w:rsidRPr="00BA3EED" w:rsidRDefault="00BA3EED" w:rsidP="00800E93">
            <w:r w:rsidRPr="00BA3EED">
              <w:t>КОЛХОЗ "КРАСНЫЙ ВАЛ" НОВИНСКОГО СЕЛЬСОВЕТА ОПЕЧЕНСКОГО РАЙОНА НОВГОРОДСКОЙ ОБЛАСТИ, Д.АНИШИНО, [1933]– 1960 ГГ.</w:t>
            </w:r>
          </w:p>
        </w:tc>
        <w:tc>
          <w:tcPr>
            <w:tcW w:w="992" w:type="dxa"/>
            <w:vAlign w:val="center"/>
          </w:tcPr>
          <w:p w14:paraId="17A3687A" w14:textId="77777777" w:rsidR="00BA3EED" w:rsidRPr="00F577E1" w:rsidRDefault="00BA3EED" w:rsidP="00F760AB">
            <w:pPr>
              <w:jc w:val="center"/>
            </w:pPr>
            <w:r>
              <w:t>3</w:t>
            </w:r>
          </w:p>
        </w:tc>
        <w:tc>
          <w:tcPr>
            <w:tcW w:w="993" w:type="dxa"/>
            <w:vAlign w:val="center"/>
          </w:tcPr>
          <w:p w14:paraId="72EBDE05" w14:textId="77777777" w:rsidR="00BA3EED" w:rsidRPr="00F760AB" w:rsidRDefault="00BA3EED" w:rsidP="00F760AB">
            <w:pPr>
              <w:jc w:val="center"/>
              <w:rPr>
                <w:lang w:val="en-US"/>
              </w:rPr>
            </w:pPr>
            <w:r>
              <w:rPr>
                <w:lang w:val="en-US"/>
              </w:rPr>
              <w:t>1950</w:t>
            </w:r>
          </w:p>
        </w:tc>
        <w:tc>
          <w:tcPr>
            <w:tcW w:w="992" w:type="dxa"/>
            <w:vAlign w:val="center"/>
          </w:tcPr>
          <w:p w14:paraId="5DB14D84" w14:textId="77777777" w:rsidR="00BA3EED" w:rsidRPr="00F760AB" w:rsidRDefault="00BA3EED" w:rsidP="00F760AB">
            <w:pPr>
              <w:jc w:val="center"/>
              <w:rPr>
                <w:lang w:val="en-US"/>
              </w:rPr>
            </w:pPr>
            <w:r>
              <w:rPr>
                <w:lang w:val="en-US"/>
              </w:rPr>
              <w:t>1959</w:t>
            </w:r>
          </w:p>
        </w:tc>
        <w:tc>
          <w:tcPr>
            <w:tcW w:w="1071" w:type="dxa"/>
            <w:vAlign w:val="center"/>
          </w:tcPr>
          <w:p w14:paraId="75F7A9C6" w14:textId="77777777" w:rsidR="00BA3EED" w:rsidRPr="00F760AB" w:rsidRDefault="00BA3EED" w:rsidP="00F760AB">
            <w:pPr>
              <w:jc w:val="center"/>
              <w:rPr>
                <w:lang w:val="en-US"/>
              </w:rPr>
            </w:pPr>
            <w:r>
              <w:rPr>
                <w:lang w:val="en-US"/>
              </w:rPr>
              <w:t>1</w:t>
            </w:r>
          </w:p>
        </w:tc>
      </w:tr>
      <w:tr w:rsidR="00BA3EED" w14:paraId="6DAE6DF7" w14:textId="77777777" w:rsidTr="00BA3EED">
        <w:tc>
          <w:tcPr>
            <w:tcW w:w="959" w:type="dxa"/>
            <w:vAlign w:val="center"/>
          </w:tcPr>
          <w:p w14:paraId="5DFCAF8B" w14:textId="77777777" w:rsidR="00BA3EED" w:rsidRPr="00F760AB" w:rsidRDefault="00BA3EED" w:rsidP="00F760AB">
            <w:pPr>
              <w:jc w:val="center"/>
              <w:rPr>
                <w:lang w:val="en-US"/>
              </w:rPr>
            </w:pPr>
            <w:r>
              <w:rPr>
                <w:lang w:val="en-US"/>
              </w:rPr>
              <w:t>432</w:t>
            </w:r>
          </w:p>
        </w:tc>
        <w:tc>
          <w:tcPr>
            <w:tcW w:w="4961" w:type="dxa"/>
            <w:vAlign w:val="center"/>
          </w:tcPr>
          <w:p w14:paraId="41E741DC" w14:textId="77777777" w:rsidR="00BA3EED" w:rsidRPr="00BA3EED" w:rsidRDefault="00BA3EED" w:rsidP="00800E93">
            <w:r w:rsidRPr="00BA3EED">
              <w:t xml:space="preserve">КОЛХОЗ "КРАСНЫЕ ДУБЫ" ПЕРЕЛУЧСКОГО СЕЛЬСОВЕТА ОПЕЧЕНСКОГО РАЙОНА </w:t>
            </w:r>
            <w:r w:rsidRPr="00BA3EED">
              <w:lastRenderedPageBreak/>
              <w:t>НОВГОРОДСКОЙ ОБЛАСТИ, Д.ДУБЪЕ, [1933]– 1960 ГГ.</w:t>
            </w:r>
          </w:p>
        </w:tc>
        <w:tc>
          <w:tcPr>
            <w:tcW w:w="992" w:type="dxa"/>
            <w:vAlign w:val="center"/>
          </w:tcPr>
          <w:p w14:paraId="5FD67102" w14:textId="77777777" w:rsidR="00BA3EED" w:rsidRPr="00F577E1" w:rsidRDefault="00BA3EED" w:rsidP="00F760AB">
            <w:pPr>
              <w:jc w:val="center"/>
            </w:pPr>
            <w:r>
              <w:lastRenderedPageBreak/>
              <w:t>3</w:t>
            </w:r>
          </w:p>
        </w:tc>
        <w:tc>
          <w:tcPr>
            <w:tcW w:w="993" w:type="dxa"/>
            <w:vAlign w:val="center"/>
          </w:tcPr>
          <w:p w14:paraId="40BA3CA2" w14:textId="77777777" w:rsidR="00BA3EED" w:rsidRPr="00F760AB" w:rsidRDefault="00BA3EED" w:rsidP="00F760AB">
            <w:pPr>
              <w:jc w:val="center"/>
              <w:rPr>
                <w:lang w:val="en-US"/>
              </w:rPr>
            </w:pPr>
            <w:r>
              <w:rPr>
                <w:lang w:val="en-US"/>
              </w:rPr>
              <w:t>1950</w:t>
            </w:r>
          </w:p>
        </w:tc>
        <w:tc>
          <w:tcPr>
            <w:tcW w:w="992" w:type="dxa"/>
            <w:vAlign w:val="center"/>
          </w:tcPr>
          <w:p w14:paraId="43B4E3B3" w14:textId="77777777" w:rsidR="00BA3EED" w:rsidRPr="00F760AB" w:rsidRDefault="00BA3EED" w:rsidP="00F760AB">
            <w:pPr>
              <w:jc w:val="center"/>
              <w:rPr>
                <w:lang w:val="en-US"/>
              </w:rPr>
            </w:pPr>
            <w:r>
              <w:rPr>
                <w:lang w:val="en-US"/>
              </w:rPr>
              <w:t>1958</w:t>
            </w:r>
          </w:p>
        </w:tc>
        <w:tc>
          <w:tcPr>
            <w:tcW w:w="1071" w:type="dxa"/>
            <w:vAlign w:val="center"/>
          </w:tcPr>
          <w:p w14:paraId="0D90237F" w14:textId="77777777" w:rsidR="00BA3EED" w:rsidRPr="00F760AB" w:rsidRDefault="00BA3EED" w:rsidP="00F760AB">
            <w:pPr>
              <w:jc w:val="center"/>
              <w:rPr>
                <w:lang w:val="en-US"/>
              </w:rPr>
            </w:pPr>
            <w:r>
              <w:rPr>
                <w:lang w:val="en-US"/>
              </w:rPr>
              <w:t>1</w:t>
            </w:r>
          </w:p>
        </w:tc>
      </w:tr>
      <w:tr w:rsidR="00BA3EED" w14:paraId="7452260D" w14:textId="77777777" w:rsidTr="00BA3EED">
        <w:tc>
          <w:tcPr>
            <w:tcW w:w="959" w:type="dxa"/>
            <w:vAlign w:val="center"/>
          </w:tcPr>
          <w:p w14:paraId="57BD8AB9" w14:textId="77777777" w:rsidR="00BA3EED" w:rsidRPr="00F760AB" w:rsidRDefault="00BA3EED" w:rsidP="00F760AB">
            <w:pPr>
              <w:jc w:val="center"/>
              <w:rPr>
                <w:lang w:val="en-US"/>
              </w:rPr>
            </w:pPr>
            <w:r>
              <w:rPr>
                <w:lang w:val="en-US"/>
              </w:rPr>
              <w:t>444</w:t>
            </w:r>
          </w:p>
        </w:tc>
        <w:tc>
          <w:tcPr>
            <w:tcW w:w="4961" w:type="dxa"/>
            <w:vAlign w:val="center"/>
          </w:tcPr>
          <w:p w14:paraId="1D7FCDED" w14:textId="77777777" w:rsidR="00BA3EED" w:rsidRPr="00BA3EED" w:rsidRDefault="00BA3EED" w:rsidP="00800E93">
            <w:r w:rsidRPr="00BA3EED">
              <w:t>КОЛХОЗ "2-Я ПЯТИЛЕТКА" ОПЕЧЕНСКОГО СЕЛЬСОВЕТА ОПЕЧЕНСКОГО РАЙОНА НОВГОРОДСКОЙ ОБЛАСТИ, Д.ЖИХНОВО, [1933]– 1960 ГГ.</w:t>
            </w:r>
          </w:p>
        </w:tc>
        <w:tc>
          <w:tcPr>
            <w:tcW w:w="992" w:type="dxa"/>
            <w:vAlign w:val="center"/>
          </w:tcPr>
          <w:p w14:paraId="4B0BB418" w14:textId="77777777" w:rsidR="00BA3EED" w:rsidRPr="00F577E1" w:rsidRDefault="00BA3EED" w:rsidP="00F760AB">
            <w:pPr>
              <w:jc w:val="center"/>
            </w:pPr>
            <w:r>
              <w:t>3</w:t>
            </w:r>
          </w:p>
        </w:tc>
        <w:tc>
          <w:tcPr>
            <w:tcW w:w="993" w:type="dxa"/>
            <w:vAlign w:val="center"/>
          </w:tcPr>
          <w:p w14:paraId="1B08E300" w14:textId="77777777" w:rsidR="00BA3EED" w:rsidRPr="00F760AB" w:rsidRDefault="00BA3EED" w:rsidP="00F760AB">
            <w:pPr>
              <w:jc w:val="center"/>
              <w:rPr>
                <w:lang w:val="en-US"/>
              </w:rPr>
            </w:pPr>
            <w:r>
              <w:rPr>
                <w:lang w:val="en-US"/>
              </w:rPr>
              <w:t>1948</w:t>
            </w:r>
          </w:p>
        </w:tc>
        <w:tc>
          <w:tcPr>
            <w:tcW w:w="992" w:type="dxa"/>
            <w:vAlign w:val="center"/>
          </w:tcPr>
          <w:p w14:paraId="3EF92827" w14:textId="77777777" w:rsidR="00BA3EED" w:rsidRPr="00F760AB" w:rsidRDefault="00BA3EED" w:rsidP="00F760AB">
            <w:pPr>
              <w:jc w:val="center"/>
              <w:rPr>
                <w:lang w:val="en-US"/>
              </w:rPr>
            </w:pPr>
            <w:r>
              <w:rPr>
                <w:lang w:val="en-US"/>
              </w:rPr>
              <w:t>1960</w:t>
            </w:r>
          </w:p>
        </w:tc>
        <w:tc>
          <w:tcPr>
            <w:tcW w:w="1071" w:type="dxa"/>
            <w:vAlign w:val="center"/>
          </w:tcPr>
          <w:p w14:paraId="77864000" w14:textId="77777777" w:rsidR="00BA3EED" w:rsidRPr="00F760AB" w:rsidRDefault="00BA3EED" w:rsidP="00F760AB">
            <w:pPr>
              <w:jc w:val="center"/>
              <w:rPr>
                <w:lang w:val="en-US"/>
              </w:rPr>
            </w:pPr>
            <w:r>
              <w:rPr>
                <w:lang w:val="en-US"/>
              </w:rPr>
              <w:t>39</w:t>
            </w:r>
          </w:p>
        </w:tc>
      </w:tr>
      <w:tr w:rsidR="00BA3EED" w14:paraId="25492322" w14:textId="77777777" w:rsidTr="00BA3EED">
        <w:tc>
          <w:tcPr>
            <w:tcW w:w="959" w:type="dxa"/>
            <w:vAlign w:val="center"/>
          </w:tcPr>
          <w:p w14:paraId="0E8AA9DA" w14:textId="77777777" w:rsidR="00BA3EED" w:rsidRPr="00F760AB" w:rsidRDefault="00BA3EED" w:rsidP="00F760AB">
            <w:pPr>
              <w:jc w:val="center"/>
              <w:rPr>
                <w:lang w:val="en-US"/>
              </w:rPr>
            </w:pPr>
            <w:r>
              <w:rPr>
                <w:lang w:val="en-US"/>
              </w:rPr>
              <w:t>445</w:t>
            </w:r>
          </w:p>
        </w:tc>
        <w:tc>
          <w:tcPr>
            <w:tcW w:w="4961" w:type="dxa"/>
            <w:vAlign w:val="center"/>
          </w:tcPr>
          <w:p w14:paraId="78A2BDAC" w14:textId="77777777" w:rsidR="00BA3EED" w:rsidRPr="00BA3EED" w:rsidRDefault="00BA3EED" w:rsidP="00800E93">
            <w:r w:rsidRPr="00BA3EED">
              <w:t>КОЛХОЗ "ТРУЖЕНИК" ОПЕЧЕНСКОГО СЕЛЬСОВЕТА ОПЕЧЕНСКОГО РАЙОНА НОВГОРОДСКОЙ ОБЛАСТИ, Д.ГРЕБЛО, [1933]– 1952 ГГ.</w:t>
            </w:r>
          </w:p>
        </w:tc>
        <w:tc>
          <w:tcPr>
            <w:tcW w:w="992" w:type="dxa"/>
            <w:vAlign w:val="center"/>
          </w:tcPr>
          <w:p w14:paraId="16537981" w14:textId="77777777" w:rsidR="00BA3EED" w:rsidRPr="00F577E1" w:rsidRDefault="00BA3EED" w:rsidP="00F760AB">
            <w:pPr>
              <w:jc w:val="center"/>
            </w:pPr>
            <w:r>
              <w:t>3</w:t>
            </w:r>
          </w:p>
        </w:tc>
        <w:tc>
          <w:tcPr>
            <w:tcW w:w="993" w:type="dxa"/>
            <w:vAlign w:val="center"/>
          </w:tcPr>
          <w:p w14:paraId="1B6913D2" w14:textId="77777777" w:rsidR="00BA3EED" w:rsidRPr="00F760AB" w:rsidRDefault="00BA3EED" w:rsidP="00F760AB">
            <w:pPr>
              <w:jc w:val="center"/>
              <w:rPr>
                <w:lang w:val="en-US"/>
              </w:rPr>
            </w:pPr>
            <w:r>
              <w:rPr>
                <w:lang w:val="en-US"/>
              </w:rPr>
              <w:t>1949</w:t>
            </w:r>
          </w:p>
        </w:tc>
        <w:tc>
          <w:tcPr>
            <w:tcW w:w="992" w:type="dxa"/>
            <w:vAlign w:val="center"/>
          </w:tcPr>
          <w:p w14:paraId="292A1D7B" w14:textId="77777777" w:rsidR="00BA3EED" w:rsidRPr="00F760AB" w:rsidRDefault="00BA3EED" w:rsidP="00F760AB">
            <w:pPr>
              <w:jc w:val="center"/>
              <w:rPr>
                <w:lang w:val="en-US"/>
              </w:rPr>
            </w:pPr>
            <w:r>
              <w:rPr>
                <w:lang w:val="en-US"/>
              </w:rPr>
              <w:t>1952</w:t>
            </w:r>
          </w:p>
        </w:tc>
        <w:tc>
          <w:tcPr>
            <w:tcW w:w="1071" w:type="dxa"/>
            <w:vAlign w:val="center"/>
          </w:tcPr>
          <w:p w14:paraId="4FB9C861" w14:textId="77777777" w:rsidR="00BA3EED" w:rsidRPr="00F760AB" w:rsidRDefault="00BA3EED" w:rsidP="00F760AB">
            <w:pPr>
              <w:jc w:val="center"/>
              <w:rPr>
                <w:lang w:val="en-US"/>
              </w:rPr>
            </w:pPr>
            <w:r>
              <w:rPr>
                <w:lang w:val="en-US"/>
              </w:rPr>
              <w:t>6</w:t>
            </w:r>
          </w:p>
        </w:tc>
      </w:tr>
      <w:tr w:rsidR="00BA3EED" w14:paraId="448544B0" w14:textId="77777777" w:rsidTr="00BA3EED">
        <w:tc>
          <w:tcPr>
            <w:tcW w:w="959" w:type="dxa"/>
            <w:vAlign w:val="center"/>
          </w:tcPr>
          <w:p w14:paraId="01D5866E" w14:textId="77777777" w:rsidR="00BA3EED" w:rsidRPr="00F760AB" w:rsidRDefault="00BA3EED" w:rsidP="00F760AB">
            <w:pPr>
              <w:jc w:val="center"/>
              <w:rPr>
                <w:lang w:val="en-US"/>
              </w:rPr>
            </w:pPr>
            <w:r>
              <w:rPr>
                <w:lang w:val="en-US"/>
              </w:rPr>
              <w:t>446</w:t>
            </w:r>
          </w:p>
        </w:tc>
        <w:tc>
          <w:tcPr>
            <w:tcW w:w="4961" w:type="dxa"/>
            <w:vAlign w:val="center"/>
          </w:tcPr>
          <w:p w14:paraId="7792CA7A" w14:textId="77777777" w:rsidR="00BA3EED" w:rsidRPr="00BA3EED" w:rsidRDefault="00BA3EED" w:rsidP="00800E93">
            <w:r w:rsidRPr="00BA3EED">
              <w:t>ВАСИЛЬЕВА ФАИНА СТЕПАНОВНА (РОД. 21 МАРТА 1934 Г.), СЕКРЕТАРЬ БОРОВИЧСКОГО ГОРКОМА КПСС, ДЕПУТАТ ОБЛАСТНОГО, РАЙОННОГО, ГОРОДСКОГО СОВЕТОВ ДЕПУТАТОВ ТРУДЯЩИХСЯ, СЕКРЕТАРЬ БОРОВИЧСКОЙ ГОРОДСКОЙ ОРГАНИЗАЦИИ КОМПАРТИИ РФ, КАВАЛЕР ОРДЕНОВ "ЗНАК ПОЧЕТА", ПОЧЕТНЫЙ ГРАЖДАНИН Г.БОРОВИЧИ И БОРОВИЧСКОГО РАЙОНА НОВГОРОДСКОЙ ОБЛАСТИ.</w:t>
            </w:r>
          </w:p>
        </w:tc>
        <w:tc>
          <w:tcPr>
            <w:tcW w:w="992" w:type="dxa"/>
            <w:vAlign w:val="center"/>
          </w:tcPr>
          <w:p w14:paraId="556EA415" w14:textId="77777777" w:rsidR="00BA3EED" w:rsidRPr="00F577E1" w:rsidRDefault="00BA3EED" w:rsidP="00F760AB">
            <w:pPr>
              <w:jc w:val="center"/>
            </w:pPr>
            <w:r>
              <w:t>3</w:t>
            </w:r>
          </w:p>
        </w:tc>
        <w:tc>
          <w:tcPr>
            <w:tcW w:w="993" w:type="dxa"/>
            <w:vAlign w:val="center"/>
          </w:tcPr>
          <w:p w14:paraId="10998A7B" w14:textId="77777777" w:rsidR="00BA3EED" w:rsidRPr="00F760AB" w:rsidRDefault="00BA3EED" w:rsidP="00F760AB">
            <w:pPr>
              <w:jc w:val="center"/>
              <w:rPr>
                <w:lang w:val="en-US"/>
              </w:rPr>
            </w:pPr>
            <w:r>
              <w:rPr>
                <w:lang w:val="en-US"/>
              </w:rPr>
              <w:t>1949</w:t>
            </w:r>
          </w:p>
        </w:tc>
        <w:tc>
          <w:tcPr>
            <w:tcW w:w="992" w:type="dxa"/>
            <w:vAlign w:val="center"/>
          </w:tcPr>
          <w:p w14:paraId="6D6243C8" w14:textId="77777777" w:rsidR="00BA3EED" w:rsidRPr="00F760AB" w:rsidRDefault="00BA3EED" w:rsidP="00F760AB">
            <w:pPr>
              <w:jc w:val="center"/>
              <w:rPr>
                <w:lang w:val="en-US"/>
              </w:rPr>
            </w:pPr>
            <w:r>
              <w:rPr>
                <w:lang w:val="en-US"/>
              </w:rPr>
              <w:t>2003</w:t>
            </w:r>
          </w:p>
        </w:tc>
        <w:tc>
          <w:tcPr>
            <w:tcW w:w="1071" w:type="dxa"/>
            <w:vAlign w:val="center"/>
          </w:tcPr>
          <w:p w14:paraId="6DCF4B36" w14:textId="77777777" w:rsidR="00BA3EED" w:rsidRPr="00F760AB" w:rsidRDefault="00BA3EED" w:rsidP="00F760AB">
            <w:pPr>
              <w:jc w:val="center"/>
              <w:rPr>
                <w:lang w:val="en-US"/>
              </w:rPr>
            </w:pPr>
            <w:r>
              <w:rPr>
                <w:lang w:val="en-US"/>
              </w:rPr>
              <w:t>50</w:t>
            </w:r>
          </w:p>
        </w:tc>
      </w:tr>
      <w:tr w:rsidR="00BA3EED" w14:paraId="2FEE6366" w14:textId="77777777" w:rsidTr="00BA3EED">
        <w:tc>
          <w:tcPr>
            <w:tcW w:w="959" w:type="dxa"/>
            <w:vAlign w:val="center"/>
          </w:tcPr>
          <w:p w14:paraId="47A8E755" w14:textId="77777777" w:rsidR="00BA3EED" w:rsidRPr="00F760AB" w:rsidRDefault="00BA3EED" w:rsidP="00F760AB">
            <w:pPr>
              <w:jc w:val="center"/>
              <w:rPr>
                <w:lang w:val="en-US"/>
              </w:rPr>
            </w:pPr>
            <w:r>
              <w:rPr>
                <w:lang w:val="en-US"/>
              </w:rPr>
              <w:t>447</w:t>
            </w:r>
          </w:p>
        </w:tc>
        <w:tc>
          <w:tcPr>
            <w:tcW w:w="4961" w:type="dxa"/>
            <w:vAlign w:val="center"/>
          </w:tcPr>
          <w:p w14:paraId="35BF8816" w14:textId="77777777" w:rsidR="00BA3EED" w:rsidRPr="00BA3EED" w:rsidRDefault="00BA3EED" w:rsidP="00800E93">
            <w:r w:rsidRPr="00BA3EED">
              <w:t>СОВХОЗ "ПРОГРЕСС" УПРАВЛЕНИЯ СЕЛЬСКОГО ХОЗЯЙСТВА АДМИНИСТРАЦИИ Г.БОРОВИЧИ И БОРОВИЧСКОГО РАЙОНА НОВГОРОДСКОЙ ОБЛАСТИ, ПОС ПРОГРЕСС, [1929]– 1995 ГГ.</w:t>
            </w:r>
          </w:p>
        </w:tc>
        <w:tc>
          <w:tcPr>
            <w:tcW w:w="992" w:type="dxa"/>
            <w:vAlign w:val="center"/>
          </w:tcPr>
          <w:p w14:paraId="0FD49687" w14:textId="77777777" w:rsidR="00BA3EED" w:rsidRPr="00F577E1" w:rsidRDefault="00BA3EED" w:rsidP="00F760AB">
            <w:pPr>
              <w:jc w:val="center"/>
            </w:pPr>
            <w:r>
              <w:t>3</w:t>
            </w:r>
          </w:p>
        </w:tc>
        <w:tc>
          <w:tcPr>
            <w:tcW w:w="993" w:type="dxa"/>
            <w:vAlign w:val="center"/>
          </w:tcPr>
          <w:p w14:paraId="699F670C" w14:textId="77777777" w:rsidR="00BA3EED" w:rsidRPr="00F760AB" w:rsidRDefault="00BA3EED" w:rsidP="00F760AB">
            <w:pPr>
              <w:jc w:val="center"/>
              <w:rPr>
                <w:lang w:val="en-US"/>
              </w:rPr>
            </w:pPr>
            <w:r>
              <w:rPr>
                <w:lang w:val="en-US"/>
              </w:rPr>
              <w:t>1933</w:t>
            </w:r>
          </w:p>
        </w:tc>
        <w:tc>
          <w:tcPr>
            <w:tcW w:w="992" w:type="dxa"/>
            <w:vAlign w:val="center"/>
          </w:tcPr>
          <w:p w14:paraId="2341256E" w14:textId="77777777" w:rsidR="00BA3EED" w:rsidRPr="00F760AB" w:rsidRDefault="00BA3EED" w:rsidP="00F760AB">
            <w:pPr>
              <w:jc w:val="center"/>
              <w:rPr>
                <w:lang w:val="en-US"/>
              </w:rPr>
            </w:pPr>
            <w:r>
              <w:rPr>
                <w:lang w:val="en-US"/>
              </w:rPr>
              <w:t>1995</w:t>
            </w:r>
          </w:p>
        </w:tc>
        <w:tc>
          <w:tcPr>
            <w:tcW w:w="1071" w:type="dxa"/>
            <w:vAlign w:val="center"/>
          </w:tcPr>
          <w:p w14:paraId="1545C049" w14:textId="77777777" w:rsidR="00BA3EED" w:rsidRPr="00F760AB" w:rsidRDefault="00BA3EED" w:rsidP="00F760AB">
            <w:pPr>
              <w:jc w:val="center"/>
              <w:rPr>
                <w:lang w:val="en-US"/>
              </w:rPr>
            </w:pPr>
            <w:r>
              <w:rPr>
                <w:lang w:val="en-US"/>
              </w:rPr>
              <w:t>1242</w:t>
            </w:r>
          </w:p>
        </w:tc>
      </w:tr>
      <w:tr w:rsidR="00BA3EED" w14:paraId="575CAAF0" w14:textId="77777777" w:rsidTr="00BA3EED">
        <w:tc>
          <w:tcPr>
            <w:tcW w:w="959" w:type="dxa"/>
            <w:vAlign w:val="center"/>
          </w:tcPr>
          <w:p w14:paraId="67680057" w14:textId="77777777" w:rsidR="00BA3EED" w:rsidRPr="00F760AB" w:rsidRDefault="00BA3EED" w:rsidP="00F760AB">
            <w:pPr>
              <w:jc w:val="center"/>
              <w:rPr>
                <w:lang w:val="en-US"/>
              </w:rPr>
            </w:pPr>
            <w:r>
              <w:rPr>
                <w:lang w:val="en-US"/>
              </w:rPr>
              <w:t>448</w:t>
            </w:r>
          </w:p>
        </w:tc>
        <w:tc>
          <w:tcPr>
            <w:tcW w:w="4961" w:type="dxa"/>
            <w:vAlign w:val="center"/>
          </w:tcPr>
          <w:p w14:paraId="1BE203F7" w14:textId="77777777" w:rsidR="00BA3EED" w:rsidRPr="00BA3EED" w:rsidRDefault="00BA3EED" w:rsidP="00800E93">
            <w:r w:rsidRPr="00BA3EED">
              <w:t>КОЛХОЗ "СИГНАЛ" ЁГОЛЬСКОГО СЕЛЬСОВЕТА ОПЕЧЕНСКОГО РАЙОНА НОВГОРОДСКОЙ ОБЛАСТИ, Д. ЁГЛА, [1931]– 1950 ГГ.</w:t>
            </w:r>
          </w:p>
        </w:tc>
        <w:tc>
          <w:tcPr>
            <w:tcW w:w="992" w:type="dxa"/>
            <w:vAlign w:val="center"/>
          </w:tcPr>
          <w:p w14:paraId="48BEE5F5" w14:textId="77777777" w:rsidR="00BA3EED" w:rsidRPr="00F577E1" w:rsidRDefault="00BA3EED" w:rsidP="00F760AB">
            <w:pPr>
              <w:jc w:val="center"/>
            </w:pPr>
            <w:r>
              <w:t>3</w:t>
            </w:r>
          </w:p>
        </w:tc>
        <w:tc>
          <w:tcPr>
            <w:tcW w:w="993" w:type="dxa"/>
            <w:vAlign w:val="center"/>
          </w:tcPr>
          <w:p w14:paraId="5E88CFEE" w14:textId="77777777" w:rsidR="00BA3EED" w:rsidRPr="00F760AB" w:rsidRDefault="00BA3EED" w:rsidP="00F760AB">
            <w:pPr>
              <w:jc w:val="center"/>
              <w:rPr>
                <w:lang w:val="en-US"/>
              </w:rPr>
            </w:pPr>
            <w:r>
              <w:rPr>
                <w:lang w:val="en-US"/>
              </w:rPr>
              <w:t>1947</w:t>
            </w:r>
          </w:p>
        </w:tc>
        <w:tc>
          <w:tcPr>
            <w:tcW w:w="992" w:type="dxa"/>
            <w:vAlign w:val="center"/>
          </w:tcPr>
          <w:p w14:paraId="419DB4D4" w14:textId="77777777" w:rsidR="00BA3EED" w:rsidRPr="00F760AB" w:rsidRDefault="00BA3EED" w:rsidP="00F760AB">
            <w:pPr>
              <w:jc w:val="center"/>
              <w:rPr>
                <w:lang w:val="en-US"/>
              </w:rPr>
            </w:pPr>
            <w:r>
              <w:rPr>
                <w:lang w:val="en-US"/>
              </w:rPr>
              <w:t>1949</w:t>
            </w:r>
          </w:p>
        </w:tc>
        <w:tc>
          <w:tcPr>
            <w:tcW w:w="1071" w:type="dxa"/>
            <w:vAlign w:val="center"/>
          </w:tcPr>
          <w:p w14:paraId="5A2EFAE9" w14:textId="77777777" w:rsidR="00BA3EED" w:rsidRPr="00F760AB" w:rsidRDefault="00BA3EED" w:rsidP="00F760AB">
            <w:pPr>
              <w:jc w:val="center"/>
              <w:rPr>
                <w:lang w:val="en-US"/>
              </w:rPr>
            </w:pPr>
            <w:r>
              <w:rPr>
                <w:lang w:val="en-US"/>
              </w:rPr>
              <w:t>4</w:t>
            </w:r>
          </w:p>
        </w:tc>
      </w:tr>
      <w:tr w:rsidR="00BA3EED" w14:paraId="3CB31175" w14:textId="77777777" w:rsidTr="00BA3EED">
        <w:tc>
          <w:tcPr>
            <w:tcW w:w="959" w:type="dxa"/>
            <w:vAlign w:val="center"/>
          </w:tcPr>
          <w:p w14:paraId="1916A16A" w14:textId="77777777" w:rsidR="00BA3EED" w:rsidRPr="00F760AB" w:rsidRDefault="00BA3EED" w:rsidP="00F760AB">
            <w:pPr>
              <w:jc w:val="center"/>
              <w:rPr>
                <w:lang w:val="en-US"/>
              </w:rPr>
            </w:pPr>
            <w:r>
              <w:rPr>
                <w:lang w:val="en-US"/>
              </w:rPr>
              <w:t>450</w:t>
            </w:r>
          </w:p>
        </w:tc>
        <w:tc>
          <w:tcPr>
            <w:tcW w:w="4961" w:type="dxa"/>
            <w:vAlign w:val="center"/>
          </w:tcPr>
          <w:p w14:paraId="143B2C63" w14:textId="77777777" w:rsidR="00BA3EED" w:rsidRPr="00BA3EED" w:rsidRDefault="00BA3EED" w:rsidP="00800E93">
            <w:r w:rsidRPr="00BA3EED">
              <w:t>БОРОВИЧСКИЙ РАЙОННЫЙ КОМИТЕТ ПРОФСОЮЗА РАБОТНИКОВ ГОСУЧРЕЖДЕНИЙ НОВГОРОДСКОГО ОБЛАСТНОГО КОМИТЕТА ПРОФСОЮЗА РАБОТНИКОВ ГОСУЧРЕЖДЕНИЙ, Г.БОРОВИЧИ, [1931]– 1978 ГГ.</w:t>
            </w:r>
          </w:p>
        </w:tc>
        <w:tc>
          <w:tcPr>
            <w:tcW w:w="992" w:type="dxa"/>
            <w:vAlign w:val="center"/>
          </w:tcPr>
          <w:p w14:paraId="3D229361" w14:textId="77777777" w:rsidR="00BA3EED" w:rsidRPr="00F577E1" w:rsidRDefault="00BA3EED" w:rsidP="00F760AB">
            <w:pPr>
              <w:jc w:val="center"/>
            </w:pPr>
            <w:r>
              <w:t>3</w:t>
            </w:r>
          </w:p>
        </w:tc>
        <w:tc>
          <w:tcPr>
            <w:tcW w:w="993" w:type="dxa"/>
            <w:vAlign w:val="center"/>
          </w:tcPr>
          <w:p w14:paraId="727CB9AA" w14:textId="77777777" w:rsidR="00BA3EED" w:rsidRPr="00F760AB" w:rsidRDefault="00BA3EED" w:rsidP="00F760AB">
            <w:pPr>
              <w:jc w:val="center"/>
              <w:rPr>
                <w:lang w:val="en-US"/>
              </w:rPr>
            </w:pPr>
            <w:r>
              <w:rPr>
                <w:lang w:val="en-US"/>
              </w:rPr>
              <w:t>1961</w:t>
            </w:r>
          </w:p>
        </w:tc>
        <w:tc>
          <w:tcPr>
            <w:tcW w:w="992" w:type="dxa"/>
            <w:vAlign w:val="center"/>
          </w:tcPr>
          <w:p w14:paraId="35EBAF43" w14:textId="77777777" w:rsidR="00BA3EED" w:rsidRPr="00F760AB" w:rsidRDefault="00BA3EED" w:rsidP="00F760AB">
            <w:pPr>
              <w:jc w:val="center"/>
              <w:rPr>
                <w:lang w:val="en-US"/>
              </w:rPr>
            </w:pPr>
            <w:r>
              <w:rPr>
                <w:lang w:val="en-US"/>
              </w:rPr>
              <w:t>1974</w:t>
            </w:r>
          </w:p>
        </w:tc>
        <w:tc>
          <w:tcPr>
            <w:tcW w:w="1071" w:type="dxa"/>
            <w:vAlign w:val="center"/>
          </w:tcPr>
          <w:p w14:paraId="2DAF6499" w14:textId="77777777" w:rsidR="00BA3EED" w:rsidRPr="00F760AB" w:rsidRDefault="00BA3EED" w:rsidP="00F760AB">
            <w:pPr>
              <w:jc w:val="center"/>
              <w:rPr>
                <w:lang w:val="en-US"/>
              </w:rPr>
            </w:pPr>
            <w:r>
              <w:rPr>
                <w:lang w:val="en-US"/>
              </w:rPr>
              <w:t>49</w:t>
            </w:r>
          </w:p>
        </w:tc>
      </w:tr>
      <w:tr w:rsidR="00BA3EED" w14:paraId="050833C5" w14:textId="77777777" w:rsidTr="00BA3EED">
        <w:tc>
          <w:tcPr>
            <w:tcW w:w="959" w:type="dxa"/>
            <w:vAlign w:val="center"/>
          </w:tcPr>
          <w:p w14:paraId="3CB1811B" w14:textId="77777777" w:rsidR="00BA3EED" w:rsidRPr="00F760AB" w:rsidRDefault="00BA3EED" w:rsidP="00F760AB">
            <w:pPr>
              <w:jc w:val="center"/>
              <w:rPr>
                <w:lang w:val="en-US"/>
              </w:rPr>
            </w:pPr>
            <w:r>
              <w:rPr>
                <w:lang w:val="en-US"/>
              </w:rPr>
              <w:t>451</w:t>
            </w:r>
          </w:p>
        </w:tc>
        <w:tc>
          <w:tcPr>
            <w:tcW w:w="4961" w:type="dxa"/>
            <w:vAlign w:val="center"/>
          </w:tcPr>
          <w:p w14:paraId="00B2CD37" w14:textId="302F7A2B" w:rsidR="00BA3EED" w:rsidRPr="00BA3EED" w:rsidRDefault="00BA3EED" w:rsidP="00800E93">
            <w:r w:rsidRPr="00BA3EED">
              <w:t xml:space="preserve">МУНИЦИПАЛЬНОЕ АВТОНОМНОЕ ОБЩЕОБРАЗОВАТЕЛЬНОЕ УЧРЕЖДЕНИЕ «СРЕДНЯЯ </w:t>
            </w:r>
            <w:r w:rsidR="00EB3254">
              <w:t>О</w:t>
            </w:r>
            <w:r w:rsidRPr="00BA3EED">
              <w:t>БЩЕОБРАЗОВАТЕЛЬНАЯ ШКОЛА Д. ПЕРЕДКИ», Д.ПЕРЕДКИ, [1873]– ПО НАСТ.ВР.</w:t>
            </w:r>
          </w:p>
        </w:tc>
        <w:tc>
          <w:tcPr>
            <w:tcW w:w="992" w:type="dxa"/>
            <w:vAlign w:val="center"/>
          </w:tcPr>
          <w:p w14:paraId="667779BD" w14:textId="77777777" w:rsidR="00BA3EED" w:rsidRPr="00F577E1" w:rsidRDefault="00BA3EED" w:rsidP="00F760AB">
            <w:pPr>
              <w:jc w:val="center"/>
            </w:pPr>
            <w:r>
              <w:t>3</w:t>
            </w:r>
          </w:p>
        </w:tc>
        <w:tc>
          <w:tcPr>
            <w:tcW w:w="993" w:type="dxa"/>
            <w:vAlign w:val="center"/>
          </w:tcPr>
          <w:p w14:paraId="108641CC" w14:textId="77777777" w:rsidR="00BA3EED" w:rsidRPr="00F760AB" w:rsidRDefault="00BA3EED" w:rsidP="00F760AB">
            <w:pPr>
              <w:jc w:val="center"/>
              <w:rPr>
                <w:lang w:val="en-US"/>
              </w:rPr>
            </w:pPr>
            <w:r>
              <w:rPr>
                <w:lang w:val="en-US"/>
              </w:rPr>
              <w:t>1973</w:t>
            </w:r>
          </w:p>
        </w:tc>
        <w:tc>
          <w:tcPr>
            <w:tcW w:w="992" w:type="dxa"/>
            <w:vAlign w:val="center"/>
          </w:tcPr>
          <w:p w14:paraId="0996F0E6" w14:textId="77777777" w:rsidR="00BA3EED" w:rsidRPr="00F760AB" w:rsidRDefault="00BA3EED" w:rsidP="00F760AB">
            <w:pPr>
              <w:jc w:val="center"/>
              <w:rPr>
                <w:lang w:val="en-US"/>
              </w:rPr>
            </w:pPr>
            <w:r>
              <w:rPr>
                <w:lang w:val="en-US"/>
              </w:rPr>
              <w:t>2012</w:t>
            </w:r>
          </w:p>
        </w:tc>
        <w:tc>
          <w:tcPr>
            <w:tcW w:w="1071" w:type="dxa"/>
            <w:vAlign w:val="center"/>
          </w:tcPr>
          <w:p w14:paraId="7EA46D76" w14:textId="0296BE57" w:rsidR="00BA3EED" w:rsidRPr="00EB3254" w:rsidRDefault="00EB3254" w:rsidP="00F760AB">
            <w:pPr>
              <w:jc w:val="center"/>
            </w:pPr>
            <w:r>
              <w:t>242</w:t>
            </w:r>
          </w:p>
        </w:tc>
      </w:tr>
      <w:tr w:rsidR="00BA3EED" w14:paraId="474396B9" w14:textId="77777777" w:rsidTr="00BA3EED">
        <w:tc>
          <w:tcPr>
            <w:tcW w:w="959" w:type="dxa"/>
            <w:vAlign w:val="center"/>
          </w:tcPr>
          <w:p w14:paraId="26B6AF43" w14:textId="77777777" w:rsidR="00BA3EED" w:rsidRPr="00F760AB" w:rsidRDefault="00BA3EED" w:rsidP="00F760AB">
            <w:pPr>
              <w:jc w:val="center"/>
              <w:rPr>
                <w:lang w:val="en-US"/>
              </w:rPr>
            </w:pPr>
            <w:r>
              <w:rPr>
                <w:lang w:val="en-US"/>
              </w:rPr>
              <w:t>452</w:t>
            </w:r>
          </w:p>
        </w:tc>
        <w:tc>
          <w:tcPr>
            <w:tcW w:w="4961" w:type="dxa"/>
            <w:vAlign w:val="center"/>
          </w:tcPr>
          <w:p w14:paraId="496E54A3" w14:textId="77777777" w:rsidR="00BA3EED" w:rsidRPr="00BA3EED" w:rsidRDefault="00BA3EED" w:rsidP="00800E93">
            <w:r w:rsidRPr="00BA3EED">
              <w:t>СОВХОЗ "ИНДУСТРИЯ" ПРОИЗВОДСТВЕННОГО ОБЪЕДИНЕНИЯ "НОВГОРОДСКОЕ" ПО ПТИЦЕВОДСТВУ  АДМИНИСТРАЦИИ НОВГОРОДСКОЙ ОБЛАСТИ, Д. ЕГЛА, [1931]– 2004 ГГ.</w:t>
            </w:r>
          </w:p>
        </w:tc>
        <w:tc>
          <w:tcPr>
            <w:tcW w:w="992" w:type="dxa"/>
            <w:vAlign w:val="center"/>
          </w:tcPr>
          <w:p w14:paraId="28B1CD01" w14:textId="77777777" w:rsidR="00BA3EED" w:rsidRPr="00F577E1" w:rsidRDefault="00BA3EED" w:rsidP="00F760AB">
            <w:pPr>
              <w:jc w:val="center"/>
            </w:pPr>
            <w:r>
              <w:t>3</w:t>
            </w:r>
          </w:p>
        </w:tc>
        <w:tc>
          <w:tcPr>
            <w:tcW w:w="993" w:type="dxa"/>
            <w:vAlign w:val="center"/>
          </w:tcPr>
          <w:p w14:paraId="48126665" w14:textId="77777777" w:rsidR="00BA3EED" w:rsidRPr="00F760AB" w:rsidRDefault="00BA3EED" w:rsidP="00F760AB">
            <w:pPr>
              <w:jc w:val="center"/>
              <w:rPr>
                <w:lang w:val="en-US"/>
              </w:rPr>
            </w:pPr>
            <w:r>
              <w:rPr>
                <w:lang w:val="en-US"/>
              </w:rPr>
              <w:t>1935</w:t>
            </w:r>
          </w:p>
        </w:tc>
        <w:tc>
          <w:tcPr>
            <w:tcW w:w="992" w:type="dxa"/>
            <w:vAlign w:val="center"/>
          </w:tcPr>
          <w:p w14:paraId="04EF1207" w14:textId="77777777" w:rsidR="00BA3EED" w:rsidRPr="00F760AB" w:rsidRDefault="00BA3EED" w:rsidP="00F760AB">
            <w:pPr>
              <w:jc w:val="center"/>
              <w:rPr>
                <w:lang w:val="en-US"/>
              </w:rPr>
            </w:pPr>
            <w:r>
              <w:rPr>
                <w:lang w:val="en-US"/>
              </w:rPr>
              <w:t>2004</w:t>
            </w:r>
          </w:p>
        </w:tc>
        <w:tc>
          <w:tcPr>
            <w:tcW w:w="1071" w:type="dxa"/>
            <w:vAlign w:val="center"/>
          </w:tcPr>
          <w:p w14:paraId="62934825" w14:textId="77777777" w:rsidR="00BA3EED" w:rsidRPr="00F760AB" w:rsidRDefault="00BA3EED" w:rsidP="00F760AB">
            <w:pPr>
              <w:jc w:val="center"/>
              <w:rPr>
                <w:lang w:val="en-US"/>
              </w:rPr>
            </w:pPr>
            <w:r>
              <w:rPr>
                <w:lang w:val="en-US"/>
              </w:rPr>
              <w:t>663</w:t>
            </w:r>
          </w:p>
        </w:tc>
      </w:tr>
      <w:tr w:rsidR="00BA3EED" w14:paraId="17118284" w14:textId="77777777" w:rsidTr="00BA3EED">
        <w:tc>
          <w:tcPr>
            <w:tcW w:w="959" w:type="dxa"/>
            <w:vAlign w:val="center"/>
          </w:tcPr>
          <w:p w14:paraId="06FA0489" w14:textId="77777777" w:rsidR="00BA3EED" w:rsidRPr="00F760AB" w:rsidRDefault="00BA3EED" w:rsidP="00F760AB">
            <w:pPr>
              <w:jc w:val="center"/>
              <w:rPr>
                <w:lang w:val="en-US"/>
              </w:rPr>
            </w:pPr>
            <w:r>
              <w:rPr>
                <w:lang w:val="en-US"/>
              </w:rPr>
              <w:t>453</w:t>
            </w:r>
          </w:p>
        </w:tc>
        <w:tc>
          <w:tcPr>
            <w:tcW w:w="4961" w:type="dxa"/>
            <w:vAlign w:val="center"/>
          </w:tcPr>
          <w:p w14:paraId="408CC0A1" w14:textId="77777777" w:rsidR="00BA3EED" w:rsidRPr="00BA3EED" w:rsidRDefault="00BA3EED" w:rsidP="00800E93">
            <w:r w:rsidRPr="00BA3EED">
              <w:t xml:space="preserve">СРЕДНЯЯ ОБЩЕОБРАЗОВАТЕЛЬНАЯ ПОЛИТЕХНИЧЕСКАЯ ШКОЛА-ИНТЕРНАТ ГОРОДСКОГО ОТДЕЛА </w:t>
            </w:r>
            <w:r w:rsidRPr="00BA3EED">
              <w:lastRenderedPageBreak/>
              <w:t>НАРОДНОГО ОБРАЗОВАНИЯ ИСПОЛНИТЕЛЬНОГО КОМИТЕТА БОРОВИЧСКОГО ГОРОДСКОГО СОВЕТА ДЕПУТАТОВ ТРУДЯЩИХСЯ НОВГОРОДСКОЙ ОБЛАСТИ, Г.БОРОВИЧИ, [1931]– 1976 ГГ.</w:t>
            </w:r>
          </w:p>
        </w:tc>
        <w:tc>
          <w:tcPr>
            <w:tcW w:w="992" w:type="dxa"/>
            <w:vAlign w:val="center"/>
          </w:tcPr>
          <w:p w14:paraId="72C6B78D" w14:textId="77777777" w:rsidR="00BA3EED" w:rsidRPr="00F577E1" w:rsidRDefault="00BA3EED" w:rsidP="00F760AB">
            <w:pPr>
              <w:jc w:val="center"/>
            </w:pPr>
            <w:r>
              <w:lastRenderedPageBreak/>
              <w:t>3</w:t>
            </w:r>
          </w:p>
        </w:tc>
        <w:tc>
          <w:tcPr>
            <w:tcW w:w="993" w:type="dxa"/>
            <w:vAlign w:val="center"/>
          </w:tcPr>
          <w:p w14:paraId="4C7C9EF9" w14:textId="77777777" w:rsidR="00BA3EED" w:rsidRPr="00F760AB" w:rsidRDefault="00BA3EED" w:rsidP="00F760AB">
            <w:pPr>
              <w:jc w:val="center"/>
              <w:rPr>
                <w:lang w:val="en-US"/>
              </w:rPr>
            </w:pPr>
            <w:r>
              <w:rPr>
                <w:lang w:val="en-US"/>
              </w:rPr>
              <w:t>1961</w:t>
            </w:r>
          </w:p>
        </w:tc>
        <w:tc>
          <w:tcPr>
            <w:tcW w:w="992" w:type="dxa"/>
            <w:vAlign w:val="center"/>
          </w:tcPr>
          <w:p w14:paraId="63EB8EF2" w14:textId="77777777" w:rsidR="00BA3EED" w:rsidRPr="00F760AB" w:rsidRDefault="00BA3EED" w:rsidP="00F760AB">
            <w:pPr>
              <w:jc w:val="center"/>
              <w:rPr>
                <w:lang w:val="en-US"/>
              </w:rPr>
            </w:pPr>
            <w:r>
              <w:rPr>
                <w:lang w:val="en-US"/>
              </w:rPr>
              <w:t>1976</w:t>
            </w:r>
          </w:p>
        </w:tc>
        <w:tc>
          <w:tcPr>
            <w:tcW w:w="1071" w:type="dxa"/>
            <w:vAlign w:val="center"/>
          </w:tcPr>
          <w:p w14:paraId="5ED7C79C" w14:textId="77777777" w:rsidR="00BA3EED" w:rsidRPr="00F760AB" w:rsidRDefault="00BA3EED" w:rsidP="00F760AB">
            <w:pPr>
              <w:jc w:val="center"/>
              <w:rPr>
                <w:lang w:val="en-US"/>
              </w:rPr>
            </w:pPr>
            <w:r>
              <w:rPr>
                <w:lang w:val="en-US"/>
              </w:rPr>
              <w:t>7</w:t>
            </w:r>
          </w:p>
        </w:tc>
      </w:tr>
      <w:tr w:rsidR="00BA3EED" w14:paraId="487B5AA0" w14:textId="77777777" w:rsidTr="00BA3EED">
        <w:tc>
          <w:tcPr>
            <w:tcW w:w="959" w:type="dxa"/>
            <w:vAlign w:val="center"/>
          </w:tcPr>
          <w:p w14:paraId="15C8C970" w14:textId="77777777" w:rsidR="00BA3EED" w:rsidRPr="00F760AB" w:rsidRDefault="00BA3EED" w:rsidP="00F760AB">
            <w:pPr>
              <w:jc w:val="center"/>
              <w:rPr>
                <w:lang w:val="en-US"/>
              </w:rPr>
            </w:pPr>
            <w:r>
              <w:rPr>
                <w:lang w:val="en-US"/>
              </w:rPr>
              <w:t>454</w:t>
            </w:r>
          </w:p>
        </w:tc>
        <w:tc>
          <w:tcPr>
            <w:tcW w:w="4961" w:type="dxa"/>
            <w:vAlign w:val="center"/>
          </w:tcPr>
          <w:p w14:paraId="52E48C1A" w14:textId="77777777" w:rsidR="00BA3EED" w:rsidRPr="00BA3EED" w:rsidRDefault="00BA3EED" w:rsidP="00800E93">
            <w:r w:rsidRPr="00BA3EED">
              <w:t>ФЕДЕРАЛЬНОЕ ГОСУДАРСТВЕННОЕ ПРЕДПРИЯТИЕ ПЛЕМЕННОЙ РЕПРОДУКТОР ИМЕНИ КИРОВА КИРОВСКОГО СЕЛЬСОВЕТА БОРОВИЧСКОГО РАЙОНА НОВГОРОДСКОЙ ОБЛАСТИ И ЕГО ПРЕДШЕСТВЕННИКИ, П.КИРОВСКИЙ, [1927]– 2002 ГГ.</w:t>
            </w:r>
          </w:p>
          <w:p w14:paraId="24DFA70D" w14:textId="77777777" w:rsidR="00BA3EED" w:rsidRPr="00BA3EED" w:rsidRDefault="00BA3EED" w:rsidP="00800E93">
            <w:r w:rsidRPr="00BA3EED">
              <w:t xml:space="preserve"> </w:t>
            </w:r>
          </w:p>
          <w:p w14:paraId="33185CE3" w14:textId="77777777" w:rsidR="00BA3EED" w:rsidRPr="00BA3EED" w:rsidRDefault="00BA3EED" w:rsidP="00800E93"/>
        </w:tc>
        <w:tc>
          <w:tcPr>
            <w:tcW w:w="992" w:type="dxa"/>
            <w:vAlign w:val="center"/>
          </w:tcPr>
          <w:p w14:paraId="48B04F06" w14:textId="77777777" w:rsidR="00BA3EED" w:rsidRPr="00F577E1" w:rsidRDefault="00BA3EED" w:rsidP="00F760AB">
            <w:pPr>
              <w:jc w:val="center"/>
            </w:pPr>
            <w:r>
              <w:t>3</w:t>
            </w:r>
          </w:p>
        </w:tc>
        <w:tc>
          <w:tcPr>
            <w:tcW w:w="993" w:type="dxa"/>
            <w:vAlign w:val="center"/>
          </w:tcPr>
          <w:p w14:paraId="2ED47BDD" w14:textId="77777777" w:rsidR="00BA3EED" w:rsidRPr="00F760AB" w:rsidRDefault="00BA3EED" w:rsidP="00F760AB">
            <w:pPr>
              <w:jc w:val="center"/>
              <w:rPr>
                <w:lang w:val="en-US"/>
              </w:rPr>
            </w:pPr>
            <w:r>
              <w:rPr>
                <w:lang w:val="en-US"/>
              </w:rPr>
              <w:t>1933</w:t>
            </w:r>
          </w:p>
        </w:tc>
        <w:tc>
          <w:tcPr>
            <w:tcW w:w="992" w:type="dxa"/>
            <w:vAlign w:val="center"/>
          </w:tcPr>
          <w:p w14:paraId="28A0893B" w14:textId="77777777" w:rsidR="00BA3EED" w:rsidRPr="00F760AB" w:rsidRDefault="00BA3EED" w:rsidP="00F760AB">
            <w:pPr>
              <w:jc w:val="center"/>
              <w:rPr>
                <w:lang w:val="en-US"/>
              </w:rPr>
            </w:pPr>
            <w:r>
              <w:rPr>
                <w:lang w:val="en-US"/>
              </w:rPr>
              <w:t>2002</w:t>
            </w:r>
          </w:p>
        </w:tc>
        <w:tc>
          <w:tcPr>
            <w:tcW w:w="1071" w:type="dxa"/>
            <w:vAlign w:val="center"/>
          </w:tcPr>
          <w:p w14:paraId="31BD5BE6" w14:textId="77777777" w:rsidR="00BA3EED" w:rsidRPr="00F760AB" w:rsidRDefault="00BA3EED" w:rsidP="00F760AB">
            <w:pPr>
              <w:jc w:val="center"/>
              <w:rPr>
                <w:lang w:val="en-US"/>
              </w:rPr>
            </w:pPr>
            <w:r>
              <w:rPr>
                <w:lang w:val="en-US"/>
              </w:rPr>
              <w:t>822</w:t>
            </w:r>
          </w:p>
        </w:tc>
      </w:tr>
      <w:tr w:rsidR="00BA3EED" w14:paraId="2A973D9D" w14:textId="77777777" w:rsidTr="00BA3EED">
        <w:tc>
          <w:tcPr>
            <w:tcW w:w="959" w:type="dxa"/>
            <w:vAlign w:val="center"/>
          </w:tcPr>
          <w:p w14:paraId="3F507E52" w14:textId="77777777" w:rsidR="00BA3EED" w:rsidRPr="00F760AB" w:rsidRDefault="00BA3EED" w:rsidP="00F760AB">
            <w:pPr>
              <w:jc w:val="center"/>
              <w:rPr>
                <w:lang w:val="en-US"/>
              </w:rPr>
            </w:pPr>
            <w:r>
              <w:rPr>
                <w:lang w:val="en-US"/>
              </w:rPr>
              <w:t>455</w:t>
            </w:r>
          </w:p>
        </w:tc>
        <w:tc>
          <w:tcPr>
            <w:tcW w:w="4961" w:type="dxa"/>
            <w:vAlign w:val="center"/>
          </w:tcPr>
          <w:p w14:paraId="0E0AF399" w14:textId="77777777" w:rsidR="00BA3EED" w:rsidRPr="00BA3EED" w:rsidRDefault="00BA3EED" w:rsidP="00800E93">
            <w:r w:rsidRPr="00BA3EED">
              <w:t xml:space="preserve">КОЛХОЗ "ПОБЕДИТЕЛЬ" ЖИХНОВСКОГО СЕЛЬСОВЕТА ОПЕЧЕНСКОГО РАЙОНА НОВГОРОДСКОЙ ОБЛАСТИ, Д.ЩЕТИНОВО, 3 АВГУСТА 1939 Г. – 17 НОЯБРЯ 1960 Г.  </w:t>
            </w:r>
          </w:p>
        </w:tc>
        <w:tc>
          <w:tcPr>
            <w:tcW w:w="992" w:type="dxa"/>
            <w:vAlign w:val="center"/>
          </w:tcPr>
          <w:p w14:paraId="552FE5F5" w14:textId="77777777" w:rsidR="00BA3EED" w:rsidRPr="00F577E1" w:rsidRDefault="00BA3EED" w:rsidP="00F760AB">
            <w:pPr>
              <w:jc w:val="center"/>
            </w:pPr>
            <w:r>
              <w:t>3</w:t>
            </w:r>
          </w:p>
        </w:tc>
        <w:tc>
          <w:tcPr>
            <w:tcW w:w="993" w:type="dxa"/>
            <w:vAlign w:val="center"/>
          </w:tcPr>
          <w:p w14:paraId="2995DCBE" w14:textId="77777777" w:rsidR="00BA3EED" w:rsidRPr="00F760AB" w:rsidRDefault="00BA3EED" w:rsidP="00F760AB">
            <w:pPr>
              <w:jc w:val="center"/>
              <w:rPr>
                <w:lang w:val="en-US"/>
              </w:rPr>
            </w:pPr>
            <w:r>
              <w:rPr>
                <w:lang w:val="en-US"/>
              </w:rPr>
              <w:t>1950</w:t>
            </w:r>
          </w:p>
        </w:tc>
        <w:tc>
          <w:tcPr>
            <w:tcW w:w="992" w:type="dxa"/>
            <w:vAlign w:val="center"/>
          </w:tcPr>
          <w:p w14:paraId="75423EB6" w14:textId="77777777" w:rsidR="00BA3EED" w:rsidRPr="00F760AB" w:rsidRDefault="00BA3EED" w:rsidP="00F760AB">
            <w:pPr>
              <w:jc w:val="center"/>
              <w:rPr>
                <w:lang w:val="en-US"/>
              </w:rPr>
            </w:pPr>
            <w:r>
              <w:rPr>
                <w:lang w:val="en-US"/>
              </w:rPr>
              <w:t>1950</w:t>
            </w:r>
          </w:p>
        </w:tc>
        <w:tc>
          <w:tcPr>
            <w:tcW w:w="1071" w:type="dxa"/>
            <w:vAlign w:val="center"/>
          </w:tcPr>
          <w:p w14:paraId="096CB638" w14:textId="77777777" w:rsidR="00BA3EED" w:rsidRPr="00F760AB" w:rsidRDefault="00BA3EED" w:rsidP="00F760AB">
            <w:pPr>
              <w:jc w:val="center"/>
              <w:rPr>
                <w:lang w:val="en-US"/>
              </w:rPr>
            </w:pPr>
            <w:r>
              <w:rPr>
                <w:lang w:val="en-US"/>
              </w:rPr>
              <w:t>1</w:t>
            </w:r>
          </w:p>
        </w:tc>
      </w:tr>
      <w:tr w:rsidR="00BA3EED" w14:paraId="0B51A5A4" w14:textId="77777777" w:rsidTr="00BA3EED">
        <w:tc>
          <w:tcPr>
            <w:tcW w:w="959" w:type="dxa"/>
            <w:vAlign w:val="center"/>
          </w:tcPr>
          <w:p w14:paraId="07237D84" w14:textId="77777777" w:rsidR="00BA3EED" w:rsidRPr="00F760AB" w:rsidRDefault="00BA3EED" w:rsidP="00F760AB">
            <w:pPr>
              <w:jc w:val="center"/>
              <w:rPr>
                <w:lang w:val="en-US"/>
              </w:rPr>
            </w:pPr>
            <w:r>
              <w:rPr>
                <w:lang w:val="en-US"/>
              </w:rPr>
              <w:t>456</w:t>
            </w:r>
          </w:p>
        </w:tc>
        <w:tc>
          <w:tcPr>
            <w:tcW w:w="4961" w:type="dxa"/>
            <w:vAlign w:val="center"/>
          </w:tcPr>
          <w:p w14:paraId="7792DD62" w14:textId="77777777" w:rsidR="00BA3EED" w:rsidRPr="00BA3EED" w:rsidRDefault="00BA3EED" w:rsidP="00800E93">
            <w:r w:rsidRPr="00BA3EED">
              <w:t xml:space="preserve">КОЛХОЗ "15 ЛЕТ РККА" ОПЕЧЕНСКОГО СЕЛЬСКОГО СОВЕТА ОПЕЧЕНСКОГО РАЙОНА НОВГОРОДСКОЙ ОБЛАСТИ, Д.БАБИНО, 3 АВГУСТА 1939 Г. – 17 НОЯБРЯ 1960 Г.  </w:t>
            </w:r>
          </w:p>
        </w:tc>
        <w:tc>
          <w:tcPr>
            <w:tcW w:w="992" w:type="dxa"/>
            <w:vAlign w:val="center"/>
          </w:tcPr>
          <w:p w14:paraId="5843EDCA" w14:textId="77777777" w:rsidR="00BA3EED" w:rsidRPr="00F577E1" w:rsidRDefault="00BA3EED" w:rsidP="00F760AB">
            <w:pPr>
              <w:jc w:val="center"/>
            </w:pPr>
            <w:r>
              <w:t>3</w:t>
            </w:r>
          </w:p>
        </w:tc>
        <w:tc>
          <w:tcPr>
            <w:tcW w:w="993" w:type="dxa"/>
            <w:vAlign w:val="center"/>
          </w:tcPr>
          <w:p w14:paraId="41063B85" w14:textId="77777777" w:rsidR="00BA3EED" w:rsidRPr="00F760AB" w:rsidRDefault="00BA3EED" w:rsidP="00F760AB">
            <w:pPr>
              <w:jc w:val="center"/>
              <w:rPr>
                <w:lang w:val="en-US"/>
              </w:rPr>
            </w:pPr>
            <w:r>
              <w:rPr>
                <w:lang w:val="en-US"/>
              </w:rPr>
              <w:t>1949</w:t>
            </w:r>
          </w:p>
        </w:tc>
        <w:tc>
          <w:tcPr>
            <w:tcW w:w="992" w:type="dxa"/>
            <w:vAlign w:val="center"/>
          </w:tcPr>
          <w:p w14:paraId="27262EB1" w14:textId="77777777" w:rsidR="00BA3EED" w:rsidRPr="00F760AB" w:rsidRDefault="00BA3EED" w:rsidP="00F760AB">
            <w:pPr>
              <w:jc w:val="center"/>
              <w:rPr>
                <w:lang w:val="en-US"/>
              </w:rPr>
            </w:pPr>
            <w:r>
              <w:rPr>
                <w:lang w:val="en-US"/>
              </w:rPr>
              <w:t>1949</w:t>
            </w:r>
          </w:p>
        </w:tc>
        <w:tc>
          <w:tcPr>
            <w:tcW w:w="1071" w:type="dxa"/>
            <w:vAlign w:val="center"/>
          </w:tcPr>
          <w:p w14:paraId="7ED9F9D0" w14:textId="77777777" w:rsidR="00BA3EED" w:rsidRPr="00F760AB" w:rsidRDefault="00BA3EED" w:rsidP="00F760AB">
            <w:pPr>
              <w:jc w:val="center"/>
              <w:rPr>
                <w:lang w:val="en-US"/>
              </w:rPr>
            </w:pPr>
            <w:r>
              <w:rPr>
                <w:lang w:val="en-US"/>
              </w:rPr>
              <w:t>1</w:t>
            </w:r>
          </w:p>
        </w:tc>
      </w:tr>
      <w:tr w:rsidR="00BA3EED" w14:paraId="4D39C17C" w14:textId="77777777" w:rsidTr="00BA3EED">
        <w:tc>
          <w:tcPr>
            <w:tcW w:w="959" w:type="dxa"/>
            <w:vAlign w:val="center"/>
          </w:tcPr>
          <w:p w14:paraId="564C2878" w14:textId="77777777" w:rsidR="00BA3EED" w:rsidRPr="00F760AB" w:rsidRDefault="00BA3EED" w:rsidP="00F760AB">
            <w:pPr>
              <w:jc w:val="center"/>
              <w:rPr>
                <w:lang w:val="en-US"/>
              </w:rPr>
            </w:pPr>
            <w:r>
              <w:rPr>
                <w:lang w:val="en-US"/>
              </w:rPr>
              <w:t>457</w:t>
            </w:r>
          </w:p>
        </w:tc>
        <w:tc>
          <w:tcPr>
            <w:tcW w:w="4961" w:type="dxa"/>
            <w:vAlign w:val="center"/>
          </w:tcPr>
          <w:p w14:paraId="42B95DA8" w14:textId="77777777" w:rsidR="00BA3EED" w:rsidRPr="00BA3EED" w:rsidRDefault="00BA3EED" w:rsidP="00800E93">
            <w:r w:rsidRPr="00BA3EED">
              <w:t xml:space="preserve">МЕЖХОЗЯЙСТВЕННЫЙ ЛЕСХОЗ "БОРОВИЧСКИЙ" НОВГОРОДСКОГО ОБЪЕДИНЕНИЯ "НОВГОРОДАГРОПРОММЕЖХОЗЛЕС" ОБЛАСТИ, Г.БОРОВИЧИ, 1 ЯНВАРЯ 1964 Г. – 13 ФЕВРАЛЯ 2001 Г.  </w:t>
            </w:r>
          </w:p>
        </w:tc>
        <w:tc>
          <w:tcPr>
            <w:tcW w:w="992" w:type="dxa"/>
            <w:vAlign w:val="center"/>
          </w:tcPr>
          <w:p w14:paraId="5C4ADC9B" w14:textId="77777777" w:rsidR="00BA3EED" w:rsidRPr="00F577E1" w:rsidRDefault="00BA3EED" w:rsidP="00F760AB">
            <w:pPr>
              <w:jc w:val="center"/>
            </w:pPr>
            <w:r>
              <w:t>3</w:t>
            </w:r>
          </w:p>
        </w:tc>
        <w:tc>
          <w:tcPr>
            <w:tcW w:w="993" w:type="dxa"/>
            <w:vAlign w:val="center"/>
          </w:tcPr>
          <w:p w14:paraId="3EFE19B3" w14:textId="77777777" w:rsidR="00BA3EED" w:rsidRPr="00F760AB" w:rsidRDefault="00BA3EED" w:rsidP="00F760AB">
            <w:pPr>
              <w:jc w:val="center"/>
              <w:rPr>
                <w:lang w:val="en-US"/>
              </w:rPr>
            </w:pPr>
            <w:r>
              <w:rPr>
                <w:lang w:val="en-US"/>
              </w:rPr>
              <w:t>1964</w:t>
            </w:r>
          </w:p>
        </w:tc>
        <w:tc>
          <w:tcPr>
            <w:tcW w:w="992" w:type="dxa"/>
            <w:vAlign w:val="center"/>
          </w:tcPr>
          <w:p w14:paraId="352CB761" w14:textId="77777777" w:rsidR="00BA3EED" w:rsidRPr="00F760AB" w:rsidRDefault="00BA3EED" w:rsidP="00F760AB">
            <w:pPr>
              <w:jc w:val="center"/>
              <w:rPr>
                <w:lang w:val="en-US"/>
              </w:rPr>
            </w:pPr>
            <w:r>
              <w:rPr>
                <w:lang w:val="en-US"/>
              </w:rPr>
              <w:t>2000</w:t>
            </w:r>
          </w:p>
        </w:tc>
        <w:tc>
          <w:tcPr>
            <w:tcW w:w="1071" w:type="dxa"/>
            <w:vAlign w:val="center"/>
          </w:tcPr>
          <w:p w14:paraId="0F83C56E" w14:textId="77777777" w:rsidR="00BA3EED" w:rsidRPr="00F760AB" w:rsidRDefault="00BA3EED" w:rsidP="00F760AB">
            <w:pPr>
              <w:jc w:val="center"/>
              <w:rPr>
                <w:lang w:val="en-US"/>
              </w:rPr>
            </w:pPr>
            <w:r>
              <w:rPr>
                <w:lang w:val="en-US"/>
              </w:rPr>
              <w:t>618</w:t>
            </w:r>
          </w:p>
        </w:tc>
      </w:tr>
      <w:tr w:rsidR="00BA3EED" w14:paraId="46A437C7" w14:textId="77777777" w:rsidTr="00BA3EED">
        <w:tc>
          <w:tcPr>
            <w:tcW w:w="959" w:type="dxa"/>
            <w:vAlign w:val="center"/>
          </w:tcPr>
          <w:p w14:paraId="3BC0988D" w14:textId="77777777" w:rsidR="00BA3EED" w:rsidRPr="00F760AB" w:rsidRDefault="00BA3EED" w:rsidP="00F760AB">
            <w:pPr>
              <w:jc w:val="center"/>
              <w:rPr>
                <w:lang w:val="en-US"/>
              </w:rPr>
            </w:pPr>
            <w:r>
              <w:rPr>
                <w:lang w:val="en-US"/>
              </w:rPr>
              <w:t>458</w:t>
            </w:r>
          </w:p>
        </w:tc>
        <w:tc>
          <w:tcPr>
            <w:tcW w:w="4961" w:type="dxa"/>
            <w:vAlign w:val="center"/>
          </w:tcPr>
          <w:p w14:paraId="66A91F47" w14:textId="77777777" w:rsidR="00BA3EED" w:rsidRPr="00BA3EED" w:rsidRDefault="00BA3EED" w:rsidP="00800E93">
            <w:r w:rsidRPr="00BA3EED">
              <w:t>БОРОВИЧСКАЯ МЕЖРАЙОННАЯ ПРОКУРАТУРА НОВГОРОДСКОЙ ОБЛАСТИ, [1929]– 1 ЯНВАРЯ 2004 Г.</w:t>
            </w:r>
          </w:p>
        </w:tc>
        <w:tc>
          <w:tcPr>
            <w:tcW w:w="992" w:type="dxa"/>
            <w:vAlign w:val="center"/>
          </w:tcPr>
          <w:p w14:paraId="0121E0A1" w14:textId="77777777" w:rsidR="00BA3EED" w:rsidRPr="00F577E1" w:rsidRDefault="00BA3EED" w:rsidP="00F760AB">
            <w:pPr>
              <w:jc w:val="center"/>
            </w:pPr>
            <w:r>
              <w:t>3</w:t>
            </w:r>
          </w:p>
        </w:tc>
        <w:tc>
          <w:tcPr>
            <w:tcW w:w="993" w:type="dxa"/>
            <w:vAlign w:val="center"/>
          </w:tcPr>
          <w:p w14:paraId="0BB3414E" w14:textId="77777777" w:rsidR="00BA3EED" w:rsidRPr="00F760AB" w:rsidRDefault="00BA3EED" w:rsidP="00F760AB">
            <w:pPr>
              <w:jc w:val="center"/>
              <w:rPr>
                <w:lang w:val="en-US"/>
              </w:rPr>
            </w:pPr>
            <w:r>
              <w:rPr>
                <w:lang w:val="en-US"/>
              </w:rPr>
              <w:t>1975</w:t>
            </w:r>
          </w:p>
        </w:tc>
        <w:tc>
          <w:tcPr>
            <w:tcW w:w="992" w:type="dxa"/>
            <w:vAlign w:val="center"/>
          </w:tcPr>
          <w:p w14:paraId="76DD0561" w14:textId="77777777" w:rsidR="00BA3EED" w:rsidRPr="00F760AB" w:rsidRDefault="00BA3EED" w:rsidP="00F760AB">
            <w:pPr>
              <w:jc w:val="center"/>
              <w:rPr>
                <w:lang w:val="en-US"/>
              </w:rPr>
            </w:pPr>
            <w:r>
              <w:rPr>
                <w:lang w:val="en-US"/>
              </w:rPr>
              <w:t>2000</w:t>
            </w:r>
          </w:p>
        </w:tc>
        <w:tc>
          <w:tcPr>
            <w:tcW w:w="1071" w:type="dxa"/>
            <w:vAlign w:val="center"/>
          </w:tcPr>
          <w:p w14:paraId="182460DA" w14:textId="77777777" w:rsidR="00BA3EED" w:rsidRPr="00F760AB" w:rsidRDefault="00BA3EED" w:rsidP="00F760AB">
            <w:pPr>
              <w:jc w:val="center"/>
              <w:rPr>
                <w:lang w:val="en-US"/>
              </w:rPr>
            </w:pPr>
            <w:r>
              <w:rPr>
                <w:lang w:val="en-US"/>
              </w:rPr>
              <w:t>133</w:t>
            </w:r>
          </w:p>
        </w:tc>
      </w:tr>
      <w:tr w:rsidR="00BA3EED" w14:paraId="3D1E4097" w14:textId="77777777" w:rsidTr="00BA3EED">
        <w:tc>
          <w:tcPr>
            <w:tcW w:w="959" w:type="dxa"/>
            <w:vAlign w:val="center"/>
          </w:tcPr>
          <w:p w14:paraId="24FCAA0E" w14:textId="77777777" w:rsidR="00BA3EED" w:rsidRPr="00F760AB" w:rsidRDefault="00BA3EED" w:rsidP="00F760AB">
            <w:pPr>
              <w:jc w:val="center"/>
              <w:rPr>
                <w:lang w:val="en-US"/>
              </w:rPr>
            </w:pPr>
            <w:r>
              <w:rPr>
                <w:lang w:val="en-US"/>
              </w:rPr>
              <w:t>459</w:t>
            </w:r>
          </w:p>
        </w:tc>
        <w:tc>
          <w:tcPr>
            <w:tcW w:w="4961" w:type="dxa"/>
            <w:vAlign w:val="center"/>
          </w:tcPr>
          <w:p w14:paraId="0C14AFFC" w14:textId="77777777" w:rsidR="00BA3EED" w:rsidRPr="00BA3EED" w:rsidRDefault="00BA3EED" w:rsidP="00800E93">
            <w:r w:rsidRPr="00BA3EED">
              <w:t>ЗВЕРОХОЗЯЙСТВО БОРОВИЧСКОГО РАЙОННОГО СОЮЗА ПОТРЕБИТЕЛЬСКИХ ОБЩЕСТВ НОВГОРОДСКОГО ОБЛПОТРЕБСОЮЗА, М.СЕЛИНО, [1958]– 1976 ГГ.</w:t>
            </w:r>
          </w:p>
        </w:tc>
        <w:tc>
          <w:tcPr>
            <w:tcW w:w="992" w:type="dxa"/>
            <w:vAlign w:val="center"/>
          </w:tcPr>
          <w:p w14:paraId="10B0024F" w14:textId="77777777" w:rsidR="00BA3EED" w:rsidRPr="00F577E1" w:rsidRDefault="00BA3EED" w:rsidP="00F760AB">
            <w:pPr>
              <w:jc w:val="center"/>
            </w:pPr>
            <w:r>
              <w:t>3</w:t>
            </w:r>
          </w:p>
        </w:tc>
        <w:tc>
          <w:tcPr>
            <w:tcW w:w="993" w:type="dxa"/>
            <w:vAlign w:val="center"/>
          </w:tcPr>
          <w:p w14:paraId="4B55472C" w14:textId="77777777" w:rsidR="00BA3EED" w:rsidRPr="00F760AB" w:rsidRDefault="00BA3EED" w:rsidP="00F760AB">
            <w:pPr>
              <w:jc w:val="center"/>
              <w:rPr>
                <w:lang w:val="en-US"/>
              </w:rPr>
            </w:pPr>
            <w:r>
              <w:rPr>
                <w:lang w:val="en-US"/>
              </w:rPr>
              <w:t>1958</w:t>
            </w:r>
          </w:p>
        </w:tc>
        <w:tc>
          <w:tcPr>
            <w:tcW w:w="992" w:type="dxa"/>
            <w:vAlign w:val="center"/>
          </w:tcPr>
          <w:p w14:paraId="21983ED9" w14:textId="77777777" w:rsidR="00BA3EED" w:rsidRPr="00F760AB" w:rsidRDefault="00BA3EED" w:rsidP="00F760AB">
            <w:pPr>
              <w:jc w:val="center"/>
              <w:rPr>
                <w:lang w:val="en-US"/>
              </w:rPr>
            </w:pPr>
            <w:r>
              <w:rPr>
                <w:lang w:val="en-US"/>
              </w:rPr>
              <w:t>1976</w:t>
            </w:r>
          </w:p>
        </w:tc>
        <w:tc>
          <w:tcPr>
            <w:tcW w:w="1071" w:type="dxa"/>
            <w:vAlign w:val="center"/>
          </w:tcPr>
          <w:p w14:paraId="68AFD8D5" w14:textId="77777777" w:rsidR="00BA3EED" w:rsidRPr="00F760AB" w:rsidRDefault="00BA3EED" w:rsidP="00F760AB">
            <w:pPr>
              <w:jc w:val="center"/>
              <w:rPr>
                <w:lang w:val="en-US"/>
              </w:rPr>
            </w:pPr>
            <w:r>
              <w:rPr>
                <w:lang w:val="en-US"/>
              </w:rPr>
              <w:t>133</w:t>
            </w:r>
          </w:p>
        </w:tc>
      </w:tr>
      <w:tr w:rsidR="00BA3EED" w14:paraId="4B466A6A" w14:textId="77777777" w:rsidTr="00BA3EED">
        <w:tc>
          <w:tcPr>
            <w:tcW w:w="959" w:type="dxa"/>
            <w:vAlign w:val="center"/>
          </w:tcPr>
          <w:p w14:paraId="4CA0B932" w14:textId="77777777" w:rsidR="00BA3EED" w:rsidRPr="00F760AB" w:rsidRDefault="00BA3EED" w:rsidP="00F760AB">
            <w:pPr>
              <w:jc w:val="center"/>
              <w:rPr>
                <w:lang w:val="en-US"/>
              </w:rPr>
            </w:pPr>
            <w:r>
              <w:rPr>
                <w:lang w:val="en-US"/>
              </w:rPr>
              <w:t>460</w:t>
            </w:r>
          </w:p>
        </w:tc>
        <w:tc>
          <w:tcPr>
            <w:tcW w:w="4961" w:type="dxa"/>
            <w:vAlign w:val="center"/>
          </w:tcPr>
          <w:p w14:paraId="4CED92EC" w14:textId="77777777" w:rsidR="00BA3EED" w:rsidRPr="00BA3EED" w:rsidRDefault="00BA3EED" w:rsidP="00800E93">
            <w:r w:rsidRPr="00BA3EED">
              <w:t>КОЛХОЗ "БОЕВИК" ЖИХНОВСКОГО СЕЛЬСОВЕТА ОПЕЧЕНСКОГО РАЙОНА НОВГОРОДСКОЙ ОБЛАСТИ, Д. ЛЕСНОЕ, [1939]– 1960 ГГ.</w:t>
            </w:r>
          </w:p>
          <w:p w14:paraId="512A46D1" w14:textId="77777777" w:rsidR="00BA3EED" w:rsidRPr="00BA3EED" w:rsidRDefault="00BA3EED" w:rsidP="00800E93">
            <w:r w:rsidRPr="00BA3EED">
              <w:t xml:space="preserve"> </w:t>
            </w:r>
          </w:p>
          <w:p w14:paraId="5DEBAD05" w14:textId="77777777" w:rsidR="00BA3EED" w:rsidRPr="00BA3EED" w:rsidRDefault="00BA3EED" w:rsidP="00800E93"/>
        </w:tc>
        <w:tc>
          <w:tcPr>
            <w:tcW w:w="992" w:type="dxa"/>
            <w:vAlign w:val="center"/>
          </w:tcPr>
          <w:p w14:paraId="355984A4" w14:textId="77777777" w:rsidR="00BA3EED" w:rsidRPr="00F577E1" w:rsidRDefault="00BA3EED" w:rsidP="00F760AB">
            <w:pPr>
              <w:jc w:val="center"/>
            </w:pPr>
            <w:r>
              <w:t>3</w:t>
            </w:r>
          </w:p>
        </w:tc>
        <w:tc>
          <w:tcPr>
            <w:tcW w:w="993" w:type="dxa"/>
            <w:vAlign w:val="center"/>
          </w:tcPr>
          <w:p w14:paraId="464249AA" w14:textId="77777777" w:rsidR="00BA3EED" w:rsidRPr="00F760AB" w:rsidRDefault="00BA3EED" w:rsidP="00F760AB">
            <w:pPr>
              <w:jc w:val="center"/>
              <w:rPr>
                <w:lang w:val="en-US"/>
              </w:rPr>
            </w:pPr>
            <w:r>
              <w:rPr>
                <w:lang w:val="en-US"/>
              </w:rPr>
              <w:t>1950</w:t>
            </w:r>
          </w:p>
        </w:tc>
        <w:tc>
          <w:tcPr>
            <w:tcW w:w="992" w:type="dxa"/>
            <w:vAlign w:val="center"/>
          </w:tcPr>
          <w:p w14:paraId="7810E089" w14:textId="77777777" w:rsidR="00BA3EED" w:rsidRPr="00F760AB" w:rsidRDefault="00BA3EED" w:rsidP="00F760AB">
            <w:pPr>
              <w:jc w:val="center"/>
              <w:rPr>
                <w:lang w:val="en-US"/>
              </w:rPr>
            </w:pPr>
            <w:r>
              <w:rPr>
                <w:lang w:val="en-US"/>
              </w:rPr>
              <w:t>1952</w:t>
            </w:r>
          </w:p>
        </w:tc>
        <w:tc>
          <w:tcPr>
            <w:tcW w:w="1071" w:type="dxa"/>
            <w:vAlign w:val="center"/>
          </w:tcPr>
          <w:p w14:paraId="3A82E98C" w14:textId="77777777" w:rsidR="00BA3EED" w:rsidRPr="00F760AB" w:rsidRDefault="00BA3EED" w:rsidP="00F760AB">
            <w:pPr>
              <w:jc w:val="center"/>
              <w:rPr>
                <w:lang w:val="en-US"/>
              </w:rPr>
            </w:pPr>
            <w:r>
              <w:rPr>
                <w:lang w:val="en-US"/>
              </w:rPr>
              <w:t>2</w:t>
            </w:r>
          </w:p>
        </w:tc>
      </w:tr>
      <w:tr w:rsidR="00BA3EED" w14:paraId="6891E389" w14:textId="77777777" w:rsidTr="00BA3EED">
        <w:tc>
          <w:tcPr>
            <w:tcW w:w="959" w:type="dxa"/>
            <w:vAlign w:val="center"/>
          </w:tcPr>
          <w:p w14:paraId="676D3414" w14:textId="77777777" w:rsidR="00BA3EED" w:rsidRPr="00F760AB" w:rsidRDefault="00BA3EED" w:rsidP="00F760AB">
            <w:pPr>
              <w:jc w:val="center"/>
              <w:rPr>
                <w:lang w:val="en-US"/>
              </w:rPr>
            </w:pPr>
            <w:r>
              <w:rPr>
                <w:lang w:val="en-US"/>
              </w:rPr>
              <w:t>461</w:t>
            </w:r>
          </w:p>
        </w:tc>
        <w:tc>
          <w:tcPr>
            <w:tcW w:w="4961" w:type="dxa"/>
            <w:vAlign w:val="center"/>
          </w:tcPr>
          <w:p w14:paraId="6373DFB8" w14:textId="77777777" w:rsidR="00BA3EED" w:rsidRPr="00BA3EED" w:rsidRDefault="00BA3EED" w:rsidP="00800E93">
            <w:r w:rsidRPr="00BA3EED">
              <w:t>КОЛХОЗ "ВПЕРЕД" ОПЕЧЕНСКОГО СЕЛЬСОВЕТА ОПЕЧЕНСКОГО РАЙОНА НОВГОРОДСКОЙ ОБЛАСТИ, Д. РУДНО, [1939]– 1960 ГГ.</w:t>
            </w:r>
          </w:p>
        </w:tc>
        <w:tc>
          <w:tcPr>
            <w:tcW w:w="992" w:type="dxa"/>
            <w:vAlign w:val="center"/>
          </w:tcPr>
          <w:p w14:paraId="6F5A8ABB" w14:textId="77777777" w:rsidR="00BA3EED" w:rsidRPr="00F577E1" w:rsidRDefault="00BA3EED" w:rsidP="00F760AB">
            <w:pPr>
              <w:jc w:val="center"/>
            </w:pPr>
            <w:r>
              <w:t>3</w:t>
            </w:r>
          </w:p>
        </w:tc>
        <w:tc>
          <w:tcPr>
            <w:tcW w:w="993" w:type="dxa"/>
            <w:vAlign w:val="center"/>
          </w:tcPr>
          <w:p w14:paraId="7F890F8E" w14:textId="77777777" w:rsidR="00BA3EED" w:rsidRPr="00F760AB" w:rsidRDefault="00BA3EED" w:rsidP="00F760AB">
            <w:pPr>
              <w:jc w:val="center"/>
              <w:rPr>
                <w:lang w:val="en-US"/>
              </w:rPr>
            </w:pPr>
            <w:r>
              <w:rPr>
                <w:lang w:val="en-US"/>
              </w:rPr>
              <w:t>1956</w:t>
            </w:r>
          </w:p>
        </w:tc>
        <w:tc>
          <w:tcPr>
            <w:tcW w:w="992" w:type="dxa"/>
            <w:vAlign w:val="center"/>
          </w:tcPr>
          <w:p w14:paraId="4826C2E1" w14:textId="77777777" w:rsidR="00BA3EED" w:rsidRPr="00F760AB" w:rsidRDefault="00BA3EED" w:rsidP="00F760AB">
            <w:pPr>
              <w:jc w:val="center"/>
              <w:rPr>
                <w:lang w:val="en-US"/>
              </w:rPr>
            </w:pPr>
            <w:r>
              <w:rPr>
                <w:lang w:val="en-US"/>
              </w:rPr>
              <w:t>1956</w:t>
            </w:r>
          </w:p>
        </w:tc>
        <w:tc>
          <w:tcPr>
            <w:tcW w:w="1071" w:type="dxa"/>
            <w:vAlign w:val="center"/>
          </w:tcPr>
          <w:p w14:paraId="120F1B2A" w14:textId="77777777" w:rsidR="00BA3EED" w:rsidRPr="00F760AB" w:rsidRDefault="00BA3EED" w:rsidP="00F760AB">
            <w:pPr>
              <w:jc w:val="center"/>
              <w:rPr>
                <w:lang w:val="en-US"/>
              </w:rPr>
            </w:pPr>
            <w:r>
              <w:rPr>
                <w:lang w:val="en-US"/>
              </w:rPr>
              <w:t>1</w:t>
            </w:r>
          </w:p>
        </w:tc>
      </w:tr>
      <w:tr w:rsidR="00BA3EED" w14:paraId="15C1763C" w14:textId="77777777" w:rsidTr="00BA3EED">
        <w:tc>
          <w:tcPr>
            <w:tcW w:w="959" w:type="dxa"/>
            <w:vAlign w:val="center"/>
          </w:tcPr>
          <w:p w14:paraId="3FD2F156" w14:textId="77777777" w:rsidR="00BA3EED" w:rsidRPr="00F760AB" w:rsidRDefault="00BA3EED" w:rsidP="00F760AB">
            <w:pPr>
              <w:jc w:val="center"/>
              <w:rPr>
                <w:lang w:val="en-US"/>
              </w:rPr>
            </w:pPr>
            <w:r>
              <w:rPr>
                <w:lang w:val="en-US"/>
              </w:rPr>
              <w:t>462</w:t>
            </w:r>
          </w:p>
        </w:tc>
        <w:tc>
          <w:tcPr>
            <w:tcW w:w="4961" w:type="dxa"/>
            <w:vAlign w:val="center"/>
          </w:tcPr>
          <w:p w14:paraId="1A813FAB" w14:textId="77777777" w:rsidR="00BA3EED" w:rsidRPr="00BA3EED" w:rsidRDefault="00BA3EED" w:rsidP="00800E93">
            <w:r w:rsidRPr="00BA3EED">
              <w:t xml:space="preserve">СОВХОЗ "ОПЕЧЕНСКИЙ" УПРАВЛЕНИЯ СЕЛЬСКОГО ХОЗЯЙСТВА </w:t>
            </w:r>
            <w:r w:rsidRPr="00BA3EED">
              <w:lastRenderedPageBreak/>
              <w:t xml:space="preserve">ИСПОЛНИТЕЛЬНОГО КОМИТЕТА БОРОВИЧСКОГО ГОРОДСКОГО СОВЕТА НАРОДНЫХ ДЕПУТАТОВ НОВГОРОДСКОЙ ОБЛАСТИ,С.ОПЕЧЕНСКИЙ ПОСАД, 6 ЯНВАРЯ 1969 Г. – 1 ЯНВАРЯ 2002 Г.  </w:t>
            </w:r>
          </w:p>
        </w:tc>
        <w:tc>
          <w:tcPr>
            <w:tcW w:w="992" w:type="dxa"/>
            <w:vAlign w:val="center"/>
          </w:tcPr>
          <w:p w14:paraId="6B744B46" w14:textId="77777777" w:rsidR="00BA3EED" w:rsidRPr="00F577E1" w:rsidRDefault="00BA3EED" w:rsidP="00F760AB">
            <w:pPr>
              <w:jc w:val="center"/>
            </w:pPr>
            <w:r>
              <w:lastRenderedPageBreak/>
              <w:t>3</w:t>
            </w:r>
          </w:p>
        </w:tc>
        <w:tc>
          <w:tcPr>
            <w:tcW w:w="993" w:type="dxa"/>
            <w:vAlign w:val="center"/>
          </w:tcPr>
          <w:p w14:paraId="6778B98F" w14:textId="77777777" w:rsidR="00BA3EED" w:rsidRPr="00F760AB" w:rsidRDefault="00BA3EED" w:rsidP="00F760AB">
            <w:pPr>
              <w:jc w:val="center"/>
              <w:rPr>
                <w:lang w:val="en-US"/>
              </w:rPr>
            </w:pPr>
            <w:r>
              <w:rPr>
                <w:lang w:val="en-US"/>
              </w:rPr>
              <w:t>1969</w:t>
            </w:r>
          </w:p>
        </w:tc>
        <w:tc>
          <w:tcPr>
            <w:tcW w:w="992" w:type="dxa"/>
            <w:vAlign w:val="center"/>
          </w:tcPr>
          <w:p w14:paraId="1D7389FA" w14:textId="77777777" w:rsidR="00BA3EED" w:rsidRPr="00F760AB" w:rsidRDefault="00BA3EED" w:rsidP="00F760AB">
            <w:pPr>
              <w:jc w:val="center"/>
              <w:rPr>
                <w:lang w:val="en-US"/>
              </w:rPr>
            </w:pPr>
            <w:r>
              <w:rPr>
                <w:lang w:val="en-US"/>
              </w:rPr>
              <w:t>1992</w:t>
            </w:r>
          </w:p>
        </w:tc>
        <w:tc>
          <w:tcPr>
            <w:tcW w:w="1071" w:type="dxa"/>
            <w:vAlign w:val="center"/>
          </w:tcPr>
          <w:p w14:paraId="74810C4A" w14:textId="77777777" w:rsidR="00BA3EED" w:rsidRPr="00F760AB" w:rsidRDefault="00BA3EED" w:rsidP="00F760AB">
            <w:pPr>
              <w:jc w:val="center"/>
              <w:rPr>
                <w:lang w:val="en-US"/>
              </w:rPr>
            </w:pPr>
            <w:r>
              <w:rPr>
                <w:lang w:val="en-US"/>
              </w:rPr>
              <w:t>661</w:t>
            </w:r>
          </w:p>
        </w:tc>
      </w:tr>
      <w:tr w:rsidR="00BA3EED" w14:paraId="31F98723" w14:textId="77777777" w:rsidTr="00BA3EED">
        <w:tc>
          <w:tcPr>
            <w:tcW w:w="959" w:type="dxa"/>
            <w:vAlign w:val="center"/>
          </w:tcPr>
          <w:p w14:paraId="39E19F4F" w14:textId="77777777" w:rsidR="00BA3EED" w:rsidRPr="00F760AB" w:rsidRDefault="00BA3EED" w:rsidP="00F760AB">
            <w:pPr>
              <w:jc w:val="center"/>
              <w:rPr>
                <w:lang w:val="en-US"/>
              </w:rPr>
            </w:pPr>
            <w:r>
              <w:rPr>
                <w:lang w:val="en-US"/>
              </w:rPr>
              <w:t>463</w:t>
            </w:r>
          </w:p>
        </w:tc>
        <w:tc>
          <w:tcPr>
            <w:tcW w:w="4961" w:type="dxa"/>
            <w:vAlign w:val="center"/>
          </w:tcPr>
          <w:p w14:paraId="1FA9666E" w14:textId="77777777" w:rsidR="00BA3EED" w:rsidRPr="00BA3EED" w:rsidRDefault="00BA3EED" w:rsidP="00800E93">
            <w:r w:rsidRPr="00BA3EED">
              <w:t>СОВХОЗ "СУВОРОВСКИЙ" УПРАВЛЕНИЯ СЕЛЬСКОГО ХОЗЯЙСТВА АДМИНИСТРАЦИИ Г.БОРОВИЧИ И БОРОВИЧСКОГО РАЙОНА НОВГОРОДСКОЙ ОБЛАСТИ, Д.КОНЧАНСКО-СУВОРОВСКОЕ, 20 АВГУСТА 1960 Г.– 31 ДЕКАБРЯ 1992 Г.</w:t>
            </w:r>
          </w:p>
        </w:tc>
        <w:tc>
          <w:tcPr>
            <w:tcW w:w="992" w:type="dxa"/>
            <w:vAlign w:val="center"/>
          </w:tcPr>
          <w:p w14:paraId="40CB3D70" w14:textId="77777777" w:rsidR="00BA3EED" w:rsidRPr="00F577E1" w:rsidRDefault="00BA3EED" w:rsidP="00F760AB">
            <w:pPr>
              <w:jc w:val="center"/>
            </w:pPr>
            <w:r>
              <w:t>3</w:t>
            </w:r>
          </w:p>
        </w:tc>
        <w:tc>
          <w:tcPr>
            <w:tcW w:w="993" w:type="dxa"/>
            <w:vAlign w:val="center"/>
          </w:tcPr>
          <w:p w14:paraId="5000C35C" w14:textId="77777777" w:rsidR="00BA3EED" w:rsidRPr="00F760AB" w:rsidRDefault="00BA3EED" w:rsidP="00F760AB">
            <w:pPr>
              <w:jc w:val="center"/>
              <w:rPr>
                <w:lang w:val="en-US"/>
              </w:rPr>
            </w:pPr>
            <w:r>
              <w:rPr>
                <w:lang w:val="en-US"/>
              </w:rPr>
              <w:t>1967</w:t>
            </w:r>
          </w:p>
        </w:tc>
        <w:tc>
          <w:tcPr>
            <w:tcW w:w="992" w:type="dxa"/>
            <w:vAlign w:val="center"/>
          </w:tcPr>
          <w:p w14:paraId="485379D0" w14:textId="77777777" w:rsidR="00BA3EED" w:rsidRPr="00F760AB" w:rsidRDefault="00BA3EED" w:rsidP="00F760AB">
            <w:pPr>
              <w:jc w:val="center"/>
              <w:rPr>
                <w:lang w:val="en-US"/>
              </w:rPr>
            </w:pPr>
            <w:r>
              <w:rPr>
                <w:lang w:val="en-US"/>
              </w:rPr>
              <w:t>1992</w:t>
            </w:r>
          </w:p>
        </w:tc>
        <w:tc>
          <w:tcPr>
            <w:tcW w:w="1071" w:type="dxa"/>
            <w:vAlign w:val="center"/>
          </w:tcPr>
          <w:p w14:paraId="4574EECA" w14:textId="77777777" w:rsidR="00BA3EED" w:rsidRPr="00F760AB" w:rsidRDefault="00BA3EED" w:rsidP="00F760AB">
            <w:pPr>
              <w:jc w:val="center"/>
              <w:rPr>
                <w:lang w:val="en-US"/>
              </w:rPr>
            </w:pPr>
            <w:r>
              <w:rPr>
                <w:lang w:val="en-US"/>
              </w:rPr>
              <w:t>401</w:t>
            </w:r>
          </w:p>
        </w:tc>
      </w:tr>
      <w:tr w:rsidR="00962488" w:rsidRPr="00962488" w14:paraId="5581F347" w14:textId="77777777" w:rsidTr="00BA3EED">
        <w:tc>
          <w:tcPr>
            <w:tcW w:w="959" w:type="dxa"/>
            <w:vAlign w:val="center"/>
          </w:tcPr>
          <w:p w14:paraId="4CC215B1" w14:textId="77777777" w:rsidR="00BA3EED" w:rsidRPr="00F760AB" w:rsidRDefault="00BA3EED" w:rsidP="00F760AB">
            <w:pPr>
              <w:jc w:val="center"/>
              <w:rPr>
                <w:lang w:val="en-US"/>
              </w:rPr>
            </w:pPr>
            <w:r>
              <w:rPr>
                <w:lang w:val="en-US"/>
              </w:rPr>
              <w:t>464</w:t>
            </w:r>
          </w:p>
        </w:tc>
        <w:tc>
          <w:tcPr>
            <w:tcW w:w="4961" w:type="dxa"/>
            <w:vAlign w:val="center"/>
          </w:tcPr>
          <w:p w14:paraId="4CC7082F" w14:textId="77777777" w:rsidR="00BA3EED" w:rsidRPr="00BA3EED" w:rsidRDefault="00BA3EED" w:rsidP="00800E93">
            <w:r w:rsidRPr="00BA3EED">
              <w:t>ЗЕХНОВСКИЙ СЕЛЬСКИЙ СОВЕТ ДЕПУТАТОВ ТРУДЯЩИХСЯ БОРОВИЧСКОГО РАЙОНА НОВГОРОДСКОЙ ОБЛАТСИ И ЕГО ИСПОЛНИТЕЛЬНЫЙ КОМИТЕТ, Д.ЗЕХНОВО, 2 ФЕВРАЛЯ 1918 Г.- 7 ИЮНЯ 1954 Г.</w:t>
            </w:r>
          </w:p>
          <w:p w14:paraId="0A91C799" w14:textId="77777777" w:rsidR="00BA3EED" w:rsidRPr="00BA3EED" w:rsidRDefault="00BA3EED" w:rsidP="00800E93"/>
        </w:tc>
        <w:tc>
          <w:tcPr>
            <w:tcW w:w="992" w:type="dxa"/>
            <w:vAlign w:val="center"/>
          </w:tcPr>
          <w:p w14:paraId="15A2E7DD" w14:textId="77777777" w:rsidR="00BA3EED" w:rsidRPr="00F577E1" w:rsidRDefault="00BA3EED" w:rsidP="00F760AB">
            <w:pPr>
              <w:jc w:val="center"/>
            </w:pPr>
            <w:r>
              <w:t>3</w:t>
            </w:r>
          </w:p>
        </w:tc>
        <w:tc>
          <w:tcPr>
            <w:tcW w:w="993" w:type="dxa"/>
            <w:vAlign w:val="center"/>
          </w:tcPr>
          <w:p w14:paraId="25A5D45E" w14:textId="77777777" w:rsidR="00BA3EED" w:rsidRPr="00F760AB" w:rsidRDefault="00BA3EED" w:rsidP="00F760AB">
            <w:pPr>
              <w:jc w:val="center"/>
              <w:rPr>
                <w:lang w:val="en-US"/>
              </w:rPr>
            </w:pPr>
            <w:r>
              <w:rPr>
                <w:lang w:val="en-US"/>
              </w:rPr>
              <w:t>1940</w:t>
            </w:r>
          </w:p>
        </w:tc>
        <w:tc>
          <w:tcPr>
            <w:tcW w:w="992" w:type="dxa"/>
            <w:vAlign w:val="center"/>
          </w:tcPr>
          <w:p w14:paraId="65D0CDC6" w14:textId="77777777" w:rsidR="00BA3EED" w:rsidRPr="00F760AB" w:rsidRDefault="00BA3EED" w:rsidP="00F760AB">
            <w:pPr>
              <w:jc w:val="center"/>
              <w:rPr>
                <w:lang w:val="en-US"/>
              </w:rPr>
            </w:pPr>
            <w:r>
              <w:rPr>
                <w:lang w:val="en-US"/>
              </w:rPr>
              <w:t>1960</w:t>
            </w:r>
          </w:p>
        </w:tc>
        <w:tc>
          <w:tcPr>
            <w:tcW w:w="1071" w:type="dxa"/>
            <w:vAlign w:val="center"/>
          </w:tcPr>
          <w:p w14:paraId="1673048B" w14:textId="27EE04FF" w:rsidR="00BA3EED" w:rsidRPr="00A42B9E" w:rsidRDefault="00A42B9E" w:rsidP="00F760AB">
            <w:pPr>
              <w:jc w:val="center"/>
              <w:rPr>
                <w:lang w:val="en-US"/>
              </w:rPr>
            </w:pPr>
            <w:r>
              <w:rPr>
                <w:lang w:val="en-US"/>
              </w:rPr>
              <w:t>33</w:t>
            </w:r>
          </w:p>
        </w:tc>
      </w:tr>
      <w:tr w:rsidR="00BA3EED" w14:paraId="5B622C1F" w14:textId="77777777" w:rsidTr="00BA3EED">
        <w:tc>
          <w:tcPr>
            <w:tcW w:w="959" w:type="dxa"/>
            <w:vAlign w:val="center"/>
          </w:tcPr>
          <w:p w14:paraId="755EE021" w14:textId="77777777" w:rsidR="00BA3EED" w:rsidRPr="00F760AB" w:rsidRDefault="00BA3EED" w:rsidP="00F760AB">
            <w:pPr>
              <w:jc w:val="center"/>
              <w:rPr>
                <w:lang w:val="en-US"/>
              </w:rPr>
            </w:pPr>
            <w:r>
              <w:rPr>
                <w:lang w:val="en-US"/>
              </w:rPr>
              <w:t>465</w:t>
            </w:r>
          </w:p>
        </w:tc>
        <w:tc>
          <w:tcPr>
            <w:tcW w:w="4961" w:type="dxa"/>
            <w:vAlign w:val="center"/>
          </w:tcPr>
          <w:p w14:paraId="53C93D0F" w14:textId="77777777" w:rsidR="00BA3EED" w:rsidRPr="00BA3EED" w:rsidRDefault="00BA3EED" w:rsidP="00800E93">
            <w:r w:rsidRPr="00BA3EED">
              <w:t>ОТДЕЛ АРХИТЕКТУРЫ И СТРОИТЕЛЬСТВА АДМИНИСТРАЦИИ БОРОВИЧСКОГО МУНИЦИПАЛЬНОГО РАЙОНА НОВГОРОДСКОЙ ОБЛАСТИ, Г.БОРОВИЧИ, 18 ИЮЛЯ 1963 Г.- 31 ДЕКАБРЯ 2012 Г.</w:t>
            </w:r>
          </w:p>
        </w:tc>
        <w:tc>
          <w:tcPr>
            <w:tcW w:w="992" w:type="dxa"/>
            <w:vAlign w:val="center"/>
          </w:tcPr>
          <w:p w14:paraId="6A385804" w14:textId="77777777" w:rsidR="00BA3EED" w:rsidRPr="00F577E1" w:rsidRDefault="00BA3EED" w:rsidP="00F760AB">
            <w:pPr>
              <w:jc w:val="center"/>
            </w:pPr>
            <w:r>
              <w:t>3</w:t>
            </w:r>
          </w:p>
        </w:tc>
        <w:tc>
          <w:tcPr>
            <w:tcW w:w="993" w:type="dxa"/>
            <w:vAlign w:val="center"/>
          </w:tcPr>
          <w:p w14:paraId="0E957D0E" w14:textId="77777777" w:rsidR="00BA3EED" w:rsidRPr="00F760AB" w:rsidRDefault="00BA3EED" w:rsidP="00F760AB">
            <w:pPr>
              <w:jc w:val="center"/>
              <w:rPr>
                <w:lang w:val="en-US"/>
              </w:rPr>
            </w:pPr>
            <w:r>
              <w:rPr>
                <w:lang w:val="en-US"/>
              </w:rPr>
              <w:t>1963</w:t>
            </w:r>
          </w:p>
        </w:tc>
        <w:tc>
          <w:tcPr>
            <w:tcW w:w="992" w:type="dxa"/>
            <w:vAlign w:val="center"/>
          </w:tcPr>
          <w:p w14:paraId="17EB2F45" w14:textId="77777777" w:rsidR="00BA3EED" w:rsidRPr="00F760AB" w:rsidRDefault="00BA3EED" w:rsidP="00F760AB">
            <w:pPr>
              <w:jc w:val="center"/>
              <w:rPr>
                <w:lang w:val="en-US"/>
              </w:rPr>
            </w:pPr>
            <w:r>
              <w:rPr>
                <w:lang w:val="en-US"/>
              </w:rPr>
              <w:t>2012</w:t>
            </w:r>
          </w:p>
        </w:tc>
        <w:tc>
          <w:tcPr>
            <w:tcW w:w="1071" w:type="dxa"/>
            <w:vAlign w:val="center"/>
          </w:tcPr>
          <w:p w14:paraId="348131D9" w14:textId="77777777" w:rsidR="00BA3EED" w:rsidRPr="00F760AB" w:rsidRDefault="00BA3EED" w:rsidP="00F760AB">
            <w:pPr>
              <w:jc w:val="center"/>
              <w:rPr>
                <w:lang w:val="en-US"/>
              </w:rPr>
            </w:pPr>
            <w:r>
              <w:rPr>
                <w:lang w:val="en-US"/>
              </w:rPr>
              <w:t>628</w:t>
            </w:r>
          </w:p>
        </w:tc>
      </w:tr>
      <w:tr w:rsidR="00BA3EED" w14:paraId="371C4DF2" w14:textId="77777777" w:rsidTr="00BA3EED">
        <w:tc>
          <w:tcPr>
            <w:tcW w:w="959" w:type="dxa"/>
            <w:vAlign w:val="center"/>
          </w:tcPr>
          <w:p w14:paraId="60437661" w14:textId="77777777" w:rsidR="00BA3EED" w:rsidRPr="00F760AB" w:rsidRDefault="00BA3EED" w:rsidP="00F760AB">
            <w:pPr>
              <w:jc w:val="center"/>
              <w:rPr>
                <w:lang w:val="en-US"/>
              </w:rPr>
            </w:pPr>
            <w:r>
              <w:rPr>
                <w:lang w:val="en-US"/>
              </w:rPr>
              <w:t>466</w:t>
            </w:r>
          </w:p>
        </w:tc>
        <w:tc>
          <w:tcPr>
            <w:tcW w:w="4961" w:type="dxa"/>
            <w:vAlign w:val="center"/>
          </w:tcPr>
          <w:p w14:paraId="17214E44" w14:textId="77777777" w:rsidR="00BA3EED" w:rsidRPr="00BA3EED" w:rsidRDefault="00BA3EED" w:rsidP="00800E93">
            <w:r w:rsidRPr="00BA3EED">
              <w:t>КОМИТЕТ КУЛЬТУРЫ И ТУРИЗМА АДМИНИСТРАЦИИ БОРОВИЧСКОГО МУНИЦИПАЛЬНОГО РАЙОНА НОВГОРОДСКОЙ ОБЛАСТИ, Г. БОРОВИЧИ, 8 ДЕКАБРЯ 1960 Г.- ПО НАСТ.ВР.</w:t>
            </w:r>
          </w:p>
        </w:tc>
        <w:tc>
          <w:tcPr>
            <w:tcW w:w="992" w:type="dxa"/>
            <w:vAlign w:val="center"/>
          </w:tcPr>
          <w:p w14:paraId="73C4572C" w14:textId="77777777" w:rsidR="00BA3EED" w:rsidRPr="00F577E1" w:rsidRDefault="00BA3EED" w:rsidP="00F760AB">
            <w:pPr>
              <w:jc w:val="center"/>
            </w:pPr>
            <w:r>
              <w:t>3</w:t>
            </w:r>
          </w:p>
        </w:tc>
        <w:tc>
          <w:tcPr>
            <w:tcW w:w="993" w:type="dxa"/>
            <w:vAlign w:val="center"/>
          </w:tcPr>
          <w:p w14:paraId="4E513655" w14:textId="77777777" w:rsidR="00BA3EED" w:rsidRPr="00F760AB" w:rsidRDefault="00BA3EED" w:rsidP="00F760AB">
            <w:pPr>
              <w:jc w:val="center"/>
              <w:rPr>
                <w:lang w:val="en-US"/>
              </w:rPr>
            </w:pPr>
            <w:r>
              <w:rPr>
                <w:lang w:val="en-US"/>
              </w:rPr>
              <w:t>1979</w:t>
            </w:r>
          </w:p>
        </w:tc>
        <w:tc>
          <w:tcPr>
            <w:tcW w:w="992" w:type="dxa"/>
            <w:vAlign w:val="center"/>
          </w:tcPr>
          <w:p w14:paraId="1C9E44C1" w14:textId="77777777" w:rsidR="00BA3EED" w:rsidRPr="00F760AB" w:rsidRDefault="00BA3EED" w:rsidP="00F760AB">
            <w:pPr>
              <w:jc w:val="center"/>
              <w:rPr>
                <w:lang w:val="en-US"/>
              </w:rPr>
            </w:pPr>
            <w:r>
              <w:rPr>
                <w:lang w:val="en-US"/>
              </w:rPr>
              <w:t>2012</w:t>
            </w:r>
          </w:p>
        </w:tc>
        <w:tc>
          <w:tcPr>
            <w:tcW w:w="1071" w:type="dxa"/>
            <w:vAlign w:val="center"/>
          </w:tcPr>
          <w:p w14:paraId="7EC06CD6" w14:textId="769C5AB0" w:rsidR="00BA3EED" w:rsidRPr="00EB3254" w:rsidRDefault="00EB3254" w:rsidP="00EB3254">
            <w:r>
              <w:t xml:space="preserve">   610</w:t>
            </w:r>
          </w:p>
        </w:tc>
      </w:tr>
      <w:tr w:rsidR="00BA3EED" w14:paraId="5167E048" w14:textId="77777777" w:rsidTr="00BA3EED">
        <w:tc>
          <w:tcPr>
            <w:tcW w:w="959" w:type="dxa"/>
            <w:vAlign w:val="center"/>
          </w:tcPr>
          <w:p w14:paraId="53E70EA9" w14:textId="77777777" w:rsidR="00BA3EED" w:rsidRPr="00F760AB" w:rsidRDefault="00BA3EED" w:rsidP="00F760AB">
            <w:pPr>
              <w:jc w:val="center"/>
              <w:rPr>
                <w:lang w:val="en-US"/>
              </w:rPr>
            </w:pPr>
            <w:r>
              <w:rPr>
                <w:lang w:val="en-US"/>
              </w:rPr>
              <w:t>467</w:t>
            </w:r>
          </w:p>
        </w:tc>
        <w:tc>
          <w:tcPr>
            <w:tcW w:w="4961" w:type="dxa"/>
            <w:vAlign w:val="center"/>
          </w:tcPr>
          <w:p w14:paraId="622A49C0" w14:textId="77777777" w:rsidR="00BA3EED" w:rsidRPr="00BA3EED" w:rsidRDefault="00BA3EED" w:rsidP="00800E93">
            <w:r w:rsidRPr="00BA3EED">
              <w:t>БОРОВИЧСКИЙ ГОРОДСКОЙ КОМИТЕТ ПРОФСОЮЗА РАБОТНИКОВ ОБРАЗОВАНИЯ И НАУКИ НОВГОРОДСКОГО ОБЛАСТНОГО КОМИТЕТА ПРОФСОЮЗА РАБОТНИКОВ ОБРАЗОВАНИЯ И НАУКИ, Г.БОРОВИЧИ, [1944]-25 НОЯБРЯ1991 ГГ.</w:t>
            </w:r>
          </w:p>
        </w:tc>
        <w:tc>
          <w:tcPr>
            <w:tcW w:w="992" w:type="dxa"/>
            <w:vAlign w:val="center"/>
          </w:tcPr>
          <w:p w14:paraId="0B5C3B39" w14:textId="77777777" w:rsidR="00BA3EED" w:rsidRPr="00F577E1" w:rsidRDefault="00BA3EED" w:rsidP="00F760AB">
            <w:pPr>
              <w:jc w:val="center"/>
            </w:pPr>
            <w:r>
              <w:t>3</w:t>
            </w:r>
          </w:p>
        </w:tc>
        <w:tc>
          <w:tcPr>
            <w:tcW w:w="993" w:type="dxa"/>
            <w:vAlign w:val="center"/>
          </w:tcPr>
          <w:p w14:paraId="6C589F78" w14:textId="77777777" w:rsidR="00BA3EED" w:rsidRPr="00F760AB" w:rsidRDefault="00BA3EED" w:rsidP="00F760AB">
            <w:pPr>
              <w:jc w:val="center"/>
              <w:rPr>
                <w:lang w:val="en-US"/>
              </w:rPr>
            </w:pPr>
            <w:r>
              <w:rPr>
                <w:lang w:val="en-US"/>
              </w:rPr>
              <w:t>1969</w:t>
            </w:r>
          </w:p>
        </w:tc>
        <w:tc>
          <w:tcPr>
            <w:tcW w:w="992" w:type="dxa"/>
            <w:vAlign w:val="center"/>
          </w:tcPr>
          <w:p w14:paraId="1EEAAD6A" w14:textId="77777777" w:rsidR="00BA3EED" w:rsidRPr="00F760AB" w:rsidRDefault="00BA3EED" w:rsidP="00F760AB">
            <w:pPr>
              <w:jc w:val="center"/>
              <w:rPr>
                <w:lang w:val="en-US"/>
              </w:rPr>
            </w:pPr>
            <w:r>
              <w:rPr>
                <w:lang w:val="en-US"/>
              </w:rPr>
              <w:t>1982</w:t>
            </w:r>
          </w:p>
        </w:tc>
        <w:tc>
          <w:tcPr>
            <w:tcW w:w="1071" w:type="dxa"/>
            <w:vAlign w:val="center"/>
          </w:tcPr>
          <w:p w14:paraId="2C0B87DC" w14:textId="77777777" w:rsidR="00BA3EED" w:rsidRPr="00F760AB" w:rsidRDefault="00BA3EED" w:rsidP="00F760AB">
            <w:pPr>
              <w:jc w:val="center"/>
              <w:rPr>
                <w:lang w:val="en-US"/>
              </w:rPr>
            </w:pPr>
            <w:r>
              <w:rPr>
                <w:lang w:val="en-US"/>
              </w:rPr>
              <w:t>60</w:t>
            </w:r>
          </w:p>
        </w:tc>
      </w:tr>
      <w:tr w:rsidR="00BA3EED" w14:paraId="78F635C9" w14:textId="77777777" w:rsidTr="00BA3EED">
        <w:tc>
          <w:tcPr>
            <w:tcW w:w="959" w:type="dxa"/>
            <w:vAlign w:val="center"/>
          </w:tcPr>
          <w:p w14:paraId="19141070" w14:textId="77777777" w:rsidR="00BA3EED" w:rsidRPr="00F760AB" w:rsidRDefault="00BA3EED" w:rsidP="00F760AB">
            <w:pPr>
              <w:jc w:val="center"/>
              <w:rPr>
                <w:lang w:val="en-US"/>
              </w:rPr>
            </w:pPr>
            <w:r>
              <w:rPr>
                <w:lang w:val="en-US"/>
              </w:rPr>
              <w:t>468</w:t>
            </w:r>
          </w:p>
        </w:tc>
        <w:tc>
          <w:tcPr>
            <w:tcW w:w="4961" w:type="dxa"/>
            <w:vAlign w:val="center"/>
          </w:tcPr>
          <w:p w14:paraId="31C749D7" w14:textId="77777777" w:rsidR="00BA3EED" w:rsidRPr="00BA3EED" w:rsidRDefault="00BA3EED" w:rsidP="00800E93">
            <w:r w:rsidRPr="00BA3EED">
              <w:t>БОРОВИЧСКИЙ ГОРОДСКОЙ КОМИТЕТ ПРОФСОЮЗА РАБОТНИКОВ КУЛЬТУРЫ НОВГОРОДСКОГО ОБЛАСТНОГО КОМИТЕТА ПРОФСОЮЗА РАБОТНИКОВ КУЛЬТУРЫ, Г.БОРОВИЧИ, [1973]-25 НОЯБРЯ1991 ГГ.</w:t>
            </w:r>
          </w:p>
        </w:tc>
        <w:tc>
          <w:tcPr>
            <w:tcW w:w="992" w:type="dxa"/>
            <w:vAlign w:val="center"/>
          </w:tcPr>
          <w:p w14:paraId="45689CF0" w14:textId="77777777" w:rsidR="00BA3EED" w:rsidRPr="00F577E1" w:rsidRDefault="00BA3EED" w:rsidP="00F760AB">
            <w:pPr>
              <w:jc w:val="center"/>
            </w:pPr>
            <w:r>
              <w:t>3</w:t>
            </w:r>
          </w:p>
        </w:tc>
        <w:tc>
          <w:tcPr>
            <w:tcW w:w="993" w:type="dxa"/>
            <w:vAlign w:val="center"/>
          </w:tcPr>
          <w:p w14:paraId="5959893D" w14:textId="77777777" w:rsidR="00BA3EED" w:rsidRPr="00F760AB" w:rsidRDefault="00BA3EED" w:rsidP="00F760AB">
            <w:pPr>
              <w:jc w:val="center"/>
              <w:rPr>
                <w:lang w:val="en-US"/>
              </w:rPr>
            </w:pPr>
            <w:r>
              <w:rPr>
                <w:lang w:val="en-US"/>
              </w:rPr>
              <w:t>1973</w:t>
            </w:r>
          </w:p>
        </w:tc>
        <w:tc>
          <w:tcPr>
            <w:tcW w:w="992" w:type="dxa"/>
            <w:vAlign w:val="center"/>
          </w:tcPr>
          <w:p w14:paraId="5AF2D222" w14:textId="77777777" w:rsidR="00BA3EED" w:rsidRPr="00F760AB" w:rsidRDefault="00BA3EED" w:rsidP="00F760AB">
            <w:pPr>
              <w:jc w:val="center"/>
              <w:rPr>
                <w:lang w:val="en-US"/>
              </w:rPr>
            </w:pPr>
            <w:r>
              <w:rPr>
                <w:lang w:val="en-US"/>
              </w:rPr>
              <w:t>1983</w:t>
            </w:r>
          </w:p>
        </w:tc>
        <w:tc>
          <w:tcPr>
            <w:tcW w:w="1071" w:type="dxa"/>
            <w:vAlign w:val="center"/>
          </w:tcPr>
          <w:p w14:paraId="30744E8D" w14:textId="77777777" w:rsidR="00BA3EED" w:rsidRPr="00F760AB" w:rsidRDefault="00BA3EED" w:rsidP="00F760AB">
            <w:pPr>
              <w:jc w:val="center"/>
              <w:rPr>
                <w:lang w:val="en-US"/>
              </w:rPr>
            </w:pPr>
            <w:r>
              <w:rPr>
                <w:lang w:val="en-US"/>
              </w:rPr>
              <w:t>52</w:t>
            </w:r>
          </w:p>
        </w:tc>
      </w:tr>
      <w:tr w:rsidR="00BA3EED" w14:paraId="3B1DE1F8" w14:textId="77777777" w:rsidTr="00BA3EED">
        <w:tc>
          <w:tcPr>
            <w:tcW w:w="959" w:type="dxa"/>
            <w:vAlign w:val="center"/>
          </w:tcPr>
          <w:p w14:paraId="187A5390" w14:textId="77777777" w:rsidR="00BA3EED" w:rsidRPr="00F760AB" w:rsidRDefault="00BA3EED" w:rsidP="00F760AB">
            <w:pPr>
              <w:jc w:val="center"/>
              <w:rPr>
                <w:lang w:val="en-US"/>
              </w:rPr>
            </w:pPr>
            <w:r>
              <w:rPr>
                <w:lang w:val="en-US"/>
              </w:rPr>
              <w:t>469</w:t>
            </w:r>
          </w:p>
        </w:tc>
        <w:tc>
          <w:tcPr>
            <w:tcW w:w="4961" w:type="dxa"/>
            <w:vAlign w:val="center"/>
          </w:tcPr>
          <w:p w14:paraId="27E47263" w14:textId="77777777" w:rsidR="00BA3EED" w:rsidRPr="00BA3EED" w:rsidRDefault="00BA3EED" w:rsidP="00800E93">
            <w:r w:rsidRPr="00BA3EED">
              <w:t>КОЛХОЗ "ПРОГРЕСС" КОНЧАНСКО-СУВОРОВСКОГО СЕЛЬСОВЕТА БОРОВИЧСКОГО РАЙОНА НОВГОРОДСКОЙ ОБЛАСТИ, Д.ФЕДОСИНО, [1950]– 1960 ГГ.</w:t>
            </w:r>
          </w:p>
        </w:tc>
        <w:tc>
          <w:tcPr>
            <w:tcW w:w="992" w:type="dxa"/>
            <w:vAlign w:val="center"/>
          </w:tcPr>
          <w:p w14:paraId="020506DA" w14:textId="77777777" w:rsidR="00BA3EED" w:rsidRPr="00F577E1" w:rsidRDefault="00BA3EED" w:rsidP="00F760AB">
            <w:pPr>
              <w:jc w:val="center"/>
            </w:pPr>
            <w:r>
              <w:t>3</w:t>
            </w:r>
          </w:p>
        </w:tc>
        <w:tc>
          <w:tcPr>
            <w:tcW w:w="993" w:type="dxa"/>
            <w:vAlign w:val="center"/>
          </w:tcPr>
          <w:p w14:paraId="15E4863B" w14:textId="77777777" w:rsidR="00BA3EED" w:rsidRPr="00F760AB" w:rsidRDefault="00BA3EED" w:rsidP="00F760AB">
            <w:pPr>
              <w:jc w:val="center"/>
              <w:rPr>
                <w:lang w:val="en-US"/>
              </w:rPr>
            </w:pPr>
            <w:r>
              <w:rPr>
                <w:lang w:val="en-US"/>
              </w:rPr>
              <w:t>1954</w:t>
            </w:r>
          </w:p>
        </w:tc>
        <w:tc>
          <w:tcPr>
            <w:tcW w:w="992" w:type="dxa"/>
            <w:vAlign w:val="center"/>
          </w:tcPr>
          <w:p w14:paraId="7AFE3F47" w14:textId="77777777" w:rsidR="00BA3EED" w:rsidRPr="00F760AB" w:rsidRDefault="00BA3EED" w:rsidP="00F760AB">
            <w:pPr>
              <w:jc w:val="center"/>
              <w:rPr>
                <w:lang w:val="en-US"/>
              </w:rPr>
            </w:pPr>
            <w:r>
              <w:rPr>
                <w:lang w:val="en-US"/>
              </w:rPr>
              <w:t>1957</w:t>
            </w:r>
          </w:p>
        </w:tc>
        <w:tc>
          <w:tcPr>
            <w:tcW w:w="1071" w:type="dxa"/>
            <w:vAlign w:val="center"/>
          </w:tcPr>
          <w:p w14:paraId="06CE8055" w14:textId="77777777" w:rsidR="00BA3EED" w:rsidRPr="00F760AB" w:rsidRDefault="00BA3EED" w:rsidP="00F760AB">
            <w:pPr>
              <w:jc w:val="center"/>
              <w:rPr>
                <w:lang w:val="en-US"/>
              </w:rPr>
            </w:pPr>
            <w:r>
              <w:rPr>
                <w:lang w:val="en-US"/>
              </w:rPr>
              <w:t>4</w:t>
            </w:r>
          </w:p>
        </w:tc>
      </w:tr>
      <w:tr w:rsidR="00BA3EED" w14:paraId="654F48A2" w14:textId="77777777" w:rsidTr="00BA3EED">
        <w:tc>
          <w:tcPr>
            <w:tcW w:w="959" w:type="dxa"/>
            <w:vAlign w:val="center"/>
          </w:tcPr>
          <w:p w14:paraId="0472BD91" w14:textId="77777777" w:rsidR="00BA3EED" w:rsidRPr="00F760AB" w:rsidRDefault="00BA3EED" w:rsidP="00F760AB">
            <w:pPr>
              <w:jc w:val="center"/>
              <w:rPr>
                <w:lang w:val="en-US"/>
              </w:rPr>
            </w:pPr>
            <w:r>
              <w:rPr>
                <w:lang w:val="en-US"/>
              </w:rPr>
              <w:lastRenderedPageBreak/>
              <w:t>470</w:t>
            </w:r>
          </w:p>
        </w:tc>
        <w:tc>
          <w:tcPr>
            <w:tcW w:w="4961" w:type="dxa"/>
            <w:vAlign w:val="center"/>
          </w:tcPr>
          <w:p w14:paraId="40DF0851" w14:textId="77777777" w:rsidR="00BA3EED" w:rsidRPr="00BA3EED" w:rsidRDefault="00BA3EED" w:rsidP="00800E93">
            <w:r w:rsidRPr="00BA3EED">
              <w:t>СОВХОЗ "ПРИГОРОДНЫЙ" ПРОИЗВОДСТВЕННОГО УПРАВЛЕНИЯ СЕЛЬСКОГО ХОЗЯЙСТВА  БОРОВИЧСКОГО РАЙИСПОЛКОМА НОВГОРОДСКОЙ ОБЛАСТИ, Д.ЁГЛА, 1976-1982, 9 СЕНТЯБРЯ 1976 Г.– 3 ЯНВАРЯ 1982 Г.</w:t>
            </w:r>
          </w:p>
        </w:tc>
        <w:tc>
          <w:tcPr>
            <w:tcW w:w="992" w:type="dxa"/>
            <w:vAlign w:val="center"/>
          </w:tcPr>
          <w:p w14:paraId="474EDE72" w14:textId="77777777" w:rsidR="00BA3EED" w:rsidRPr="00F577E1" w:rsidRDefault="00BA3EED" w:rsidP="00F760AB">
            <w:pPr>
              <w:jc w:val="center"/>
            </w:pPr>
            <w:r>
              <w:t>3</w:t>
            </w:r>
          </w:p>
        </w:tc>
        <w:tc>
          <w:tcPr>
            <w:tcW w:w="993" w:type="dxa"/>
            <w:vAlign w:val="center"/>
          </w:tcPr>
          <w:p w14:paraId="37B89F25" w14:textId="77777777" w:rsidR="00BA3EED" w:rsidRPr="00F760AB" w:rsidRDefault="00BA3EED" w:rsidP="00F760AB">
            <w:pPr>
              <w:jc w:val="center"/>
              <w:rPr>
                <w:lang w:val="en-US"/>
              </w:rPr>
            </w:pPr>
            <w:r>
              <w:rPr>
                <w:lang w:val="en-US"/>
              </w:rPr>
              <w:t>1976</w:t>
            </w:r>
          </w:p>
        </w:tc>
        <w:tc>
          <w:tcPr>
            <w:tcW w:w="992" w:type="dxa"/>
            <w:vAlign w:val="center"/>
          </w:tcPr>
          <w:p w14:paraId="40BE1F37" w14:textId="77777777" w:rsidR="00BA3EED" w:rsidRPr="00F760AB" w:rsidRDefault="00BA3EED" w:rsidP="00F760AB">
            <w:pPr>
              <w:jc w:val="center"/>
              <w:rPr>
                <w:lang w:val="en-US"/>
              </w:rPr>
            </w:pPr>
            <w:r>
              <w:rPr>
                <w:lang w:val="en-US"/>
              </w:rPr>
              <w:t>1980</w:t>
            </w:r>
          </w:p>
        </w:tc>
        <w:tc>
          <w:tcPr>
            <w:tcW w:w="1071" w:type="dxa"/>
            <w:vAlign w:val="center"/>
          </w:tcPr>
          <w:p w14:paraId="58C0537A" w14:textId="77777777" w:rsidR="00BA3EED" w:rsidRPr="00F760AB" w:rsidRDefault="00BA3EED" w:rsidP="00F760AB">
            <w:pPr>
              <w:jc w:val="center"/>
              <w:rPr>
                <w:lang w:val="en-US"/>
              </w:rPr>
            </w:pPr>
            <w:r>
              <w:rPr>
                <w:lang w:val="en-US"/>
              </w:rPr>
              <w:t>56</w:t>
            </w:r>
          </w:p>
        </w:tc>
      </w:tr>
      <w:tr w:rsidR="00BA3EED" w14:paraId="39171A4F" w14:textId="77777777" w:rsidTr="00BA3EED">
        <w:tc>
          <w:tcPr>
            <w:tcW w:w="959" w:type="dxa"/>
            <w:vAlign w:val="center"/>
          </w:tcPr>
          <w:p w14:paraId="2DA25C79" w14:textId="77777777" w:rsidR="00BA3EED" w:rsidRPr="00F760AB" w:rsidRDefault="00BA3EED" w:rsidP="00F760AB">
            <w:pPr>
              <w:jc w:val="center"/>
              <w:rPr>
                <w:lang w:val="en-US"/>
              </w:rPr>
            </w:pPr>
            <w:r>
              <w:rPr>
                <w:lang w:val="en-US"/>
              </w:rPr>
              <w:t>471</w:t>
            </w:r>
          </w:p>
        </w:tc>
        <w:tc>
          <w:tcPr>
            <w:tcW w:w="4961" w:type="dxa"/>
            <w:vAlign w:val="center"/>
          </w:tcPr>
          <w:p w14:paraId="48C25DD5" w14:textId="77777777" w:rsidR="00BA3EED" w:rsidRPr="00BA3EED" w:rsidRDefault="00BA3EED" w:rsidP="00800E93">
            <w:r w:rsidRPr="00BA3EED">
              <w:t>СОВХОЗ "ПЕРЕЛУЧСКИЙ" УПРАВЛЕНИЯ СЕЛЬСКОГО ХОЗЯЙСТВА АДМИНИСТРАЦИИ Г.БОРОВИЧИ И БОРОВИЧСКОГО РАЙОНА НОВГОРОДСКОЙ ОБЛАСТИ, Д.ПЕРЕЛУЧИ, 7 АВГУСТА 1974 Г.– 27 ДЕКАБРЯ 1992 Г.</w:t>
            </w:r>
          </w:p>
        </w:tc>
        <w:tc>
          <w:tcPr>
            <w:tcW w:w="992" w:type="dxa"/>
            <w:vAlign w:val="center"/>
          </w:tcPr>
          <w:p w14:paraId="63967FFB" w14:textId="77777777" w:rsidR="00BA3EED" w:rsidRPr="00F577E1" w:rsidRDefault="00BA3EED" w:rsidP="00F760AB">
            <w:pPr>
              <w:jc w:val="center"/>
            </w:pPr>
            <w:r>
              <w:t>3</w:t>
            </w:r>
          </w:p>
        </w:tc>
        <w:tc>
          <w:tcPr>
            <w:tcW w:w="993" w:type="dxa"/>
            <w:vAlign w:val="center"/>
          </w:tcPr>
          <w:p w14:paraId="1FB8A497" w14:textId="77777777" w:rsidR="00BA3EED" w:rsidRPr="00F760AB" w:rsidRDefault="00BA3EED" w:rsidP="00F760AB">
            <w:pPr>
              <w:jc w:val="center"/>
              <w:rPr>
                <w:lang w:val="en-US"/>
              </w:rPr>
            </w:pPr>
            <w:r>
              <w:rPr>
                <w:lang w:val="en-US"/>
              </w:rPr>
              <w:t>1974</w:t>
            </w:r>
          </w:p>
        </w:tc>
        <w:tc>
          <w:tcPr>
            <w:tcW w:w="992" w:type="dxa"/>
            <w:vAlign w:val="center"/>
          </w:tcPr>
          <w:p w14:paraId="098EF79F" w14:textId="77777777" w:rsidR="00BA3EED" w:rsidRPr="00F760AB" w:rsidRDefault="00BA3EED" w:rsidP="00F760AB">
            <w:pPr>
              <w:jc w:val="center"/>
              <w:rPr>
                <w:lang w:val="en-US"/>
              </w:rPr>
            </w:pPr>
            <w:r>
              <w:rPr>
                <w:lang w:val="en-US"/>
              </w:rPr>
              <w:t>1993</w:t>
            </w:r>
          </w:p>
        </w:tc>
        <w:tc>
          <w:tcPr>
            <w:tcW w:w="1071" w:type="dxa"/>
            <w:vAlign w:val="center"/>
          </w:tcPr>
          <w:p w14:paraId="4CBE3C2B" w14:textId="77777777" w:rsidR="00BA3EED" w:rsidRPr="00F760AB" w:rsidRDefault="00BA3EED" w:rsidP="00F760AB">
            <w:pPr>
              <w:jc w:val="center"/>
              <w:rPr>
                <w:lang w:val="en-US"/>
              </w:rPr>
            </w:pPr>
            <w:r>
              <w:rPr>
                <w:lang w:val="en-US"/>
              </w:rPr>
              <w:t>515</w:t>
            </w:r>
          </w:p>
        </w:tc>
      </w:tr>
      <w:tr w:rsidR="00BA3EED" w14:paraId="6E662F29" w14:textId="77777777" w:rsidTr="00BA3EED">
        <w:tc>
          <w:tcPr>
            <w:tcW w:w="959" w:type="dxa"/>
            <w:vAlign w:val="center"/>
          </w:tcPr>
          <w:p w14:paraId="465916A0" w14:textId="77777777" w:rsidR="00BA3EED" w:rsidRPr="00F760AB" w:rsidRDefault="00BA3EED" w:rsidP="00F760AB">
            <w:pPr>
              <w:jc w:val="center"/>
              <w:rPr>
                <w:lang w:val="en-US"/>
              </w:rPr>
            </w:pPr>
            <w:r>
              <w:rPr>
                <w:lang w:val="en-US"/>
              </w:rPr>
              <w:t>472</w:t>
            </w:r>
          </w:p>
        </w:tc>
        <w:tc>
          <w:tcPr>
            <w:tcW w:w="4961" w:type="dxa"/>
            <w:vAlign w:val="center"/>
          </w:tcPr>
          <w:p w14:paraId="62C5CE5E" w14:textId="77777777" w:rsidR="00BA3EED" w:rsidRPr="00BA3EED" w:rsidRDefault="00BA3EED" w:rsidP="00800E93">
            <w:r w:rsidRPr="00BA3EED">
              <w:t xml:space="preserve">ИЗБИРАТЕЛЬНАЯ КОМИССИЯ ПО ВЫБОРАМ В НОВГОРОДСКИЙ ОБЛАСТНОЙ СОВЕТ НАРОДНЫХ ДЕПУТАТОВ ИСПОЛНИТЕЛЬНОГО КОМИТЕТА БОРОВИЧСКОГО РАЙОННОГО СОВЕТА НАРОДНЫХ ДЕПУТАТОВ НОВГОРОДСКОЙ ОБЛАСТИ, Г.БОРОВИЧИ, 5 ИЮЛЯ 1944 Г. – 1 ЯНВАРЯ 1987 Г.  </w:t>
            </w:r>
          </w:p>
        </w:tc>
        <w:tc>
          <w:tcPr>
            <w:tcW w:w="992" w:type="dxa"/>
            <w:vAlign w:val="center"/>
          </w:tcPr>
          <w:p w14:paraId="598AC89C" w14:textId="77777777" w:rsidR="00BA3EED" w:rsidRPr="00F577E1" w:rsidRDefault="00BA3EED" w:rsidP="00F760AB">
            <w:pPr>
              <w:jc w:val="center"/>
            </w:pPr>
            <w:r>
              <w:t>3</w:t>
            </w:r>
          </w:p>
        </w:tc>
        <w:tc>
          <w:tcPr>
            <w:tcW w:w="993" w:type="dxa"/>
            <w:vAlign w:val="center"/>
          </w:tcPr>
          <w:p w14:paraId="3C3EE80E" w14:textId="77777777" w:rsidR="00BA3EED" w:rsidRPr="00F760AB" w:rsidRDefault="00BA3EED" w:rsidP="00F760AB">
            <w:pPr>
              <w:jc w:val="center"/>
              <w:rPr>
                <w:lang w:val="en-US"/>
              </w:rPr>
            </w:pPr>
            <w:r>
              <w:rPr>
                <w:lang w:val="en-US"/>
              </w:rPr>
              <w:t>1982</w:t>
            </w:r>
          </w:p>
        </w:tc>
        <w:tc>
          <w:tcPr>
            <w:tcW w:w="992" w:type="dxa"/>
            <w:vAlign w:val="center"/>
          </w:tcPr>
          <w:p w14:paraId="545943B1" w14:textId="77777777" w:rsidR="00BA3EED" w:rsidRPr="00F760AB" w:rsidRDefault="00BA3EED" w:rsidP="00F760AB">
            <w:pPr>
              <w:jc w:val="center"/>
              <w:rPr>
                <w:lang w:val="en-US"/>
              </w:rPr>
            </w:pPr>
            <w:r>
              <w:rPr>
                <w:lang w:val="en-US"/>
              </w:rPr>
              <w:t>1987</w:t>
            </w:r>
          </w:p>
        </w:tc>
        <w:tc>
          <w:tcPr>
            <w:tcW w:w="1071" w:type="dxa"/>
            <w:vAlign w:val="center"/>
          </w:tcPr>
          <w:p w14:paraId="7F86B8A3" w14:textId="77777777" w:rsidR="00BA3EED" w:rsidRPr="00F760AB" w:rsidRDefault="00BA3EED" w:rsidP="00F760AB">
            <w:pPr>
              <w:jc w:val="center"/>
              <w:rPr>
                <w:lang w:val="en-US"/>
              </w:rPr>
            </w:pPr>
            <w:r>
              <w:rPr>
                <w:lang w:val="en-US"/>
              </w:rPr>
              <w:t>3</w:t>
            </w:r>
          </w:p>
        </w:tc>
      </w:tr>
      <w:tr w:rsidR="00BA3EED" w14:paraId="0038A9A6" w14:textId="77777777" w:rsidTr="00BA3EED">
        <w:tc>
          <w:tcPr>
            <w:tcW w:w="959" w:type="dxa"/>
            <w:vAlign w:val="center"/>
          </w:tcPr>
          <w:p w14:paraId="612C321A" w14:textId="77777777" w:rsidR="00BA3EED" w:rsidRPr="00F760AB" w:rsidRDefault="00BA3EED" w:rsidP="00F760AB">
            <w:pPr>
              <w:jc w:val="center"/>
              <w:rPr>
                <w:lang w:val="en-US"/>
              </w:rPr>
            </w:pPr>
            <w:r>
              <w:rPr>
                <w:lang w:val="en-US"/>
              </w:rPr>
              <w:t>473</w:t>
            </w:r>
          </w:p>
        </w:tc>
        <w:tc>
          <w:tcPr>
            <w:tcW w:w="4961" w:type="dxa"/>
            <w:vAlign w:val="center"/>
          </w:tcPr>
          <w:p w14:paraId="778AF32C" w14:textId="77777777" w:rsidR="00BA3EED" w:rsidRPr="00BA3EED" w:rsidRDefault="00BA3EED" w:rsidP="00800E93">
            <w:r w:rsidRPr="00BA3EED">
              <w:t>КОМИТЕТ ЭКОНОМИКИ, ПРОМЫШЛЕННОСТИ И ПРЕДПРИНИМАТЕЛЬСТВА АДМИНИСТРАЦИИ БОРОВИЧСКОГО МУНИЦИПАЛЬНОГО РАЙОНА НОВГОРОДСКОЙ ОБЛАСТИ, Г.БОРОВИЧИ, 17 ЯНВАРЯ 1992 Г. – 31 ДЕКАБРЯ 2012 Г.</w:t>
            </w:r>
          </w:p>
        </w:tc>
        <w:tc>
          <w:tcPr>
            <w:tcW w:w="992" w:type="dxa"/>
            <w:vAlign w:val="center"/>
          </w:tcPr>
          <w:p w14:paraId="289FD61F" w14:textId="77777777" w:rsidR="00BA3EED" w:rsidRPr="00F577E1" w:rsidRDefault="00BA3EED" w:rsidP="00F760AB">
            <w:pPr>
              <w:jc w:val="center"/>
            </w:pPr>
            <w:r>
              <w:t>1</w:t>
            </w:r>
          </w:p>
        </w:tc>
        <w:tc>
          <w:tcPr>
            <w:tcW w:w="993" w:type="dxa"/>
            <w:vAlign w:val="center"/>
          </w:tcPr>
          <w:p w14:paraId="16E635E9" w14:textId="77777777" w:rsidR="00BA3EED" w:rsidRPr="00F760AB" w:rsidRDefault="00BA3EED" w:rsidP="00F760AB">
            <w:pPr>
              <w:jc w:val="center"/>
              <w:rPr>
                <w:lang w:val="en-US"/>
              </w:rPr>
            </w:pPr>
            <w:r>
              <w:rPr>
                <w:lang w:val="en-US"/>
              </w:rPr>
              <w:t>1992</w:t>
            </w:r>
          </w:p>
        </w:tc>
        <w:tc>
          <w:tcPr>
            <w:tcW w:w="992" w:type="dxa"/>
            <w:vAlign w:val="center"/>
          </w:tcPr>
          <w:p w14:paraId="18AEEC89" w14:textId="77777777" w:rsidR="00BA3EED" w:rsidRPr="00F760AB" w:rsidRDefault="00BA3EED" w:rsidP="00F760AB">
            <w:pPr>
              <w:jc w:val="center"/>
              <w:rPr>
                <w:lang w:val="en-US"/>
              </w:rPr>
            </w:pPr>
            <w:r>
              <w:rPr>
                <w:lang w:val="en-US"/>
              </w:rPr>
              <w:t>2012</w:t>
            </w:r>
          </w:p>
        </w:tc>
        <w:tc>
          <w:tcPr>
            <w:tcW w:w="1071" w:type="dxa"/>
            <w:vAlign w:val="center"/>
          </w:tcPr>
          <w:p w14:paraId="09B502CA" w14:textId="77777777" w:rsidR="00BA3EED" w:rsidRPr="00F760AB" w:rsidRDefault="00BA3EED" w:rsidP="00F760AB">
            <w:pPr>
              <w:jc w:val="center"/>
              <w:rPr>
                <w:lang w:val="en-US"/>
              </w:rPr>
            </w:pPr>
            <w:r>
              <w:rPr>
                <w:lang w:val="en-US"/>
              </w:rPr>
              <w:t>181</w:t>
            </w:r>
          </w:p>
        </w:tc>
      </w:tr>
      <w:tr w:rsidR="00BA3EED" w14:paraId="4F0D0D0A" w14:textId="77777777" w:rsidTr="00BA3EED">
        <w:tc>
          <w:tcPr>
            <w:tcW w:w="959" w:type="dxa"/>
            <w:vAlign w:val="center"/>
          </w:tcPr>
          <w:p w14:paraId="18D0E381" w14:textId="77777777" w:rsidR="00BA3EED" w:rsidRPr="00F760AB" w:rsidRDefault="00BA3EED" w:rsidP="00F760AB">
            <w:pPr>
              <w:jc w:val="center"/>
              <w:rPr>
                <w:lang w:val="en-US"/>
              </w:rPr>
            </w:pPr>
            <w:r>
              <w:rPr>
                <w:lang w:val="en-US"/>
              </w:rPr>
              <w:t>474</w:t>
            </w:r>
          </w:p>
        </w:tc>
        <w:tc>
          <w:tcPr>
            <w:tcW w:w="4961" w:type="dxa"/>
            <w:vAlign w:val="center"/>
          </w:tcPr>
          <w:p w14:paraId="20B4870F" w14:textId="77777777" w:rsidR="00BA3EED" w:rsidRPr="00BA3EED" w:rsidRDefault="00BA3EED" w:rsidP="00800E93">
            <w:r w:rsidRPr="00BA3EED">
              <w:t>ИЗБИРАТЕЛЬНАЯ КОМИССИЯ ПО ВЫБОРАМ ПРЕЗИДЕНТА РСФСР НА ТЕРРИТОРИИ Г.БОРОВИЧИ И БОРОВИЧСКОГО РАЙОНА ИСПОЛНИТЕЛЬНОГО КОМИТЕТА БОРОВИЧСКОГО ГОРОДСКОГО СОВЕТА НАРОДНЫХ ДЕПУТАТОВ НОВГОРОДСКОЙ ОБЛАСТИ, Г.БОРОВИЧИ , 11 АВГУСТА 1991 Г.- 1 ЯНВАРЯ 1993 Г.</w:t>
            </w:r>
          </w:p>
        </w:tc>
        <w:tc>
          <w:tcPr>
            <w:tcW w:w="992" w:type="dxa"/>
            <w:vAlign w:val="center"/>
          </w:tcPr>
          <w:p w14:paraId="48AE1F53" w14:textId="77777777" w:rsidR="00BA3EED" w:rsidRPr="00F577E1" w:rsidRDefault="00BA3EED" w:rsidP="00F760AB">
            <w:pPr>
              <w:jc w:val="center"/>
            </w:pPr>
            <w:r>
              <w:t>3</w:t>
            </w:r>
          </w:p>
        </w:tc>
        <w:tc>
          <w:tcPr>
            <w:tcW w:w="993" w:type="dxa"/>
            <w:vAlign w:val="center"/>
          </w:tcPr>
          <w:p w14:paraId="5AF48D24" w14:textId="77777777" w:rsidR="00BA3EED" w:rsidRPr="00F760AB" w:rsidRDefault="00BA3EED" w:rsidP="00F760AB">
            <w:pPr>
              <w:jc w:val="center"/>
              <w:rPr>
                <w:lang w:val="en-US"/>
              </w:rPr>
            </w:pPr>
            <w:r>
              <w:rPr>
                <w:lang w:val="en-US"/>
              </w:rPr>
              <w:t>1991</w:t>
            </w:r>
          </w:p>
        </w:tc>
        <w:tc>
          <w:tcPr>
            <w:tcW w:w="992" w:type="dxa"/>
            <w:vAlign w:val="center"/>
          </w:tcPr>
          <w:p w14:paraId="72D77DAF" w14:textId="77777777" w:rsidR="00BA3EED" w:rsidRPr="00F760AB" w:rsidRDefault="00BA3EED" w:rsidP="00F760AB">
            <w:pPr>
              <w:jc w:val="center"/>
              <w:rPr>
                <w:lang w:val="en-US"/>
              </w:rPr>
            </w:pPr>
            <w:r>
              <w:rPr>
                <w:lang w:val="en-US"/>
              </w:rPr>
              <w:t>1991</w:t>
            </w:r>
          </w:p>
        </w:tc>
        <w:tc>
          <w:tcPr>
            <w:tcW w:w="1071" w:type="dxa"/>
            <w:vAlign w:val="center"/>
          </w:tcPr>
          <w:p w14:paraId="4FFD9A16" w14:textId="77777777" w:rsidR="00BA3EED" w:rsidRPr="00F760AB" w:rsidRDefault="00BA3EED" w:rsidP="00F760AB">
            <w:pPr>
              <w:jc w:val="center"/>
              <w:rPr>
                <w:lang w:val="en-US"/>
              </w:rPr>
            </w:pPr>
            <w:r>
              <w:rPr>
                <w:lang w:val="en-US"/>
              </w:rPr>
              <w:t>3</w:t>
            </w:r>
          </w:p>
        </w:tc>
      </w:tr>
      <w:tr w:rsidR="00BA3EED" w14:paraId="2F0C97F4" w14:textId="77777777" w:rsidTr="00BA3EED">
        <w:tc>
          <w:tcPr>
            <w:tcW w:w="959" w:type="dxa"/>
            <w:vAlign w:val="center"/>
          </w:tcPr>
          <w:p w14:paraId="42BA2AAD" w14:textId="77777777" w:rsidR="00BA3EED" w:rsidRPr="00F760AB" w:rsidRDefault="00BA3EED" w:rsidP="00F760AB">
            <w:pPr>
              <w:jc w:val="center"/>
              <w:rPr>
                <w:lang w:val="en-US"/>
              </w:rPr>
            </w:pPr>
            <w:r>
              <w:rPr>
                <w:lang w:val="en-US"/>
              </w:rPr>
              <w:t>475</w:t>
            </w:r>
          </w:p>
        </w:tc>
        <w:tc>
          <w:tcPr>
            <w:tcW w:w="4961" w:type="dxa"/>
            <w:vAlign w:val="center"/>
          </w:tcPr>
          <w:p w14:paraId="7B03F3DA" w14:textId="77777777" w:rsidR="00BA3EED" w:rsidRPr="00BA3EED" w:rsidRDefault="00BA3EED" w:rsidP="00800E93">
            <w:r w:rsidRPr="00BA3EED">
              <w:t>ИЗБИРАТЕЛЬНАЯ КОМИССИЯ ПО ПРОВЕДЕНИЮ РЕФЕРЕНДУМОВ НА ТЕРРИТОРИИ Г.БОРОВИЧИ И БОРОВИЧСКОГО РАЙОНА ИСПОЛНИТЕЛЬНОГО КОМИТЕТА БОРОВИЧСКОГО ГОРОДСКОГО СОВЕТА НАРОДНЫХ ДЕПУТАТОВ НОВГОРОДСКОЙ ОБЛАСТИ, Г.БОРОВИЧИ, 11 АВГУСТА 1991 Г.- 1 ЯНВАРЯ 1993 Г.</w:t>
            </w:r>
          </w:p>
        </w:tc>
        <w:tc>
          <w:tcPr>
            <w:tcW w:w="992" w:type="dxa"/>
            <w:vAlign w:val="center"/>
          </w:tcPr>
          <w:p w14:paraId="61AEFD8F" w14:textId="77777777" w:rsidR="00BA3EED" w:rsidRPr="00F577E1" w:rsidRDefault="00BA3EED" w:rsidP="00F760AB">
            <w:pPr>
              <w:jc w:val="center"/>
            </w:pPr>
            <w:r>
              <w:t>3</w:t>
            </w:r>
          </w:p>
        </w:tc>
        <w:tc>
          <w:tcPr>
            <w:tcW w:w="993" w:type="dxa"/>
            <w:vAlign w:val="center"/>
          </w:tcPr>
          <w:p w14:paraId="11425176" w14:textId="77777777" w:rsidR="00BA3EED" w:rsidRPr="00F760AB" w:rsidRDefault="00BA3EED" w:rsidP="00F760AB">
            <w:pPr>
              <w:jc w:val="center"/>
              <w:rPr>
                <w:lang w:val="en-US"/>
              </w:rPr>
            </w:pPr>
            <w:r>
              <w:rPr>
                <w:lang w:val="en-US"/>
              </w:rPr>
              <w:t>1991</w:t>
            </w:r>
          </w:p>
        </w:tc>
        <w:tc>
          <w:tcPr>
            <w:tcW w:w="992" w:type="dxa"/>
            <w:vAlign w:val="center"/>
          </w:tcPr>
          <w:p w14:paraId="383BCEAB" w14:textId="77777777" w:rsidR="00BA3EED" w:rsidRPr="00F760AB" w:rsidRDefault="00BA3EED" w:rsidP="00F760AB">
            <w:pPr>
              <w:jc w:val="center"/>
              <w:rPr>
                <w:lang w:val="en-US"/>
              </w:rPr>
            </w:pPr>
            <w:r>
              <w:rPr>
                <w:lang w:val="en-US"/>
              </w:rPr>
              <w:t>1993</w:t>
            </w:r>
          </w:p>
        </w:tc>
        <w:tc>
          <w:tcPr>
            <w:tcW w:w="1071" w:type="dxa"/>
            <w:vAlign w:val="center"/>
          </w:tcPr>
          <w:p w14:paraId="697455CD" w14:textId="77777777" w:rsidR="00BA3EED" w:rsidRPr="00F760AB" w:rsidRDefault="00BA3EED" w:rsidP="00F760AB">
            <w:pPr>
              <w:jc w:val="center"/>
              <w:rPr>
                <w:lang w:val="en-US"/>
              </w:rPr>
            </w:pPr>
            <w:r>
              <w:rPr>
                <w:lang w:val="en-US"/>
              </w:rPr>
              <w:t>6</w:t>
            </w:r>
          </w:p>
        </w:tc>
      </w:tr>
      <w:tr w:rsidR="00BA3EED" w14:paraId="667CA25D" w14:textId="77777777" w:rsidTr="00BA3EED">
        <w:tc>
          <w:tcPr>
            <w:tcW w:w="959" w:type="dxa"/>
            <w:vAlign w:val="center"/>
          </w:tcPr>
          <w:p w14:paraId="112E367F" w14:textId="77777777" w:rsidR="00BA3EED" w:rsidRPr="00F760AB" w:rsidRDefault="00BA3EED" w:rsidP="00F760AB">
            <w:pPr>
              <w:jc w:val="center"/>
              <w:rPr>
                <w:lang w:val="en-US"/>
              </w:rPr>
            </w:pPr>
            <w:r>
              <w:rPr>
                <w:lang w:val="en-US"/>
              </w:rPr>
              <w:t>476</w:t>
            </w:r>
          </w:p>
        </w:tc>
        <w:tc>
          <w:tcPr>
            <w:tcW w:w="4961" w:type="dxa"/>
            <w:vAlign w:val="center"/>
          </w:tcPr>
          <w:p w14:paraId="34ED6B39" w14:textId="77777777" w:rsidR="00BA3EED" w:rsidRPr="00BA3EED" w:rsidRDefault="00BA3EED" w:rsidP="00800E93">
            <w:r w:rsidRPr="00BA3EED">
              <w:t xml:space="preserve">КОМИТЕТ СОЦИАЛЬНОЙ ЗАЩИТЫ НАСЕЛЕНИЯ АДМИНИСТРАЦИИ </w:t>
            </w:r>
            <w:r w:rsidRPr="00BA3EED">
              <w:lastRenderedPageBreak/>
              <w:t>БОРОВИЧСКОГО МУНИЦИПАЛЬНОГО РАЙОНА НОВГОРОДСКОЙ ОБЛАСТИ, Г.БОРОВИЧИ, 17 ЯНВАРЯ 1992 Г.- ПО НАСТ.ВР.</w:t>
            </w:r>
          </w:p>
        </w:tc>
        <w:tc>
          <w:tcPr>
            <w:tcW w:w="992" w:type="dxa"/>
            <w:vAlign w:val="center"/>
          </w:tcPr>
          <w:p w14:paraId="13372F52" w14:textId="77777777" w:rsidR="00BA3EED" w:rsidRPr="00F577E1" w:rsidRDefault="00BA3EED" w:rsidP="00F760AB">
            <w:pPr>
              <w:jc w:val="center"/>
            </w:pPr>
            <w:r>
              <w:lastRenderedPageBreak/>
              <w:t>2</w:t>
            </w:r>
          </w:p>
        </w:tc>
        <w:tc>
          <w:tcPr>
            <w:tcW w:w="993" w:type="dxa"/>
            <w:vAlign w:val="center"/>
          </w:tcPr>
          <w:p w14:paraId="471F0673" w14:textId="77777777" w:rsidR="00BA3EED" w:rsidRPr="00F760AB" w:rsidRDefault="00BA3EED" w:rsidP="00F760AB">
            <w:pPr>
              <w:jc w:val="center"/>
              <w:rPr>
                <w:lang w:val="en-US"/>
              </w:rPr>
            </w:pPr>
            <w:r>
              <w:rPr>
                <w:lang w:val="en-US"/>
              </w:rPr>
              <w:t>1990</w:t>
            </w:r>
          </w:p>
        </w:tc>
        <w:tc>
          <w:tcPr>
            <w:tcW w:w="992" w:type="dxa"/>
            <w:vAlign w:val="center"/>
          </w:tcPr>
          <w:p w14:paraId="0C474352" w14:textId="77777777" w:rsidR="00BA3EED" w:rsidRPr="00F760AB" w:rsidRDefault="00BA3EED" w:rsidP="00F760AB">
            <w:pPr>
              <w:jc w:val="center"/>
              <w:rPr>
                <w:lang w:val="en-US"/>
              </w:rPr>
            </w:pPr>
            <w:r>
              <w:rPr>
                <w:lang w:val="en-US"/>
              </w:rPr>
              <w:t>2019</w:t>
            </w:r>
          </w:p>
        </w:tc>
        <w:tc>
          <w:tcPr>
            <w:tcW w:w="1071" w:type="dxa"/>
            <w:vAlign w:val="center"/>
          </w:tcPr>
          <w:p w14:paraId="24EE5697" w14:textId="77777777" w:rsidR="00BA3EED" w:rsidRPr="00F760AB" w:rsidRDefault="00BA3EED" w:rsidP="00F760AB">
            <w:pPr>
              <w:jc w:val="center"/>
              <w:rPr>
                <w:lang w:val="en-US"/>
              </w:rPr>
            </w:pPr>
            <w:r>
              <w:rPr>
                <w:lang w:val="en-US"/>
              </w:rPr>
              <w:t>1066</w:t>
            </w:r>
          </w:p>
        </w:tc>
      </w:tr>
      <w:tr w:rsidR="00BA3EED" w14:paraId="3D5D6F38" w14:textId="77777777" w:rsidTr="00BA3EED">
        <w:tc>
          <w:tcPr>
            <w:tcW w:w="959" w:type="dxa"/>
            <w:vAlign w:val="center"/>
          </w:tcPr>
          <w:p w14:paraId="566DBCE0" w14:textId="77777777" w:rsidR="00BA3EED" w:rsidRPr="00F760AB" w:rsidRDefault="00BA3EED" w:rsidP="00F760AB">
            <w:pPr>
              <w:jc w:val="center"/>
              <w:rPr>
                <w:lang w:val="en-US"/>
              </w:rPr>
            </w:pPr>
            <w:r>
              <w:rPr>
                <w:lang w:val="en-US"/>
              </w:rPr>
              <w:t>477</w:t>
            </w:r>
          </w:p>
        </w:tc>
        <w:tc>
          <w:tcPr>
            <w:tcW w:w="4961" w:type="dxa"/>
            <w:vAlign w:val="center"/>
          </w:tcPr>
          <w:p w14:paraId="4AF3B737" w14:textId="77777777" w:rsidR="00BA3EED" w:rsidRPr="00BA3EED" w:rsidRDefault="00BA3EED" w:rsidP="00800E93">
            <w:r w:rsidRPr="00BA3EED">
              <w:t>ГОСУДАРСТВЕННОЕ УЧРЕЖДЕНИЕ "ЦЕНТР ЗАНЯТОСТИ НАСЕЛЕНИЯ Г.БОРОВИЧИ И БОРОВИЧСКОГО РАЙОНА" ДЕПАРТАМЕНТА ФЕДЕРАЛЬНОЙ СЛУЖБЫ ЗАНЯТОСТИ НАСЕЛЕНИЯ ПО НОВГОРОДСКОЙ ОБЛАСТИ, Г.БОРОВИЧИ, 13 ОКТЯБРЯ 1988 Г.- 22 ДЕКАБРЯ 2004 Г.</w:t>
            </w:r>
          </w:p>
        </w:tc>
        <w:tc>
          <w:tcPr>
            <w:tcW w:w="992" w:type="dxa"/>
            <w:vAlign w:val="center"/>
          </w:tcPr>
          <w:p w14:paraId="02C88AA8" w14:textId="77777777" w:rsidR="00BA3EED" w:rsidRPr="00F577E1" w:rsidRDefault="00BA3EED" w:rsidP="00F760AB">
            <w:pPr>
              <w:jc w:val="center"/>
            </w:pPr>
            <w:r>
              <w:t>2</w:t>
            </w:r>
          </w:p>
        </w:tc>
        <w:tc>
          <w:tcPr>
            <w:tcW w:w="993" w:type="dxa"/>
            <w:vAlign w:val="center"/>
          </w:tcPr>
          <w:p w14:paraId="627C020E" w14:textId="77777777" w:rsidR="00BA3EED" w:rsidRPr="00F760AB" w:rsidRDefault="00BA3EED" w:rsidP="00F760AB">
            <w:pPr>
              <w:jc w:val="center"/>
              <w:rPr>
                <w:lang w:val="en-US"/>
              </w:rPr>
            </w:pPr>
            <w:r>
              <w:rPr>
                <w:lang w:val="en-US"/>
              </w:rPr>
              <w:t>1988</w:t>
            </w:r>
          </w:p>
        </w:tc>
        <w:tc>
          <w:tcPr>
            <w:tcW w:w="992" w:type="dxa"/>
            <w:vAlign w:val="center"/>
          </w:tcPr>
          <w:p w14:paraId="4A67C7AD" w14:textId="77777777" w:rsidR="00BA3EED" w:rsidRPr="00F760AB" w:rsidRDefault="00BA3EED" w:rsidP="00F760AB">
            <w:pPr>
              <w:jc w:val="center"/>
              <w:rPr>
                <w:lang w:val="en-US"/>
              </w:rPr>
            </w:pPr>
            <w:r>
              <w:rPr>
                <w:lang w:val="en-US"/>
              </w:rPr>
              <w:t>2004</w:t>
            </w:r>
          </w:p>
        </w:tc>
        <w:tc>
          <w:tcPr>
            <w:tcW w:w="1071" w:type="dxa"/>
            <w:vAlign w:val="center"/>
          </w:tcPr>
          <w:p w14:paraId="0A641A9B" w14:textId="77777777" w:rsidR="00BA3EED" w:rsidRPr="00F760AB" w:rsidRDefault="00BA3EED" w:rsidP="00F760AB">
            <w:pPr>
              <w:jc w:val="center"/>
              <w:rPr>
                <w:lang w:val="en-US"/>
              </w:rPr>
            </w:pPr>
            <w:r>
              <w:rPr>
                <w:lang w:val="en-US"/>
              </w:rPr>
              <w:t>129</w:t>
            </w:r>
          </w:p>
        </w:tc>
      </w:tr>
      <w:tr w:rsidR="00BA3EED" w14:paraId="32B7AE5A" w14:textId="77777777" w:rsidTr="00BA3EED">
        <w:tc>
          <w:tcPr>
            <w:tcW w:w="959" w:type="dxa"/>
            <w:vAlign w:val="center"/>
          </w:tcPr>
          <w:p w14:paraId="4480990D" w14:textId="77777777" w:rsidR="00BA3EED" w:rsidRPr="00F760AB" w:rsidRDefault="00BA3EED" w:rsidP="00F760AB">
            <w:pPr>
              <w:jc w:val="center"/>
              <w:rPr>
                <w:lang w:val="en-US"/>
              </w:rPr>
            </w:pPr>
            <w:r>
              <w:rPr>
                <w:lang w:val="en-US"/>
              </w:rPr>
              <w:t>478</w:t>
            </w:r>
          </w:p>
        </w:tc>
        <w:tc>
          <w:tcPr>
            <w:tcW w:w="4961" w:type="dxa"/>
            <w:vAlign w:val="center"/>
          </w:tcPr>
          <w:p w14:paraId="147C5C2B" w14:textId="77777777" w:rsidR="00BA3EED" w:rsidRPr="00BA3EED" w:rsidRDefault="00BA3EED" w:rsidP="00800E93">
            <w:r w:rsidRPr="00BA3EED">
              <w:t>МУНИЦИПАЛЬНОЕ БЮДЖЕТНОЕ УЧРЕЖДЕНИЕ КУЛЬТУРЫ "ГОРОДСКАЯ ЦЕНТРАЛИЗОВАННАЯ БИБЛИОТЕЧНАЯ СИСТЕМА" КОМИТЕТА ПО КУЛЬТУРЕ И ТУРИЗМУ АДМИНИСТРАЦИИ Г.БОРОВИЧИ И БОРОВИЧСКОГО РАЙОНА НОВГОРОДСКОЙ ОБЛАСТИ, Г.БОРОВИЧИ, [1919]– ПО НАСТ.ВР.</w:t>
            </w:r>
          </w:p>
        </w:tc>
        <w:tc>
          <w:tcPr>
            <w:tcW w:w="992" w:type="dxa"/>
            <w:vAlign w:val="center"/>
          </w:tcPr>
          <w:p w14:paraId="01E8AC4D" w14:textId="77777777" w:rsidR="00BA3EED" w:rsidRPr="00F577E1" w:rsidRDefault="00BA3EED" w:rsidP="00F760AB">
            <w:pPr>
              <w:jc w:val="center"/>
            </w:pPr>
            <w:r>
              <w:t>3</w:t>
            </w:r>
          </w:p>
        </w:tc>
        <w:tc>
          <w:tcPr>
            <w:tcW w:w="993" w:type="dxa"/>
            <w:vAlign w:val="center"/>
          </w:tcPr>
          <w:p w14:paraId="5626AECF" w14:textId="77777777" w:rsidR="00BA3EED" w:rsidRPr="00F760AB" w:rsidRDefault="00BA3EED" w:rsidP="00F760AB">
            <w:pPr>
              <w:jc w:val="center"/>
              <w:rPr>
                <w:lang w:val="en-US"/>
              </w:rPr>
            </w:pPr>
            <w:r>
              <w:rPr>
                <w:lang w:val="en-US"/>
              </w:rPr>
              <w:t>1978</w:t>
            </w:r>
          </w:p>
        </w:tc>
        <w:tc>
          <w:tcPr>
            <w:tcW w:w="992" w:type="dxa"/>
            <w:vAlign w:val="center"/>
          </w:tcPr>
          <w:p w14:paraId="250D14D1" w14:textId="77777777" w:rsidR="00BA3EED" w:rsidRPr="00F760AB" w:rsidRDefault="00BA3EED" w:rsidP="00F760AB">
            <w:pPr>
              <w:jc w:val="center"/>
              <w:rPr>
                <w:lang w:val="en-US"/>
              </w:rPr>
            </w:pPr>
            <w:r>
              <w:rPr>
                <w:lang w:val="en-US"/>
              </w:rPr>
              <w:t>2013</w:t>
            </w:r>
          </w:p>
        </w:tc>
        <w:tc>
          <w:tcPr>
            <w:tcW w:w="1071" w:type="dxa"/>
            <w:vAlign w:val="center"/>
          </w:tcPr>
          <w:p w14:paraId="01E469B3" w14:textId="1473DA79" w:rsidR="00BA3EED" w:rsidRPr="00EB3254" w:rsidRDefault="00EB3254" w:rsidP="00F760AB">
            <w:pPr>
              <w:jc w:val="center"/>
            </w:pPr>
            <w:r>
              <w:t>221</w:t>
            </w:r>
          </w:p>
        </w:tc>
      </w:tr>
      <w:tr w:rsidR="00BA3EED" w14:paraId="1166D538" w14:textId="77777777" w:rsidTr="00BA3EED">
        <w:tc>
          <w:tcPr>
            <w:tcW w:w="959" w:type="dxa"/>
            <w:vAlign w:val="center"/>
          </w:tcPr>
          <w:p w14:paraId="4BA8809F" w14:textId="77777777" w:rsidR="00BA3EED" w:rsidRPr="00F760AB" w:rsidRDefault="00BA3EED" w:rsidP="00F760AB">
            <w:pPr>
              <w:jc w:val="center"/>
              <w:rPr>
                <w:lang w:val="en-US"/>
              </w:rPr>
            </w:pPr>
            <w:r>
              <w:rPr>
                <w:lang w:val="en-US"/>
              </w:rPr>
              <w:t>479</w:t>
            </w:r>
          </w:p>
        </w:tc>
        <w:tc>
          <w:tcPr>
            <w:tcW w:w="4961" w:type="dxa"/>
            <w:vAlign w:val="center"/>
          </w:tcPr>
          <w:p w14:paraId="1A5B4103" w14:textId="77777777" w:rsidR="00BA3EED" w:rsidRPr="00BA3EED" w:rsidRDefault="00BA3EED" w:rsidP="00800E93">
            <w:r w:rsidRPr="00BA3EED">
              <w:t>МЕЖРАЙОННАЯ ИНСПЕКЦИЯ ФЕДЕРАЛЬНОЙ НАЛОГОВОЙ СЛУЖБЫ № 1 ПО  НОВГОРОДСКОЙ ОБЛАСТИ УПРАВЛЕНИЯ  ФЕДЕРАЛЬНОЙ НАЛОГОВОЙ СЛУЖБЫ РОССИИ  ПО НОВГОРОДСКОЙ ОБЛАСТИ, Г. БОРОВИЧИ, Г.БОРОВИЧИ, 1 ИЮЛЯ 1990 Г. - ПО НАСТ.ВР.</w:t>
            </w:r>
          </w:p>
        </w:tc>
        <w:tc>
          <w:tcPr>
            <w:tcW w:w="992" w:type="dxa"/>
            <w:vAlign w:val="center"/>
          </w:tcPr>
          <w:p w14:paraId="39D9BD1F" w14:textId="77777777" w:rsidR="00BA3EED" w:rsidRPr="00F577E1" w:rsidRDefault="00BA3EED" w:rsidP="00F760AB">
            <w:pPr>
              <w:jc w:val="center"/>
            </w:pPr>
            <w:r>
              <w:t>2</w:t>
            </w:r>
          </w:p>
        </w:tc>
        <w:tc>
          <w:tcPr>
            <w:tcW w:w="993" w:type="dxa"/>
            <w:vAlign w:val="center"/>
          </w:tcPr>
          <w:p w14:paraId="71392E78" w14:textId="77777777" w:rsidR="00BA3EED" w:rsidRPr="00F760AB" w:rsidRDefault="00BA3EED" w:rsidP="00F760AB">
            <w:pPr>
              <w:jc w:val="center"/>
              <w:rPr>
                <w:lang w:val="en-US"/>
              </w:rPr>
            </w:pPr>
            <w:r>
              <w:rPr>
                <w:lang w:val="en-US"/>
              </w:rPr>
              <w:t>1990</w:t>
            </w:r>
          </w:p>
        </w:tc>
        <w:tc>
          <w:tcPr>
            <w:tcW w:w="992" w:type="dxa"/>
            <w:vAlign w:val="center"/>
          </w:tcPr>
          <w:p w14:paraId="39B89420" w14:textId="77777777" w:rsidR="00BA3EED" w:rsidRPr="00F760AB" w:rsidRDefault="00BA3EED" w:rsidP="00F760AB">
            <w:pPr>
              <w:jc w:val="center"/>
              <w:rPr>
                <w:lang w:val="en-US"/>
              </w:rPr>
            </w:pPr>
            <w:r>
              <w:rPr>
                <w:lang w:val="en-US"/>
              </w:rPr>
              <w:t>2012</w:t>
            </w:r>
          </w:p>
        </w:tc>
        <w:tc>
          <w:tcPr>
            <w:tcW w:w="1071" w:type="dxa"/>
            <w:vAlign w:val="center"/>
          </w:tcPr>
          <w:p w14:paraId="79176411" w14:textId="30C84E21" w:rsidR="00BA3EED" w:rsidRPr="00F760AB" w:rsidRDefault="00EB3254" w:rsidP="00F760AB">
            <w:pPr>
              <w:jc w:val="center"/>
              <w:rPr>
                <w:lang w:val="en-US"/>
              </w:rPr>
            </w:pPr>
            <w:r>
              <w:rPr>
                <w:lang w:val="en-US"/>
              </w:rPr>
              <w:t>704</w:t>
            </w:r>
          </w:p>
        </w:tc>
      </w:tr>
      <w:tr w:rsidR="00BA3EED" w14:paraId="06285F22" w14:textId="77777777" w:rsidTr="00BA3EED">
        <w:tc>
          <w:tcPr>
            <w:tcW w:w="959" w:type="dxa"/>
            <w:vAlign w:val="center"/>
          </w:tcPr>
          <w:p w14:paraId="310E6E55" w14:textId="77777777" w:rsidR="00BA3EED" w:rsidRPr="00F760AB" w:rsidRDefault="00BA3EED" w:rsidP="00F760AB">
            <w:pPr>
              <w:jc w:val="center"/>
              <w:rPr>
                <w:lang w:val="en-US"/>
              </w:rPr>
            </w:pPr>
            <w:r>
              <w:rPr>
                <w:lang w:val="en-US"/>
              </w:rPr>
              <w:t>480</w:t>
            </w:r>
          </w:p>
        </w:tc>
        <w:tc>
          <w:tcPr>
            <w:tcW w:w="4961" w:type="dxa"/>
            <w:vAlign w:val="center"/>
          </w:tcPr>
          <w:p w14:paraId="11AB7412" w14:textId="77777777" w:rsidR="00BA3EED" w:rsidRPr="00BA3EED" w:rsidRDefault="00BA3EED" w:rsidP="00800E93">
            <w:r w:rsidRPr="00BA3EED">
              <w:t>ПУЦИТ РЕЙНГОЛЬД ПЕТРОВИЧ (РОД. 24 АВГУСТА 1892 Г.), РЕВОЛЮЦИОНЕР БОРОВИЧСКОГО УЕЗДА НОВГОРОДСКОЙ ГУБЕРНИИ.</w:t>
            </w:r>
          </w:p>
        </w:tc>
        <w:tc>
          <w:tcPr>
            <w:tcW w:w="992" w:type="dxa"/>
            <w:vAlign w:val="center"/>
          </w:tcPr>
          <w:p w14:paraId="79908B10" w14:textId="77777777" w:rsidR="00BA3EED" w:rsidRPr="00F577E1" w:rsidRDefault="00BA3EED" w:rsidP="00F760AB">
            <w:pPr>
              <w:jc w:val="center"/>
            </w:pPr>
            <w:r>
              <w:t>3</w:t>
            </w:r>
          </w:p>
        </w:tc>
        <w:tc>
          <w:tcPr>
            <w:tcW w:w="993" w:type="dxa"/>
            <w:vAlign w:val="center"/>
          </w:tcPr>
          <w:p w14:paraId="3933CB51" w14:textId="77777777" w:rsidR="00BA3EED" w:rsidRPr="00F760AB" w:rsidRDefault="00BA3EED" w:rsidP="00F760AB">
            <w:pPr>
              <w:jc w:val="center"/>
              <w:rPr>
                <w:lang w:val="en-US"/>
              </w:rPr>
            </w:pPr>
            <w:r>
              <w:rPr>
                <w:lang w:val="en-US"/>
              </w:rPr>
              <w:t>1917</w:t>
            </w:r>
          </w:p>
        </w:tc>
        <w:tc>
          <w:tcPr>
            <w:tcW w:w="992" w:type="dxa"/>
            <w:vAlign w:val="center"/>
          </w:tcPr>
          <w:p w14:paraId="130BA87D" w14:textId="77777777" w:rsidR="00BA3EED" w:rsidRPr="00F760AB" w:rsidRDefault="00BA3EED" w:rsidP="00F760AB">
            <w:pPr>
              <w:jc w:val="center"/>
              <w:rPr>
                <w:lang w:val="en-US"/>
              </w:rPr>
            </w:pPr>
            <w:r>
              <w:rPr>
                <w:lang w:val="en-US"/>
              </w:rPr>
              <w:t>1999</w:t>
            </w:r>
          </w:p>
        </w:tc>
        <w:tc>
          <w:tcPr>
            <w:tcW w:w="1071" w:type="dxa"/>
            <w:vAlign w:val="center"/>
          </w:tcPr>
          <w:p w14:paraId="414B7084" w14:textId="77777777" w:rsidR="00BA3EED" w:rsidRPr="00F760AB" w:rsidRDefault="00BA3EED" w:rsidP="00F760AB">
            <w:pPr>
              <w:jc w:val="center"/>
              <w:rPr>
                <w:lang w:val="en-US"/>
              </w:rPr>
            </w:pPr>
            <w:r>
              <w:rPr>
                <w:lang w:val="en-US"/>
              </w:rPr>
              <w:t>46</w:t>
            </w:r>
          </w:p>
        </w:tc>
      </w:tr>
      <w:tr w:rsidR="00BA3EED" w14:paraId="65E2C45E" w14:textId="77777777" w:rsidTr="00BA3EED">
        <w:tc>
          <w:tcPr>
            <w:tcW w:w="959" w:type="dxa"/>
            <w:vAlign w:val="center"/>
          </w:tcPr>
          <w:p w14:paraId="55D65366" w14:textId="77777777" w:rsidR="00BA3EED" w:rsidRPr="00F760AB" w:rsidRDefault="00BA3EED" w:rsidP="00F760AB">
            <w:pPr>
              <w:jc w:val="center"/>
              <w:rPr>
                <w:lang w:val="en-US"/>
              </w:rPr>
            </w:pPr>
            <w:r>
              <w:rPr>
                <w:lang w:val="en-US"/>
              </w:rPr>
              <w:t>481</w:t>
            </w:r>
          </w:p>
        </w:tc>
        <w:tc>
          <w:tcPr>
            <w:tcW w:w="4961" w:type="dxa"/>
            <w:vAlign w:val="center"/>
          </w:tcPr>
          <w:p w14:paraId="1A4A44CD" w14:textId="77777777" w:rsidR="00BA3EED" w:rsidRPr="00BA3EED" w:rsidRDefault="00BA3EED" w:rsidP="00800E93">
            <w:r w:rsidRPr="00BA3EED">
              <w:t xml:space="preserve">МАКЕЕВ ЮРИЙ ЕВГЕНЬЕВИЧ (РОД. 23 ФЕВРАЛЯ 1938 Г.), ПОЭТ И КОМПОЗИТОР БОРОВИЧСКОГО РАЙОНА НОВГОРОДСКОЙ ОБЛАСТИ. </w:t>
            </w:r>
          </w:p>
        </w:tc>
        <w:tc>
          <w:tcPr>
            <w:tcW w:w="992" w:type="dxa"/>
            <w:vAlign w:val="center"/>
          </w:tcPr>
          <w:p w14:paraId="2E3E30A9" w14:textId="77777777" w:rsidR="00BA3EED" w:rsidRPr="00F577E1" w:rsidRDefault="00BA3EED" w:rsidP="00F760AB">
            <w:pPr>
              <w:jc w:val="center"/>
            </w:pPr>
            <w:r>
              <w:t>3</w:t>
            </w:r>
          </w:p>
        </w:tc>
        <w:tc>
          <w:tcPr>
            <w:tcW w:w="993" w:type="dxa"/>
            <w:vAlign w:val="center"/>
          </w:tcPr>
          <w:p w14:paraId="22DD821D" w14:textId="77777777" w:rsidR="00BA3EED" w:rsidRPr="00F760AB" w:rsidRDefault="00BA3EED" w:rsidP="00F760AB">
            <w:pPr>
              <w:jc w:val="center"/>
              <w:rPr>
                <w:lang w:val="en-US"/>
              </w:rPr>
            </w:pPr>
            <w:r>
              <w:rPr>
                <w:lang w:val="en-US"/>
              </w:rPr>
              <w:t>1960</w:t>
            </w:r>
          </w:p>
        </w:tc>
        <w:tc>
          <w:tcPr>
            <w:tcW w:w="992" w:type="dxa"/>
            <w:vAlign w:val="center"/>
          </w:tcPr>
          <w:p w14:paraId="26D54749" w14:textId="387581B0" w:rsidR="00BA3EED" w:rsidRPr="00B216E7" w:rsidRDefault="00B216E7" w:rsidP="00B216E7">
            <w:r>
              <w:t xml:space="preserve">  2009</w:t>
            </w:r>
          </w:p>
        </w:tc>
        <w:tc>
          <w:tcPr>
            <w:tcW w:w="1071" w:type="dxa"/>
            <w:vAlign w:val="center"/>
          </w:tcPr>
          <w:p w14:paraId="5F1C9090" w14:textId="273D846C" w:rsidR="00BA3EED" w:rsidRPr="00780B19" w:rsidRDefault="00780B19" w:rsidP="00F760AB">
            <w:pPr>
              <w:jc w:val="center"/>
            </w:pPr>
            <w:r w:rsidRPr="00962488">
              <w:t>61</w:t>
            </w:r>
          </w:p>
        </w:tc>
      </w:tr>
      <w:tr w:rsidR="00BA3EED" w14:paraId="56CCE039" w14:textId="77777777" w:rsidTr="00BA3EED">
        <w:tc>
          <w:tcPr>
            <w:tcW w:w="959" w:type="dxa"/>
            <w:vAlign w:val="center"/>
          </w:tcPr>
          <w:p w14:paraId="4794451B" w14:textId="77777777" w:rsidR="00BA3EED" w:rsidRPr="00F760AB" w:rsidRDefault="00BA3EED" w:rsidP="00F760AB">
            <w:pPr>
              <w:jc w:val="center"/>
              <w:rPr>
                <w:lang w:val="en-US"/>
              </w:rPr>
            </w:pPr>
            <w:r>
              <w:rPr>
                <w:lang w:val="en-US"/>
              </w:rPr>
              <w:t>482</w:t>
            </w:r>
          </w:p>
        </w:tc>
        <w:tc>
          <w:tcPr>
            <w:tcW w:w="4961" w:type="dxa"/>
            <w:vAlign w:val="center"/>
          </w:tcPr>
          <w:p w14:paraId="1E2BF96C" w14:textId="77777777" w:rsidR="00BA3EED" w:rsidRPr="00BA3EED" w:rsidRDefault="00BA3EED" w:rsidP="00800E93">
            <w:r w:rsidRPr="00BA3EED">
              <w:t xml:space="preserve">ВАНЦОВ ВАЛЕНТИН НИКОЛАЕВИЧ (РОД. 14 НОЯБРЯ 1925 Г.), ПРЕДСЕДАТЕЛЬ СОВЕТА ВЕТЕРАНОВ ВОЙНЫ, ТРУДА, ВООРУЖЕННЫХ СИЛ И ПРАВООХРАНИТЕЛЬНЫХ ОРГАНОВ Г.БОРОВИЧИ И БОРОВИЧСКОГО РАЙОНА НОВГОРОДСКОЙ ОБЛАСТИ. </w:t>
            </w:r>
          </w:p>
        </w:tc>
        <w:tc>
          <w:tcPr>
            <w:tcW w:w="992" w:type="dxa"/>
            <w:vAlign w:val="center"/>
          </w:tcPr>
          <w:p w14:paraId="180C6B32" w14:textId="77777777" w:rsidR="00BA3EED" w:rsidRPr="00F577E1" w:rsidRDefault="00BA3EED" w:rsidP="00F760AB">
            <w:pPr>
              <w:jc w:val="center"/>
            </w:pPr>
            <w:r>
              <w:t>3</w:t>
            </w:r>
          </w:p>
        </w:tc>
        <w:tc>
          <w:tcPr>
            <w:tcW w:w="993" w:type="dxa"/>
            <w:vAlign w:val="center"/>
          </w:tcPr>
          <w:p w14:paraId="2F79112A" w14:textId="77777777" w:rsidR="00BA3EED" w:rsidRPr="00F760AB" w:rsidRDefault="00BA3EED" w:rsidP="00F760AB">
            <w:pPr>
              <w:jc w:val="center"/>
              <w:rPr>
                <w:lang w:val="en-US"/>
              </w:rPr>
            </w:pPr>
            <w:r>
              <w:rPr>
                <w:lang w:val="en-US"/>
              </w:rPr>
              <w:t>1943</w:t>
            </w:r>
          </w:p>
        </w:tc>
        <w:tc>
          <w:tcPr>
            <w:tcW w:w="992" w:type="dxa"/>
            <w:vAlign w:val="center"/>
          </w:tcPr>
          <w:p w14:paraId="52945458" w14:textId="77777777" w:rsidR="00BA3EED" w:rsidRPr="00F760AB" w:rsidRDefault="00BA3EED" w:rsidP="00F760AB">
            <w:pPr>
              <w:jc w:val="center"/>
              <w:rPr>
                <w:lang w:val="en-US"/>
              </w:rPr>
            </w:pPr>
            <w:r>
              <w:rPr>
                <w:lang w:val="en-US"/>
              </w:rPr>
              <w:t>1999</w:t>
            </w:r>
          </w:p>
        </w:tc>
        <w:tc>
          <w:tcPr>
            <w:tcW w:w="1071" w:type="dxa"/>
            <w:vAlign w:val="center"/>
          </w:tcPr>
          <w:p w14:paraId="1F7496E0" w14:textId="77777777" w:rsidR="00BA3EED" w:rsidRPr="00F760AB" w:rsidRDefault="00BA3EED" w:rsidP="00F760AB">
            <w:pPr>
              <w:jc w:val="center"/>
              <w:rPr>
                <w:lang w:val="en-US"/>
              </w:rPr>
            </w:pPr>
            <w:r>
              <w:rPr>
                <w:lang w:val="en-US"/>
              </w:rPr>
              <w:t>33</w:t>
            </w:r>
          </w:p>
        </w:tc>
      </w:tr>
      <w:tr w:rsidR="00BA3EED" w14:paraId="6FDE3924" w14:textId="77777777" w:rsidTr="00BA3EED">
        <w:tc>
          <w:tcPr>
            <w:tcW w:w="959" w:type="dxa"/>
            <w:vAlign w:val="center"/>
          </w:tcPr>
          <w:p w14:paraId="0CC2C42D" w14:textId="77777777" w:rsidR="00BA3EED" w:rsidRPr="00F760AB" w:rsidRDefault="00BA3EED" w:rsidP="00F760AB">
            <w:pPr>
              <w:jc w:val="center"/>
              <w:rPr>
                <w:lang w:val="en-US"/>
              </w:rPr>
            </w:pPr>
            <w:r>
              <w:rPr>
                <w:lang w:val="en-US"/>
              </w:rPr>
              <w:t>483</w:t>
            </w:r>
          </w:p>
        </w:tc>
        <w:tc>
          <w:tcPr>
            <w:tcW w:w="4961" w:type="dxa"/>
            <w:vAlign w:val="center"/>
          </w:tcPr>
          <w:p w14:paraId="26ECA12E" w14:textId="77777777" w:rsidR="00BA3EED" w:rsidRPr="00BA3EED" w:rsidRDefault="00BA3EED" w:rsidP="00800E93">
            <w:r w:rsidRPr="00BA3EED">
              <w:t>КОМИТЕТ ПО УПРАВЛЕНИЮ МУНИЦИПАЛЬНЫМ ИМУЩЕСТВОМ АДМИНИСТРАЦИИ БОРОВИЧСКОГО МУНИЦИПАЛЬНОГО РАЙОНА НОВГОРОДСКОЙ ОБЛАСТИ, Г.БОРОВИЧИ  26 ДЕКАБРЯ 1991 Г. - 1 ФЕВРАЛЯ 2017 Г.</w:t>
            </w:r>
          </w:p>
        </w:tc>
        <w:tc>
          <w:tcPr>
            <w:tcW w:w="992" w:type="dxa"/>
            <w:vAlign w:val="center"/>
          </w:tcPr>
          <w:p w14:paraId="5EF02957" w14:textId="77777777" w:rsidR="00BA3EED" w:rsidRPr="00F577E1" w:rsidRDefault="00BA3EED" w:rsidP="00F760AB">
            <w:pPr>
              <w:jc w:val="center"/>
            </w:pPr>
            <w:r>
              <w:t>2</w:t>
            </w:r>
          </w:p>
        </w:tc>
        <w:tc>
          <w:tcPr>
            <w:tcW w:w="993" w:type="dxa"/>
            <w:vAlign w:val="center"/>
          </w:tcPr>
          <w:p w14:paraId="3E6EE152" w14:textId="77777777" w:rsidR="00BA3EED" w:rsidRPr="00F760AB" w:rsidRDefault="00BA3EED" w:rsidP="00F760AB">
            <w:pPr>
              <w:jc w:val="center"/>
              <w:rPr>
                <w:lang w:val="en-US"/>
              </w:rPr>
            </w:pPr>
            <w:r>
              <w:rPr>
                <w:lang w:val="en-US"/>
              </w:rPr>
              <w:t>1990</w:t>
            </w:r>
          </w:p>
        </w:tc>
        <w:tc>
          <w:tcPr>
            <w:tcW w:w="992" w:type="dxa"/>
            <w:vAlign w:val="center"/>
          </w:tcPr>
          <w:p w14:paraId="3EC6E426" w14:textId="77777777" w:rsidR="00BA3EED" w:rsidRPr="00F760AB" w:rsidRDefault="00BA3EED" w:rsidP="00F760AB">
            <w:pPr>
              <w:jc w:val="center"/>
              <w:rPr>
                <w:lang w:val="en-US"/>
              </w:rPr>
            </w:pPr>
            <w:r>
              <w:rPr>
                <w:lang w:val="en-US"/>
              </w:rPr>
              <w:t>2017</w:t>
            </w:r>
          </w:p>
        </w:tc>
        <w:tc>
          <w:tcPr>
            <w:tcW w:w="1071" w:type="dxa"/>
            <w:vAlign w:val="center"/>
          </w:tcPr>
          <w:p w14:paraId="6F2B6C14" w14:textId="77777777" w:rsidR="00BA3EED" w:rsidRPr="00F760AB" w:rsidRDefault="00BA3EED" w:rsidP="00F760AB">
            <w:pPr>
              <w:jc w:val="center"/>
              <w:rPr>
                <w:lang w:val="en-US"/>
              </w:rPr>
            </w:pPr>
            <w:r>
              <w:rPr>
                <w:lang w:val="en-US"/>
              </w:rPr>
              <w:t>1695</w:t>
            </w:r>
          </w:p>
        </w:tc>
      </w:tr>
      <w:tr w:rsidR="00BA3EED" w14:paraId="4105688A" w14:textId="77777777" w:rsidTr="00BA3EED">
        <w:tc>
          <w:tcPr>
            <w:tcW w:w="959" w:type="dxa"/>
            <w:vAlign w:val="center"/>
          </w:tcPr>
          <w:p w14:paraId="3B432046" w14:textId="77777777" w:rsidR="00BA3EED" w:rsidRPr="00F760AB" w:rsidRDefault="00BA3EED" w:rsidP="00F760AB">
            <w:pPr>
              <w:jc w:val="center"/>
              <w:rPr>
                <w:lang w:val="en-US"/>
              </w:rPr>
            </w:pPr>
            <w:r>
              <w:rPr>
                <w:lang w:val="en-US"/>
              </w:rPr>
              <w:t>484</w:t>
            </w:r>
          </w:p>
        </w:tc>
        <w:tc>
          <w:tcPr>
            <w:tcW w:w="4961" w:type="dxa"/>
            <w:vAlign w:val="center"/>
          </w:tcPr>
          <w:p w14:paraId="193A038F" w14:textId="77777777" w:rsidR="00BA3EED" w:rsidRPr="00BA3EED" w:rsidRDefault="00BA3EED" w:rsidP="00800E93">
            <w:r w:rsidRPr="00BA3EED">
              <w:t xml:space="preserve">КОМИТЕТ ПО ЗЕМЕЛЬНЫМ РЕСУРСАМ И ЗЕМЛЕУСТРОЙСТВУ ПО ГОРОДУ БОРОВИЧИ И БОРОВИЧСКОМУ РАЙОНУ </w:t>
            </w:r>
            <w:r w:rsidRPr="00BA3EED">
              <w:lastRenderedPageBreak/>
              <w:t>КОМИТЕТА ПО ЗЕМЕЛЬНЫМ РЕСУРСАМ И ЗЕМЛЕУСТРОЙСТВУ НОВГОРОДСКОЙ ОБЛАСТИ, Г.БОРОВИЧИ, 20 ФЕВРАЛЯ 1991 Г.- 27 СЕНТЯБРЯ 2002 Г.</w:t>
            </w:r>
          </w:p>
        </w:tc>
        <w:tc>
          <w:tcPr>
            <w:tcW w:w="992" w:type="dxa"/>
            <w:vAlign w:val="center"/>
          </w:tcPr>
          <w:p w14:paraId="61A74E87" w14:textId="77777777" w:rsidR="00BA3EED" w:rsidRPr="00F577E1" w:rsidRDefault="00BA3EED" w:rsidP="00F760AB">
            <w:pPr>
              <w:jc w:val="center"/>
            </w:pPr>
            <w:r>
              <w:lastRenderedPageBreak/>
              <w:t>2</w:t>
            </w:r>
          </w:p>
        </w:tc>
        <w:tc>
          <w:tcPr>
            <w:tcW w:w="993" w:type="dxa"/>
            <w:vAlign w:val="center"/>
          </w:tcPr>
          <w:p w14:paraId="6A7C791E" w14:textId="77777777" w:rsidR="00BA3EED" w:rsidRPr="00F760AB" w:rsidRDefault="00BA3EED" w:rsidP="00F760AB">
            <w:pPr>
              <w:jc w:val="center"/>
              <w:rPr>
                <w:lang w:val="en-US"/>
              </w:rPr>
            </w:pPr>
            <w:r>
              <w:rPr>
                <w:lang w:val="en-US"/>
              </w:rPr>
              <w:t>1991</w:t>
            </w:r>
          </w:p>
        </w:tc>
        <w:tc>
          <w:tcPr>
            <w:tcW w:w="992" w:type="dxa"/>
            <w:vAlign w:val="center"/>
          </w:tcPr>
          <w:p w14:paraId="443F5934" w14:textId="77777777" w:rsidR="00BA3EED" w:rsidRPr="00F760AB" w:rsidRDefault="00BA3EED" w:rsidP="00F760AB">
            <w:pPr>
              <w:jc w:val="center"/>
              <w:rPr>
                <w:lang w:val="en-US"/>
              </w:rPr>
            </w:pPr>
            <w:r>
              <w:rPr>
                <w:lang w:val="en-US"/>
              </w:rPr>
              <w:t>1999</w:t>
            </w:r>
          </w:p>
        </w:tc>
        <w:tc>
          <w:tcPr>
            <w:tcW w:w="1071" w:type="dxa"/>
            <w:vAlign w:val="center"/>
          </w:tcPr>
          <w:p w14:paraId="4D4DE98B" w14:textId="77777777" w:rsidR="00BA3EED" w:rsidRPr="00F760AB" w:rsidRDefault="00BA3EED" w:rsidP="00F760AB">
            <w:pPr>
              <w:jc w:val="center"/>
              <w:rPr>
                <w:lang w:val="en-US"/>
              </w:rPr>
            </w:pPr>
            <w:r>
              <w:rPr>
                <w:lang w:val="en-US"/>
              </w:rPr>
              <w:t>68</w:t>
            </w:r>
          </w:p>
        </w:tc>
      </w:tr>
      <w:tr w:rsidR="00BA3EED" w14:paraId="3F6BB6B3" w14:textId="77777777" w:rsidTr="00BA3EED">
        <w:tc>
          <w:tcPr>
            <w:tcW w:w="959" w:type="dxa"/>
            <w:vAlign w:val="center"/>
          </w:tcPr>
          <w:p w14:paraId="07885752" w14:textId="77777777" w:rsidR="00BA3EED" w:rsidRPr="00F760AB" w:rsidRDefault="00BA3EED" w:rsidP="00F760AB">
            <w:pPr>
              <w:jc w:val="center"/>
              <w:rPr>
                <w:lang w:val="en-US"/>
              </w:rPr>
            </w:pPr>
            <w:r>
              <w:rPr>
                <w:lang w:val="en-US"/>
              </w:rPr>
              <w:t>485</w:t>
            </w:r>
          </w:p>
        </w:tc>
        <w:tc>
          <w:tcPr>
            <w:tcW w:w="4961" w:type="dxa"/>
            <w:vAlign w:val="center"/>
          </w:tcPr>
          <w:p w14:paraId="148A8875" w14:textId="77777777" w:rsidR="00BA3EED" w:rsidRPr="00BA3EED" w:rsidRDefault="00BA3EED" w:rsidP="00800E93">
            <w:r w:rsidRPr="00BA3EED">
              <w:t>АРХИВНАЯ КОЛЛЕКЦИЯ "РОДНОЙ КРАЙ ГЛАЗАМИ БОРОВИЧАН", 1 ЯНВАРЯ 1961 Г.- 1 ЯНВАРЯ 1999 Г.</w:t>
            </w:r>
          </w:p>
        </w:tc>
        <w:tc>
          <w:tcPr>
            <w:tcW w:w="992" w:type="dxa"/>
            <w:vAlign w:val="center"/>
          </w:tcPr>
          <w:p w14:paraId="21A1B5AA" w14:textId="77777777" w:rsidR="00BA3EED" w:rsidRPr="00F577E1" w:rsidRDefault="00BA3EED" w:rsidP="00F760AB">
            <w:pPr>
              <w:jc w:val="center"/>
            </w:pPr>
            <w:r>
              <w:t>3</w:t>
            </w:r>
          </w:p>
        </w:tc>
        <w:tc>
          <w:tcPr>
            <w:tcW w:w="993" w:type="dxa"/>
            <w:vAlign w:val="center"/>
          </w:tcPr>
          <w:p w14:paraId="53C30755" w14:textId="77777777" w:rsidR="00BA3EED" w:rsidRPr="00F760AB" w:rsidRDefault="00BA3EED" w:rsidP="00F760AB">
            <w:pPr>
              <w:jc w:val="center"/>
              <w:rPr>
                <w:lang w:val="en-US"/>
              </w:rPr>
            </w:pPr>
            <w:r>
              <w:rPr>
                <w:lang w:val="en-US"/>
              </w:rPr>
              <w:t>1961</w:t>
            </w:r>
          </w:p>
        </w:tc>
        <w:tc>
          <w:tcPr>
            <w:tcW w:w="992" w:type="dxa"/>
            <w:vAlign w:val="center"/>
          </w:tcPr>
          <w:p w14:paraId="7BFD3A24" w14:textId="77777777" w:rsidR="00BA3EED" w:rsidRPr="00F760AB" w:rsidRDefault="00BA3EED" w:rsidP="00F760AB">
            <w:pPr>
              <w:jc w:val="center"/>
              <w:rPr>
                <w:lang w:val="en-US"/>
              </w:rPr>
            </w:pPr>
            <w:r>
              <w:rPr>
                <w:lang w:val="en-US"/>
              </w:rPr>
              <w:t>1999</w:t>
            </w:r>
          </w:p>
        </w:tc>
        <w:tc>
          <w:tcPr>
            <w:tcW w:w="1071" w:type="dxa"/>
            <w:vAlign w:val="center"/>
          </w:tcPr>
          <w:p w14:paraId="3CAC775B" w14:textId="77777777" w:rsidR="00BA3EED" w:rsidRPr="00F760AB" w:rsidRDefault="00BA3EED" w:rsidP="00F760AB">
            <w:pPr>
              <w:jc w:val="center"/>
              <w:rPr>
                <w:lang w:val="en-US"/>
              </w:rPr>
            </w:pPr>
            <w:r>
              <w:rPr>
                <w:lang w:val="en-US"/>
              </w:rPr>
              <w:t>43</w:t>
            </w:r>
          </w:p>
        </w:tc>
      </w:tr>
      <w:tr w:rsidR="00BA3EED" w14:paraId="638B6E80" w14:textId="77777777" w:rsidTr="00BA3EED">
        <w:tc>
          <w:tcPr>
            <w:tcW w:w="959" w:type="dxa"/>
            <w:vAlign w:val="center"/>
          </w:tcPr>
          <w:p w14:paraId="224CC64C" w14:textId="77777777" w:rsidR="00BA3EED" w:rsidRPr="00F760AB" w:rsidRDefault="00BA3EED" w:rsidP="00F760AB">
            <w:pPr>
              <w:jc w:val="center"/>
              <w:rPr>
                <w:lang w:val="en-US"/>
              </w:rPr>
            </w:pPr>
            <w:r>
              <w:rPr>
                <w:lang w:val="en-US"/>
              </w:rPr>
              <w:t>486</w:t>
            </w:r>
          </w:p>
        </w:tc>
        <w:tc>
          <w:tcPr>
            <w:tcW w:w="4961" w:type="dxa"/>
            <w:vAlign w:val="center"/>
          </w:tcPr>
          <w:p w14:paraId="76602035" w14:textId="77777777" w:rsidR="00BA3EED" w:rsidRPr="00BA3EED" w:rsidRDefault="00BA3EED" w:rsidP="00800E93">
            <w:r w:rsidRPr="00BA3EED">
              <w:t>ФОНД МУНИЦИПАЛЬНОГО ИМУЩЕСТВА Г.БОРОВИЧИ И БОРОВИЧСКОГО РАЙОНА, НОВГОРОДСКОЙ ОБЛАСТИ, Г.БОРОВИЧИ, 6 ФЕВРАЛЯ 1992 Г.- 1 ДЕКАБРЯ 1993 Г.</w:t>
            </w:r>
          </w:p>
        </w:tc>
        <w:tc>
          <w:tcPr>
            <w:tcW w:w="992" w:type="dxa"/>
            <w:vAlign w:val="center"/>
          </w:tcPr>
          <w:p w14:paraId="60C07FD9" w14:textId="77777777" w:rsidR="00BA3EED" w:rsidRPr="00F577E1" w:rsidRDefault="00BA3EED" w:rsidP="00F760AB">
            <w:pPr>
              <w:jc w:val="center"/>
            </w:pPr>
            <w:r>
              <w:t>2</w:t>
            </w:r>
          </w:p>
        </w:tc>
        <w:tc>
          <w:tcPr>
            <w:tcW w:w="993" w:type="dxa"/>
            <w:vAlign w:val="center"/>
          </w:tcPr>
          <w:p w14:paraId="53F58591" w14:textId="77777777" w:rsidR="00BA3EED" w:rsidRPr="00F760AB" w:rsidRDefault="00BA3EED" w:rsidP="00F760AB">
            <w:pPr>
              <w:jc w:val="center"/>
              <w:rPr>
                <w:lang w:val="en-US"/>
              </w:rPr>
            </w:pPr>
            <w:r>
              <w:rPr>
                <w:lang w:val="en-US"/>
              </w:rPr>
              <w:t>1992</w:t>
            </w:r>
          </w:p>
        </w:tc>
        <w:tc>
          <w:tcPr>
            <w:tcW w:w="992" w:type="dxa"/>
            <w:vAlign w:val="center"/>
          </w:tcPr>
          <w:p w14:paraId="0D11EE6F" w14:textId="77777777" w:rsidR="00BA3EED" w:rsidRPr="00F760AB" w:rsidRDefault="00BA3EED" w:rsidP="00F760AB">
            <w:pPr>
              <w:jc w:val="center"/>
              <w:rPr>
                <w:lang w:val="en-US"/>
              </w:rPr>
            </w:pPr>
            <w:r>
              <w:rPr>
                <w:lang w:val="en-US"/>
              </w:rPr>
              <w:t>1993</w:t>
            </w:r>
          </w:p>
        </w:tc>
        <w:tc>
          <w:tcPr>
            <w:tcW w:w="1071" w:type="dxa"/>
            <w:vAlign w:val="center"/>
          </w:tcPr>
          <w:p w14:paraId="03F4DB3D" w14:textId="77777777" w:rsidR="00BA3EED" w:rsidRPr="00F760AB" w:rsidRDefault="00BA3EED" w:rsidP="00F760AB">
            <w:pPr>
              <w:jc w:val="center"/>
              <w:rPr>
                <w:lang w:val="en-US"/>
              </w:rPr>
            </w:pPr>
            <w:r>
              <w:rPr>
                <w:lang w:val="en-US"/>
              </w:rPr>
              <w:t>20</w:t>
            </w:r>
          </w:p>
        </w:tc>
      </w:tr>
      <w:tr w:rsidR="00BA3EED" w14:paraId="21E19F86" w14:textId="77777777" w:rsidTr="00BA3EED">
        <w:tc>
          <w:tcPr>
            <w:tcW w:w="959" w:type="dxa"/>
            <w:vAlign w:val="center"/>
          </w:tcPr>
          <w:p w14:paraId="771B1F4E" w14:textId="77777777" w:rsidR="00BA3EED" w:rsidRPr="00F760AB" w:rsidRDefault="00BA3EED" w:rsidP="00F760AB">
            <w:pPr>
              <w:jc w:val="center"/>
              <w:rPr>
                <w:lang w:val="en-US"/>
              </w:rPr>
            </w:pPr>
            <w:r>
              <w:rPr>
                <w:lang w:val="en-US"/>
              </w:rPr>
              <w:t>487</w:t>
            </w:r>
          </w:p>
        </w:tc>
        <w:tc>
          <w:tcPr>
            <w:tcW w:w="4961" w:type="dxa"/>
            <w:vAlign w:val="center"/>
          </w:tcPr>
          <w:p w14:paraId="668CE85F" w14:textId="77777777" w:rsidR="00BA3EED" w:rsidRPr="00BA3EED" w:rsidRDefault="00BA3EED" w:rsidP="00800E93">
            <w:r w:rsidRPr="00BA3EED">
              <w:t xml:space="preserve">МУНИЦИПАЛЬНОЕ АВТОНОМНОЕ ОБЩЕОБРАЗОВАТЕЛЬНОЕ УЧРЕЖДЕНИЕ "ГИМНАЗИЯ", Г.БОРОВИЧИ, </w:t>
            </w:r>
          </w:p>
          <w:p w14:paraId="46BB7A39" w14:textId="77777777" w:rsidR="00BA3EED" w:rsidRPr="00BA3EED" w:rsidRDefault="00BA3EED" w:rsidP="00800E93">
            <w:r w:rsidRPr="00BA3EED">
              <w:t>1 СЕНТЯБРЯ 1992 Г.- ПО НАСТ.ВР.</w:t>
            </w:r>
          </w:p>
        </w:tc>
        <w:tc>
          <w:tcPr>
            <w:tcW w:w="992" w:type="dxa"/>
            <w:vAlign w:val="center"/>
          </w:tcPr>
          <w:p w14:paraId="214CC443" w14:textId="77777777" w:rsidR="00BA3EED" w:rsidRPr="00F577E1" w:rsidRDefault="00BA3EED" w:rsidP="00F760AB">
            <w:pPr>
              <w:jc w:val="center"/>
            </w:pPr>
            <w:r>
              <w:t>3</w:t>
            </w:r>
          </w:p>
        </w:tc>
        <w:tc>
          <w:tcPr>
            <w:tcW w:w="993" w:type="dxa"/>
            <w:vAlign w:val="center"/>
          </w:tcPr>
          <w:p w14:paraId="1911F2DE" w14:textId="77777777" w:rsidR="00BA3EED" w:rsidRPr="00F760AB" w:rsidRDefault="00BA3EED" w:rsidP="00F760AB">
            <w:pPr>
              <w:jc w:val="center"/>
              <w:rPr>
                <w:lang w:val="en-US"/>
              </w:rPr>
            </w:pPr>
            <w:r>
              <w:rPr>
                <w:lang w:val="en-US"/>
              </w:rPr>
              <w:t>1992</w:t>
            </w:r>
          </w:p>
        </w:tc>
        <w:tc>
          <w:tcPr>
            <w:tcW w:w="992" w:type="dxa"/>
            <w:vAlign w:val="center"/>
          </w:tcPr>
          <w:p w14:paraId="609EEEC9" w14:textId="77777777" w:rsidR="00BA3EED" w:rsidRPr="00F760AB" w:rsidRDefault="00BA3EED" w:rsidP="00F760AB">
            <w:pPr>
              <w:jc w:val="center"/>
              <w:rPr>
                <w:lang w:val="en-US"/>
              </w:rPr>
            </w:pPr>
            <w:r>
              <w:rPr>
                <w:lang w:val="en-US"/>
              </w:rPr>
              <w:t>2011</w:t>
            </w:r>
          </w:p>
        </w:tc>
        <w:tc>
          <w:tcPr>
            <w:tcW w:w="1071" w:type="dxa"/>
            <w:vAlign w:val="center"/>
          </w:tcPr>
          <w:p w14:paraId="4C3B8171" w14:textId="2B0271D5" w:rsidR="00BA3EED" w:rsidRPr="00EB3254" w:rsidRDefault="00EB3254" w:rsidP="00F760AB">
            <w:pPr>
              <w:jc w:val="center"/>
            </w:pPr>
            <w:r>
              <w:t>294</w:t>
            </w:r>
          </w:p>
        </w:tc>
      </w:tr>
      <w:tr w:rsidR="00BA3EED" w14:paraId="409E95E4" w14:textId="77777777" w:rsidTr="00BA3EED">
        <w:tc>
          <w:tcPr>
            <w:tcW w:w="959" w:type="dxa"/>
            <w:vAlign w:val="center"/>
          </w:tcPr>
          <w:p w14:paraId="67B1987E" w14:textId="77777777" w:rsidR="00BA3EED" w:rsidRPr="00F760AB" w:rsidRDefault="00BA3EED" w:rsidP="00F760AB">
            <w:pPr>
              <w:jc w:val="center"/>
              <w:rPr>
                <w:lang w:val="en-US"/>
              </w:rPr>
            </w:pPr>
            <w:r>
              <w:rPr>
                <w:lang w:val="en-US"/>
              </w:rPr>
              <w:t>488</w:t>
            </w:r>
          </w:p>
        </w:tc>
        <w:tc>
          <w:tcPr>
            <w:tcW w:w="4961" w:type="dxa"/>
            <w:vAlign w:val="center"/>
          </w:tcPr>
          <w:p w14:paraId="2333F82F" w14:textId="77777777" w:rsidR="00BA3EED" w:rsidRPr="00BA3EED" w:rsidRDefault="00BA3EED" w:rsidP="00800E93">
            <w:r w:rsidRPr="00BA3EED">
              <w:t>ГОСУДАРСТВЕННОЕ ОБРАЗОВАТЕЛЬНОЕ УЧРЕЖДЕНИЕ ДЛЯ ДЕТЕЙ СИРОТ И ДЕТЕЙ, ОСТАВШИХСЯ БЕЗ ПОПЕЧЕНИЯ РОДИТЕЛЕЙ ДЕТСКИЙ ДОМ-ШКОЛА №1, Г.БОРОВИЧИ, 01 СЕНТЯБРЯ 1992 Г.-ПО НАСТ.ВР</w:t>
            </w:r>
          </w:p>
          <w:p w14:paraId="1BC4F7D2" w14:textId="77777777" w:rsidR="00BA3EED" w:rsidRPr="00BA3EED" w:rsidRDefault="00BA3EED" w:rsidP="00800E93">
            <w:r w:rsidRPr="00BA3EED">
              <w:t xml:space="preserve"> </w:t>
            </w:r>
          </w:p>
        </w:tc>
        <w:tc>
          <w:tcPr>
            <w:tcW w:w="992" w:type="dxa"/>
            <w:vAlign w:val="center"/>
          </w:tcPr>
          <w:p w14:paraId="6E63F779" w14:textId="77777777" w:rsidR="00BA3EED" w:rsidRPr="00F577E1" w:rsidRDefault="00BA3EED" w:rsidP="00F760AB">
            <w:pPr>
              <w:jc w:val="center"/>
            </w:pPr>
            <w:r>
              <w:t>3</w:t>
            </w:r>
          </w:p>
        </w:tc>
        <w:tc>
          <w:tcPr>
            <w:tcW w:w="993" w:type="dxa"/>
            <w:vAlign w:val="center"/>
          </w:tcPr>
          <w:p w14:paraId="0C19C20A" w14:textId="77777777" w:rsidR="00BA3EED" w:rsidRPr="00F760AB" w:rsidRDefault="00BA3EED" w:rsidP="00F760AB">
            <w:pPr>
              <w:jc w:val="center"/>
              <w:rPr>
                <w:lang w:val="en-US"/>
              </w:rPr>
            </w:pPr>
            <w:r>
              <w:rPr>
                <w:lang w:val="en-US"/>
              </w:rPr>
              <w:t>1992</w:t>
            </w:r>
          </w:p>
        </w:tc>
        <w:tc>
          <w:tcPr>
            <w:tcW w:w="992" w:type="dxa"/>
            <w:vAlign w:val="center"/>
          </w:tcPr>
          <w:p w14:paraId="5335AE75" w14:textId="77777777" w:rsidR="00BA3EED" w:rsidRPr="00F760AB" w:rsidRDefault="00BA3EED" w:rsidP="00F760AB">
            <w:pPr>
              <w:jc w:val="center"/>
              <w:rPr>
                <w:lang w:val="en-US"/>
              </w:rPr>
            </w:pPr>
            <w:r>
              <w:rPr>
                <w:lang w:val="en-US"/>
              </w:rPr>
              <w:t>2018</w:t>
            </w:r>
          </w:p>
        </w:tc>
        <w:tc>
          <w:tcPr>
            <w:tcW w:w="1071" w:type="dxa"/>
            <w:vAlign w:val="center"/>
          </w:tcPr>
          <w:p w14:paraId="4D729A84" w14:textId="77777777" w:rsidR="00BA3EED" w:rsidRPr="00F760AB" w:rsidRDefault="00BA3EED" w:rsidP="00F760AB">
            <w:pPr>
              <w:jc w:val="center"/>
              <w:rPr>
                <w:lang w:val="en-US"/>
              </w:rPr>
            </w:pPr>
            <w:r>
              <w:rPr>
                <w:lang w:val="en-US"/>
              </w:rPr>
              <w:t>374</w:t>
            </w:r>
          </w:p>
        </w:tc>
      </w:tr>
      <w:tr w:rsidR="00BA3EED" w14:paraId="34C4DBE8" w14:textId="77777777" w:rsidTr="00BA3EED">
        <w:tc>
          <w:tcPr>
            <w:tcW w:w="959" w:type="dxa"/>
            <w:vAlign w:val="center"/>
          </w:tcPr>
          <w:p w14:paraId="1EE920CD" w14:textId="77777777" w:rsidR="00BA3EED" w:rsidRPr="00F760AB" w:rsidRDefault="00BA3EED" w:rsidP="00F760AB">
            <w:pPr>
              <w:jc w:val="center"/>
              <w:rPr>
                <w:lang w:val="en-US"/>
              </w:rPr>
            </w:pPr>
            <w:r>
              <w:rPr>
                <w:lang w:val="en-US"/>
              </w:rPr>
              <w:t>489</w:t>
            </w:r>
          </w:p>
        </w:tc>
        <w:tc>
          <w:tcPr>
            <w:tcW w:w="4961" w:type="dxa"/>
            <w:vAlign w:val="center"/>
          </w:tcPr>
          <w:p w14:paraId="709C0B32" w14:textId="77777777" w:rsidR="00BA3EED" w:rsidRPr="00BA3EED" w:rsidRDefault="00BA3EED" w:rsidP="00800E93">
            <w:r w:rsidRPr="00BA3EED">
              <w:t>ТЕРРИТОРИАЛЬНАЯ ИЗБИРАТЕЛЬНАЯ КОМИССИЯ БОРОВИЧСКОГО РАЙОНА НОВГОРОДСКОЙ ОБЛАСТИ, Г.БОРОВИЧИ, 8 АВГУСТА 1996 Г.- ПО НАСТ.ВР.</w:t>
            </w:r>
          </w:p>
        </w:tc>
        <w:tc>
          <w:tcPr>
            <w:tcW w:w="992" w:type="dxa"/>
            <w:vAlign w:val="center"/>
          </w:tcPr>
          <w:p w14:paraId="2D667C3E" w14:textId="77777777" w:rsidR="00BA3EED" w:rsidRPr="00F577E1" w:rsidRDefault="00BA3EED" w:rsidP="00F760AB">
            <w:pPr>
              <w:jc w:val="center"/>
            </w:pPr>
            <w:r>
              <w:t>3</w:t>
            </w:r>
          </w:p>
        </w:tc>
        <w:tc>
          <w:tcPr>
            <w:tcW w:w="993" w:type="dxa"/>
            <w:vAlign w:val="center"/>
          </w:tcPr>
          <w:p w14:paraId="4FB932C2" w14:textId="77777777" w:rsidR="00BA3EED" w:rsidRPr="00F760AB" w:rsidRDefault="00BA3EED" w:rsidP="00F760AB">
            <w:pPr>
              <w:jc w:val="center"/>
              <w:rPr>
                <w:lang w:val="en-US"/>
              </w:rPr>
            </w:pPr>
            <w:r>
              <w:rPr>
                <w:lang w:val="en-US"/>
              </w:rPr>
              <w:t>1996</w:t>
            </w:r>
          </w:p>
        </w:tc>
        <w:tc>
          <w:tcPr>
            <w:tcW w:w="992" w:type="dxa"/>
            <w:vAlign w:val="center"/>
          </w:tcPr>
          <w:p w14:paraId="0EDD2D52" w14:textId="77777777" w:rsidR="00BA3EED" w:rsidRPr="00F760AB" w:rsidRDefault="00BA3EED" w:rsidP="00F760AB">
            <w:pPr>
              <w:jc w:val="center"/>
              <w:rPr>
                <w:lang w:val="en-US"/>
              </w:rPr>
            </w:pPr>
            <w:r>
              <w:rPr>
                <w:lang w:val="en-US"/>
              </w:rPr>
              <w:t>2012</w:t>
            </w:r>
          </w:p>
        </w:tc>
        <w:tc>
          <w:tcPr>
            <w:tcW w:w="1071" w:type="dxa"/>
            <w:vAlign w:val="center"/>
          </w:tcPr>
          <w:p w14:paraId="56206B65" w14:textId="7D0491BC" w:rsidR="00BA3EED" w:rsidRPr="00E44B7C" w:rsidRDefault="00EB3254" w:rsidP="00F760AB">
            <w:pPr>
              <w:jc w:val="center"/>
              <w:rPr>
                <w:lang w:val="en-US"/>
              </w:rPr>
            </w:pPr>
            <w:r>
              <w:t>3</w:t>
            </w:r>
            <w:r w:rsidR="00E44B7C">
              <w:rPr>
                <w:lang w:val="en-US"/>
              </w:rPr>
              <w:t>63</w:t>
            </w:r>
          </w:p>
        </w:tc>
      </w:tr>
      <w:tr w:rsidR="00BA3EED" w14:paraId="7E6816C8" w14:textId="77777777" w:rsidTr="00BA3EED">
        <w:tc>
          <w:tcPr>
            <w:tcW w:w="959" w:type="dxa"/>
            <w:vAlign w:val="center"/>
          </w:tcPr>
          <w:p w14:paraId="7F35216E" w14:textId="77777777" w:rsidR="00BA3EED" w:rsidRPr="00F760AB" w:rsidRDefault="00BA3EED" w:rsidP="00F760AB">
            <w:pPr>
              <w:jc w:val="center"/>
              <w:rPr>
                <w:lang w:val="en-US"/>
              </w:rPr>
            </w:pPr>
            <w:r>
              <w:rPr>
                <w:lang w:val="en-US"/>
              </w:rPr>
              <w:t>490</w:t>
            </w:r>
          </w:p>
        </w:tc>
        <w:tc>
          <w:tcPr>
            <w:tcW w:w="4961" w:type="dxa"/>
            <w:vAlign w:val="center"/>
          </w:tcPr>
          <w:p w14:paraId="3450641C" w14:textId="77777777" w:rsidR="00BA3EED" w:rsidRPr="00BA3EED" w:rsidRDefault="00BA3EED" w:rsidP="00800E93">
            <w:r w:rsidRPr="00BA3EED">
              <w:t>МУНИЦИПАЛЬНОЕ УЧРЕЖДЕНИЕ "ОБЪЕДИНЕНИЕ УЧРЕЖДЕНИЙ СОЦИАЛЬНОГО ОБСЛУЖИВАНИЯ" Г.БОРОВИЧИ И БОРОВИЧСКОГО РАЙОНА НОВГОРОДСКОЙ ОБЛАСТИ, Г.БОРОВИЧИ, 1 ДЕКАБРЯ 1993 Г. – 31 ДЕКАБРЯ 2001 Г.</w:t>
            </w:r>
          </w:p>
        </w:tc>
        <w:tc>
          <w:tcPr>
            <w:tcW w:w="992" w:type="dxa"/>
            <w:vAlign w:val="center"/>
          </w:tcPr>
          <w:p w14:paraId="0B1D566C" w14:textId="77777777" w:rsidR="00BA3EED" w:rsidRPr="00F577E1" w:rsidRDefault="00BA3EED" w:rsidP="00F760AB">
            <w:pPr>
              <w:jc w:val="center"/>
            </w:pPr>
            <w:r>
              <w:t>3</w:t>
            </w:r>
          </w:p>
        </w:tc>
        <w:tc>
          <w:tcPr>
            <w:tcW w:w="993" w:type="dxa"/>
            <w:vAlign w:val="center"/>
          </w:tcPr>
          <w:p w14:paraId="7F893550" w14:textId="77777777" w:rsidR="00BA3EED" w:rsidRPr="00F760AB" w:rsidRDefault="00BA3EED" w:rsidP="00F760AB">
            <w:pPr>
              <w:jc w:val="center"/>
              <w:rPr>
                <w:lang w:val="en-US"/>
              </w:rPr>
            </w:pPr>
            <w:r>
              <w:rPr>
                <w:lang w:val="en-US"/>
              </w:rPr>
              <w:t>1993</w:t>
            </w:r>
          </w:p>
        </w:tc>
        <w:tc>
          <w:tcPr>
            <w:tcW w:w="992" w:type="dxa"/>
            <w:vAlign w:val="center"/>
          </w:tcPr>
          <w:p w14:paraId="4DCF3439" w14:textId="77777777" w:rsidR="00BA3EED" w:rsidRPr="00F760AB" w:rsidRDefault="00BA3EED" w:rsidP="00F760AB">
            <w:pPr>
              <w:jc w:val="center"/>
              <w:rPr>
                <w:lang w:val="en-US"/>
              </w:rPr>
            </w:pPr>
            <w:r>
              <w:rPr>
                <w:lang w:val="en-US"/>
              </w:rPr>
              <w:t>2001</w:t>
            </w:r>
          </w:p>
        </w:tc>
        <w:tc>
          <w:tcPr>
            <w:tcW w:w="1071" w:type="dxa"/>
            <w:vAlign w:val="center"/>
          </w:tcPr>
          <w:p w14:paraId="211359C8" w14:textId="77777777" w:rsidR="00BA3EED" w:rsidRPr="00F760AB" w:rsidRDefault="00BA3EED" w:rsidP="00F760AB">
            <w:pPr>
              <w:jc w:val="center"/>
              <w:rPr>
                <w:lang w:val="en-US"/>
              </w:rPr>
            </w:pPr>
            <w:r>
              <w:rPr>
                <w:lang w:val="en-US"/>
              </w:rPr>
              <w:t>112</w:t>
            </w:r>
          </w:p>
        </w:tc>
      </w:tr>
      <w:tr w:rsidR="00BA3EED" w14:paraId="5F8DF41E" w14:textId="77777777" w:rsidTr="00BA3EED">
        <w:tc>
          <w:tcPr>
            <w:tcW w:w="959" w:type="dxa"/>
            <w:vAlign w:val="center"/>
          </w:tcPr>
          <w:p w14:paraId="7A3F01A5" w14:textId="77777777" w:rsidR="00BA3EED" w:rsidRPr="00F760AB" w:rsidRDefault="00BA3EED" w:rsidP="00F760AB">
            <w:pPr>
              <w:jc w:val="center"/>
              <w:rPr>
                <w:lang w:val="en-US"/>
              </w:rPr>
            </w:pPr>
            <w:r>
              <w:rPr>
                <w:lang w:val="en-US"/>
              </w:rPr>
              <w:t>491</w:t>
            </w:r>
          </w:p>
        </w:tc>
        <w:tc>
          <w:tcPr>
            <w:tcW w:w="4961" w:type="dxa"/>
            <w:vAlign w:val="center"/>
          </w:tcPr>
          <w:p w14:paraId="5E2F150B" w14:textId="77777777" w:rsidR="00BA3EED" w:rsidRPr="00BA3EED" w:rsidRDefault="00BA3EED" w:rsidP="00800E93">
            <w:r w:rsidRPr="00BA3EED">
              <w:t>МУНИЦИПАЛЬНОЕ БЮДЖЕТНОЕ УЧРЕЖДЕНИЕ КУЛЬТУРЫ "ГОРОДСКОЙ ДОМ КУЛЬТУРЫ", Г. БОРОВИЧИ, [1931]– ПО НАСТ.ВР.</w:t>
            </w:r>
          </w:p>
        </w:tc>
        <w:tc>
          <w:tcPr>
            <w:tcW w:w="992" w:type="dxa"/>
            <w:vAlign w:val="center"/>
          </w:tcPr>
          <w:p w14:paraId="4F473BCF" w14:textId="77777777" w:rsidR="00BA3EED" w:rsidRPr="00F577E1" w:rsidRDefault="00BA3EED" w:rsidP="00F760AB">
            <w:pPr>
              <w:jc w:val="center"/>
            </w:pPr>
            <w:r>
              <w:t>3</w:t>
            </w:r>
          </w:p>
        </w:tc>
        <w:tc>
          <w:tcPr>
            <w:tcW w:w="993" w:type="dxa"/>
            <w:vAlign w:val="center"/>
          </w:tcPr>
          <w:p w14:paraId="7ACE54DA" w14:textId="77777777" w:rsidR="00BA3EED" w:rsidRPr="00F760AB" w:rsidRDefault="00BA3EED" w:rsidP="00F760AB">
            <w:pPr>
              <w:jc w:val="center"/>
              <w:rPr>
                <w:lang w:val="en-US"/>
              </w:rPr>
            </w:pPr>
            <w:r>
              <w:rPr>
                <w:lang w:val="en-US"/>
              </w:rPr>
              <w:t>1988</w:t>
            </w:r>
          </w:p>
        </w:tc>
        <w:tc>
          <w:tcPr>
            <w:tcW w:w="992" w:type="dxa"/>
            <w:vAlign w:val="center"/>
          </w:tcPr>
          <w:p w14:paraId="589A3B89" w14:textId="77777777" w:rsidR="00BA3EED" w:rsidRPr="00F760AB" w:rsidRDefault="00BA3EED" w:rsidP="00F760AB">
            <w:pPr>
              <w:jc w:val="center"/>
              <w:rPr>
                <w:lang w:val="en-US"/>
              </w:rPr>
            </w:pPr>
            <w:r>
              <w:rPr>
                <w:lang w:val="en-US"/>
              </w:rPr>
              <w:t>2013</w:t>
            </w:r>
          </w:p>
        </w:tc>
        <w:tc>
          <w:tcPr>
            <w:tcW w:w="1071" w:type="dxa"/>
            <w:vAlign w:val="center"/>
          </w:tcPr>
          <w:p w14:paraId="2FEAD8DA" w14:textId="5BBD9AC5" w:rsidR="00BA3EED" w:rsidRPr="00EB3254" w:rsidRDefault="00EB3254" w:rsidP="00F760AB">
            <w:pPr>
              <w:jc w:val="center"/>
            </w:pPr>
            <w:r>
              <w:t>180</w:t>
            </w:r>
          </w:p>
        </w:tc>
      </w:tr>
      <w:tr w:rsidR="00BA3EED" w14:paraId="12E2544C" w14:textId="77777777" w:rsidTr="00BA3EED">
        <w:tc>
          <w:tcPr>
            <w:tcW w:w="959" w:type="dxa"/>
            <w:vAlign w:val="center"/>
          </w:tcPr>
          <w:p w14:paraId="63DB0354" w14:textId="77777777" w:rsidR="00BA3EED" w:rsidRPr="00F760AB" w:rsidRDefault="00BA3EED" w:rsidP="00F760AB">
            <w:pPr>
              <w:jc w:val="center"/>
              <w:rPr>
                <w:lang w:val="en-US"/>
              </w:rPr>
            </w:pPr>
            <w:r>
              <w:rPr>
                <w:lang w:val="en-US"/>
              </w:rPr>
              <w:t>492</w:t>
            </w:r>
          </w:p>
        </w:tc>
        <w:tc>
          <w:tcPr>
            <w:tcW w:w="4961" w:type="dxa"/>
            <w:vAlign w:val="center"/>
          </w:tcPr>
          <w:p w14:paraId="641BA4F3" w14:textId="77777777" w:rsidR="00BA3EED" w:rsidRPr="00BA3EED" w:rsidRDefault="00BA3EED" w:rsidP="00800E93">
            <w:r w:rsidRPr="00BA3EED">
              <w:t xml:space="preserve">ФРУМКИН ЛЕВ РАХМИЕЛЕВИЧ (РОД. 16 ФЕВРАЛЯ 1912 Г.), ЛИТЕРАТУРОВЕД, ЧЛЕН СОЮЗА ЖУРНАЛИСТОВ СССР, КРАЕВЕД БОРОВИЧСКОГО РАЙОНА НОВГОРОДСКОЙ ОБЛАСТИ. </w:t>
            </w:r>
          </w:p>
        </w:tc>
        <w:tc>
          <w:tcPr>
            <w:tcW w:w="992" w:type="dxa"/>
            <w:vAlign w:val="center"/>
          </w:tcPr>
          <w:p w14:paraId="1393ECA6" w14:textId="77777777" w:rsidR="00BA3EED" w:rsidRPr="00F577E1" w:rsidRDefault="00BA3EED" w:rsidP="00F760AB">
            <w:pPr>
              <w:jc w:val="center"/>
            </w:pPr>
            <w:r>
              <w:t>3</w:t>
            </w:r>
          </w:p>
        </w:tc>
        <w:tc>
          <w:tcPr>
            <w:tcW w:w="993" w:type="dxa"/>
            <w:vAlign w:val="center"/>
          </w:tcPr>
          <w:p w14:paraId="2CEA6523" w14:textId="77777777" w:rsidR="00BA3EED" w:rsidRPr="00F760AB" w:rsidRDefault="00BA3EED" w:rsidP="00F760AB">
            <w:pPr>
              <w:jc w:val="center"/>
              <w:rPr>
                <w:lang w:val="en-US"/>
              </w:rPr>
            </w:pPr>
            <w:r>
              <w:rPr>
                <w:lang w:val="en-US"/>
              </w:rPr>
              <w:t>1939</w:t>
            </w:r>
          </w:p>
        </w:tc>
        <w:tc>
          <w:tcPr>
            <w:tcW w:w="992" w:type="dxa"/>
            <w:vAlign w:val="center"/>
          </w:tcPr>
          <w:p w14:paraId="3736B879" w14:textId="77777777" w:rsidR="00BA3EED" w:rsidRPr="00F760AB" w:rsidRDefault="00BA3EED" w:rsidP="00F760AB">
            <w:pPr>
              <w:jc w:val="center"/>
              <w:rPr>
                <w:lang w:val="en-US"/>
              </w:rPr>
            </w:pPr>
            <w:r>
              <w:rPr>
                <w:lang w:val="en-US"/>
              </w:rPr>
              <w:t>1997</w:t>
            </w:r>
          </w:p>
        </w:tc>
        <w:tc>
          <w:tcPr>
            <w:tcW w:w="1071" w:type="dxa"/>
            <w:vAlign w:val="center"/>
          </w:tcPr>
          <w:p w14:paraId="494FBBBE" w14:textId="77777777" w:rsidR="00BA3EED" w:rsidRPr="00F760AB" w:rsidRDefault="00BA3EED" w:rsidP="00F760AB">
            <w:pPr>
              <w:jc w:val="center"/>
              <w:rPr>
                <w:lang w:val="en-US"/>
              </w:rPr>
            </w:pPr>
            <w:r>
              <w:rPr>
                <w:lang w:val="en-US"/>
              </w:rPr>
              <w:t>305</w:t>
            </w:r>
          </w:p>
        </w:tc>
      </w:tr>
      <w:tr w:rsidR="00BA3EED" w14:paraId="2D62F2B2" w14:textId="77777777" w:rsidTr="00BA3EED">
        <w:tc>
          <w:tcPr>
            <w:tcW w:w="959" w:type="dxa"/>
            <w:vAlign w:val="center"/>
          </w:tcPr>
          <w:p w14:paraId="0FC8AD25" w14:textId="77777777" w:rsidR="00BA3EED" w:rsidRPr="00F760AB" w:rsidRDefault="00BA3EED" w:rsidP="00F760AB">
            <w:pPr>
              <w:jc w:val="center"/>
              <w:rPr>
                <w:lang w:val="en-US"/>
              </w:rPr>
            </w:pPr>
            <w:r>
              <w:rPr>
                <w:lang w:val="en-US"/>
              </w:rPr>
              <w:t>493</w:t>
            </w:r>
          </w:p>
        </w:tc>
        <w:tc>
          <w:tcPr>
            <w:tcW w:w="4961" w:type="dxa"/>
            <w:vAlign w:val="center"/>
          </w:tcPr>
          <w:p w14:paraId="20A72D80" w14:textId="77777777" w:rsidR="00BA3EED" w:rsidRPr="00BA3EED" w:rsidRDefault="00BA3EED" w:rsidP="00800E93">
            <w:r w:rsidRPr="00BA3EED">
              <w:t>ОТДЕЛЕНИЕ ПО Г.БОРОВИЧИ УПРАВЛЕНИЯ ФЕДЕРАЛЬНОГО КАЗНАЧЕЙСТВА ПО НОВГОРОДСКОЙ ОБЛАСТИ, Г.БОРОВИЧИ, 1 СЕНТЯБРЯ 1994 Г.-31 ДЕКАБРЯ 2011Г.</w:t>
            </w:r>
          </w:p>
        </w:tc>
        <w:tc>
          <w:tcPr>
            <w:tcW w:w="992" w:type="dxa"/>
            <w:vAlign w:val="center"/>
          </w:tcPr>
          <w:p w14:paraId="48893ECC" w14:textId="77777777" w:rsidR="00BA3EED" w:rsidRPr="00F577E1" w:rsidRDefault="00BA3EED" w:rsidP="00F760AB">
            <w:pPr>
              <w:jc w:val="center"/>
            </w:pPr>
            <w:r>
              <w:t>2</w:t>
            </w:r>
          </w:p>
        </w:tc>
        <w:tc>
          <w:tcPr>
            <w:tcW w:w="993" w:type="dxa"/>
            <w:vAlign w:val="center"/>
          </w:tcPr>
          <w:p w14:paraId="543AF3E5" w14:textId="77777777" w:rsidR="00BA3EED" w:rsidRPr="00F760AB" w:rsidRDefault="00BA3EED" w:rsidP="00F760AB">
            <w:pPr>
              <w:jc w:val="center"/>
              <w:rPr>
                <w:lang w:val="en-US"/>
              </w:rPr>
            </w:pPr>
            <w:r>
              <w:rPr>
                <w:lang w:val="en-US"/>
              </w:rPr>
              <w:t>1994</w:t>
            </w:r>
          </w:p>
        </w:tc>
        <w:tc>
          <w:tcPr>
            <w:tcW w:w="992" w:type="dxa"/>
            <w:vAlign w:val="center"/>
          </w:tcPr>
          <w:p w14:paraId="74AB8595" w14:textId="77777777" w:rsidR="00BA3EED" w:rsidRPr="00F760AB" w:rsidRDefault="00BA3EED" w:rsidP="00F760AB">
            <w:pPr>
              <w:jc w:val="center"/>
              <w:rPr>
                <w:lang w:val="en-US"/>
              </w:rPr>
            </w:pPr>
            <w:r>
              <w:rPr>
                <w:lang w:val="en-US"/>
              </w:rPr>
              <w:t>2011</w:t>
            </w:r>
          </w:p>
        </w:tc>
        <w:tc>
          <w:tcPr>
            <w:tcW w:w="1071" w:type="dxa"/>
            <w:vAlign w:val="center"/>
          </w:tcPr>
          <w:p w14:paraId="7330ACD2" w14:textId="77777777" w:rsidR="00BA3EED" w:rsidRPr="00F760AB" w:rsidRDefault="00BA3EED" w:rsidP="00F760AB">
            <w:pPr>
              <w:jc w:val="center"/>
              <w:rPr>
                <w:lang w:val="en-US"/>
              </w:rPr>
            </w:pPr>
            <w:r>
              <w:rPr>
                <w:lang w:val="en-US"/>
              </w:rPr>
              <w:t>396</w:t>
            </w:r>
          </w:p>
        </w:tc>
      </w:tr>
      <w:tr w:rsidR="00BA3EED" w14:paraId="7B1DB347" w14:textId="77777777" w:rsidTr="00BA3EED">
        <w:tc>
          <w:tcPr>
            <w:tcW w:w="959" w:type="dxa"/>
            <w:vAlign w:val="center"/>
          </w:tcPr>
          <w:p w14:paraId="48055AA0" w14:textId="77777777" w:rsidR="00BA3EED" w:rsidRPr="00F760AB" w:rsidRDefault="00BA3EED" w:rsidP="00F760AB">
            <w:pPr>
              <w:jc w:val="center"/>
              <w:rPr>
                <w:lang w:val="en-US"/>
              </w:rPr>
            </w:pPr>
            <w:r>
              <w:rPr>
                <w:lang w:val="en-US"/>
              </w:rPr>
              <w:t>494</w:t>
            </w:r>
          </w:p>
        </w:tc>
        <w:tc>
          <w:tcPr>
            <w:tcW w:w="4961" w:type="dxa"/>
            <w:vAlign w:val="center"/>
          </w:tcPr>
          <w:p w14:paraId="10727C4D" w14:textId="77777777" w:rsidR="00BA3EED" w:rsidRPr="00BA3EED" w:rsidRDefault="00BA3EED" w:rsidP="00800E93">
            <w:r w:rsidRPr="00BA3EED">
              <w:t xml:space="preserve">ДУМА БОРОВИЧСКОГО МУНИЦИПАЛЬНОГО РАЙОНА </w:t>
            </w:r>
            <w:r w:rsidRPr="00BA3EED">
              <w:lastRenderedPageBreak/>
              <w:t>НОВГОРОДСКОЙ ОБЛАСТИ, Г.БОРОВИЧИ, 7 ОКТЯБРЯ 1996 Г.- ПО НАСТ.ВР.</w:t>
            </w:r>
          </w:p>
        </w:tc>
        <w:tc>
          <w:tcPr>
            <w:tcW w:w="992" w:type="dxa"/>
            <w:vAlign w:val="center"/>
          </w:tcPr>
          <w:p w14:paraId="13175717" w14:textId="77777777" w:rsidR="00BA3EED" w:rsidRPr="00F577E1" w:rsidRDefault="00BA3EED" w:rsidP="00F760AB">
            <w:pPr>
              <w:jc w:val="center"/>
            </w:pPr>
            <w:r>
              <w:lastRenderedPageBreak/>
              <w:t>1</w:t>
            </w:r>
          </w:p>
        </w:tc>
        <w:tc>
          <w:tcPr>
            <w:tcW w:w="993" w:type="dxa"/>
            <w:vAlign w:val="center"/>
          </w:tcPr>
          <w:p w14:paraId="0174BAEB" w14:textId="77777777" w:rsidR="00BA3EED" w:rsidRPr="00F760AB" w:rsidRDefault="00BA3EED" w:rsidP="00F760AB">
            <w:pPr>
              <w:jc w:val="center"/>
              <w:rPr>
                <w:lang w:val="en-US"/>
              </w:rPr>
            </w:pPr>
            <w:r>
              <w:rPr>
                <w:lang w:val="en-US"/>
              </w:rPr>
              <w:t>1996</w:t>
            </w:r>
          </w:p>
        </w:tc>
        <w:tc>
          <w:tcPr>
            <w:tcW w:w="992" w:type="dxa"/>
            <w:vAlign w:val="center"/>
          </w:tcPr>
          <w:p w14:paraId="76336744" w14:textId="77777777" w:rsidR="00BA3EED" w:rsidRPr="00F760AB" w:rsidRDefault="00BA3EED" w:rsidP="00F760AB">
            <w:pPr>
              <w:jc w:val="center"/>
              <w:rPr>
                <w:lang w:val="en-US"/>
              </w:rPr>
            </w:pPr>
            <w:r>
              <w:rPr>
                <w:lang w:val="en-US"/>
              </w:rPr>
              <w:t>2012</w:t>
            </w:r>
          </w:p>
        </w:tc>
        <w:tc>
          <w:tcPr>
            <w:tcW w:w="1071" w:type="dxa"/>
            <w:vAlign w:val="center"/>
          </w:tcPr>
          <w:p w14:paraId="2D0D87C1" w14:textId="7DC963C6" w:rsidR="00BA3EED" w:rsidRPr="00EB3254" w:rsidRDefault="00EB3254" w:rsidP="00F760AB">
            <w:pPr>
              <w:jc w:val="center"/>
            </w:pPr>
            <w:r>
              <w:t>209</w:t>
            </w:r>
          </w:p>
        </w:tc>
      </w:tr>
      <w:tr w:rsidR="00962488" w:rsidRPr="00962488" w14:paraId="296AA5B0" w14:textId="77777777" w:rsidTr="00BA3EED">
        <w:tc>
          <w:tcPr>
            <w:tcW w:w="959" w:type="dxa"/>
            <w:vAlign w:val="center"/>
          </w:tcPr>
          <w:p w14:paraId="3D73A587" w14:textId="77777777" w:rsidR="00BA3EED" w:rsidRPr="00F760AB" w:rsidRDefault="00BA3EED" w:rsidP="00F760AB">
            <w:pPr>
              <w:jc w:val="center"/>
              <w:rPr>
                <w:lang w:val="en-US"/>
              </w:rPr>
            </w:pPr>
            <w:r>
              <w:rPr>
                <w:lang w:val="en-US"/>
              </w:rPr>
              <w:t>495</w:t>
            </w:r>
          </w:p>
        </w:tc>
        <w:tc>
          <w:tcPr>
            <w:tcW w:w="4961" w:type="dxa"/>
            <w:vAlign w:val="center"/>
          </w:tcPr>
          <w:p w14:paraId="18A1F3E7" w14:textId="77777777" w:rsidR="00BA3EED" w:rsidRPr="00BA3EED" w:rsidRDefault="00BA3EED" w:rsidP="00800E93">
            <w:r w:rsidRPr="00BA3EED">
              <w:t>МУНИЦИПАЛЬНОЕ АВТОНОМНОЕ ОБРАЗОВАТЕЛЬНОЕ УЧРЕЖДЕНИЕ ДОПОЛНИТЕЛЬНОГО ОБРАЗОВАНИЯ ДЕТЕЙ "ЦЕНТР ВНЕШКОЛЬНОЙ РАБОТЫ", Г.БОРОВИЧИ, 2 АВГУСТА 1993 Г. - ПО НАСТ.ВР.</w:t>
            </w:r>
          </w:p>
        </w:tc>
        <w:tc>
          <w:tcPr>
            <w:tcW w:w="992" w:type="dxa"/>
            <w:vAlign w:val="center"/>
          </w:tcPr>
          <w:p w14:paraId="18169FD0" w14:textId="77777777" w:rsidR="00BA3EED" w:rsidRPr="00F577E1" w:rsidRDefault="00BA3EED" w:rsidP="00F760AB">
            <w:pPr>
              <w:jc w:val="center"/>
            </w:pPr>
            <w:r>
              <w:t>3</w:t>
            </w:r>
          </w:p>
        </w:tc>
        <w:tc>
          <w:tcPr>
            <w:tcW w:w="993" w:type="dxa"/>
            <w:vAlign w:val="center"/>
          </w:tcPr>
          <w:p w14:paraId="36FDBF90" w14:textId="77777777" w:rsidR="00BA3EED" w:rsidRPr="00F760AB" w:rsidRDefault="00BA3EED" w:rsidP="00F760AB">
            <w:pPr>
              <w:jc w:val="center"/>
              <w:rPr>
                <w:lang w:val="en-US"/>
              </w:rPr>
            </w:pPr>
            <w:r>
              <w:rPr>
                <w:lang w:val="en-US"/>
              </w:rPr>
              <w:t>1993</w:t>
            </w:r>
          </w:p>
        </w:tc>
        <w:tc>
          <w:tcPr>
            <w:tcW w:w="992" w:type="dxa"/>
            <w:vAlign w:val="center"/>
          </w:tcPr>
          <w:p w14:paraId="3FAAB85A" w14:textId="237D48B0" w:rsidR="00BA3EED" w:rsidRPr="00B216E7" w:rsidRDefault="00B216E7" w:rsidP="00F760AB">
            <w:pPr>
              <w:jc w:val="center"/>
            </w:pPr>
            <w:r>
              <w:t>2015</w:t>
            </w:r>
          </w:p>
        </w:tc>
        <w:tc>
          <w:tcPr>
            <w:tcW w:w="1071" w:type="dxa"/>
            <w:vAlign w:val="center"/>
          </w:tcPr>
          <w:p w14:paraId="136F21A6" w14:textId="67601615" w:rsidR="00BA3EED" w:rsidRPr="00E44B7C" w:rsidRDefault="00E44B7C" w:rsidP="00F760AB">
            <w:pPr>
              <w:jc w:val="center"/>
              <w:rPr>
                <w:lang w:val="en-US"/>
              </w:rPr>
            </w:pPr>
            <w:r>
              <w:rPr>
                <w:lang w:val="en-US"/>
              </w:rPr>
              <w:t>233</w:t>
            </w:r>
          </w:p>
        </w:tc>
      </w:tr>
      <w:tr w:rsidR="00BA3EED" w14:paraId="5C713B5B" w14:textId="77777777" w:rsidTr="00BA3EED">
        <w:tc>
          <w:tcPr>
            <w:tcW w:w="959" w:type="dxa"/>
            <w:vAlign w:val="center"/>
          </w:tcPr>
          <w:p w14:paraId="7B63163E" w14:textId="77777777" w:rsidR="00BA3EED" w:rsidRPr="00F760AB" w:rsidRDefault="00BA3EED" w:rsidP="00F760AB">
            <w:pPr>
              <w:jc w:val="center"/>
              <w:rPr>
                <w:lang w:val="en-US"/>
              </w:rPr>
            </w:pPr>
            <w:r>
              <w:rPr>
                <w:lang w:val="en-US"/>
              </w:rPr>
              <w:t>496</w:t>
            </w:r>
          </w:p>
        </w:tc>
        <w:tc>
          <w:tcPr>
            <w:tcW w:w="4961" w:type="dxa"/>
            <w:vAlign w:val="center"/>
          </w:tcPr>
          <w:p w14:paraId="23594967" w14:textId="77777777" w:rsidR="00BA3EED" w:rsidRPr="00BA3EED" w:rsidRDefault="00BA3EED" w:rsidP="00800E93">
            <w:r w:rsidRPr="00BA3EED">
              <w:t>БОРОВИЧСКОЕ ГОРОДСКОЕ ОТДЕЛЕНИЕ КОМПАРТИИ РОССИЙСКОЙ ФЕДЕРАЦИИ , Г.БОРОВИЧИ, 21 ЯНВАРЯ 1993 Г.- ПО НАСТ.ВР.</w:t>
            </w:r>
          </w:p>
        </w:tc>
        <w:tc>
          <w:tcPr>
            <w:tcW w:w="992" w:type="dxa"/>
            <w:vAlign w:val="center"/>
          </w:tcPr>
          <w:p w14:paraId="3361B814" w14:textId="77777777" w:rsidR="00BA3EED" w:rsidRPr="00F577E1" w:rsidRDefault="00BA3EED" w:rsidP="00F760AB">
            <w:pPr>
              <w:jc w:val="center"/>
            </w:pPr>
            <w:r>
              <w:t>3</w:t>
            </w:r>
          </w:p>
        </w:tc>
        <w:tc>
          <w:tcPr>
            <w:tcW w:w="993" w:type="dxa"/>
            <w:vAlign w:val="center"/>
          </w:tcPr>
          <w:p w14:paraId="46DFB1EE" w14:textId="77777777" w:rsidR="00BA3EED" w:rsidRPr="00F760AB" w:rsidRDefault="00BA3EED" w:rsidP="00F760AB">
            <w:pPr>
              <w:jc w:val="center"/>
              <w:rPr>
                <w:lang w:val="en-US"/>
              </w:rPr>
            </w:pPr>
            <w:r>
              <w:rPr>
                <w:lang w:val="en-US"/>
              </w:rPr>
              <w:t>1993</w:t>
            </w:r>
          </w:p>
        </w:tc>
        <w:tc>
          <w:tcPr>
            <w:tcW w:w="992" w:type="dxa"/>
            <w:vAlign w:val="center"/>
          </w:tcPr>
          <w:p w14:paraId="0EB9C910" w14:textId="77777777" w:rsidR="00BA3EED" w:rsidRPr="00F760AB" w:rsidRDefault="00BA3EED" w:rsidP="00F760AB">
            <w:pPr>
              <w:jc w:val="center"/>
              <w:rPr>
                <w:lang w:val="en-US"/>
              </w:rPr>
            </w:pPr>
            <w:r>
              <w:rPr>
                <w:lang w:val="en-US"/>
              </w:rPr>
              <w:t>2002</w:t>
            </w:r>
          </w:p>
        </w:tc>
        <w:tc>
          <w:tcPr>
            <w:tcW w:w="1071" w:type="dxa"/>
            <w:vAlign w:val="center"/>
          </w:tcPr>
          <w:p w14:paraId="086316E0" w14:textId="77777777" w:rsidR="00BA3EED" w:rsidRPr="00F760AB" w:rsidRDefault="00BA3EED" w:rsidP="00F760AB">
            <w:pPr>
              <w:jc w:val="center"/>
              <w:rPr>
                <w:lang w:val="en-US"/>
              </w:rPr>
            </w:pPr>
            <w:r>
              <w:rPr>
                <w:lang w:val="en-US"/>
              </w:rPr>
              <w:t>31</w:t>
            </w:r>
          </w:p>
        </w:tc>
      </w:tr>
      <w:tr w:rsidR="00BA3EED" w14:paraId="6E5D3A58" w14:textId="77777777" w:rsidTr="00BA3EED">
        <w:tc>
          <w:tcPr>
            <w:tcW w:w="959" w:type="dxa"/>
            <w:vAlign w:val="center"/>
          </w:tcPr>
          <w:p w14:paraId="7EFF03CC" w14:textId="77777777" w:rsidR="00BA3EED" w:rsidRPr="00F760AB" w:rsidRDefault="00BA3EED" w:rsidP="00F760AB">
            <w:pPr>
              <w:jc w:val="center"/>
              <w:rPr>
                <w:lang w:val="en-US"/>
              </w:rPr>
            </w:pPr>
            <w:r>
              <w:rPr>
                <w:lang w:val="en-US"/>
              </w:rPr>
              <w:t>497</w:t>
            </w:r>
          </w:p>
        </w:tc>
        <w:tc>
          <w:tcPr>
            <w:tcW w:w="4961" w:type="dxa"/>
            <w:vAlign w:val="center"/>
          </w:tcPr>
          <w:p w14:paraId="18419EF9" w14:textId="77777777" w:rsidR="00BA3EED" w:rsidRPr="00BA3EED" w:rsidRDefault="00BA3EED" w:rsidP="00800E93">
            <w:r w:rsidRPr="00BA3EED">
              <w:t>АДМИНИСТРАЦИЯ БОРОВИЧСКОГО МУНИЦИПАЛЬНОГО РАЙОНА, НОВГОРОДСКАЯ ОБЛАСТЬ, Г.БОРОВИЧИ, 26 НОЯБРЯ 1991 Г. - ПО НАСТ.ВР.</w:t>
            </w:r>
          </w:p>
        </w:tc>
        <w:tc>
          <w:tcPr>
            <w:tcW w:w="992" w:type="dxa"/>
            <w:vAlign w:val="center"/>
          </w:tcPr>
          <w:p w14:paraId="287C85A8" w14:textId="77777777" w:rsidR="00BA3EED" w:rsidRPr="00F577E1" w:rsidRDefault="00BA3EED" w:rsidP="00F760AB">
            <w:pPr>
              <w:jc w:val="center"/>
            </w:pPr>
            <w:r>
              <w:t>1</w:t>
            </w:r>
          </w:p>
        </w:tc>
        <w:tc>
          <w:tcPr>
            <w:tcW w:w="993" w:type="dxa"/>
            <w:vAlign w:val="center"/>
          </w:tcPr>
          <w:p w14:paraId="4C2057A5" w14:textId="77777777" w:rsidR="00BA3EED" w:rsidRPr="00F760AB" w:rsidRDefault="00BA3EED" w:rsidP="00F760AB">
            <w:pPr>
              <w:jc w:val="center"/>
              <w:rPr>
                <w:lang w:val="en-US"/>
              </w:rPr>
            </w:pPr>
            <w:r>
              <w:rPr>
                <w:lang w:val="en-US"/>
              </w:rPr>
              <w:t>1991</w:t>
            </w:r>
          </w:p>
        </w:tc>
        <w:tc>
          <w:tcPr>
            <w:tcW w:w="992" w:type="dxa"/>
            <w:vAlign w:val="center"/>
          </w:tcPr>
          <w:p w14:paraId="0FCF3813" w14:textId="503F9C06" w:rsidR="00BA3EED" w:rsidRPr="000746E8" w:rsidRDefault="000746E8" w:rsidP="00F760AB">
            <w:pPr>
              <w:jc w:val="center"/>
            </w:pPr>
            <w:r>
              <w:t>2014</w:t>
            </w:r>
          </w:p>
        </w:tc>
        <w:tc>
          <w:tcPr>
            <w:tcW w:w="1071" w:type="dxa"/>
            <w:vAlign w:val="center"/>
          </w:tcPr>
          <w:p w14:paraId="1BA6F04B" w14:textId="123AFAF7" w:rsidR="00BA3EED" w:rsidRPr="00EB3254" w:rsidRDefault="00BA3EED" w:rsidP="00F760AB">
            <w:pPr>
              <w:jc w:val="center"/>
            </w:pPr>
            <w:r w:rsidRPr="00962488">
              <w:rPr>
                <w:lang w:val="en-US"/>
              </w:rPr>
              <w:t>1</w:t>
            </w:r>
            <w:r w:rsidR="00EB3254" w:rsidRPr="00962488">
              <w:t>462</w:t>
            </w:r>
          </w:p>
        </w:tc>
      </w:tr>
      <w:tr w:rsidR="00BA3EED" w14:paraId="691DF748" w14:textId="77777777" w:rsidTr="00BA3EED">
        <w:tc>
          <w:tcPr>
            <w:tcW w:w="959" w:type="dxa"/>
            <w:vAlign w:val="center"/>
          </w:tcPr>
          <w:p w14:paraId="09943EA7" w14:textId="77777777" w:rsidR="00BA3EED" w:rsidRPr="00F760AB" w:rsidRDefault="00BA3EED" w:rsidP="00F760AB">
            <w:pPr>
              <w:jc w:val="center"/>
              <w:rPr>
                <w:lang w:val="en-US"/>
              </w:rPr>
            </w:pPr>
            <w:r>
              <w:rPr>
                <w:lang w:val="en-US"/>
              </w:rPr>
              <w:t>498</w:t>
            </w:r>
          </w:p>
        </w:tc>
        <w:tc>
          <w:tcPr>
            <w:tcW w:w="4961" w:type="dxa"/>
            <w:vAlign w:val="center"/>
          </w:tcPr>
          <w:p w14:paraId="173449BD" w14:textId="77777777" w:rsidR="00BA3EED" w:rsidRPr="00BA3EED" w:rsidRDefault="00BA3EED" w:rsidP="00800E93">
            <w:r w:rsidRPr="00BA3EED">
              <w:t>ОГОНЬКОВ ВЛАДИМИР НИКОЛАЕВИЧ (РОД. 5 ИЮНЯ 1946 Г.), ГЛАВА  Г.БОРОВИЧИ И БОРОВИЧСКОГО РАЙОНА НОВГОРОДСКОЙ ОБЛАСТИ, ПОЧЕТНЫЙ ГРАЖДАНИН Г.БОРОВИЧИ И БОРОВИЧСКОГО РАЙОНА.</w:t>
            </w:r>
          </w:p>
        </w:tc>
        <w:tc>
          <w:tcPr>
            <w:tcW w:w="992" w:type="dxa"/>
            <w:vAlign w:val="center"/>
          </w:tcPr>
          <w:p w14:paraId="4BFD8C8F" w14:textId="77777777" w:rsidR="00BA3EED" w:rsidRPr="00F577E1" w:rsidRDefault="00BA3EED" w:rsidP="00F760AB">
            <w:pPr>
              <w:jc w:val="center"/>
            </w:pPr>
            <w:r>
              <w:t>3</w:t>
            </w:r>
          </w:p>
        </w:tc>
        <w:tc>
          <w:tcPr>
            <w:tcW w:w="993" w:type="dxa"/>
            <w:vAlign w:val="center"/>
          </w:tcPr>
          <w:p w14:paraId="59062CEE" w14:textId="77777777" w:rsidR="00BA3EED" w:rsidRPr="00F760AB" w:rsidRDefault="00BA3EED" w:rsidP="00F760AB">
            <w:pPr>
              <w:jc w:val="center"/>
              <w:rPr>
                <w:lang w:val="en-US"/>
              </w:rPr>
            </w:pPr>
            <w:r>
              <w:rPr>
                <w:lang w:val="en-US"/>
              </w:rPr>
              <w:t>1984</w:t>
            </w:r>
          </w:p>
        </w:tc>
        <w:tc>
          <w:tcPr>
            <w:tcW w:w="992" w:type="dxa"/>
            <w:vAlign w:val="center"/>
          </w:tcPr>
          <w:p w14:paraId="5CF67E47" w14:textId="77777777" w:rsidR="00BA3EED" w:rsidRPr="00F760AB" w:rsidRDefault="00BA3EED" w:rsidP="00F760AB">
            <w:pPr>
              <w:jc w:val="center"/>
              <w:rPr>
                <w:lang w:val="en-US"/>
              </w:rPr>
            </w:pPr>
            <w:r>
              <w:rPr>
                <w:lang w:val="en-US"/>
              </w:rPr>
              <w:t>1999</w:t>
            </w:r>
          </w:p>
        </w:tc>
        <w:tc>
          <w:tcPr>
            <w:tcW w:w="1071" w:type="dxa"/>
            <w:vAlign w:val="center"/>
          </w:tcPr>
          <w:p w14:paraId="77573F22" w14:textId="7FB791BB" w:rsidR="00BA3EED" w:rsidRPr="00B92A26" w:rsidRDefault="00B92A26" w:rsidP="00F760AB">
            <w:pPr>
              <w:jc w:val="center"/>
              <w:rPr>
                <w:lang w:val="en-US"/>
              </w:rPr>
            </w:pPr>
            <w:r>
              <w:rPr>
                <w:lang w:val="en-US"/>
              </w:rPr>
              <w:t>52</w:t>
            </w:r>
          </w:p>
        </w:tc>
      </w:tr>
      <w:tr w:rsidR="00BA3EED" w14:paraId="7EB2A1BE" w14:textId="77777777" w:rsidTr="00BA3EED">
        <w:tc>
          <w:tcPr>
            <w:tcW w:w="959" w:type="dxa"/>
            <w:vAlign w:val="center"/>
          </w:tcPr>
          <w:p w14:paraId="3DA46FC8" w14:textId="77777777" w:rsidR="00BA3EED" w:rsidRPr="00F760AB" w:rsidRDefault="00BA3EED" w:rsidP="00F760AB">
            <w:pPr>
              <w:jc w:val="center"/>
              <w:rPr>
                <w:lang w:val="en-US"/>
              </w:rPr>
            </w:pPr>
            <w:r>
              <w:rPr>
                <w:lang w:val="en-US"/>
              </w:rPr>
              <w:t>499</w:t>
            </w:r>
          </w:p>
        </w:tc>
        <w:tc>
          <w:tcPr>
            <w:tcW w:w="4961" w:type="dxa"/>
            <w:vAlign w:val="center"/>
          </w:tcPr>
          <w:p w14:paraId="68611156" w14:textId="77777777" w:rsidR="00BA3EED" w:rsidRPr="00BA3EED" w:rsidRDefault="00BA3EED" w:rsidP="00800E93">
            <w:r w:rsidRPr="00BA3EED">
              <w:t>ДОЧЕРНЕЕ ФЕДЕРАЛЬНОЕ ГОСУДАРСТВЕННОЕ УНИТАРНОЕ ПРЕДПРИЯТИЕ "БОРОВИЧСКИЙ ЦЕНТР ТЕХНИЧЕСКОЙ ИНВЕНТАРИЗАЦИИ" ГОСУДАРСТВЕННОГО УНИТАРНОГО ПРЕДПРИЯТИЯ "РОСТЕХИНВЕНТАРИЗАЦИЯ", Г.БОРОВИЧИ, [1931]– 6 ФЕВРАЛЯ 2004 Г.</w:t>
            </w:r>
          </w:p>
        </w:tc>
        <w:tc>
          <w:tcPr>
            <w:tcW w:w="992" w:type="dxa"/>
            <w:vAlign w:val="center"/>
          </w:tcPr>
          <w:p w14:paraId="6EE30D98" w14:textId="77777777" w:rsidR="00BA3EED" w:rsidRPr="00F577E1" w:rsidRDefault="00BA3EED" w:rsidP="00F760AB">
            <w:pPr>
              <w:jc w:val="center"/>
            </w:pPr>
            <w:r>
              <w:t>2</w:t>
            </w:r>
          </w:p>
        </w:tc>
        <w:tc>
          <w:tcPr>
            <w:tcW w:w="993" w:type="dxa"/>
            <w:vAlign w:val="center"/>
          </w:tcPr>
          <w:p w14:paraId="178D7C01" w14:textId="77777777" w:rsidR="00BA3EED" w:rsidRPr="00F760AB" w:rsidRDefault="00BA3EED" w:rsidP="00F760AB">
            <w:pPr>
              <w:jc w:val="center"/>
              <w:rPr>
                <w:lang w:val="en-US"/>
              </w:rPr>
            </w:pPr>
            <w:r>
              <w:rPr>
                <w:lang w:val="en-US"/>
              </w:rPr>
              <w:t>1931</w:t>
            </w:r>
          </w:p>
        </w:tc>
        <w:tc>
          <w:tcPr>
            <w:tcW w:w="992" w:type="dxa"/>
            <w:vAlign w:val="center"/>
          </w:tcPr>
          <w:p w14:paraId="29DAE88A" w14:textId="77777777" w:rsidR="00BA3EED" w:rsidRPr="00F760AB" w:rsidRDefault="00BA3EED" w:rsidP="00F760AB">
            <w:pPr>
              <w:jc w:val="center"/>
              <w:rPr>
                <w:lang w:val="en-US"/>
              </w:rPr>
            </w:pPr>
            <w:r>
              <w:rPr>
                <w:lang w:val="en-US"/>
              </w:rPr>
              <w:t>1940</w:t>
            </w:r>
          </w:p>
        </w:tc>
        <w:tc>
          <w:tcPr>
            <w:tcW w:w="1071" w:type="dxa"/>
            <w:vAlign w:val="center"/>
          </w:tcPr>
          <w:p w14:paraId="4E17B61F" w14:textId="77777777" w:rsidR="00BA3EED" w:rsidRPr="00F760AB" w:rsidRDefault="00BA3EED" w:rsidP="00F760AB">
            <w:pPr>
              <w:jc w:val="center"/>
              <w:rPr>
                <w:lang w:val="en-US"/>
              </w:rPr>
            </w:pPr>
            <w:r>
              <w:rPr>
                <w:lang w:val="en-US"/>
              </w:rPr>
              <w:t>1</w:t>
            </w:r>
          </w:p>
        </w:tc>
      </w:tr>
      <w:tr w:rsidR="00BA3EED" w14:paraId="41DDF7C5" w14:textId="77777777" w:rsidTr="00BA3EED">
        <w:tc>
          <w:tcPr>
            <w:tcW w:w="959" w:type="dxa"/>
            <w:vAlign w:val="center"/>
          </w:tcPr>
          <w:p w14:paraId="25F3F81A" w14:textId="77777777" w:rsidR="00BA3EED" w:rsidRPr="00F760AB" w:rsidRDefault="00BA3EED" w:rsidP="00F760AB">
            <w:pPr>
              <w:jc w:val="center"/>
              <w:rPr>
                <w:lang w:val="en-US"/>
              </w:rPr>
            </w:pPr>
            <w:r>
              <w:rPr>
                <w:lang w:val="en-US"/>
              </w:rPr>
              <w:t>500</w:t>
            </w:r>
          </w:p>
        </w:tc>
        <w:tc>
          <w:tcPr>
            <w:tcW w:w="4961" w:type="dxa"/>
            <w:vAlign w:val="center"/>
          </w:tcPr>
          <w:p w14:paraId="1B81BD83" w14:textId="77777777" w:rsidR="00BA3EED" w:rsidRPr="00BA3EED" w:rsidRDefault="00BA3EED" w:rsidP="00800E93">
            <w:r w:rsidRPr="00BA3EED">
              <w:t>ГОСУДАРСТВЕННОЕ УЧРЕЖДЕНИЕ ЗДРАВООХРАНЕНИЯ "ЦЕНТР ГОСУДАРСТВЕННОГО САНИТАРНО-ЭПИДЕМИОЛОГИЧЕСКОГО НАДЗОРА В Г.БОРОВИЧИ И БОРОВИЧСКОМ РАЙОНЕ" ФЕДЕРАЛЬНОГО ГОСУДАРСТВЕННОГО УЧРЕЖДЕНИЯ "ЦЕНТР ГОСУДАРСТВЕННОГО САНИТАРНО-ЭПИДЕМИОЛОГИЧЕСКОГО НАДЗОРА В НОВГОРОДСКОЙ ОБЛАСТИ", Г.БОРОВИЧИ, [1938]– 31 МАРТА 2005 Г.</w:t>
            </w:r>
          </w:p>
        </w:tc>
        <w:tc>
          <w:tcPr>
            <w:tcW w:w="992" w:type="dxa"/>
            <w:vAlign w:val="center"/>
          </w:tcPr>
          <w:p w14:paraId="5B5009AE" w14:textId="77777777" w:rsidR="00BA3EED" w:rsidRPr="00F577E1" w:rsidRDefault="00BA3EED" w:rsidP="00F760AB">
            <w:pPr>
              <w:jc w:val="center"/>
            </w:pPr>
            <w:r>
              <w:t>2</w:t>
            </w:r>
          </w:p>
        </w:tc>
        <w:tc>
          <w:tcPr>
            <w:tcW w:w="993" w:type="dxa"/>
            <w:vAlign w:val="center"/>
          </w:tcPr>
          <w:p w14:paraId="28902FCE" w14:textId="77777777" w:rsidR="00BA3EED" w:rsidRPr="00F760AB" w:rsidRDefault="00BA3EED" w:rsidP="00F760AB">
            <w:pPr>
              <w:jc w:val="center"/>
              <w:rPr>
                <w:lang w:val="en-US"/>
              </w:rPr>
            </w:pPr>
            <w:r>
              <w:rPr>
                <w:lang w:val="en-US"/>
              </w:rPr>
              <w:t>1992</w:t>
            </w:r>
          </w:p>
        </w:tc>
        <w:tc>
          <w:tcPr>
            <w:tcW w:w="992" w:type="dxa"/>
            <w:vAlign w:val="center"/>
          </w:tcPr>
          <w:p w14:paraId="3E86B246" w14:textId="77777777" w:rsidR="00BA3EED" w:rsidRPr="00F760AB" w:rsidRDefault="00BA3EED" w:rsidP="00F760AB">
            <w:pPr>
              <w:jc w:val="center"/>
              <w:rPr>
                <w:lang w:val="en-US"/>
              </w:rPr>
            </w:pPr>
            <w:r>
              <w:rPr>
                <w:lang w:val="en-US"/>
              </w:rPr>
              <w:t>2004</w:t>
            </w:r>
          </w:p>
        </w:tc>
        <w:tc>
          <w:tcPr>
            <w:tcW w:w="1071" w:type="dxa"/>
            <w:vAlign w:val="center"/>
          </w:tcPr>
          <w:p w14:paraId="5072095C" w14:textId="77777777" w:rsidR="00BA3EED" w:rsidRPr="00F760AB" w:rsidRDefault="00BA3EED" w:rsidP="00F760AB">
            <w:pPr>
              <w:jc w:val="center"/>
              <w:rPr>
                <w:lang w:val="en-US"/>
              </w:rPr>
            </w:pPr>
            <w:r>
              <w:rPr>
                <w:lang w:val="en-US"/>
              </w:rPr>
              <w:t>191</w:t>
            </w:r>
          </w:p>
        </w:tc>
      </w:tr>
      <w:tr w:rsidR="00BA3EED" w14:paraId="4A009ADB" w14:textId="77777777" w:rsidTr="00BA3EED">
        <w:tc>
          <w:tcPr>
            <w:tcW w:w="959" w:type="dxa"/>
            <w:vAlign w:val="center"/>
          </w:tcPr>
          <w:p w14:paraId="7B77293D" w14:textId="77777777" w:rsidR="00BA3EED" w:rsidRPr="00F760AB" w:rsidRDefault="00BA3EED" w:rsidP="00F760AB">
            <w:pPr>
              <w:jc w:val="center"/>
              <w:rPr>
                <w:lang w:val="en-US"/>
              </w:rPr>
            </w:pPr>
            <w:r>
              <w:rPr>
                <w:lang w:val="en-US"/>
              </w:rPr>
              <w:t>501</w:t>
            </w:r>
          </w:p>
        </w:tc>
        <w:tc>
          <w:tcPr>
            <w:tcW w:w="4961" w:type="dxa"/>
            <w:vAlign w:val="center"/>
          </w:tcPr>
          <w:p w14:paraId="2575FFD9" w14:textId="77777777" w:rsidR="00BA3EED" w:rsidRPr="00BA3EED" w:rsidRDefault="00BA3EED" w:rsidP="00800E93">
            <w:r w:rsidRPr="00BA3EED">
              <w:t>МУНИЦИПАЛЬНОЕ АВТОНОМНОЕ ОБРАЗОВАТЕЛЬНОЕ УЧРЕЖЛЕНИЕ ДОПОЛНИТЕЛЬНОГО ОБРАЗОВАНИЯ ДЕТЕЙ "ДЕТСКО-ЮНОШЕСКАЯ СПОРТИВНАЯ ШКОЛА", Г. БОРОВИЧИ, 24 ЯНВАРЯ 2000 Г.-ПО НАСТ. ВР.</w:t>
            </w:r>
          </w:p>
        </w:tc>
        <w:tc>
          <w:tcPr>
            <w:tcW w:w="992" w:type="dxa"/>
            <w:vAlign w:val="center"/>
          </w:tcPr>
          <w:p w14:paraId="3AE4F6E2" w14:textId="77777777" w:rsidR="00BA3EED" w:rsidRPr="00F577E1" w:rsidRDefault="00BA3EED" w:rsidP="00F760AB">
            <w:pPr>
              <w:jc w:val="center"/>
            </w:pPr>
            <w:r>
              <w:t>3</w:t>
            </w:r>
          </w:p>
        </w:tc>
        <w:tc>
          <w:tcPr>
            <w:tcW w:w="993" w:type="dxa"/>
            <w:vAlign w:val="center"/>
          </w:tcPr>
          <w:p w14:paraId="7CE007C7" w14:textId="77777777" w:rsidR="00BA3EED" w:rsidRPr="00F760AB" w:rsidRDefault="00BA3EED" w:rsidP="00F760AB">
            <w:pPr>
              <w:jc w:val="center"/>
              <w:rPr>
                <w:lang w:val="en-US"/>
              </w:rPr>
            </w:pPr>
            <w:r>
              <w:rPr>
                <w:lang w:val="en-US"/>
              </w:rPr>
              <w:t>2000</w:t>
            </w:r>
          </w:p>
        </w:tc>
        <w:tc>
          <w:tcPr>
            <w:tcW w:w="992" w:type="dxa"/>
            <w:vAlign w:val="center"/>
          </w:tcPr>
          <w:p w14:paraId="399748AA" w14:textId="77777777" w:rsidR="00BA3EED" w:rsidRPr="00F760AB" w:rsidRDefault="00BA3EED" w:rsidP="00F760AB">
            <w:pPr>
              <w:jc w:val="center"/>
              <w:rPr>
                <w:lang w:val="en-US"/>
              </w:rPr>
            </w:pPr>
            <w:r>
              <w:rPr>
                <w:lang w:val="en-US"/>
              </w:rPr>
              <w:t>2012</w:t>
            </w:r>
          </w:p>
        </w:tc>
        <w:tc>
          <w:tcPr>
            <w:tcW w:w="1071" w:type="dxa"/>
            <w:vAlign w:val="center"/>
          </w:tcPr>
          <w:p w14:paraId="7BCB86D5" w14:textId="1CC4415E" w:rsidR="00BA3EED" w:rsidRPr="00EB3254" w:rsidRDefault="00EB3254" w:rsidP="00F760AB">
            <w:pPr>
              <w:jc w:val="center"/>
            </w:pPr>
            <w:r>
              <w:t>216</w:t>
            </w:r>
          </w:p>
        </w:tc>
      </w:tr>
      <w:tr w:rsidR="00BA3EED" w14:paraId="3EEC3D52" w14:textId="77777777" w:rsidTr="00BA3EED">
        <w:tc>
          <w:tcPr>
            <w:tcW w:w="959" w:type="dxa"/>
            <w:vAlign w:val="center"/>
          </w:tcPr>
          <w:p w14:paraId="1441989B" w14:textId="77777777" w:rsidR="00BA3EED" w:rsidRPr="00F760AB" w:rsidRDefault="00BA3EED" w:rsidP="00F760AB">
            <w:pPr>
              <w:jc w:val="center"/>
              <w:rPr>
                <w:lang w:val="en-US"/>
              </w:rPr>
            </w:pPr>
            <w:r>
              <w:rPr>
                <w:lang w:val="en-US"/>
              </w:rPr>
              <w:t>502</w:t>
            </w:r>
          </w:p>
        </w:tc>
        <w:tc>
          <w:tcPr>
            <w:tcW w:w="4961" w:type="dxa"/>
            <w:vAlign w:val="center"/>
          </w:tcPr>
          <w:p w14:paraId="33882C01" w14:textId="77777777" w:rsidR="00BA3EED" w:rsidRPr="00BA3EED" w:rsidRDefault="00BA3EED" w:rsidP="00800E93">
            <w:r w:rsidRPr="00BA3EED">
              <w:t xml:space="preserve">КОМИТЕТ ПО ФИЗИЧЕСКОЙ КУЛЬТУРЕ И СПОРТУ АДМИНИСТРАЦИИ БОРОВИЧСКОГО МУНИЦИПАЛЬНОГО </w:t>
            </w:r>
            <w:r w:rsidRPr="00BA3EED">
              <w:lastRenderedPageBreak/>
              <w:t>РАЙОНА, Г. БОРОВИЧИ, 27 МАЯ 1993 Г.- 1 МАРТА 2015 Г.</w:t>
            </w:r>
          </w:p>
        </w:tc>
        <w:tc>
          <w:tcPr>
            <w:tcW w:w="992" w:type="dxa"/>
            <w:vAlign w:val="center"/>
          </w:tcPr>
          <w:p w14:paraId="0A0CF6F6" w14:textId="77777777" w:rsidR="00BA3EED" w:rsidRPr="00F577E1" w:rsidRDefault="00BA3EED" w:rsidP="00F760AB">
            <w:pPr>
              <w:jc w:val="center"/>
            </w:pPr>
            <w:r>
              <w:lastRenderedPageBreak/>
              <w:t>2</w:t>
            </w:r>
          </w:p>
        </w:tc>
        <w:tc>
          <w:tcPr>
            <w:tcW w:w="993" w:type="dxa"/>
            <w:vAlign w:val="center"/>
          </w:tcPr>
          <w:p w14:paraId="2E6AF19E" w14:textId="77777777" w:rsidR="00BA3EED" w:rsidRPr="00F760AB" w:rsidRDefault="00BA3EED" w:rsidP="00F760AB">
            <w:pPr>
              <w:jc w:val="center"/>
              <w:rPr>
                <w:lang w:val="en-US"/>
              </w:rPr>
            </w:pPr>
            <w:r>
              <w:rPr>
                <w:lang w:val="en-US"/>
              </w:rPr>
              <w:t>2000</w:t>
            </w:r>
          </w:p>
        </w:tc>
        <w:tc>
          <w:tcPr>
            <w:tcW w:w="992" w:type="dxa"/>
            <w:vAlign w:val="center"/>
          </w:tcPr>
          <w:p w14:paraId="57C4015B" w14:textId="77777777" w:rsidR="00BA3EED" w:rsidRPr="00F760AB" w:rsidRDefault="00BA3EED" w:rsidP="00F760AB">
            <w:pPr>
              <w:jc w:val="center"/>
              <w:rPr>
                <w:lang w:val="en-US"/>
              </w:rPr>
            </w:pPr>
            <w:r>
              <w:rPr>
                <w:lang w:val="en-US"/>
              </w:rPr>
              <w:t>2015</w:t>
            </w:r>
          </w:p>
        </w:tc>
        <w:tc>
          <w:tcPr>
            <w:tcW w:w="1071" w:type="dxa"/>
            <w:vAlign w:val="center"/>
          </w:tcPr>
          <w:p w14:paraId="1574DA6D" w14:textId="77777777" w:rsidR="00BA3EED" w:rsidRPr="00F760AB" w:rsidRDefault="00BA3EED" w:rsidP="00F760AB">
            <w:pPr>
              <w:jc w:val="center"/>
              <w:rPr>
                <w:lang w:val="en-US"/>
              </w:rPr>
            </w:pPr>
            <w:r>
              <w:rPr>
                <w:lang w:val="en-US"/>
              </w:rPr>
              <w:t>243</w:t>
            </w:r>
          </w:p>
        </w:tc>
      </w:tr>
      <w:tr w:rsidR="00BA3EED" w14:paraId="49E226A8" w14:textId="77777777" w:rsidTr="00BA3EED">
        <w:tc>
          <w:tcPr>
            <w:tcW w:w="959" w:type="dxa"/>
            <w:vAlign w:val="center"/>
          </w:tcPr>
          <w:p w14:paraId="07F955B3" w14:textId="77777777" w:rsidR="00BA3EED" w:rsidRPr="00F760AB" w:rsidRDefault="00BA3EED" w:rsidP="00F760AB">
            <w:pPr>
              <w:jc w:val="center"/>
              <w:rPr>
                <w:lang w:val="en-US"/>
              </w:rPr>
            </w:pPr>
            <w:r>
              <w:rPr>
                <w:lang w:val="en-US"/>
              </w:rPr>
              <w:t>503</w:t>
            </w:r>
          </w:p>
        </w:tc>
        <w:tc>
          <w:tcPr>
            <w:tcW w:w="4961" w:type="dxa"/>
            <w:vAlign w:val="center"/>
          </w:tcPr>
          <w:p w14:paraId="03595E84" w14:textId="77777777" w:rsidR="00BA3EED" w:rsidRPr="00BA3EED" w:rsidRDefault="00BA3EED" w:rsidP="00800E93">
            <w:r w:rsidRPr="00BA3EED">
              <w:t>ОРГАНЫ МЕСТНОГО САМОУПРАВЛЕНИЯ ЖЕЛЕЗКОВСКОГО СЕЛЬСКОГО ПОСЕЛЕНИЯ БОРОВИЧСКОГО РАЙОНА НОВГОРОДСКОЙ ОБЛАСТИ, Д, ЖЕЛЕЗКОВО, 1 ЯНВАРЯ 2006 Г.- 31 ДЕКАБРЯ 2010 Г.</w:t>
            </w:r>
          </w:p>
        </w:tc>
        <w:tc>
          <w:tcPr>
            <w:tcW w:w="992" w:type="dxa"/>
            <w:vAlign w:val="center"/>
          </w:tcPr>
          <w:p w14:paraId="168BA10F" w14:textId="77777777" w:rsidR="00BA3EED" w:rsidRPr="00F577E1" w:rsidRDefault="00BA3EED" w:rsidP="00F760AB">
            <w:pPr>
              <w:jc w:val="center"/>
            </w:pPr>
            <w:r>
              <w:t>1</w:t>
            </w:r>
          </w:p>
        </w:tc>
        <w:tc>
          <w:tcPr>
            <w:tcW w:w="993" w:type="dxa"/>
            <w:vAlign w:val="center"/>
          </w:tcPr>
          <w:p w14:paraId="05AE6B49" w14:textId="77777777" w:rsidR="00BA3EED" w:rsidRPr="00F760AB" w:rsidRDefault="00BA3EED" w:rsidP="00F760AB">
            <w:pPr>
              <w:jc w:val="center"/>
              <w:rPr>
                <w:lang w:val="en-US"/>
              </w:rPr>
            </w:pPr>
            <w:r>
              <w:rPr>
                <w:lang w:val="en-US"/>
              </w:rPr>
              <w:t>2005</w:t>
            </w:r>
          </w:p>
        </w:tc>
        <w:tc>
          <w:tcPr>
            <w:tcW w:w="992" w:type="dxa"/>
            <w:vAlign w:val="center"/>
          </w:tcPr>
          <w:p w14:paraId="0F5670CA" w14:textId="77777777" w:rsidR="00BA3EED" w:rsidRPr="00F760AB" w:rsidRDefault="00BA3EED" w:rsidP="00F760AB">
            <w:pPr>
              <w:jc w:val="center"/>
              <w:rPr>
                <w:lang w:val="en-US"/>
              </w:rPr>
            </w:pPr>
            <w:r>
              <w:rPr>
                <w:lang w:val="en-US"/>
              </w:rPr>
              <w:t>2010</w:t>
            </w:r>
          </w:p>
        </w:tc>
        <w:tc>
          <w:tcPr>
            <w:tcW w:w="1071" w:type="dxa"/>
            <w:vAlign w:val="center"/>
          </w:tcPr>
          <w:p w14:paraId="0231C1BD" w14:textId="77777777" w:rsidR="00BA3EED" w:rsidRPr="00F760AB" w:rsidRDefault="00BA3EED" w:rsidP="00F760AB">
            <w:pPr>
              <w:jc w:val="center"/>
              <w:rPr>
                <w:lang w:val="en-US"/>
              </w:rPr>
            </w:pPr>
            <w:r>
              <w:rPr>
                <w:lang w:val="en-US"/>
              </w:rPr>
              <w:t>132</w:t>
            </w:r>
          </w:p>
        </w:tc>
      </w:tr>
      <w:tr w:rsidR="00BA3EED" w14:paraId="7FF07858" w14:textId="77777777" w:rsidTr="00BA3EED">
        <w:tc>
          <w:tcPr>
            <w:tcW w:w="959" w:type="dxa"/>
            <w:vAlign w:val="center"/>
          </w:tcPr>
          <w:p w14:paraId="03F1E151" w14:textId="77777777" w:rsidR="00BA3EED" w:rsidRPr="00F760AB" w:rsidRDefault="00BA3EED" w:rsidP="00F760AB">
            <w:pPr>
              <w:jc w:val="center"/>
              <w:rPr>
                <w:lang w:val="en-US"/>
              </w:rPr>
            </w:pPr>
            <w:r>
              <w:rPr>
                <w:lang w:val="en-US"/>
              </w:rPr>
              <w:t>504</w:t>
            </w:r>
          </w:p>
        </w:tc>
        <w:tc>
          <w:tcPr>
            <w:tcW w:w="4961" w:type="dxa"/>
            <w:vAlign w:val="center"/>
          </w:tcPr>
          <w:p w14:paraId="715D8237" w14:textId="77777777" w:rsidR="00BA3EED" w:rsidRPr="00BA3EED" w:rsidRDefault="00BA3EED" w:rsidP="00800E93">
            <w:r w:rsidRPr="00BA3EED">
              <w:t>ОРГАНЫ МЕСТНОГО САМОУПРАВЛЕНИЯ ПЛАВКОВСКОГО СЕЛЬСКОГО ПОСЕЛЕНИЯ БОРОВИЧСКОГО РАЙОНА НОВГОРОДСКОЙ ОБЛАСТИ, Д. ПЛАВКОВО, 1 ЯНВАРЯ 2006 Г. – 31 ДЕКАБРЯ 2010 Г.</w:t>
            </w:r>
          </w:p>
        </w:tc>
        <w:tc>
          <w:tcPr>
            <w:tcW w:w="992" w:type="dxa"/>
            <w:vAlign w:val="center"/>
          </w:tcPr>
          <w:p w14:paraId="2B59751D" w14:textId="77777777" w:rsidR="00BA3EED" w:rsidRPr="00F577E1" w:rsidRDefault="00BA3EED" w:rsidP="00F760AB">
            <w:pPr>
              <w:jc w:val="center"/>
            </w:pPr>
            <w:r>
              <w:t>2</w:t>
            </w:r>
          </w:p>
        </w:tc>
        <w:tc>
          <w:tcPr>
            <w:tcW w:w="993" w:type="dxa"/>
            <w:vAlign w:val="center"/>
          </w:tcPr>
          <w:p w14:paraId="21EE9A33" w14:textId="77777777" w:rsidR="00BA3EED" w:rsidRPr="00F760AB" w:rsidRDefault="00BA3EED" w:rsidP="00F760AB">
            <w:pPr>
              <w:jc w:val="center"/>
              <w:rPr>
                <w:lang w:val="en-US"/>
              </w:rPr>
            </w:pPr>
            <w:r>
              <w:rPr>
                <w:lang w:val="en-US"/>
              </w:rPr>
              <w:t>2005</w:t>
            </w:r>
          </w:p>
        </w:tc>
        <w:tc>
          <w:tcPr>
            <w:tcW w:w="992" w:type="dxa"/>
            <w:vAlign w:val="center"/>
          </w:tcPr>
          <w:p w14:paraId="599E6700" w14:textId="77777777" w:rsidR="00BA3EED" w:rsidRPr="00F760AB" w:rsidRDefault="00BA3EED" w:rsidP="00F760AB">
            <w:pPr>
              <w:jc w:val="center"/>
              <w:rPr>
                <w:lang w:val="en-US"/>
              </w:rPr>
            </w:pPr>
            <w:r>
              <w:rPr>
                <w:lang w:val="en-US"/>
              </w:rPr>
              <w:t>2010</w:t>
            </w:r>
          </w:p>
        </w:tc>
        <w:tc>
          <w:tcPr>
            <w:tcW w:w="1071" w:type="dxa"/>
            <w:vAlign w:val="center"/>
          </w:tcPr>
          <w:p w14:paraId="2CE247FD" w14:textId="77777777" w:rsidR="00BA3EED" w:rsidRPr="00F760AB" w:rsidRDefault="00BA3EED" w:rsidP="00F760AB">
            <w:pPr>
              <w:jc w:val="center"/>
              <w:rPr>
                <w:lang w:val="en-US"/>
              </w:rPr>
            </w:pPr>
            <w:r>
              <w:rPr>
                <w:lang w:val="en-US"/>
              </w:rPr>
              <w:t>111</w:t>
            </w:r>
          </w:p>
        </w:tc>
      </w:tr>
      <w:tr w:rsidR="00BA3EED" w14:paraId="51D06E0E" w14:textId="77777777" w:rsidTr="00BA3EED">
        <w:tc>
          <w:tcPr>
            <w:tcW w:w="959" w:type="dxa"/>
            <w:vAlign w:val="center"/>
          </w:tcPr>
          <w:p w14:paraId="4745B417" w14:textId="77777777" w:rsidR="00BA3EED" w:rsidRPr="00F760AB" w:rsidRDefault="00BA3EED" w:rsidP="00F760AB">
            <w:pPr>
              <w:jc w:val="center"/>
              <w:rPr>
                <w:lang w:val="en-US"/>
              </w:rPr>
            </w:pPr>
            <w:r>
              <w:rPr>
                <w:lang w:val="en-US"/>
              </w:rPr>
              <w:t>505</w:t>
            </w:r>
          </w:p>
        </w:tc>
        <w:tc>
          <w:tcPr>
            <w:tcW w:w="4961" w:type="dxa"/>
            <w:vAlign w:val="center"/>
          </w:tcPr>
          <w:p w14:paraId="581AB464" w14:textId="77777777" w:rsidR="00BA3EED" w:rsidRPr="00BA3EED" w:rsidRDefault="00BA3EED" w:rsidP="00800E93">
            <w:r w:rsidRPr="00BA3EED">
              <w:t>ОРГАНЫ МЕСТНОГО САМОУПРАВЛЕНИЯ ПЕРЕДСКОГО СЕЛЬСКОГО ПОСЕЛЕНИЯ БОРОВИЧСКОГО РАЙОНА НОВГОРОДСКОЙ ОБЛАСТИ, Д. ПЕРЕДКИ, 1 ЯНВАРЯ 2006 Г.- 31 ДЕКАБРЯ 2010 Г.</w:t>
            </w:r>
          </w:p>
        </w:tc>
        <w:tc>
          <w:tcPr>
            <w:tcW w:w="992" w:type="dxa"/>
            <w:vAlign w:val="center"/>
          </w:tcPr>
          <w:p w14:paraId="13873899" w14:textId="77777777" w:rsidR="00BA3EED" w:rsidRPr="00F577E1" w:rsidRDefault="00BA3EED" w:rsidP="00F760AB">
            <w:pPr>
              <w:jc w:val="center"/>
            </w:pPr>
            <w:r>
              <w:t>2</w:t>
            </w:r>
          </w:p>
        </w:tc>
        <w:tc>
          <w:tcPr>
            <w:tcW w:w="993" w:type="dxa"/>
            <w:vAlign w:val="center"/>
          </w:tcPr>
          <w:p w14:paraId="4592F802" w14:textId="77777777" w:rsidR="00BA3EED" w:rsidRPr="00F760AB" w:rsidRDefault="00BA3EED" w:rsidP="00F760AB">
            <w:pPr>
              <w:jc w:val="center"/>
              <w:rPr>
                <w:lang w:val="en-US"/>
              </w:rPr>
            </w:pPr>
            <w:r>
              <w:rPr>
                <w:lang w:val="en-US"/>
              </w:rPr>
              <w:t>2005</w:t>
            </w:r>
          </w:p>
        </w:tc>
        <w:tc>
          <w:tcPr>
            <w:tcW w:w="992" w:type="dxa"/>
            <w:vAlign w:val="center"/>
          </w:tcPr>
          <w:p w14:paraId="324147EF" w14:textId="77777777" w:rsidR="00BA3EED" w:rsidRPr="00F760AB" w:rsidRDefault="00BA3EED" w:rsidP="00F760AB">
            <w:pPr>
              <w:jc w:val="center"/>
              <w:rPr>
                <w:lang w:val="en-US"/>
              </w:rPr>
            </w:pPr>
            <w:r>
              <w:rPr>
                <w:lang w:val="en-US"/>
              </w:rPr>
              <w:t>2010</w:t>
            </w:r>
          </w:p>
        </w:tc>
        <w:tc>
          <w:tcPr>
            <w:tcW w:w="1071" w:type="dxa"/>
            <w:vAlign w:val="center"/>
          </w:tcPr>
          <w:p w14:paraId="0D71622F" w14:textId="77777777" w:rsidR="00BA3EED" w:rsidRPr="00F760AB" w:rsidRDefault="00BA3EED" w:rsidP="00F760AB">
            <w:pPr>
              <w:jc w:val="center"/>
              <w:rPr>
                <w:lang w:val="en-US"/>
              </w:rPr>
            </w:pPr>
            <w:r>
              <w:rPr>
                <w:lang w:val="en-US"/>
              </w:rPr>
              <w:t>80</w:t>
            </w:r>
          </w:p>
        </w:tc>
      </w:tr>
      <w:tr w:rsidR="00BA3EED" w14:paraId="39FAA4AF" w14:textId="77777777" w:rsidTr="00BA3EED">
        <w:tc>
          <w:tcPr>
            <w:tcW w:w="959" w:type="dxa"/>
            <w:vAlign w:val="center"/>
          </w:tcPr>
          <w:p w14:paraId="441AE5C7" w14:textId="77777777" w:rsidR="00BA3EED" w:rsidRPr="00F760AB" w:rsidRDefault="00BA3EED" w:rsidP="00F760AB">
            <w:pPr>
              <w:jc w:val="center"/>
              <w:rPr>
                <w:lang w:val="en-US"/>
              </w:rPr>
            </w:pPr>
            <w:r>
              <w:rPr>
                <w:lang w:val="en-US"/>
              </w:rPr>
              <w:t>506</w:t>
            </w:r>
          </w:p>
        </w:tc>
        <w:tc>
          <w:tcPr>
            <w:tcW w:w="4961" w:type="dxa"/>
            <w:vAlign w:val="center"/>
          </w:tcPr>
          <w:p w14:paraId="56EDE333" w14:textId="77777777" w:rsidR="00BA3EED" w:rsidRPr="00BA3EED" w:rsidRDefault="00BA3EED" w:rsidP="00800E93">
            <w:r w:rsidRPr="00BA3EED">
              <w:t>ОРГАНЫ МЕСТНОГО САМОУПРАВЛЕНИЯ КОНЧАНСКО-СУВОРОВСКОГО СЕЛЬСКОГО ПОСЕЛЕНИЯ БОРОВИЧСКОГО РАЙОНА НОВГОРОДСКОЙ ОБЛАСТИ, С. КОНЧАНСКО-СУВОРОВСКОЕ, 1 ЯНВАРЯ 2006 Г.- 31 ДЕКАБРЯ 2010 Г.</w:t>
            </w:r>
          </w:p>
        </w:tc>
        <w:tc>
          <w:tcPr>
            <w:tcW w:w="992" w:type="dxa"/>
            <w:vAlign w:val="center"/>
          </w:tcPr>
          <w:p w14:paraId="7F32088B" w14:textId="77777777" w:rsidR="00BA3EED" w:rsidRPr="00F577E1" w:rsidRDefault="00BA3EED" w:rsidP="00F760AB">
            <w:pPr>
              <w:jc w:val="center"/>
            </w:pPr>
            <w:r>
              <w:t>2</w:t>
            </w:r>
          </w:p>
        </w:tc>
        <w:tc>
          <w:tcPr>
            <w:tcW w:w="993" w:type="dxa"/>
            <w:vAlign w:val="center"/>
          </w:tcPr>
          <w:p w14:paraId="3D7EC7B7" w14:textId="77777777" w:rsidR="00BA3EED" w:rsidRPr="00F760AB" w:rsidRDefault="00BA3EED" w:rsidP="00F760AB">
            <w:pPr>
              <w:jc w:val="center"/>
              <w:rPr>
                <w:lang w:val="en-US"/>
              </w:rPr>
            </w:pPr>
            <w:r>
              <w:rPr>
                <w:lang w:val="en-US"/>
              </w:rPr>
              <w:t>2005</w:t>
            </w:r>
          </w:p>
        </w:tc>
        <w:tc>
          <w:tcPr>
            <w:tcW w:w="992" w:type="dxa"/>
            <w:vAlign w:val="center"/>
          </w:tcPr>
          <w:p w14:paraId="43C07DD7" w14:textId="77777777" w:rsidR="00BA3EED" w:rsidRPr="00F760AB" w:rsidRDefault="00BA3EED" w:rsidP="00F760AB">
            <w:pPr>
              <w:jc w:val="center"/>
              <w:rPr>
                <w:lang w:val="en-US"/>
              </w:rPr>
            </w:pPr>
            <w:r>
              <w:rPr>
                <w:lang w:val="en-US"/>
              </w:rPr>
              <w:t>2010</w:t>
            </w:r>
          </w:p>
        </w:tc>
        <w:tc>
          <w:tcPr>
            <w:tcW w:w="1071" w:type="dxa"/>
            <w:vAlign w:val="center"/>
          </w:tcPr>
          <w:p w14:paraId="4AA86A16" w14:textId="77777777" w:rsidR="00BA3EED" w:rsidRPr="00F760AB" w:rsidRDefault="00BA3EED" w:rsidP="00F760AB">
            <w:pPr>
              <w:jc w:val="center"/>
              <w:rPr>
                <w:lang w:val="en-US"/>
              </w:rPr>
            </w:pPr>
            <w:r>
              <w:rPr>
                <w:lang w:val="en-US"/>
              </w:rPr>
              <w:t>92</w:t>
            </w:r>
          </w:p>
        </w:tc>
      </w:tr>
      <w:tr w:rsidR="00BA3EED" w14:paraId="2C384E1C" w14:textId="77777777" w:rsidTr="00BA3EED">
        <w:tc>
          <w:tcPr>
            <w:tcW w:w="959" w:type="dxa"/>
            <w:vAlign w:val="center"/>
          </w:tcPr>
          <w:p w14:paraId="5F8CAD7B" w14:textId="77777777" w:rsidR="00BA3EED" w:rsidRPr="00F760AB" w:rsidRDefault="00BA3EED" w:rsidP="00F760AB">
            <w:pPr>
              <w:jc w:val="center"/>
              <w:rPr>
                <w:lang w:val="en-US"/>
              </w:rPr>
            </w:pPr>
            <w:r>
              <w:rPr>
                <w:lang w:val="en-US"/>
              </w:rPr>
              <w:t>507</w:t>
            </w:r>
          </w:p>
        </w:tc>
        <w:tc>
          <w:tcPr>
            <w:tcW w:w="4961" w:type="dxa"/>
            <w:vAlign w:val="center"/>
          </w:tcPr>
          <w:p w14:paraId="32E834B5" w14:textId="77777777" w:rsidR="00BA3EED" w:rsidRPr="00BA3EED" w:rsidRDefault="00BA3EED" w:rsidP="00800E93">
            <w:r w:rsidRPr="00BA3EED">
              <w:t>ОРГАНЫ МЕСТНОГО САМОУПРАВЛЕНИЯ ВОЛОКСКОГО СЕЛЬСКОГО ПОСЕЛЕНИЯ БОРОВИЧСКОГО РАЙОНА НОВГОРОДСКОЙ ОБЛАСТИ, Д. ВОЛОК, 1 ЯНВАРЯ 2006 Г. – 31 ДЕКАБРЯ 2010 Г.</w:t>
            </w:r>
          </w:p>
        </w:tc>
        <w:tc>
          <w:tcPr>
            <w:tcW w:w="992" w:type="dxa"/>
            <w:vAlign w:val="center"/>
          </w:tcPr>
          <w:p w14:paraId="113AC23F" w14:textId="77777777" w:rsidR="00BA3EED" w:rsidRPr="00F577E1" w:rsidRDefault="00BA3EED" w:rsidP="00F760AB">
            <w:pPr>
              <w:jc w:val="center"/>
            </w:pPr>
            <w:r>
              <w:t>2</w:t>
            </w:r>
          </w:p>
        </w:tc>
        <w:tc>
          <w:tcPr>
            <w:tcW w:w="993" w:type="dxa"/>
            <w:vAlign w:val="center"/>
          </w:tcPr>
          <w:p w14:paraId="163AB119" w14:textId="77777777" w:rsidR="00BA3EED" w:rsidRPr="00F760AB" w:rsidRDefault="00BA3EED" w:rsidP="00F760AB">
            <w:pPr>
              <w:jc w:val="center"/>
              <w:rPr>
                <w:lang w:val="en-US"/>
              </w:rPr>
            </w:pPr>
            <w:r>
              <w:rPr>
                <w:lang w:val="en-US"/>
              </w:rPr>
              <w:t>2005</w:t>
            </w:r>
          </w:p>
        </w:tc>
        <w:tc>
          <w:tcPr>
            <w:tcW w:w="992" w:type="dxa"/>
            <w:vAlign w:val="center"/>
          </w:tcPr>
          <w:p w14:paraId="64A8C720" w14:textId="77777777" w:rsidR="00BA3EED" w:rsidRPr="00F760AB" w:rsidRDefault="00BA3EED" w:rsidP="00F760AB">
            <w:pPr>
              <w:jc w:val="center"/>
              <w:rPr>
                <w:lang w:val="en-US"/>
              </w:rPr>
            </w:pPr>
            <w:r>
              <w:rPr>
                <w:lang w:val="en-US"/>
              </w:rPr>
              <w:t>2010</w:t>
            </w:r>
          </w:p>
        </w:tc>
        <w:tc>
          <w:tcPr>
            <w:tcW w:w="1071" w:type="dxa"/>
            <w:vAlign w:val="center"/>
          </w:tcPr>
          <w:p w14:paraId="39EBF58F" w14:textId="77777777" w:rsidR="00BA3EED" w:rsidRPr="00F760AB" w:rsidRDefault="00BA3EED" w:rsidP="00F760AB">
            <w:pPr>
              <w:jc w:val="center"/>
              <w:rPr>
                <w:lang w:val="en-US"/>
              </w:rPr>
            </w:pPr>
            <w:r>
              <w:rPr>
                <w:lang w:val="en-US"/>
              </w:rPr>
              <w:t>112</w:t>
            </w:r>
          </w:p>
        </w:tc>
      </w:tr>
      <w:tr w:rsidR="00BA3EED" w14:paraId="6CA9C1CB" w14:textId="77777777" w:rsidTr="00BA3EED">
        <w:tc>
          <w:tcPr>
            <w:tcW w:w="959" w:type="dxa"/>
            <w:vAlign w:val="center"/>
          </w:tcPr>
          <w:p w14:paraId="071955E0" w14:textId="77777777" w:rsidR="00BA3EED" w:rsidRPr="00F760AB" w:rsidRDefault="00BA3EED" w:rsidP="00F760AB">
            <w:pPr>
              <w:jc w:val="center"/>
              <w:rPr>
                <w:lang w:val="en-US"/>
              </w:rPr>
            </w:pPr>
            <w:r>
              <w:rPr>
                <w:lang w:val="en-US"/>
              </w:rPr>
              <w:t>508</w:t>
            </w:r>
          </w:p>
        </w:tc>
        <w:tc>
          <w:tcPr>
            <w:tcW w:w="4961" w:type="dxa"/>
            <w:vAlign w:val="center"/>
          </w:tcPr>
          <w:p w14:paraId="720033B6" w14:textId="77777777" w:rsidR="00BA3EED" w:rsidRPr="00BA3EED" w:rsidRDefault="00BA3EED" w:rsidP="00800E93">
            <w:r w:rsidRPr="00BA3EED">
              <w:t>ОРГАНЫ МЕСТНОГО САМОУПРАВЛЕНИЯ ПЕРЕЛУЧСКОГО СЕЛЬСКОГО ПОСЕЛЕНИЯ БОРОВИЧСКОГО РАЙОНА НОВГОРОДСКОЙ ОБЛАСТИ, Д. ПЕРЕЛУЧИ, 1 ЯНВАРЯ 2006 Г. – 31 ДЕКАБРЯ 2010 Г.</w:t>
            </w:r>
          </w:p>
        </w:tc>
        <w:tc>
          <w:tcPr>
            <w:tcW w:w="992" w:type="dxa"/>
            <w:vAlign w:val="center"/>
          </w:tcPr>
          <w:p w14:paraId="0CCCB5F2" w14:textId="77777777" w:rsidR="00BA3EED" w:rsidRPr="00F577E1" w:rsidRDefault="00BA3EED" w:rsidP="00F760AB">
            <w:pPr>
              <w:jc w:val="center"/>
            </w:pPr>
            <w:r>
              <w:t>2</w:t>
            </w:r>
          </w:p>
        </w:tc>
        <w:tc>
          <w:tcPr>
            <w:tcW w:w="993" w:type="dxa"/>
            <w:vAlign w:val="center"/>
          </w:tcPr>
          <w:p w14:paraId="246CBCE3" w14:textId="77777777" w:rsidR="00BA3EED" w:rsidRPr="00F760AB" w:rsidRDefault="00BA3EED" w:rsidP="00F760AB">
            <w:pPr>
              <w:jc w:val="center"/>
              <w:rPr>
                <w:lang w:val="en-US"/>
              </w:rPr>
            </w:pPr>
            <w:r>
              <w:rPr>
                <w:lang w:val="en-US"/>
              </w:rPr>
              <w:t>2005</w:t>
            </w:r>
          </w:p>
        </w:tc>
        <w:tc>
          <w:tcPr>
            <w:tcW w:w="992" w:type="dxa"/>
            <w:vAlign w:val="center"/>
          </w:tcPr>
          <w:p w14:paraId="7A971E3D" w14:textId="77777777" w:rsidR="00BA3EED" w:rsidRPr="00F760AB" w:rsidRDefault="00BA3EED" w:rsidP="00F760AB">
            <w:pPr>
              <w:jc w:val="center"/>
              <w:rPr>
                <w:lang w:val="en-US"/>
              </w:rPr>
            </w:pPr>
            <w:r>
              <w:rPr>
                <w:lang w:val="en-US"/>
              </w:rPr>
              <w:t>2010</w:t>
            </w:r>
          </w:p>
        </w:tc>
        <w:tc>
          <w:tcPr>
            <w:tcW w:w="1071" w:type="dxa"/>
            <w:vAlign w:val="center"/>
          </w:tcPr>
          <w:p w14:paraId="126FF8D5" w14:textId="77777777" w:rsidR="00BA3EED" w:rsidRPr="00F760AB" w:rsidRDefault="00BA3EED" w:rsidP="00F760AB">
            <w:pPr>
              <w:jc w:val="center"/>
              <w:rPr>
                <w:lang w:val="en-US"/>
              </w:rPr>
            </w:pPr>
            <w:r>
              <w:rPr>
                <w:lang w:val="en-US"/>
              </w:rPr>
              <w:t>106</w:t>
            </w:r>
          </w:p>
        </w:tc>
      </w:tr>
      <w:tr w:rsidR="00BA3EED" w14:paraId="72BA6124" w14:textId="77777777" w:rsidTr="00BA3EED">
        <w:tc>
          <w:tcPr>
            <w:tcW w:w="959" w:type="dxa"/>
            <w:vAlign w:val="center"/>
          </w:tcPr>
          <w:p w14:paraId="477C6E59" w14:textId="77777777" w:rsidR="00BA3EED" w:rsidRPr="00F760AB" w:rsidRDefault="00BA3EED" w:rsidP="00F760AB">
            <w:pPr>
              <w:jc w:val="center"/>
              <w:rPr>
                <w:lang w:val="en-US"/>
              </w:rPr>
            </w:pPr>
            <w:r>
              <w:rPr>
                <w:lang w:val="en-US"/>
              </w:rPr>
              <w:t>509</w:t>
            </w:r>
          </w:p>
        </w:tc>
        <w:tc>
          <w:tcPr>
            <w:tcW w:w="4961" w:type="dxa"/>
            <w:vAlign w:val="center"/>
          </w:tcPr>
          <w:p w14:paraId="0BA231DD" w14:textId="77777777" w:rsidR="00BA3EED" w:rsidRPr="00BA3EED" w:rsidRDefault="00BA3EED" w:rsidP="00800E93">
            <w:r w:rsidRPr="00BA3EED">
              <w:t>ОРГАНЫ МЕСТНОГО САМОУПРАВЛЕНИЯ ПОЧИННО-СОПКИНСКОГО СЕЛЬСКОГО ПОСЕЛЕНИЯ БОРОВИЧСКОГО РАЙОНА НОВГОРОДСКОЙ ОБЛАСТИ, Д, ПОЧИННАЯ-СОПКИНСКА, 1 ЯНВАРЯ 2006 Г. – 31 ДЕКАБРЯ 2010 Г.</w:t>
            </w:r>
          </w:p>
        </w:tc>
        <w:tc>
          <w:tcPr>
            <w:tcW w:w="992" w:type="dxa"/>
            <w:vAlign w:val="center"/>
          </w:tcPr>
          <w:p w14:paraId="685FA37B" w14:textId="77777777" w:rsidR="00BA3EED" w:rsidRPr="00F577E1" w:rsidRDefault="00BA3EED" w:rsidP="00F760AB">
            <w:pPr>
              <w:jc w:val="center"/>
            </w:pPr>
            <w:r>
              <w:t>2</w:t>
            </w:r>
          </w:p>
        </w:tc>
        <w:tc>
          <w:tcPr>
            <w:tcW w:w="993" w:type="dxa"/>
            <w:vAlign w:val="center"/>
          </w:tcPr>
          <w:p w14:paraId="380F885D" w14:textId="77777777" w:rsidR="00BA3EED" w:rsidRPr="00F760AB" w:rsidRDefault="00BA3EED" w:rsidP="00F760AB">
            <w:pPr>
              <w:jc w:val="center"/>
              <w:rPr>
                <w:lang w:val="en-US"/>
              </w:rPr>
            </w:pPr>
            <w:r>
              <w:rPr>
                <w:lang w:val="en-US"/>
              </w:rPr>
              <w:t>2005</w:t>
            </w:r>
          </w:p>
        </w:tc>
        <w:tc>
          <w:tcPr>
            <w:tcW w:w="992" w:type="dxa"/>
            <w:vAlign w:val="center"/>
          </w:tcPr>
          <w:p w14:paraId="46EF3A17" w14:textId="77777777" w:rsidR="00BA3EED" w:rsidRPr="00F760AB" w:rsidRDefault="00BA3EED" w:rsidP="00F760AB">
            <w:pPr>
              <w:jc w:val="center"/>
              <w:rPr>
                <w:lang w:val="en-US"/>
              </w:rPr>
            </w:pPr>
            <w:r>
              <w:rPr>
                <w:lang w:val="en-US"/>
              </w:rPr>
              <w:t>2010</w:t>
            </w:r>
          </w:p>
        </w:tc>
        <w:tc>
          <w:tcPr>
            <w:tcW w:w="1071" w:type="dxa"/>
            <w:vAlign w:val="center"/>
          </w:tcPr>
          <w:p w14:paraId="62946A2E" w14:textId="77777777" w:rsidR="00BA3EED" w:rsidRPr="00F760AB" w:rsidRDefault="00BA3EED" w:rsidP="00F760AB">
            <w:pPr>
              <w:jc w:val="center"/>
              <w:rPr>
                <w:lang w:val="en-US"/>
              </w:rPr>
            </w:pPr>
            <w:r>
              <w:rPr>
                <w:lang w:val="en-US"/>
              </w:rPr>
              <w:t>131</w:t>
            </w:r>
          </w:p>
        </w:tc>
      </w:tr>
      <w:tr w:rsidR="00BA3EED" w14:paraId="750A77D3" w14:textId="77777777" w:rsidTr="00BA3EED">
        <w:tc>
          <w:tcPr>
            <w:tcW w:w="959" w:type="dxa"/>
            <w:vAlign w:val="center"/>
          </w:tcPr>
          <w:p w14:paraId="732D9AA3" w14:textId="77777777" w:rsidR="00BA3EED" w:rsidRPr="00F760AB" w:rsidRDefault="00BA3EED" w:rsidP="00F760AB">
            <w:pPr>
              <w:jc w:val="center"/>
              <w:rPr>
                <w:lang w:val="en-US"/>
              </w:rPr>
            </w:pPr>
            <w:r>
              <w:rPr>
                <w:lang w:val="en-US"/>
              </w:rPr>
              <w:t>510</w:t>
            </w:r>
          </w:p>
        </w:tc>
        <w:tc>
          <w:tcPr>
            <w:tcW w:w="4961" w:type="dxa"/>
            <w:vAlign w:val="center"/>
          </w:tcPr>
          <w:p w14:paraId="37924318" w14:textId="77777777" w:rsidR="00BA3EED" w:rsidRPr="00BA3EED" w:rsidRDefault="00BA3EED" w:rsidP="00800E93">
            <w:r w:rsidRPr="00BA3EED">
              <w:t xml:space="preserve">ОРГАНЫ МЕСТНОГО САМОУПРАВЛЕНИЯ РЕЧЕНСКОГО СЕЛЬСКОГО ПОСЕЛЕНИЯ </w:t>
            </w:r>
            <w:r w:rsidRPr="00BA3EED">
              <w:lastRenderedPageBreak/>
              <w:t>БОРОВИЧСКОГО РАЙОНА НОВГОРОДСКОЙ ОБЛАСТИ, Д. РЕЧКА, 1 ЯНВАРЯ 2006 Г. – 31 ДЕКАБРЯ 2010 Г.</w:t>
            </w:r>
          </w:p>
        </w:tc>
        <w:tc>
          <w:tcPr>
            <w:tcW w:w="992" w:type="dxa"/>
            <w:vAlign w:val="center"/>
          </w:tcPr>
          <w:p w14:paraId="0124CE82" w14:textId="77777777" w:rsidR="00BA3EED" w:rsidRPr="00F577E1" w:rsidRDefault="00BA3EED" w:rsidP="00F760AB">
            <w:pPr>
              <w:jc w:val="center"/>
            </w:pPr>
            <w:r>
              <w:lastRenderedPageBreak/>
              <w:t>2</w:t>
            </w:r>
          </w:p>
        </w:tc>
        <w:tc>
          <w:tcPr>
            <w:tcW w:w="993" w:type="dxa"/>
            <w:vAlign w:val="center"/>
          </w:tcPr>
          <w:p w14:paraId="7C12FC15" w14:textId="77777777" w:rsidR="00BA3EED" w:rsidRPr="00F760AB" w:rsidRDefault="00BA3EED" w:rsidP="00F760AB">
            <w:pPr>
              <w:jc w:val="center"/>
              <w:rPr>
                <w:lang w:val="en-US"/>
              </w:rPr>
            </w:pPr>
            <w:r>
              <w:rPr>
                <w:lang w:val="en-US"/>
              </w:rPr>
              <w:t>2005</w:t>
            </w:r>
          </w:p>
        </w:tc>
        <w:tc>
          <w:tcPr>
            <w:tcW w:w="992" w:type="dxa"/>
            <w:vAlign w:val="center"/>
          </w:tcPr>
          <w:p w14:paraId="7F5DADEF" w14:textId="77777777" w:rsidR="00BA3EED" w:rsidRPr="00F760AB" w:rsidRDefault="00BA3EED" w:rsidP="00F760AB">
            <w:pPr>
              <w:jc w:val="center"/>
              <w:rPr>
                <w:lang w:val="en-US"/>
              </w:rPr>
            </w:pPr>
            <w:r>
              <w:rPr>
                <w:lang w:val="en-US"/>
              </w:rPr>
              <w:t>2010</w:t>
            </w:r>
          </w:p>
        </w:tc>
        <w:tc>
          <w:tcPr>
            <w:tcW w:w="1071" w:type="dxa"/>
            <w:vAlign w:val="center"/>
          </w:tcPr>
          <w:p w14:paraId="47E69C64" w14:textId="77777777" w:rsidR="00BA3EED" w:rsidRPr="00F760AB" w:rsidRDefault="00BA3EED" w:rsidP="00F760AB">
            <w:pPr>
              <w:jc w:val="center"/>
              <w:rPr>
                <w:lang w:val="en-US"/>
              </w:rPr>
            </w:pPr>
            <w:r>
              <w:rPr>
                <w:lang w:val="en-US"/>
              </w:rPr>
              <w:t>131</w:t>
            </w:r>
          </w:p>
        </w:tc>
      </w:tr>
      <w:tr w:rsidR="00BA3EED" w14:paraId="00C7B8EB" w14:textId="77777777" w:rsidTr="00BA3EED">
        <w:tc>
          <w:tcPr>
            <w:tcW w:w="959" w:type="dxa"/>
            <w:vAlign w:val="center"/>
          </w:tcPr>
          <w:p w14:paraId="2DA3CF24" w14:textId="77777777" w:rsidR="00BA3EED" w:rsidRPr="00F760AB" w:rsidRDefault="00BA3EED" w:rsidP="00F760AB">
            <w:pPr>
              <w:jc w:val="center"/>
              <w:rPr>
                <w:lang w:val="en-US"/>
              </w:rPr>
            </w:pPr>
            <w:r>
              <w:rPr>
                <w:lang w:val="en-US"/>
              </w:rPr>
              <w:t>511</w:t>
            </w:r>
          </w:p>
        </w:tc>
        <w:tc>
          <w:tcPr>
            <w:tcW w:w="4961" w:type="dxa"/>
            <w:vAlign w:val="center"/>
          </w:tcPr>
          <w:p w14:paraId="004E6ABA" w14:textId="77777777" w:rsidR="00BA3EED" w:rsidRPr="00BA3EED" w:rsidRDefault="00BA3EED" w:rsidP="00800E93">
            <w:r w:rsidRPr="00BA3EED">
              <w:t>ОРГАНЫ МЕСТНОГО САМОУПРАВЛЕНИЯ КИРОВСКОГО СЕЛЬСКОГО ПОСЕЛЕНИЯ БОРОВИЧСКОГО РАЙОНА НОВГОРОДСКОЙ ОБЛАСТИ, Д. КИРОВО, 1 ЯНВАРЯ 2006 Г. – 31 ДЕКАБРЯ 2010 Г.</w:t>
            </w:r>
          </w:p>
          <w:p w14:paraId="5B612275" w14:textId="77777777" w:rsidR="00BA3EED" w:rsidRPr="00BA3EED" w:rsidRDefault="00BA3EED" w:rsidP="00800E93"/>
          <w:p w14:paraId="3873C7E2" w14:textId="77777777" w:rsidR="00BA3EED" w:rsidRPr="00BA3EED" w:rsidRDefault="00BA3EED" w:rsidP="00800E93"/>
        </w:tc>
        <w:tc>
          <w:tcPr>
            <w:tcW w:w="992" w:type="dxa"/>
            <w:vAlign w:val="center"/>
          </w:tcPr>
          <w:p w14:paraId="4CC8081C" w14:textId="77777777" w:rsidR="00BA3EED" w:rsidRPr="00F577E1" w:rsidRDefault="00BA3EED" w:rsidP="00F760AB">
            <w:pPr>
              <w:jc w:val="center"/>
            </w:pPr>
            <w:r>
              <w:t>2</w:t>
            </w:r>
          </w:p>
        </w:tc>
        <w:tc>
          <w:tcPr>
            <w:tcW w:w="993" w:type="dxa"/>
            <w:vAlign w:val="center"/>
          </w:tcPr>
          <w:p w14:paraId="30EC004D" w14:textId="77777777" w:rsidR="00BA3EED" w:rsidRPr="00F760AB" w:rsidRDefault="00BA3EED" w:rsidP="00F760AB">
            <w:pPr>
              <w:jc w:val="center"/>
              <w:rPr>
                <w:lang w:val="en-US"/>
              </w:rPr>
            </w:pPr>
            <w:r>
              <w:rPr>
                <w:lang w:val="en-US"/>
              </w:rPr>
              <w:t>2005</w:t>
            </w:r>
          </w:p>
        </w:tc>
        <w:tc>
          <w:tcPr>
            <w:tcW w:w="992" w:type="dxa"/>
            <w:vAlign w:val="center"/>
          </w:tcPr>
          <w:p w14:paraId="68D4538D" w14:textId="77777777" w:rsidR="00BA3EED" w:rsidRPr="00F760AB" w:rsidRDefault="00BA3EED" w:rsidP="00F760AB">
            <w:pPr>
              <w:jc w:val="center"/>
              <w:rPr>
                <w:lang w:val="en-US"/>
              </w:rPr>
            </w:pPr>
            <w:r>
              <w:rPr>
                <w:lang w:val="en-US"/>
              </w:rPr>
              <w:t>2010</w:t>
            </w:r>
          </w:p>
        </w:tc>
        <w:tc>
          <w:tcPr>
            <w:tcW w:w="1071" w:type="dxa"/>
            <w:vAlign w:val="center"/>
          </w:tcPr>
          <w:p w14:paraId="3496304D" w14:textId="77777777" w:rsidR="00BA3EED" w:rsidRPr="00F760AB" w:rsidRDefault="00BA3EED" w:rsidP="00F760AB">
            <w:pPr>
              <w:jc w:val="center"/>
              <w:rPr>
                <w:lang w:val="en-US"/>
              </w:rPr>
            </w:pPr>
            <w:r>
              <w:rPr>
                <w:lang w:val="en-US"/>
              </w:rPr>
              <w:t>114</w:t>
            </w:r>
          </w:p>
        </w:tc>
      </w:tr>
      <w:tr w:rsidR="00BA3EED" w14:paraId="4819D985" w14:textId="77777777" w:rsidTr="00BA3EED">
        <w:tc>
          <w:tcPr>
            <w:tcW w:w="959" w:type="dxa"/>
            <w:vAlign w:val="center"/>
          </w:tcPr>
          <w:p w14:paraId="090DB2AA" w14:textId="77777777" w:rsidR="00BA3EED" w:rsidRPr="00F760AB" w:rsidRDefault="00BA3EED" w:rsidP="00F760AB">
            <w:pPr>
              <w:jc w:val="center"/>
              <w:rPr>
                <w:lang w:val="en-US"/>
              </w:rPr>
            </w:pPr>
            <w:r>
              <w:rPr>
                <w:lang w:val="en-US"/>
              </w:rPr>
              <w:t>512</w:t>
            </w:r>
          </w:p>
        </w:tc>
        <w:tc>
          <w:tcPr>
            <w:tcW w:w="4961" w:type="dxa"/>
            <w:vAlign w:val="center"/>
          </w:tcPr>
          <w:p w14:paraId="6D8BEC70" w14:textId="77777777" w:rsidR="00BA3EED" w:rsidRPr="00BA3EED" w:rsidRDefault="00BA3EED" w:rsidP="00800E93">
            <w:r w:rsidRPr="00BA3EED">
              <w:t>ОРГАНЫ МЕСТНОГО САМОУПРАВЛЕНИЯ УДИНСКОГО СЕЛЬСКОГО ПОСЕЛЕНИЯ БОРОВИЧСКОГО РАЙОНА НОВГОРОДСКОЙ ОБЛАСТИ, Д. УДИНО, 1 ЯНВАРЯ 2006 Г. – 31 ДЕКАБРЯ 2010 Г.</w:t>
            </w:r>
          </w:p>
        </w:tc>
        <w:tc>
          <w:tcPr>
            <w:tcW w:w="992" w:type="dxa"/>
            <w:vAlign w:val="center"/>
          </w:tcPr>
          <w:p w14:paraId="2BFA715F" w14:textId="77777777" w:rsidR="00BA3EED" w:rsidRPr="00F577E1" w:rsidRDefault="00BA3EED" w:rsidP="00F760AB">
            <w:pPr>
              <w:jc w:val="center"/>
            </w:pPr>
            <w:r>
              <w:t>2</w:t>
            </w:r>
          </w:p>
        </w:tc>
        <w:tc>
          <w:tcPr>
            <w:tcW w:w="993" w:type="dxa"/>
            <w:vAlign w:val="center"/>
          </w:tcPr>
          <w:p w14:paraId="41DC224D" w14:textId="77777777" w:rsidR="00BA3EED" w:rsidRPr="00F760AB" w:rsidRDefault="00BA3EED" w:rsidP="00F760AB">
            <w:pPr>
              <w:jc w:val="center"/>
              <w:rPr>
                <w:lang w:val="en-US"/>
              </w:rPr>
            </w:pPr>
            <w:r>
              <w:rPr>
                <w:lang w:val="en-US"/>
              </w:rPr>
              <w:t>2005</w:t>
            </w:r>
          </w:p>
        </w:tc>
        <w:tc>
          <w:tcPr>
            <w:tcW w:w="992" w:type="dxa"/>
            <w:vAlign w:val="center"/>
          </w:tcPr>
          <w:p w14:paraId="351CC72E" w14:textId="77777777" w:rsidR="00BA3EED" w:rsidRPr="00F760AB" w:rsidRDefault="00BA3EED" w:rsidP="00F760AB">
            <w:pPr>
              <w:jc w:val="center"/>
              <w:rPr>
                <w:lang w:val="en-US"/>
              </w:rPr>
            </w:pPr>
            <w:r>
              <w:rPr>
                <w:lang w:val="en-US"/>
              </w:rPr>
              <w:t>2010</w:t>
            </w:r>
          </w:p>
        </w:tc>
        <w:tc>
          <w:tcPr>
            <w:tcW w:w="1071" w:type="dxa"/>
            <w:vAlign w:val="center"/>
          </w:tcPr>
          <w:p w14:paraId="2C11F612" w14:textId="77777777" w:rsidR="00BA3EED" w:rsidRPr="00F760AB" w:rsidRDefault="00BA3EED" w:rsidP="00F760AB">
            <w:pPr>
              <w:jc w:val="center"/>
              <w:rPr>
                <w:lang w:val="en-US"/>
              </w:rPr>
            </w:pPr>
            <w:r>
              <w:rPr>
                <w:lang w:val="en-US"/>
              </w:rPr>
              <w:t>96</w:t>
            </w:r>
          </w:p>
        </w:tc>
      </w:tr>
      <w:tr w:rsidR="00BA3EED" w14:paraId="0769AAF2" w14:textId="77777777" w:rsidTr="00BA3EED">
        <w:tc>
          <w:tcPr>
            <w:tcW w:w="959" w:type="dxa"/>
            <w:vAlign w:val="center"/>
          </w:tcPr>
          <w:p w14:paraId="22BA9A03" w14:textId="77777777" w:rsidR="00BA3EED" w:rsidRPr="00F760AB" w:rsidRDefault="00BA3EED" w:rsidP="00F760AB">
            <w:pPr>
              <w:jc w:val="center"/>
              <w:rPr>
                <w:lang w:val="en-US"/>
              </w:rPr>
            </w:pPr>
            <w:r>
              <w:rPr>
                <w:lang w:val="en-US"/>
              </w:rPr>
              <w:t>513</w:t>
            </w:r>
          </w:p>
        </w:tc>
        <w:tc>
          <w:tcPr>
            <w:tcW w:w="4961" w:type="dxa"/>
            <w:vAlign w:val="center"/>
          </w:tcPr>
          <w:p w14:paraId="6BB31EA2" w14:textId="77777777" w:rsidR="00BA3EED" w:rsidRPr="00BA3EED" w:rsidRDefault="00BA3EED" w:rsidP="00800E93">
            <w:r w:rsidRPr="00BA3EED">
              <w:t>БОРОВИЧСКИЙ ТРЕСТ ОБЩЕСТВЕННОГО ПИТАНИЯ НОВГОРОДСКОГО ОБЛАСТНОГО УПРАВЛЕНИЯ ТОРГОВЛИ И ОБЩЕСТВЕННОГО ПИТАНИЯ, Г. БОРОВИЧИ, 25 ИЮЛЯ 1966 Г.- 1 АПРЕЛЯ 1992 Г.</w:t>
            </w:r>
          </w:p>
        </w:tc>
        <w:tc>
          <w:tcPr>
            <w:tcW w:w="992" w:type="dxa"/>
            <w:vAlign w:val="center"/>
          </w:tcPr>
          <w:p w14:paraId="51AB19DF" w14:textId="77777777" w:rsidR="00BA3EED" w:rsidRPr="00F577E1" w:rsidRDefault="00BA3EED" w:rsidP="00F760AB">
            <w:pPr>
              <w:jc w:val="center"/>
            </w:pPr>
            <w:r>
              <w:t>3</w:t>
            </w:r>
          </w:p>
        </w:tc>
        <w:tc>
          <w:tcPr>
            <w:tcW w:w="993" w:type="dxa"/>
            <w:vAlign w:val="center"/>
          </w:tcPr>
          <w:p w14:paraId="2C0C64F1" w14:textId="77777777" w:rsidR="00BA3EED" w:rsidRPr="00F760AB" w:rsidRDefault="00BA3EED" w:rsidP="00F760AB">
            <w:pPr>
              <w:jc w:val="center"/>
              <w:rPr>
                <w:lang w:val="en-US"/>
              </w:rPr>
            </w:pPr>
            <w:r>
              <w:rPr>
                <w:lang w:val="en-US"/>
              </w:rPr>
              <w:t>1948</w:t>
            </w:r>
          </w:p>
        </w:tc>
        <w:tc>
          <w:tcPr>
            <w:tcW w:w="992" w:type="dxa"/>
            <w:vAlign w:val="center"/>
          </w:tcPr>
          <w:p w14:paraId="72893EB9" w14:textId="77777777" w:rsidR="00BA3EED" w:rsidRPr="00F760AB" w:rsidRDefault="00BA3EED" w:rsidP="00F760AB">
            <w:pPr>
              <w:jc w:val="center"/>
              <w:rPr>
                <w:lang w:val="en-US"/>
              </w:rPr>
            </w:pPr>
            <w:r>
              <w:rPr>
                <w:lang w:val="en-US"/>
              </w:rPr>
              <w:t>1992</w:t>
            </w:r>
          </w:p>
        </w:tc>
        <w:tc>
          <w:tcPr>
            <w:tcW w:w="1071" w:type="dxa"/>
            <w:vAlign w:val="center"/>
          </w:tcPr>
          <w:p w14:paraId="163842DC" w14:textId="77777777" w:rsidR="00BA3EED" w:rsidRPr="00F760AB" w:rsidRDefault="00BA3EED" w:rsidP="00F760AB">
            <w:pPr>
              <w:jc w:val="center"/>
              <w:rPr>
                <w:lang w:val="en-US"/>
              </w:rPr>
            </w:pPr>
            <w:r>
              <w:rPr>
                <w:lang w:val="en-US"/>
              </w:rPr>
              <w:t>627</w:t>
            </w:r>
          </w:p>
        </w:tc>
      </w:tr>
      <w:tr w:rsidR="00BA3EED" w14:paraId="551A5CBA" w14:textId="77777777" w:rsidTr="00BA3EED">
        <w:tc>
          <w:tcPr>
            <w:tcW w:w="959" w:type="dxa"/>
            <w:vAlign w:val="center"/>
          </w:tcPr>
          <w:p w14:paraId="7BCFC227" w14:textId="77777777" w:rsidR="00BA3EED" w:rsidRPr="00F760AB" w:rsidRDefault="00BA3EED" w:rsidP="00F760AB">
            <w:pPr>
              <w:jc w:val="center"/>
              <w:rPr>
                <w:lang w:val="en-US"/>
              </w:rPr>
            </w:pPr>
            <w:r>
              <w:rPr>
                <w:lang w:val="en-US"/>
              </w:rPr>
              <w:t>514</w:t>
            </w:r>
          </w:p>
        </w:tc>
        <w:tc>
          <w:tcPr>
            <w:tcW w:w="4961" w:type="dxa"/>
            <w:vAlign w:val="center"/>
          </w:tcPr>
          <w:p w14:paraId="6C5853DE" w14:textId="77777777" w:rsidR="00BA3EED" w:rsidRPr="00BA3EED" w:rsidRDefault="00BA3EED" w:rsidP="00800E93">
            <w:r w:rsidRPr="00BA3EED">
              <w:t>БОРОВИЧСКИЙ ПИЩЕТОРГ НОВГОРОДСКОГО ОБЛАСТНОГО УПРАВЛЕНИЯ ТОРГОВЛИ, Г. БОРОВИЧИ, 8 АВГУСТА 1930 Г.- 24 ЯНВАРЯ 1992 Г.</w:t>
            </w:r>
          </w:p>
        </w:tc>
        <w:tc>
          <w:tcPr>
            <w:tcW w:w="992" w:type="dxa"/>
            <w:vAlign w:val="center"/>
          </w:tcPr>
          <w:p w14:paraId="139655AD" w14:textId="77777777" w:rsidR="00BA3EED" w:rsidRPr="00F577E1" w:rsidRDefault="00BA3EED" w:rsidP="00F760AB">
            <w:pPr>
              <w:jc w:val="center"/>
            </w:pPr>
            <w:r>
              <w:t>3</w:t>
            </w:r>
          </w:p>
        </w:tc>
        <w:tc>
          <w:tcPr>
            <w:tcW w:w="993" w:type="dxa"/>
            <w:vAlign w:val="center"/>
          </w:tcPr>
          <w:p w14:paraId="0961823A" w14:textId="77777777" w:rsidR="00BA3EED" w:rsidRPr="00F760AB" w:rsidRDefault="00BA3EED" w:rsidP="00F760AB">
            <w:pPr>
              <w:jc w:val="center"/>
              <w:rPr>
                <w:lang w:val="en-US"/>
              </w:rPr>
            </w:pPr>
            <w:r>
              <w:rPr>
                <w:lang w:val="en-US"/>
              </w:rPr>
              <w:t>1947</w:t>
            </w:r>
          </w:p>
        </w:tc>
        <w:tc>
          <w:tcPr>
            <w:tcW w:w="992" w:type="dxa"/>
            <w:vAlign w:val="center"/>
          </w:tcPr>
          <w:p w14:paraId="7CCD9D45" w14:textId="77777777" w:rsidR="00BA3EED" w:rsidRPr="00F760AB" w:rsidRDefault="00BA3EED" w:rsidP="00F760AB">
            <w:pPr>
              <w:jc w:val="center"/>
              <w:rPr>
                <w:lang w:val="en-US"/>
              </w:rPr>
            </w:pPr>
            <w:r>
              <w:rPr>
                <w:lang w:val="en-US"/>
              </w:rPr>
              <w:t>1992</w:t>
            </w:r>
          </w:p>
        </w:tc>
        <w:tc>
          <w:tcPr>
            <w:tcW w:w="1071" w:type="dxa"/>
            <w:vAlign w:val="center"/>
          </w:tcPr>
          <w:p w14:paraId="771754BA" w14:textId="77777777" w:rsidR="00BA3EED" w:rsidRPr="00F760AB" w:rsidRDefault="00BA3EED" w:rsidP="00F760AB">
            <w:pPr>
              <w:jc w:val="center"/>
              <w:rPr>
                <w:lang w:val="en-US"/>
              </w:rPr>
            </w:pPr>
            <w:r>
              <w:rPr>
                <w:lang w:val="en-US"/>
              </w:rPr>
              <w:t>519</w:t>
            </w:r>
          </w:p>
        </w:tc>
      </w:tr>
      <w:tr w:rsidR="00BA3EED" w14:paraId="0184083D" w14:textId="77777777" w:rsidTr="00BA3EED">
        <w:tc>
          <w:tcPr>
            <w:tcW w:w="959" w:type="dxa"/>
            <w:vAlign w:val="center"/>
          </w:tcPr>
          <w:p w14:paraId="6F6440D5" w14:textId="77777777" w:rsidR="00BA3EED" w:rsidRPr="00F760AB" w:rsidRDefault="00BA3EED" w:rsidP="00F760AB">
            <w:pPr>
              <w:jc w:val="center"/>
              <w:rPr>
                <w:lang w:val="en-US"/>
              </w:rPr>
            </w:pPr>
            <w:r>
              <w:rPr>
                <w:lang w:val="en-US"/>
              </w:rPr>
              <w:t>515</w:t>
            </w:r>
          </w:p>
        </w:tc>
        <w:tc>
          <w:tcPr>
            <w:tcW w:w="4961" w:type="dxa"/>
            <w:vAlign w:val="center"/>
          </w:tcPr>
          <w:p w14:paraId="74180F7B" w14:textId="77777777" w:rsidR="00BA3EED" w:rsidRPr="00BA3EED" w:rsidRDefault="00BA3EED" w:rsidP="00800E93">
            <w:r w:rsidRPr="00BA3EED">
              <w:t>КОЛХОЗ "ВАЛ ОКТЯБРЯ" ОПЕЧЕНСКО-РЯДОКСКОГО СЕЛЬСОВЕТА ОПЕЧЕНСКОГО РАЙОНА НОВГОРОДСКОЙ ОБЛАСТИ, Д.МАРЬИНСКОЕ, 3 АВГУСТА 1939 Г- 1950 Г.</w:t>
            </w:r>
          </w:p>
        </w:tc>
        <w:tc>
          <w:tcPr>
            <w:tcW w:w="992" w:type="dxa"/>
            <w:vAlign w:val="center"/>
          </w:tcPr>
          <w:p w14:paraId="5A16D54C" w14:textId="77777777" w:rsidR="00BA3EED" w:rsidRPr="00F577E1" w:rsidRDefault="00BA3EED" w:rsidP="00F760AB">
            <w:pPr>
              <w:jc w:val="center"/>
            </w:pPr>
            <w:r>
              <w:t>3</w:t>
            </w:r>
          </w:p>
        </w:tc>
        <w:tc>
          <w:tcPr>
            <w:tcW w:w="993" w:type="dxa"/>
            <w:vAlign w:val="center"/>
          </w:tcPr>
          <w:p w14:paraId="3901A8F0" w14:textId="77777777" w:rsidR="00BA3EED" w:rsidRPr="00F760AB" w:rsidRDefault="00BA3EED" w:rsidP="00F760AB">
            <w:pPr>
              <w:jc w:val="center"/>
              <w:rPr>
                <w:lang w:val="en-US"/>
              </w:rPr>
            </w:pPr>
            <w:r>
              <w:rPr>
                <w:lang w:val="en-US"/>
              </w:rPr>
              <w:t>1950</w:t>
            </w:r>
          </w:p>
        </w:tc>
        <w:tc>
          <w:tcPr>
            <w:tcW w:w="992" w:type="dxa"/>
            <w:vAlign w:val="center"/>
          </w:tcPr>
          <w:p w14:paraId="0FBAE159" w14:textId="77777777" w:rsidR="00BA3EED" w:rsidRPr="00F760AB" w:rsidRDefault="00BA3EED" w:rsidP="00F760AB">
            <w:pPr>
              <w:jc w:val="center"/>
              <w:rPr>
                <w:lang w:val="en-US"/>
              </w:rPr>
            </w:pPr>
            <w:r>
              <w:rPr>
                <w:lang w:val="en-US"/>
              </w:rPr>
              <w:t>1950</w:t>
            </w:r>
          </w:p>
        </w:tc>
        <w:tc>
          <w:tcPr>
            <w:tcW w:w="1071" w:type="dxa"/>
            <w:vAlign w:val="center"/>
          </w:tcPr>
          <w:p w14:paraId="0F63C4DD" w14:textId="77777777" w:rsidR="00BA3EED" w:rsidRPr="00F760AB" w:rsidRDefault="00BA3EED" w:rsidP="00F760AB">
            <w:pPr>
              <w:jc w:val="center"/>
              <w:rPr>
                <w:lang w:val="en-US"/>
              </w:rPr>
            </w:pPr>
            <w:r>
              <w:rPr>
                <w:lang w:val="en-US"/>
              </w:rPr>
              <w:t>4</w:t>
            </w:r>
          </w:p>
        </w:tc>
      </w:tr>
      <w:tr w:rsidR="00BA3EED" w14:paraId="7731D551" w14:textId="77777777" w:rsidTr="00BA3EED">
        <w:tc>
          <w:tcPr>
            <w:tcW w:w="959" w:type="dxa"/>
            <w:vAlign w:val="center"/>
          </w:tcPr>
          <w:p w14:paraId="413CB73F" w14:textId="77777777" w:rsidR="00BA3EED" w:rsidRPr="00F760AB" w:rsidRDefault="00BA3EED" w:rsidP="00F760AB">
            <w:pPr>
              <w:jc w:val="center"/>
              <w:rPr>
                <w:lang w:val="en-US"/>
              </w:rPr>
            </w:pPr>
            <w:r>
              <w:rPr>
                <w:lang w:val="en-US"/>
              </w:rPr>
              <w:t>516</w:t>
            </w:r>
          </w:p>
        </w:tc>
        <w:tc>
          <w:tcPr>
            <w:tcW w:w="4961" w:type="dxa"/>
            <w:vAlign w:val="center"/>
          </w:tcPr>
          <w:p w14:paraId="514EB05F" w14:textId="77777777" w:rsidR="00BA3EED" w:rsidRPr="00BA3EED" w:rsidRDefault="00BA3EED" w:rsidP="00800E93">
            <w:r w:rsidRPr="00BA3EED">
              <w:t>КОЛХОЗ " КРАСНЫЙ ОКТЯБРЬ" ОПЕЧЕНСКО-РЯДОКСКОГО СЕЛЬСОВЕТА ОПЕЧЕНСКОГО РАЙОНА НОВГОРОДСКОЙ ОБЛАСТИ, Д.РЯДОК, 3 АВГУСТА 1939 Г- 17 НОЯБРЯ 1960 Г.</w:t>
            </w:r>
          </w:p>
        </w:tc>
        <w:tc>
          <w:tcPr>
            <w:tcW w:w="992" w:type="dxa"/>
            <w:vAlign w:val="center"/>
          </w:tcPr>
          <w:p w14:paraId="52D11290" w14:textId="77777777" w:rsidR="00BA3EED" w:rsidRPr="00F577E1" w:rsidRDefault="00BA3EED" w:rsidP="00F760AB">
            <w:pPr>
              <w:jc w:val="center"/>
            </w:pPr>
            <w:r>
              <w:t>3</w:t>
            </w:r>
          </w:p>
        </w:tc>
        <w:tc>
          <w:tcPr>
            <w:tcW w:w="993" w:type="dxa"/>
            <w:vAlign w:val="center"/>
          </w:tcPr>
          <w:p w14:paraId="39C2074A" w14:textId="77777777" w:rsidR="00BA3EED" w:rsidRPr="00F760AB" w:rsidRDefault="00BA3EED" w:rsidP="00F760AB">
            <w:pPr>
              <w:jc w:val="center"/>
              <w:rPr>
                <w:lang w:val="en-US"/>
              </w:rPr>
            </w:pPr>
            <w:r>
              <w:rPr>
                <w:lang w:val="en-US"/>
              </w:rPr>
              <w:t>1947</w:t>
            </w:r>
          </w:p>
        </w:tc>
        <w:tc>
          <w:tcPr>
            <w:tcW w:w="992" w:type="dxa"/>
            <w:vAlign w:val="center"/>
          </w:tcPr>
          <w:p w14:paraId="639E67B7" w14:textId="77777777" w:rsidR="00BA3EED" w:rsidRPr="00F760AB" w:rsidRDefault="00BA3EED" w:rsidP="00F760AB">
            <w:pPr>
              <w:jc w:val="center"/>
              <w:rPr>
                <w:lang w:val="en-US"/>
              </w:rPr>
            </w:pPr>
            <w:r>
              <w:rPr>
                <w:lang w:val="en-US"/>
              </w:rPr>
              <w:t>1950</w:t>
            </w:r>
          </w:p>
        </w:tc>
        <w:tc>
          <w:tcPr>
            <w:tcW w:w="1071" w:type="dxa"/>
            <w:vAlign w:val="center"/>
          </w:tcPr>
          <w:p w14:paraId="4EFDBC69" w14:textId="77777777" w:rsidR="00BA3EED" w:rsidRPr="00F760AB" w:rsidRDefault="00BA3EED" w:rsidP="00F760AB">
            <w:pPr>
              <w:jc w:val="center"/>
              <w:rPr>
                <w:lang w:val="en-US"/>
              </w:rPr>
            </w:pPr>
            <w:r>
              <w:rPr>
                <w:lang w:val="en-US"/>
              </w:rPr>
              <w:t>2</w:t>
            </w:r>
          </w:p>
        </w:tc>
      </w:tr>
      <w:tr w:rsidR="00BA3EED" w14:paraId="1AD755B9" w14:textId="77777777" w:rsidTr="00BA3EED">
        <w:tc>
          <w:tcPr>
            <w:tcW w:w="959" w:type="dxa"/>
            <w:vAlign w:val="center"/>
          </w:tcPr>
          <w:p w14:paraId="4DD18813" w14:textId="77777777" w:rsidR="00BA3EED" w:rsidRPr="00F760AB" w:rsidRDefault="00BA3EED" w:rsidP="00F760AB">
            <w:pPr>
              <w:jc w:val="center"/>
              <w:rPr>
                <w:lang w:val="en-US"/>
              </w:rPr>
            </w:pPr>
            <w:r>
              <w:rPr>
                <w:lang w:val="en-US"/>
              </w:rPr>
              <w:t>517</w:t>
            </w:r>
          </w:p>
        </w:tc>
        <w:tc>
          <w:tcPr>
            <w:tcW w:w="4961" w:type="dxa"/>
            <w:vAlign w:val="center"/>
          </w:tcPr>
          <w:p w14:paraId="7A5E2048" w14:textId="77777777" w:rsidR="00BA3EED" w:rsidRPr="00BA3EED" w:rsidRDefault="00BA3EED" w:rsidP="00800E93">
            <w:r w:rsidRPr="00BA3EED">
              <w:t>РАЙОННАЯ ИНСПЕКЦИЯ ПО СЕЛЬСКОМУ ХОЗЯЙСТВУ ОПЕЧЕНСКОГО РАЙОНА НОВГОРОДСКОЙ ОБЛАСТИ, С. ОПЕЧЕНСКИЙ ПОСАД, 3 АВГУСТА 1939 Г- 17 НОЯБРЯ 1960 Г.</w:t>
            </w:r>
          </w:p>
        </w:tc>
        <w:tc>
          <w:tcPr>
            <w:tcW w:w="992" w:type="dxa"/>
            <w:vAlign w:val="center"/>
          </w:tcPr>
          <w:p w14:paraId="08097321" w14:textId="77777777" w:rsidR="00BA3EED" w:rsidRPr="00F577E1" w:rsidRDefault="00BA3EED" w:rsidP="00F760AB">
            <w:pPr>
              <w:jc w:val="center"/>
            </w:pPr>
            <w:r>
              <w:t>3</w:t>
            </w:r>
          </w:p>
        </w:tc>
        <w:tc>
          <w:tcPr>
            <w:tcW w:w="993" w:type="dxa"/>
            <w:vAlign w:val="center"/>
          </w:tcPr>
          <w:p w14:paraId="6D926DF6" w14:textId="77777777" w:rsidR="00BA3EED" w:rsidRPr="00F760AB" w:rsidRDefault="00BA3EED" w:rsidP="00F760AB">
            <w:pPr>
              <w:jc w:val="center"/>
              <w:rPr>
                <w:lang w:val="en-US"/>
              </w:rPr>
            </w:pPr>
            <w:r>
              <w:rPr>
                <w:lang w:val="en-US"/>
              </w:rPr>
              <w:t>1958</w:t>
            </w:r>
          </w:p>
        </w:tc>
        <w:tc>
          <w:tcPr>
            <w:tcW w:w="992" w:type="dxa"/>
            <w:vAlign w:val="center"/>
          </w:tcPr>
          <w:p w14:paraId="25916051" w14:textId="77777777" w:rsidR="00BA3EED" w:rsidRPr="00F760AB" w:rsidRDefault="00BA3EED" w:rsidP="00F760AB">
            <w:pPr>
              <w:jc w:val="center"/>
              <w:rPr>
                <w:lang w:val="en-US"/>
              </w:rPr>
            </w:pPr>
            <w:r>
              <w:rPr>
                <w:lang w:val="en-US"/>
              </w:rPr>
              <w:t>1960</w:t>
            </w:r>
          </w:p>
        </w:tc>
        <w:tc>
          <w:tcPr>
            <w:tcW w:w="1071" w:type="dxa"/>
            <w:vAlign w:val="center"/>
          </w:tcPr>
          <w:p w14:paraId="5528D745" w14:textId="77777777" w:rsidR="00BA3EED" w:rsidRPr="00F760AB" w:rsidRDefault="00BA3EED" w:rsidP="00F760AB">
            <w:pPr>
              <w:jc w:val="center"/>
              <w:rPr>
                <w:lang w:val="en-US"/>
              </w:rPr>
            </w:pPr>
            <w:r>
              <w:rPr>
                <w:lang w:val="en-US"/>
              </w:rPr>
              <w:t>2</w:t>
            </w:r>
          </w:p>
        </w:tc>
      </w:tr>
      <w:tr w:rsidR="00BA3EED" w14:paraId="19280A25" w14:textId="77777777" w:rsidTr="00BA3EED">
        <w:tc>
          <w:tcPr>
            <w:tcW w:w="959" w:type="dxa"/>
            <w:vAlign w:val="center"/>
          </w:tcPr>
          <w:p w14:paraId="52006403" w14:textId="77777777" w:rsidR="00BA3EED" w:rsidRPr="00F760AB" w:rsidRDefault="00BA3EED" w:rsidP="00F760AB">
            <w:pPr>
              <w:jc w:val="center"/>
              <w:rPr>
                <w:lang w:val="en-US"/>
              </w:rPr>
            </w:pPr>
            <w:r>
              <w:rPr>
                <w:lang w:val="en-US"/>
              </w:rPr>
              <w:t>518</w:t>
            </w:r>
          </w:p>
        </w:tc>
        <w:tc>
          <w:tcPr>
            <w:tcW w:w="4961" w:type="dxa"/>
            <w:vAlign w:val="center"/>
          </w:tcPr>
          <w:p w14:paraId="74099DB4" w14:textId="77777777" w:rsidR="00BA3EED" w:rsidRPr="00BA3EED" w:rsidRDefault="00BA3EED" w:rsidP="00800E93">
            <w:r w:rsidRPr="00BA3EED">
              <w:t>ОПЕЧЕНСКАЯ РАЙОННАЯ ТИПОГРАФИЯ НОВГОРОДСКОГО ОБЛАСТНОГО УПРАВЛЕНИЯ ИЗДАТЕЛЬСТВ И ПОЛИГРАФИИ, С. ОПЕЧЕНСКИЙ ПОСАД, 3 АВГУСТА 1939 Г- 17 НОЯБРЯ 1960 Г.</w:t>
            </w:r>
          </w:p>
          <w:p w14:paraId="2FF401B2" w14:textId="77777777" w:rsidR="00BA3EED" w:rsidRPr="00BA3EED" w:rsidRDefault="00BA3EED" w:rsidP="00800E93">
            <w:r w:rsidRPr="00BA3EED">
              <w:t xml:space="preserve"> </w:t>
            </w:r>
          </w:p>
          <w:p w14:paraId="3EF1D485" w14:textId="77777777" w:rsidR="00BA3EED" w:rsidRPr="00BA3EED" w:rsidRDefault="00BA3EED" w:rsidP="00800E93"/>
        </w:tc>
        <w:tc>
          <w:tcPr>
            <w:tcW w:w="992" w:type="dxa"/>
            <w:vAlign w:val="center"/>
          </w:tcPr>
          <w:p w14:paraId="5E72B766" w14:textId="77777777" w:rsidR="00BA3EED" w:rsidRPr="00F577E1" w:rsidRDefault="00BA3EED" w:rsidP="00F760AB">
            <w:pPr>
              <w:jc w:val="center"/>
            </w:pPr>
            <w:r>
              <w:t>3</w:t>
            </w:r>
          </w:p>
        </w:tc>
        <w:tc>
          <w:tcPr>
            <w:tcW w:w="993" w:type="dxa"/>
            <w:vAlign w:val="center"/>
          </w:tcPr>
          <w:p w14:paraId="71F2B006" w14:textId="77777777" w:rsidR="00BA3EED" w:rsidRPr="00F760AB" w:rsidRDefault="00BA3EED" w:rsidP="00F760AB">
            <w:pPr>
              <w:jc w:val="center"/>
              <w:rPr>
                <w:lang w:val="en-US"/>
              </w:rPr>
            </w:pPr>
            <w:r>
              <w:rPr>
                <w:lang w:val="en-US"/>
              </w:rPr>
              <w:t>1940</w:t>
            </w:r>
          </w:p>
        </w:tc>
        <w:tc>
          <w:tcPr>
            <w:tcW w:w="992" w:type="dxa"/>
            <w:vAlign w:val="center"/>
          </w:tcPr>
          <w:p w14:paraId="0657CC92" w14:textId="77777777" w:rsidR="00BA3EED" w:rsidRPr="00F760AB" w:rsidRDefault="00BA3EED" w:rsidP="00F760AB">
            <w:pPr>
              <w:jc w:val="center"/>
              <w:rPr>
                <w:lang w:val="en-US"/>
              </w:rPr>
            </w:pPr>
            <w:r>
              <w:rPr>
                <w:lang w:val="en-US"/>
              </w:rPr>
              <w:t>1952</w:t>
            </w:r>
          </w:p>
        </w:tc>
        <w:tc>
          <w:tcPr>
            <w:tcW w:w="1071" w:type="dxa"/>
            <w:vAlign w:val="center"/>
          </w:tcPr>
          <w:p w14:paraId="714FB036" w14:textId="77777777" w:rsidR="00BA3EED" w:rsidRPr="00F760AB" w:rsidRDefault="00BA3EED" w:rsidP="00F760AB">
            <w:pPr>
              <w:jc w:val="center"/>
              <w:rPr>
                <w:lang w:val="en-US"/>
              </w:rPr>
            </w:pPr>
            <w:r>
              <w:rPr>
                <w:lang w:val="en-US"/>
              </w:rPr>
              <w:t>11</w:t>
            </w:r>
          </w:p>
        </w:tc>
      </w:tr>
      <w:tr w:rsidR="00BA3EED" w14:paraId="5FFE60C3" w14:textId="77777777" w:rsidTr="00BA3EED">
        <w:tc>
          <w:tcPr>
            <w:tcW w:w="959" w:type="dxa"/>
            <w:vAlign w:val="center"/>
          </w:tcPr>
          <w:p w14:paraId="3019F11A" w14:textId="77777777" w:rsidR="00BA3EED" w:rsidRPr="00F760AB" w:rsidRDefault="00BA3EED" w:rsidP="00F760AB">
            <w:pPr>
              <w:jc w:val="center"/>
              <w:rPr>
                <w:lang w:val="en-US"/>
              </w:rPr>
            </w:pPr>
            <w:r>
              <w:rPr>
                <w:lang w:val="en-US"/>
              </w:rPr>
              <w:lastRenderedPageBreak/>
              <w:t>519</w:t>
            </w:r>
          </w:p>
        </w:tc>
        <w:tc>
          <w:tcPr>
            <w:tcW w:w="4961" w:type="dxa"/>
            <w:vAlign w:val="center"/>
          </w:tcPr>
          <w:p w14:paraId="6E434D1B" w14:textId="77777777" w:rsidR="00BA3EED" w:rsidRPr="00BA3EED" w:rsidRDefault="00BA3EED" w:rsidP="00800E93">
            <w:r w:rsidRPr="00BA3EED">
              <w:t>КОЛХОЗ "ВПЕРЕД К СОЦИАЛИЗМУ" РОВЕНСКОГО СЕЛЬСОВЕТА ОПЕЧЕНСКОГО РАЙОНА НОВГОРОДСКОЙ ОБЛАСТИ, Д.РОВНОЕ, 3 АВГУСТА 1939 Г- 17 НОЯБРЯ 1960 Г.</w:t>
            </w:r>
          </w:p>
        </w:tc>
        <w:tc>
          <w:tcPr>
            <w:tcW w:w="992" w:type="dxa"/>
            <w:vAlign w:val="center"/>
          </w:tcPr>
          <w:p w14:paraId="26F1FCC5" w14:textId="77777777" w:rsidR="00BA3EED" w:rsidRPr="00F577E1" w:rsidRDefault="00BA3EED" w:rsidP="00F760AB">
            <w:pPr>
              <w:jc w:val="center"/>
            </w:pPr>
            <w:r>
              <w:t>3</w:t>
            </w:r>
          </w:p>
        </w:tc>
        <w:tc>
          <w:tcPr>
            <w:tcW w:w="993" w:type="dxa"/>
            <w:vAlign w:val="center"/>
          </w:tcPr>
          <w:p w14:paraId="2C7AE410" w14:textId="77777777" w:rsidR="00BA3EED" w:rsidRPr="00F760AB" w:rsidRDefault="00BA3EED" w:rsidP="00F760AB">
            <w:pPr>
              <w:jc w:val="center"/>
              <w:rPr>
                <w:lang w:val="en-US"/>
              </w:rPr>
            </w:pPr>
            <w:r>
              <w:rPr>
                <w:lang w:val="en-US"/>
              </w:rPr>
              <w:t>1949</w:t>
            </w:r>
          </w:p>
        </w:tc>
        <w:tc>
          <w:tcPr>
            <w:tcW w:w="992" w:type="dxa"/>
            <w:vAlign w:val="center"/>
          </w:tcPr>
          <w:p w14:paraId="018C1322" w14:textId="77777777" w:rsidR="00BA3EED" w:rsidRPr="00F760AB" w:rsidRDefault="00BA3EED" w:rsidP="00F760AB">
            <w:pPr>
              <w:jc w:val="center"/>
              <w:rPr>
                <w:lang w:val="en-US"/>
              </w:rPr>
            </w:pPr>
            <w:r>
              <w:rPr>
                <w:lang w:val="en-US"/>
              </w:rPr>
              <w:t>1950</w:t>
            </w:r>
          </w:p>
        </w:tc>
        <w:tc>
          <w:tcPr>
            <w:tcW w:w="1071" w:type="dxa"/>
            <w:vAlign w:val="center"/>
          </w:tcPr>
          <w:p w14:paraId="75C6A03E" w14:textId="77777777" w:rsidR="00BA3EED" w:rsidRPr="00F760AB" w:rsidRDefault="00BA3EED" w:rsidP="00F760AB">
            <w:pPr>
              <w:jc w:val="center"/>
              <w:rPr>
                <w:lang w:val="en-US"/>
              </w:rPr>
            </w:pPr>
            <w:r>
              <w:rPr>
                <w:lang w:val="en-US"/>
              </w:rPr>
              <w:t>4</w:t>
            </w:r>
          </w:p>
        </w:tc>
      </w:tr>
      <w:tr w:rsidR="00BA3EED" w14:paraId="2D86121D" w14:textId="77777777" w:rsidTr="00BA3EED">
        <w:tc>
          <w:tcPr>
            <w:tcW w:w="959" w:type="dxa"/>
            <w:vAlign w:val="center"/>
          </w:tcPr>
          <w:p w14:paraId="3CD2EFFB" w14:textId="77777777" w:rsidR="00BA3EED" w:rsidRPr="00F760AB" w:rsidRDefault="00BA3EED" w:rsidP="00F760AB">
            <w:pPr>
              <w:jc w:val="center"/>
              <w:rPr>
                <w:lang w:val="en-US"/>
              </w:rPr>
            </w:pPr>
            <w:r>
              <w:rPr>
                <w:lang w:val="en-US"/>
              </w:rPr>
              <w:t>520</w:t>
            </w:r>
          </w:p>
        </w:tc>
        <w:tc>
          <w:tcPr>
            <w:tcW w:w="4961" w:type="dxa"/>
            <w:vAlign w:val="center"/>
          </w:tcPr>
          <w:p w14:paraId="034D538B" w14:textId="77777777" w:rsidR="00BA3EED" w:rsidRPr="00BA3EED" w:rsidRDefault="00BA3EED" w:rsidP="00800E93">
            <w:r w:rsidRPr="00BA3EED">
              <w:t>РАЙОННЫЙ ОТДЕЛ СОЦИАЛЬНОГО ОБЕСПЕЧЕНИЯ ИСПОЛНИТЕЛЬНОГО КОМИТЕТА ОПЕЧЕНСКОГО РАЙОННОГО СОВЕТА ДЕПУТАТОВ ТРУДЯЩИХСЯ НОВГОРОДСКОЙ ОБЛАСТИ, Г. БОРОВИЧИ, Д.РОВНОЕ, 3 АВГУСТА 1939 Г- 17 НОЯБРЯ 1960 Г.</w:t>
            </w:r>
          </w:p>
        </w:tc>
        <w:tc>
          <w:tcPr>
            <w:tcW w:w="992" w:type="dxa"/>
            <w:vAlign w:val="center"/>
          </w:tcPr>
          <w:p w14:paraId="488AA96D" w14:textId="77777777" w:rsidR="00BA3EED" w:rsidRPr="00F577E1" w:rsidRDefault="00BA3EED" w:rsidP="00F760AB">
            <w:pPr>
              <w:jc w:val="center"/>
            </w:pPr>
            <w:r>
              <w:t>3</w:t>
            </w:r>
          </w:p>
        </w:tc>
        <w:tc>
          <w:tcPr>
            <w:tcW w:w="993" w:type="dxa"/>
            <w:vAlign w:val="center"/>
          </w:tcPr>
          <w:p w14:paraId="0A92A1B4" w14:textId="77777777" w:rsidR="00BA3EED" w:rsidRPr="00F760AB" w:rsidRDefault="00BA3EED" w:rsidP="00F760AB">
            <w:pPr>
              <w:jc w:val="center"/>
              <w:rPr>
                <w:lang w:val="en-US"/>
              </w:rPr>
            </w:pPr>
            <w:r>
              <w:rPr>
                <w:lang w:val="en-US"/>
              </w:rPr>
              <w:t>1940</w:t>
            </w:r>
          </w:p>
        </w:tc>
        <w:tc>
          <w:tcPr>
            <w:tcW w:w="992" w:type="dxa"/>
            <w:vAlign w:val="center"/>
          </w:tcPr>
          <w:p w14:paraId="36523E79" w14:textId="77777777" w:rsidR="00BA3EED" w:rsidRPr="00F760AB" w:rsidRDefault="00BA3EED" w:rsidP="00F760AB">
            <w:pPr>
              <w:jc w:val="center"/>
              <w:rPr>
                <w:lang w:val="en-US"/>
              </w:rPr>
            </w:pPr>
            <w:r>
              <w:rPr>
                <w:lang w:val="en-US"/>
              </w:rPr>
              <w:t>1960</w:t>
            </w:r>
          </w:p>
        </w:tc>
        <w:tc>
          <w:tcPr>
            <w:tcW w:w="1071" w:type="dxa"/>
            <w:vAlign w:val="center"/>
          </w:tcPr>
          <w:p w14:paraId="0C3377C2" w14:textId="77777777" w:rsidR="00BA3EED" w:rsidRPr="00F760AB" w:rsidRDefault="00BA3EED" w:rsidP="00F760AB">
            <w:pPr>
              <w:jc w:val="center"/>
              <w:rPr>
                <w:lang w:val="en-US"/>
              </w:rPr>
            </w:pPr>
            <w:r>
              <w:rPr>
                <w:lang w:val="en-US"/>
              </w:rPr>
              <w:t>5</w:t>
            </w:r>
          </w:p>
        </w:tc>
      </w:tr>
      <w:tr w:rsidR="00BA3EED" w14:paraId="233F3CD0" w14:textId="77777777" w:rsidTr="00BA3EED">
        <w:tc>
          <w:tcPr>
            <w:tcW w:w="959" w:type="dxa"/>
            <w:vAlign w:val="center"/>
          </w:tcPr>
          <w:p w14:paraId="0B71A4B3" w14:textId="77777777" w:rsidR="00BA3EED" w:rsidRPr="00F760AB" w:rsidRDefault="00BA3EED" w:rsidP="00F760AB">
            <w:pPr>
              <w:jc w:val="center"/>
              <w:rPr>
                <w:lang w:val="en-US"/>
              </w:rPr>
            </w:pPr>
            <w:r>
              <w:rPr>
                <w:lang w:val="en-US"/>
              </w:rPr>
              <w:t>521</w:t>
            </w:r>
          </w:p>
        </w:tc>
        <w:tc>
          <w:tcPr>
            <w:tcW w:w="4961" w:type="dxa"/>
            <w:vAlign w:val="center"/>
          </w:tcPr>
          <w:p w14:paraId="21C8296A" w14:textId="77777777" w:rsidR="00BA3EED" w:rsidRPr="00BA3EED" w:rsidRDefault="00BA3EED" w:rsidP="00800E93">
            <w:r w:rsidRPr="00BA3EED">
              <w:t>ИНДИВИДУАЛЬНЫЕ ЧАСТНЫЕ ПРЕДПРИЯТИЯ ПО ПРОИЗВОДСТВУ ТОВАРОВ НАРОДНОГО ПОТРЕБЛЕНИЯ И СФЕРЫ ОБСЛУЖИВАНИЯ НАСЕЛЕНИЯ Г. БОРОВИЧИ И БОРОВИЧСКОГО РАЙОНА НОВГОРОДСКОЙ ОБЛАСТИ, Г. БОРОВИЧИ, 21НОЯБРЯ 19991Г- 1 ИЮЛЯ1997 Г.</w:t>
            </w:r>
          </w:p>
        </w:tc>
        <w:tc>
          <w:tcPr>
            <w:tcW w:w="992" w:type="dxa"/>
            <w:vAlign w:val="center"/>
          </w:tcPr>
          <w:p w14:paraId="16E99ECD" w14:textId="77777777" w:rsidR="00BA3EED" w:rsidRPr="00F577E1" w:rsidRDefault="00BA3EED" w:rsidP="00F760AB">
            <w:pPr>
              <w:jc w:val="center"/>
            </w:pPr>
            <w:r>
              <w:t>3</w:t>
            </w:r>
          </w:p>
        </w:tc>
        <w:tc>
          <w:tcPr>
            <w:tcW w:w="993" w:type="dxa"/>
            <w:vAlign w:val="center"/>
          </w:tcPr>
          <w:p w14:paraId="1B7DE967" w14:textId="77777777" w:rsidR="00BA3EED" w:rsidRPr="00F760AB" w:rsidRDefault="00BA3EED" w:rsidP="00F760AB">
            <w:pPr>
              <w:jc w:val="center"/>
              <w:rPr>
                <w:lang w:val="en-US"/>
              </w:rPr>
            </w:pPr>
            <w:r>
              <w:rPr>
                <w:lang w:val="en-US"/>
              </w:rPr>
              <w:t>1992</w:t>
            </w:r>
          </w:p>
        </w:tc>
        <w:tc>
          <w:tcPr>
            <w:tcW w:w="992" w:type="dxa"/>
            <w:vAlign w:val="center"/>
          </w:tcPr>
          <w:p w14:paraId="486FE078" w14:textId="77777777" w:rsidR="00BA3EED" w:rsidRPr="00F760AB" w:rsidRDefault="00BA3EED" w:rsidP="00F760AB">
            <w:pPr>
              <w:jc w:val="center"/>
              <w:rPr>
                <w:lang w:val="en-US"/>
              </w:rPr>
            </w:pPr>
            <w:r>
              <w:rPr>
                <w:lang w:val="en-US"/>
              </w:rPr>
              <w:t>1997</w:t>
            </w:r>
          </w:p>
        </w:tc>
        <w:tc>
          <w:tcPr>
            <w:tcW w:w="1071" w:type="dxa"/>
            <w:vAlign w:val="center"/>
          </w:tcPr>
          <w:p w14:paraId="07034373" w14:textId="77777777" w:rsidR="00BA3EED" w:rsidRPr="00F760AB" w:rsidRDefault="00BA3EED" w:rsidP="00F760AB">
            <w:pPr>
              <w:jc w:val="center"/>
              <w:rPr>
                <w:lang w:val="en-US"/>
              </w:rPr>
            </w:pPr>
            <w:r>
              <w:rPr>
                <w:lang w:val="en-US"/>
              </w:rPr>
              <w:t>23</w:t>
            </w:r>
          </w:p>
        </w:tc>
      </w:tr>
      <w:tr w:rsidR="00BA3EED" w14:paraId="5C97E36D" w14:textId="77777777" w:rsidTr="00BA3EED">
        <w:tc>
          <w:tcPr>
            <w:tcW w:w="959" w:type="dxa"/>
            <w:vAlign w:val="center"/>
          </w:tcPr>
          <w:p w14:paraId="4C0CCD94" w14:textId="77777777" w:rsidR="00BA3EED" w:rsidRPr="00F760AB" w:rsidRDefault="00BA3EED" w:rsidP="00F760AB">
            <w:pPr>
              <w:jc w:val="center"/>
              <w:rPr>
                <w:lang w:val="en-US"/>
              </w:rPr>
            </w:pPr>
            <w:r>
              <w:rPr>
                <w:lang w:val="en-US"/>
              </w:rPr>
              <w:t>522</w:t>
            </w:r>
          </w:p>
        </w:tc>
        <w:tc>
          <w:tcPr>
            <w:tcW w:w="4961" w:type="dxa"/>
            <w:vAlign w:val="center"/>
          </w:tcPr>
          <w:p w14:paraId="223794B0" w14:textId="77777777" w:rsidR="00BA3EED" w:rsidRPr="00BA3EED" w:rsidRDefault="00BA3EED" w:rsidP="00800E93">
            <w:r w:rsidRPr="00BA3EED">
              <w:t>КООПЕРАТИВЫ СФЕРЫ ОБСЛУЖИВАНИЯ НАСЕЛЕНИЯ Г. БОРОВИЧИ И БОРОВИЧСКОГО РАЙОНА НОВГОРОДСКОЙ ОБЛАСТИ, Г. БОРОВИЧИ, 14 ЯНВАРЯ 1988 Г.-1 ИЮЛЯ 1997 Г.</w:t>
            </w:r>
          </w:p>
        </w:tc>
        <w:tc>
          <w:tcPr>
            <w:tcW w:w="992" w:type="dxa"/>
            <w:vAlign w:val="center"/>
          </w:tcPr>
          <w:p w14:paraId="494FE952" w14:textId="77777777" w:rsidR="00BA3EED" w:rsidRPr="00F577E1" w:rsidRDefault="00BA3EED" w:rsidP="00F760AB">
            <w:pPr>
              <w:jc w:val="center"/>
            </w:pPr>
            <w:r>
              <w:t>3</w:t>
            </w:r>
          </w:p>
        </w:tc>
        <w:tc>
          <w:tcPr>
            <w:tcW w:w="993" w:type="dxa"/>
            <w:vAlign w:val="center"/>
          </w:tcPr>
          <w:p w14:paraId="19B6D046" w14:textId="77777777" w:rsidR="00BA3EED" w:rsidRPr="00F760AB" w:rsidRDefault="00BA3EED" w:rsidP="00F760AB">
            <w:pPr>
              <w:jc w:val="center"/>
              <w:rPr>
                <w:lang w:val="en-US"/>
              </w:rPr>
            </w:pPr>
            <w:r>
              <w:rPr>
                <w:lang w:val="en-US"/>
              </w:rPr>
              <w:t>1988</w:t>
            </w:r>
          </w:p>
        </w:tc>
        <w:tc>
          <w:tcPr>
            <w:tcW w:w="992" w:type="dxa"/>
            <w:vAlign w:val="center"/>
          </w:tcPr>
          <w:p w14:paraId="1560CCF9" w14:textId="77777777" w:rsidR="00BA3EED" w:rsidRPr="00F760AB" w:rsidRDefault="00BA3EED" w:rsidP="00F760AB">
            <w:pPr>
              <w:jc w:val="center"/>
              <w:rPr>
                <w:lang w:val="en-US"/>
              </w:rPr>
            </w:pPr>
            <w:r>
              <w:rPr>
                <w:lang w:val="en-US"/>
              </w:rPr>
              <w:t>1997</w:t>
            </w:r>
          </w:p>
        </w:tc>
        <w:tc>
          <w:tcPr>
            <w:tcW w:w="1071" w:type="dxa"/>
            <w:vAlign w:val="center"/>
          </w:tcPr>
          <w:p w14:paraId="3DA42122" w14:textId="77777777" w:rsidR="00BA3EED" w:rsidRPr="00F760AB" w:rsidRDefault="00BA3EED" w:rsidP="00F760AB">
            <w:pPr>
              <w:jc w:val="center"/>
              <w:rPr>
                <w:lang w:val="en-US"/>
              </w:rPr>
            </w:pPr>
            <w:r>
              <w:rPr>
                <w:lang w:val="en-US"/>
              </w:rPr>
              <w:t>66</w:t>
            </w:r>
          </w:p>
        </w:tc>
      </w:tr>
      <w:tr w:rsidR="00BA3EED" w14:paraId="41662EB3" w14:textId="77777777" w:rsidTr="00BA3EED">
        <w:tc>
          <w:tcPr>
            <w:tcW w:w="959" w:type="dxa"/>
            <w:vAlign w:val="center"/>
          </w:tcPr>
          <w:p w14:paraId="49FCB0C7" w14:textId="77777777" w:rsidR="00BA3EED" w:rsidRPr="00F760AB" w:rsidRDefault="00BA3EED" w:rsidP="00F760AB">
            <w:pPr>
              <w:jc w:val="center"/>
              <w:rPr>
                <w:lang w:val="en-US"/>
              </w:rPr>
            </w:pPr>
            <w:r>
              <w:rPr>
                <w:lang w:val="en-US"/>
              </w:rPr>
              <w:t>523</w:t>
            </w:r>
          </w:p>
        </w:tc>
        <w:tc>
          <w:tcPr>
            <w:tcW w:w="4961" w:type="dxa"/>
            <w:vAlign w:val="center"/>
          </w:tcPr>
          <w:p w14:paraId="7E169682" w14:textId="77777777" w:rsidR="00BA3EED" w:rsidRPr="00BA3EED" w:rsidRDefault="00BA3EED" w:rsidP="00800E93">
            <w:r w:rsidRPr="00BA3EED">
              <w:t>ТОВАРИЩЕСТВА С ОГРАНИЧЕННОЙ ОТВЕТСТВЕННОСТЬЮ КОММЕРЧЕСКОЙ ТОРГОВЛИ И СФЕРЫ ОБСЛУЖИВАНИЯ НАСЕЛЕНИЯ Г. БОРОВИЧИ И БОРОВИЧСКОГО РАЙОНА НОВГОРОДСКОЙ ОБЛАСТИ, Г. БОРОВИЧИ, 1991 Г.-1 ДЕКАБРЯ 1998 Г.</w:t>
            </w:r>
          </w:p>
        </w:tc>
        <w:tc>
          <w:tcPr>
            <w:tcW w:w="992" w:type="dxa"/>
            <w:vAlign w:val="center"/>
          </w:tcPr>
          <w:p w14:paraId="4398FFB9" w14:textId="77777777" w:rsidR="00BA3EED" w:rsidRPr="00F577E1" w:rsidRDefault="00BA3EED" w:rsidP="00F760AB">
            <w:pPr>
              <w:jc w:val="center"/>
            </w:pPr>
            <w:r>
              <w:t>3</w:t>
            </w:r>
          </w:p>
        </w:tc>
        <w:tc>
          <w:tcPr>
            <w:tcW w:w="993" w:type="dxa"/>
            <w:vAlign w:val="center"/>
          </w:tcPr>
          <w:p w14:paraId="5F9737D8" w14:textId="77777777" w:rsidR="00BA3EED" w:rsidRPr="00F760AB" w:rsidRDefault="00BA3EED" w:rsidP="00F760AB">
            <w:pPr>
              <w:jc w:val="center"/>
              <w:rPr>
                <w:lang w:val="en-US"/>
              </w:rPr>
            </w:pPr>
            <w:r>
              <w:rPr>
                <w:lang w:val="en-US"/>
              </w:rPr>
              <w:t>1991</w:t>
            </w:r>
          </w:p>
        </w:tc>
        <w:tc>
          <w:tcPr>
            <w:tcW w:w="992" w:type="dxa"/>
            <w:vAlign w:val="center"/>
          </w:tcPr>
          <w:p w14:paraId="474638ED" w14:textId="77777777" w:rsidR="00BA3EED" w:rsidRPr="00F760AB" w:rsidRDefault="00BA3EED" w:rsidP="00F760AB">
            <w:pPr>
              <w:jc w:val="center"/>
              <w:rPr>
                <w:lang w:val="en-US"/>
              </w:rPr>
            </w:pPr>
            <w:r>
              <w:rPr>
                <w:lang w:val="en-US"/>
              </w:rPr>
              <w:t>1998</w:t>
            </w:r>
          </w:p>
        </w:tc>
        <w:tc>
          <w:tcPr>
            <w:tcW w:w="1071" w:type="dxa"/>
            <w:vAlign w:val="center"/>
          </w:tcPr>
          <w:p w14:paraId="6C02C5AB" w14:textId="77777777" w:rsidR="00BA3EED" w:rsidRPr="00F760AB" w:rsidRDefault="00BA3EED" w:rsidP="00F760AB">
            <w:pPr>
              <w:jc w:val="center"/>
              <w:rPr>
                <w:lang w:val="en-US"/>
              </w:rPr>
            </w:pPr>
            <w:r>
              <w:rPr>
                <w:lang w:val="en-US"/>
              </w:rPr>
              <w:t>76</w:t>
            </w:r>
          </w:p>
        </w:tc>
      </w:tr>
      <w:tr w:rsidR="00BA3EED" w14:paraId="7532821B" w14:textId="77777777" w:rsidTr="00BA3EED">
        <w:tc>
          <w:tcPr>
            <w:tcW w:w="959" w:type="dxa"/>
            <w:vAlign w:val="center"/>
          </w:tcPr>
          <w:p w14:paraId="081A735B" w14:textId="77777777" w:rsidR="00BA3EED" w:rsidRPr="00F760AB" w:rsidRDefault="00BA3EED" w:rsidP="00F760AB">
            <w:pPr>
              <w:jc w:val="center"/>
              <w:rPr>
                <w:lang w:val="en-US"/>
              </w:rPr>
            </w:pPr>
            <w:r>
              <w:rPr>
                <w:lang w:val="en-US"/>
              </w:rPr>
              <w:t>524</w:t>
            </w:r>
          </w:p>
        </w:tc>
        <w:tc>
          <w:tcPr>
            <w:tcW w:w="4961" w:type="dxa"/>
            <w:vAlign w:val="center"/>
          </w:tcPr>
          <w:p w14:paraId="79C813DE" w14:textId="77777777" w:rsidR="00BA3EED" w:rsidRPr="00BA3EED" w:rsidRDefault="00BA3EED" w:rsidP="00800E93">
            <w:r w:rsidRPr="00BA3EED">
              <w:t>ОТКРЫТЫЕ И ЗАКРЫТЫЕ ОБЩЕСТВА И АССОЦИАЦИИ КОММЕРЧЕСКОЙ ТОРГОВЛИ И СФЕРЫ ОБСЛУЖИВАНИЯ НАСЕЛЕНИЯ Г. БОРОВИЧИ И БОРОВИЧСКОГО РАЙОНА НОВГОРОДСКОЙ ОБЛАСТИ, Г. БОРОВИЧИ, 21 СЕНТЯБРЯ 1998 Г.-10 ИЮЛЯ 2012 Г.</w:t>
            </w:r>
          </w:p>
        </w:tc>
        <w:tc>
          <w:tcPr>
            <w:tcW w:w="992" w:type="dxa"/>
            <w:vAlign w:val="center"/>
          </w:tcPr>
          <w:p w14:paraId="0BAF1321" w14:textId="77777777" w:rsidR="00BA3EED" w:rsidRPr="00F577E1" w:rsidRDefault="00BA3EED" w:rsidP="00F760AB">
            <w:pPr>
              <w:jc w:val="center"/>
            </w:pPr>
            <w:r>
              <w:t>3</w:t>
            </w:r>
          </w:p>
        </w:tc>
        <w:tc>
          <w:tcPr>
            <w:tcW w:w="993" w:type="dxa"/>
            <w:vAlign w:val="center"/>
          </w:tcPr>
          <w:p w14:paraId="567D869E" w14:textId="77777777" w:rsidR="00BA3EED" w:rsidRPr="00F760AB" w:rsidRDefault="00BA3EED" w:rsidP="00F760AB">
            <w:pPr>
              <w:jc w:val="center"/>
              <w:rPr>
                <w:lang w:val="en-US"/>
              </w:rPr>
            </w:pPr>
            <w:r>
              <w:rPr>
                <w:lang w:val="en-US"/>
              </w:rPr>
              <w:t>1989</w:t>
            </w:r>
          </w:p>
        </w:tc>
        <w:tc>
          <w:tcPr>
            <w:tcW w:w="992" w:type="dxa"/>
            <w:vAlign w:val="center"/>
          </w:tcPr>
          <w:p w14:paraId="28A24CFE" w14:textId="77777777" w:rsidR="00BA3EED" w:rsidRPr="00F760AB" w:rsidRDefault="00BA3EED" w:rsidP="00F760AB">
            <w:pPr>
              <w:jc w:val="center"/>
              <w:rPr>
                <w:lang w:val="en-US"/>
              </w:rPr>
            </w:pPr>
            <w:r>
              <w:rPr>
                <w:lang w:val="en-US"/>
              </w:rPr>
              <w:t>2012</w:t>
            </w:r>
          </w:p>
        </w:tc>
        <w:tc>
          <w:tcPr>
            <w:tcW w:w="1071" w:type="dxa"/>
            <w:vAlign w:val="center"/>
          </w:tcPr>
          <w:p w14:paraId="75706DD5" w14:textId="77777777" w:rsidR="00BA3EED" w:rsidRPr="00F760AB" w:rsidRDefault="00BA3EED" w:rsidP="00F760AB">
            <w:pPr>
              <w:jc w:val="center"/>
              <w:rPr>
                <w:lang w:val="en-US"/>
              </w:rPr>
            </w:pPr>
            <w:r>
              <w:rPr>
                <w:lang w:val="en-US"/>
              </w:rPr>
              <w:t>217</w:t>
            </w:r>
          </w:p>
        </w:tc>
      </w:tr>
      <w:tr w:rsidR="00BA3EED" w14:paraId="47098162" w14:textId="77777777" w:rsidTr="00BA3EED">
        <w:tc>
          <w:tcPr>
            <w:tcW w:w="959" w:type="dxa"/>
            <w:vAlign w:val="center"/>
          </w:tcPr>
          <w:p w14:paraId="2DB63E38" w14:textId="77777777" w:rsidR="00BA3EED" w:rsidRPr="00F760AB" w:rsidRDefault="00BA3EED" w:rsidP="00F760AB">
            <w:pPr>
              <w:jc w:val="center"/>
              <w:rPr>
                <w:lang w:val="en-US"/>
              </w:rPr>
            </w:pPr>
            <w:r>
              <w:rPr>
                <w:lang w:val="en-US"/>
              </w:rPr>
              <w:t>525</w:t>
            </w:r>
          </w:p>
        </w:tc>
        <w:tc>
          <w:tcPr>
            <w:tcW w:w="4961" w:type="dxa"/>
            <w:vAlign w:val="center"/>
          </w:tcPr>
          <w:p w14:paraId="437DC049" w14:textId="77777777" w:rsidR="00BA3EED" w:rsidRPr="00BA3EED" w:rsidRDefault="00BA3EED" w:rsidP="00800E93">
            <w:r w:rsidRPr="00BA3EED">
              <w:t>МАЛЫЕ ПРЕДПРИЯТИЯ ПО ПРОИЗВОДСТВУ ТОВАРОВ НАРОДНОГО ПОТРЕБЛЕНИЯ И СФЕРЫ ОБСЛУЖИВАНИЯ НАСЕЛЕНИЯ Г. БОРОВИЧИ И БОРОВИЧСКОГО РАЙОНА НОВГОРОДСКОЙ ОБЛАСТИ, Г. БОРОВИЧИ, 22 НОЯБРЯ 1990 Г.-9 ИЮЛЯ 1996 Г.</w:t>
            </w:r>
          </w:p>
        </w:tc>
        <w:tc>
          <w:tcPr>
            <w:tcW w:w="992" w:type="dxa"/>
            <w:vAlign w:val="center"/>
          </w:tcPr>
          <w:p w14:paraId="4A469778" w14:textId="77777777" w:rsidR="00BA3EED" w:rsidRPr="00F577E1" w:rsidRDefault="00BA3EED" w:rsidP="00F760AB">
            <w:pPr>
              <w:jc w:val="center"/>
            </w:pPr>
            <w:r>
              <w:t>3</w:t>
            </w:r>
          </w:p>
        </w:tc>
        <w:tc>
          <w:tcPr>
            <w:tcW w:w="993" w:type="dxa"/>
            <w:vAlign w:val="center"/>
          </w:tcPr>
          <w:p w14:paraId="112DC677" w14:textId="77777777" w:rsidR="00BA3EED" w:rsidRPr="00F760AB" w:rsidRDefault="00BA3EED" w:rsidP="00F760AB">
            <w:pPr>
              <w:jc w:val="center"/>
              <w:rPr>
                <w:lang w:val="en-US"/>
              </w:rPr>
            </w:pPr>
            <w:r>
              <w:rPr>
                <w:lang w:val="en-US"/>
              </w:rPr>
              <w:t>1991</w:t>
            </w:r>
          </w:p>
        </w:tc>
        <w:tc>
          <w:tcPr>
            <w:tcW w:w="992" w:type="dxa"/>
            <w:vAlign w:val="center"/>
          </w:tcPr>
          <w:p w14:paraId="24237DFA" w14:textId="77777777" w:rsidR="00BA3EED" w:rsidRPr="00F760AB" w:rsidRDefault="00BA3EED" w:rsidP="00F760AB">
            <w:pPr>
              <w:jc w:val="center"/>
              <w:rPr>
                <w:lang w:val="en-US"/>
              </w:rPr>
            </w:pPr>
            <w:r>
              <w:rPr>
                <w:lang w:val="en-US"/>
              </w:rPr>
              <w:t>1995</w:t>
            </w:r>
          </w:p>
        </w:tc>
        <w:tc>
          <w:tcPr>
            <w:tcW w:w="1071" w:type="dxa"/>
            <w:vAlign w:val="center"/>
          </w:tcPr>
          <w:p w14:paraId="00A4A2E3" w14:textId="77777777" w:rsidR="00BA3EED" w:rsidRPr="00F760AB" w:rsidRDefault="00BA3EED" w:rsidP="00F760AB">
            <w:pPr>
              <w:jc w:val="center"/>
              <w:rPr>
                <w:lang w:val="en-US"/>
              </w:rPr>
            </w:pPr>
            <w:r>
              <w:rPr>
                <w:lang w:val="en-US"/>
              </w:rPr>
              <w:t>26</w:t>
            </w:r>
          </w:p>
        </w:tc>
      </w:tr>
      <w:tr w:rsidR="00BA3EED" w14:paraId="1A21839E" w14:textId="77777777" w:rsidTr="00BA3EED">
        <w:tc>
          <w:tcPr>
            <w:tcW w:w="959" w:type="dxa"/>
            <w:vAlign w:val="center"/>
          </w:tcPr>
          <w:p w14:paraId="52B558CE" w14:textId="77777777" w:rsidR="00BA3EED" w:rsidRPr="00F760AB" w:rsidRDefault="00BA3EED" w:rsidP="00F760AB">
            <w:pPr>
              <w:jc w:val="center"/>
              <w:rPr>
                <w:lang w:val="en-US"/>
              </w:rPr>
            </w:pPr>
            <w:r>
              <w:rPr>
                <w:lang w:val="en-US"/>
              </w:rPr>
              <w:t>526</w:t>
            </w:r>
          </w:p>
        </w:tc>
        <w:tc>
          <w:tcPr>
            <w:tcW w:w="4961" w:type="dxa"/>
            <w:vAlign w:val="center"/>
          </w:tcPr>
          <w:p w14:paraId="121CB1BA" w14:textId="77777777" w:rsidR="00BA3EED" w:rsidRPr="00BA3EED" w:rsidRDefault="00BA3EED" w:rsidP="00800E93">
            <w:r w:rsidRPr="00BA3EED">
              <w:t xml:space="preserve">МУНИЦИПАЛЬНЫЕ ПРЕДПРИЯТИЯ ТОРГОВЛИ И СФЕРЫ ОБСЛУЖИВАНИЯ НАСЕЛЕНИЯ Г. БОРОВИЧИ И </w:t>
            </w:r>
            <w:r w:rsidRPr="00BA3EED">
              <w:lastRenderedPageBreak/>
              <w:t>БОРОВИЧСКОГО РАЙОНА НОВГОРОДСКОЙ ОБЛАСТИ, Г. БОРОВИЧИ, 20 ОКТЯБРЯ 1952 Г.-1 АПРЕЛЯ 2000 Г.</w:t>
            </w:r>
          </w:p>
        </w:tc>
        <w:tc>
          <w:tcPr>
            <w:tcW w:w="992" w:type="dxa"/>
            <w:vAlign w:val="center"/>
          </w:tcPr>
          <w:p w14:paraId="71DAECB5" w14:textId="77777777" w:rsidR="00BA3EED" w:rsidRPr="00F577E1" w:rsidRDefault="00BA3EED" w:rsidP="00F760AB">
            <w:pPr>
              <w:jc w:val="center"/>
            </w:pPr>
            <w:r>
              <w:lastRenderedPageBreak/>
              <w:t>3</w:t>
            </w:r>
          </w:p>
        </w:tc>
        <w:tc>
          <w:tcPr>
            <w:tcW w:w="993" w:type="dxa"/>
            <w:vAlign w:val="center"/>
          </w:tcPr>
          <w:p w14:paraId="76B7C82C" w14:textId="77777777" w:rsidR="00BA3EED" w:rsidRPr="00F760AB" w:rsidRDefault="00BA3EED" w:rsidP="00F760AB">
            <w:pPr>
              <w:jc w:val="center"/>
              <w:rPr>
                <w:lang w:val="en-US"/>
              </w:rPr>
            </w:pPr>
            <w:r>
              <w:rPr>
                <w:lang w:val="en-US"/>
              </w:rPr>
              <w:t>1952</w:t>
            </w:r>
          </w:p>
        </w:tc>
        <w:tc>
          <w:tcPr>
            <w:tcW w:w="992" w:type="dxa"/>
            <w:vAlign w:val="center"/>
          </w:tcPr>
          <w:p w14:paraId="038739E6" w14:textId="77777777" w:rsidR="00BA3EED" w:rsidRPr="00F760AB" w:rsidRDefault="00BA3EED" w:rsidP="00F760AB">
            <w:pPr>
              <w:jc w:val="center"/>
              <w:rPr>
                <w:lang w:val="en-US"/>
              </w:rPr>
            </w:pPr>
            <w:r>
              <w:rPr>
                <w:lang w:val="en-US"/>
              </w:rPr>
              <w:t>2000</w:t>
            </w:r>
          </w:p>
        </w:tc>
        <w:tc>
          <w:tcPr>
            <w:tcW w:w="1071" w:type="dxa"/>
            <w:vAlign w:val="center"/>
          </w:tcPr>
          <w:p w14:paraId="75C4CE0B" w14:textId="77777777" w:rsidR="00BA3EED" w:rsidRPr="00F760AB" w:rsidRDefault="00BA3EED" w:rsidP="00F760AB">
            <w:pPr>
              <w:jc w:val="center"/>
              <w:rPr>
                <w:lang w:val="en-US"/>
              </w:rPr>
            </w:pPr>
            <w:r>
              <w:rPr>
                <w:lang w:val="en-US"/>
              </w:rPr>
              <w:t>43</w:t>
            </w:r>
          </w:p>
        </w:tc>
      </w:tr>
      <w:tr w:rsidR="00BA3EED" w14:paraId="15BF5A29" w14:textId="77777777" w:rsidTr="00BA3EED">
        <w:tc>
          <w:tcPr>
            <w:tcW w:w="959" w:type="dxa"/>
            <w:vAlign w:val="center"/>
          </w:tcPr>
          <w:p w14:paraId="12C3158D" w14:textId="77777777" w:rsidR="00BA3EED" w:rsidRPr="00F760AB" w:rsidRDefault="00BA3EED" w:rsidP="00F760AB">
            <w:pPr>
              <w:jc w:val="center"/>
              <w:rPr>
                <w:lang w:val="en-US"/>
              </w:rPr>
            </w:pPr>
            <w:r>
              <w:rPr>
                <w:lang w:val="en-US"/>
              </w:rPr>
              <w:t>527</w:t>
            </w:r>
          </w:p>
        </w:tc>
        <w:tc>
          <w:tcPr>
            <w:tcW w:w="4961" w:type="dxa"/>
            <w:vAlign w:val="center"/>
          </w:tcPr>
          <w:p w14:paraId="611E6AD5" w14:textId="77777777" w:rsidR="00BA3EED" w:rsidRPr="00BA3EED" w:rsidRDefault="00BA3EED" w:rsidP="00800E93">
            <w:r w:rsidRPr="00BA3EED">
              <w:t>БОРОВИЧСКАЯ ПРОИЗВОДСТВЕННО-МЕХАНИЗИРОВАННАЯ КОЛОННА ТРЕСТА "НОВГОРОДСЕЛЬХОЗМОНТАЖ", Г.БОРОВИЧИ, [1971]– 5 ДЕКАБРЯ 1992 Г.</w:t>
            </w:r>
          </w:p>
        </w:tc>
        <w:tc>
          <w:tcPr>
            <w:tcW w:w="992" w:type="dxa"/>
            <w:vAlign w:val="center"/>
          </w:tcPr>
          <w:p w14:paraId="66F55873" w14:textId="77777777" w:rsidR="00BA3EED" w:rsidRPr="00F577E1" w:rsidRDefault="00BA3EED" w:rsidP="00F760AB">
            <w:pPr>
              <w:jc w:val="center"/>
            </w:pPr>
            <w:r>
              <w:t>3</w:t>
            </w:r>
          </w:p>
        </w:tc>
        <w:tc>
          <w:tcPr>
            <w:tcW w:w="993" w:type="dxa"/>
            <w:vAlign w:val="center"/>
          </w:tcPr>
          <w:p w14:paraId="6D4F2345" w14:textId="77777777" w:rsidR="00BA3EED" w:rsidRPr="00F760AB" w:rsidRDefault="00BA3EED" w:rsidP="00F760AB">
            <w:pPr>
              <w:jc w:val="center"/>
              <w:rPr>
                <w:lang w:val="en-US"/>
              </w:rPr>
            </w:pPr>
            <w:r>
              <w:rPr>
                <w:lang w:val="en-US"/>
              </w:rPr>
              <w:t>1971</w:t>
            </w:r>
          </w:p>
        </w:tc>
        <w:tc>
          <w:tcPr>
            <w:tcW w:w="992" w:type="dxa"/>
            <w:vAlign w:val="center"/>
          </w:tcPr>
          <w:p w14:paraId="1008F2B3" w14:textId="77777777" w:rsidR="00BA3EED" w:rsidRPr="00F760AB" w:rsidRDefault="00BA3EED" w:rsidP="00F760AB">
            <w:pPr>
              <w:jc w:val="center"/>
              <w:rPr>
                <w:lang w:val="en-US"/>
              </w:rPr>
            </w:pPr>
            <w:r>
              <w:rPr>
                <w:lang w:val="en-US"/>
              </w:rPr>
              <w:t>1993</w:t>
            </w:r>
          </w:p>
        </w:tc>
        <w:tc>
          <w:tcPr>
            <w:tcW w:w="1071" w:type="dxa"/>
            <w:vAlign w:val="center"/>
          </w:tcPr>
          <w:p w14:paraId="42536E68" w14:textId="77777777" w:rsidR="00BA3EED" w:rsidRPr="00F760AB" w:rsidRDefault="00BA3EED" w:rsidP="00F760AB">
            <w:pPr>
              <w:jc w:val="center"/>
              <w:rPr>
                <w:lang w:val="en-US"/>
              </w:rPr>
            </w:pPr>
            <w:r>
              <w:rPr>
                <w:lang w:val="en-US"/>
              </w:rPr>
              <w:t>66</w:t>
            </w:r>
          </w:p>
        </w:tc>
      </w:tr>
      <w:tr w:rsidR="00BA3EED" w14:paraId="1D213B37" w14:textId="77777777" w:rsidTr="00BA3EED">
        <w:tc>
          <w:tcPr>
            <w:tcW w:w="959" w:type="dxa"/>
            <w:vAlign w:val="center"/>
          </w:tcPr>
          <w:p w14:paraId="68F28A38" w14:textId="77777777" w:rsidR="00BA3EED" w:rsidRPr="00F760AB" w:rsidRDefault="00BA3EED" w:rsidP="00F760AB">
            <w:pPr>
              <w:jc w:val="center"/>
              <w:rPr>
                <w:lang w:val="en-US"/>
              </w:rPr>
            </w:pPr>
            <w:r>
              <w:rPr>
                <w:lang w:val="en-US"/>
              </w:rPr>
              <w:t>528</w:t>
            </w:r>
          </w:p>
        </w:tc>
        <w:tc>
          <w:tcPr>
            <w:tcW w:w="4961" w:type="dxa"/>
            <w:vAlign w:val="center"/>
          </w:tcPr>
          <w:p w14:paraId="3BAD7071" w14:textId="77777777" w:rsidR="00BA3EED" w:rsidRPr="00BA3EED" w:rsidRDefault="00BA3EED" w:rsidP="00800E93">
            <w:r w:rsidRPr="00BA3EED">
              <w:t>КООПЕРАТИВНАЯ ПРОМЫСЛОВАЯ АРТЕЛЬ "КОЖЕВЕННИК" НОВГОРОДСКОГО ОБЛАСТНОГО ПРОМЫСЛОВОГО СОВЕТА БОРОВИЧСКОГО РАЙОНА НОВГОРОДСКОЙ ОБЛАСТИ. ФИЛИАЛ КОЖЕВЕННОГО КОМБИНАТА "МАРКСИСТ" ЛЕНИНГРАДСКОГО КОЖЕВЕННОГО КОМБИНАТА "МАРКСИСТ". ФИЛИАЛ КОЖЕВЕННОГО ЗАВОДА №2 БОРОВИЧСКОГО РАЙОНА ТОО СОВМЕСТНОГО ПРЕДПРИЯТИЯ "ЛЕНКОЖВЕСТ", П.ВОЛГИНО БОРОВИЧСКОГО РАЙОНА, [1916]– 5 ДЕКАБРЯ 1995 Г.</w:t>
            </w:r>
          </w:p>
        </w:tc>
        <w:tc>
          <w:tcPr>
            <w:tcW w:w="992" w:type="dxa"/>
            <w:vAlign w:val="center"/>
          </w:tcPr>
          <w:p w14:paraId="07BF80B0" w14:textId="77777777" w:rsidR="00BA3EED" w:rsidRPr="00F577E1" w:rsidRDefault="00BA3EED" w:rsidP="00F760AB">
            <w:pPr>
              <w:jc w:val="center"/>
            </w:pPr>
            <w:r>
              <w:t>3</w:t>
            </w:r>
          </w:p>
        </w:tc>
        <w:tc>
          <w:tcPr>
            <w:tcW w:w="993" w:type="dxa"/>
            <w:vAlign w:val="center"/>
          </w:tcPr>
          <w:p w14:paraId="58B8870D" w14:textId="77777777" w:rsidR="00BA3EED" w:rsidRPr="00F760AB" w:rsidRDefault="00BA3EED" w:rsidP="00F760AB">
            <w:pPr>
              <w:jc w:val="center"/>
              <w:rPr>
                <w:lang w:val="en-US"/>
              </w:rPr>
            </w:pPr>
            <w:r>
              <w:rPr>
                <w:lang w:val="en-US"/>
              </w:rPr>
              <w:t>1940</w:t>
            </w:r>
          </w:p>
        </w:tc>
        <w:tc>
          <w:tcPr>
            <w:tcW w:w="992" w:type="dxa"/>
            <w:vAlign w:val="center"/>
          </w:tcPr>
          <w:p w14:paraId="3A21D085" w14:textId="77777777" w:rsidR="00BA3EED" w:rsidRPr="00F760AB" w:rsidRDefault="00BA3EED" w:rsidP="00F760AB">
            <w:pPr>
              <w:jc w:val="center"/>
              <w:rPr>
                <w:lang w:val="en-US"/>
              </w:rPr>
            </w:pPr>
            <w:r>
              <w:rPr>
                <w:lang w:val="en-US"/>
              </w:rPr>
              <w:t>1995</w:t>
            </w:r>
          </w:p>
        </w:tc>
        <w:tc>
          <w:tcPr>
            <w:tcW w:w="1071" w:type="dxa"/>
            <w:vAlign w:val="center"/>
          </w:tcPr>
          <w:p w14:paraId="3E494D24" w14:textId="77777777" w:rsidR="00BA3EED" w:rsidRPr="00F760AB" w:rsidRDefault="00BA3EED" w:rsidP="00F760AB">
            <w:pPr>
              <w:jc w:val="center"/>
              <w:rPr>
                <w:lang w:val="en-US"/>
              </w:rPr>
            </w:pPr>
            <w:r>
              <w:rPr>
                <w:lang w:val="en-US"/>
              </w:rPr>
              <w:t>226</w:t>
            </w:r>
          </w:p>
        </w:tc>
      </w:tr>
      <w:tr w:rsidR="00BA3EED" w14:paraId="7D1D014C" w14:textId="77777777" w:rsidTr="00BA3EED">
        <w:tc>
          <w:tcPr>
            <w:tcW w:w="959" w:type="dxa"/>
            <w:vAlign w:val="center"/>
          </w:tcPr>
          <w:p w14:paraId="1EE97E5B" w14:textId="77777777" w:rsidR="00BA3EED" w:rsidRPr="00F760AB" w:rsidRDefault="00BA3EED" w:rsidP="00F760AB">
            <w:pPr>
              <w:jc w:val="center"/>
              <w:rPr>
                <w:lang w:val="en-US"/>
              </w:rPr>
            </w:pPr>
            <w:r>
              <w:rPr>
                <w:lang w:val="en-US"/>
              </w:rPr>
              <w:t>529</w:t>
            </w:r>
          </w:p>
        </w:tc>
        <w:tc>
          <w:tcPr>
            <w:tcW w:w="4961" w:type="dxa"/>
            <w:vAlign w:val="center"/>
          </w:tcPr>
          <w:p w14:paraId="7EA12692" w14:textId="77777777" w:rsidR="00BA3EED" w:rsidRPr="00BA3EED" w:rsidRDefault="00BA3EED" w:rsidP="00800E93">
            <w:r w:rsidRPr="00BA3EED">
              <w:t>ОРС БОРОВИЧСКОГО КОМПЛЕКСНОГО ЛЕСПРОМХОЗА ТЕРРИТОРИАЛЬНОГО ПРОИЗВОДСТВЕННОГО ОБЪЕДИНЕНИЯ "НОВГОРОДПРОМЛЕСПРОМ" МИНИСТЕРСТВА ЛЕСНОЙ ПРОМЫШЛЕННОСТИ СССР. АКЦИОНЕРНОЕ ОБЩЕСТВО ОТКРЫТОГО ТИПА "ОРС БОРОВИЧСКОГО ЛЕСПРОМХОЗА", Г.БОРОВИЧИ, [1940]–1996 ГГ.</w:t>
            </w:r>
          </w:p>
        </w:tc>
        <w:tc>
          <w:tcPr>
            <w:tcW w:w="992" w:type="dxa"/>
            <w:vAlign w:val="center"/>
          </w:tcPr>
          <w:p w14:paraId="0751B41E" w14:textId="77777777" w:rsidR="00BA3EED" w:rsidRPr="00F577E1" w:rsidRDefault="00BA3EED" w:rsidP="00F760AB">
            <w:pPr>
              <w:jc w:val="center"/>
            </w:pPr>
            <w:r>
              <w:t>3</w:t>
            </w:r>
          </w:p>
        </w:tc>
        <w:tc>
          <w:tcPr>
            <w:tcW w:w="993" w:type="dxa"/>
            <w:vAlign w:val="center"/>
          </w:tcPr>
          <w:p w14:paraId="647786CA" w14:textId="77777777" w:rsidR="00BA3EED" w:rsidRPr="00F760AB" w:rsidRDefault="00BA3EED" w:rsidP="00F760AB">
            <w:pPr>
              <w:jc w:val="center"/>
              <w:rPr>
                <w:lang w:val="en-US"/>
              </w:rPr>
            </w:pPr>
            <w:r>
              <w:rPr>
                <w:lang w:val="en-US"/>
              </w:rPr>
              <w:t>1940</w:t>
            </w:r>
          </w:p>
        </w:tc>
        <w:tc>
          <w:tcPr>
            <w:tcW w:w="992" w:type="dxa"/>
            <w:vAlign w:val="center"/>
          </w:tcPr>
          <w:p w14:paraId="587ACD72" w14:textId="77777777" w:rsidR="00BA3EED" w:rsidRPr="00F760AB" w:rsidRDefault="00BA3EED" w:rsidP="00F760AB">
            <w:pPr>
              <w:jc w:val="center"/>
              <w:rPr>
                <w:lang w:val="en-US"/>
              </w:rPr>
            </w:pPr>
            <w:r>
              <w:rPr>
                <w:lang w:val="en-US"/>
              </w:rPr>
              <w:t>1996</w:t>
            </w:r>
          </w:p>
        </w:tc>
        <w:tc>
          <w:tcPr>
            <w:tcW w:w="1071" w:type="dxa"/>
            <w:vAlign w:val="center"/>
          </w:tcPr>
          <w:p w14:paraId="7A2874FD" w14:textId="77777777" w:rsidR="00BA3EED" w:rsidRPr="00F760AB" w:rsidRDefault="00BA3EED" w:rsidP="00F760AB">
            <w:pPr>
              <w:jc w:val="center"/>
              <w:rPr>
                <w:lang w:val="en-US"/>
              </w:rPr>
            </w:pPr>
            <w:r>
              <w:rPr>
                <w:lang w:val="en-US"/>
              </w:rPr>
              <w:t>266</w:t>
            </w:r>
          </w:p>
        </w:tc>
      </w:tr>
      <w:tr w:rsidR="00BA3EED" w14:paraId="73B3B5BF" w14:textId="77777777" w:rsidTr="00BA3EED">
        <w:tc>
          <w:tcPr>
            <w:tcW w:w="959" w:type="dxa"/>
            <w:vAlign w:val="center"/>
          </w:tcPr>
          <w:p w14:paraId="5CC7B652" w14:textId="77777777" w:rsidR="00BA3EED" w:rsidRPr="00F760AB" w:rsidRDefault="00BA3EED" w:rsidP="00F760AB">
            <w:pPr>
              <w:jc w:val="center"/>
              <w:rPr>
                <w:lang w:val="en-US"/>
              </w:rPr>
            </w:pPr>
            <w:r>
              <w:rPr>
                <w:lang w:val="en-US"/>
              </w:rPr>
              <w:t>530</w:t>
            </w:r>
          </w:p>
        </w:tc>
        <w:tc>
          <w:tcPr>
            <w:tcW w:w="4961" w:type="dxa"/>
            <w:vAlign w:val="center"/>
          </w:tcPr>
          <w:p w14:paraId="74AA4F69" w14:textId="77777777" w:rsidR="00BA3EED" w:rsidRPr="00BA3EED" w:rsidRDefault="00BA3EED" w:rsidP="00800E93">
            <w:r w:rsidRPr="00BA3EED">
              <w:t>ОПЕЧЕНСКИЙ ЛЬНОЗАВОД БОРОВИЧСКОГО РАЙОНА НОВГОРОДСКОЙ ОБЛАСТИ. АКЦИОНЕРНОЕ ОБЩЕСТВО ОТКРЫТОГО ТИПА "ОПЕЧЕНСКИЙ ЛЬНОЗАВОД" БОРОВИЧСКОГО РАЙОНА НОВГОРОДСКОЙ ОБЛАСТИ, Г.БОРОВИЧИ, 23 АВГУСТА 1954 Г.-23 ИЮНЯ 1997 Г.</w:t>
            </w:r>
          </w:p>
        </w:tc>
        <w:tc>
          <w:tcPr>
            <w:tcW w:w="992" w:type="dxa"/>
            <w:vAlign w:val="center"/>
          </w:tcPr>
          <w:p w14:paraId="44B5775D" w14:textId="77777777" w:rsidR="00BA3EED" w:rsidRPr="00F577E1" w:rsidRDefault="00BA3EED" w:rsidP="00F760AB">
            <w:pPr>
              <w:jc w:val="center"/>
            </w:pPr>
            <w:r>
              <w:t>3</w:t>
            </w:r>
          </w:p>
        </w:tc>
        <w:tc>
          <w:tcPr>
            <w:tcW w:w="993" w:type="dxa"/>
            <w:vAlign w:val="center"/>
          </w:tcPr>
          <w:p w14:paraId="00B10D52" w14:textId="77777777" w:rsidR="00BA3EED" w:rsidRPr="00F760AB" w:rsidRDefault="00BA3EED" w:rsidP="00F760AB">
            <w:pPr>
              <w:jc w:val="center"/>
              <w:rPr>
                <w:lang w:val="en-US"/>
              </w:rPr>
            </w:pPr>
            <w:r>
              <w:rPr>
                <w:lang w:val="en-US"/>
              </w:rPr>
              <w:t>1954</w:t>
            </w:r>
          </w:p>
        </w:tc>
        <w:tc>
          <w:tcPr>
            <w:tcW w:w="992" w:type="dxa"/>
            <w:vAlign w:val="center"/>
          </w:tcPr>
          <w:p w14:paraId="2358B0CC" w14:textId="77777777" w:rsidR="00BA3EED" w:rsidRPr="00F760AB" w:rsidRDefault="00BA3EED" w:rsidP="00F760AB">
            <w:pPr>
              <w:jc w:val="center"/>
              <w:rPr>
                <w:lang w:val="en-US"/>
              </w:rPr>
            </w:pPr>
            <w:r>
              <w:rPr>
                <w:lang w:val="en-US"/>
              </w:rPr>
              <w:t>1997</w:t>
            </w:r>
          </w:p>
        </w:tc>
        <w:tc>
          <w:tcPr>
            <w:tcW w:w="1071" w:type="dxa"/>
            <w:vAlign w:val="center"/>
          </w:tcPr>
          <w:p w14:paraId="1C8349D2" w14:textId="77777777" w:rsidR="00BA3EED" w:rsidRPr="00F760AB" w:rsidRDefault="00BA3EED" w:rsidP="00F760AB">
            <w:pPr>
              <w:jc w:val="center"/>
              <w:rPr>
                <w:lang w:val="en-US"/>
              </w:rPr>
            </w:pPr>
            <w:r>
              <w:rPr>
                <w:lang w:val="en-US"/>
              </w:rPr>
              <w:t>45</w:t>
            </w:r>
          </w:p>
        </w:tc>
      </w:tr>
      <w:tr w:rsidR="00BA3EED" w14:paraId="2BAC6346" w14:textId="77777777" w:rsidTr="00BA3EED">
        <w:tc>
          <w:tcPr>
            <w:tcW w:w="959" w:type="dxa"/>
            <w:vAlign w:val="center"/>
          </w:tcPr>
          <w:p w14:paraId="50504846" w14:textId="77777777" w:rsidR="00BA3EED" w:rsidRPr="00F760AB" w:rsidRDefault="00BA3EED" w:rsidP="00F760AB">
            <w:pPr>
              <w:jc w:val="center"/>
              <w:rPr>
                <w:lang w:val="en-US"/>
              </w:rPr>
            </w:pPr>
            <w:r>
              <w:rPr>
                <w:lang w:val="en-US"/>
              </w:rPr>
              <w:t>531</w:t>
            </w:r>
          </w:p>
        </w:tc>
        <w:tc>
          <w:tcPr>
            <w:tcW w:w="4961" w:type="dxa"/>
            <w:vAlign w:val="center"/>
          </w:tcPr>
          <w:p w14:paraId="32F18C9B" w14:textId="77777777" w:rsidR="00BA3EED" w:rsidRPr="00BA3EED" w:rsidRDefault="00BA3EED" w:rsidP="00800E93">
            <w:r w:rsidRPr="00BA3EED">
              <w:t>БОРОВИЧСКАЯ ПРЯДИЛЬНАЯ ТКАЦКАЯ ФАБРИКА УПРАВЛЕНИЯ ЛЕГКОЙ ПРОМЫШЛЕННОСТИ НОВГОРОДСКОГО ОБЛИСПОЛКОМА, Г.БОРОВИЧИ, [1929]–1 ОКТЯБРЯ 1964 Г.</w:t>
            </w:r>
          </w:p>
        </w:tc>
        <w:tc>
          <w:tcPr>
            <w:tcW w:w="992" w:type="dxa"/>
            <w:vAlign w:val="center"/>
          </w:tcPr>
          <w:p w14:paraId="77ABF4B7" w14:textId="77777777" w:rsidR="00BA3EED" w:rsidRPr="00F577E1" w:rsidRDefault="00BA3EED" w:rsidP="00F760AB">
            <w:pPr>
              <w:jc w:val="center"/>
            </w:pPr>
            <w:r>
              <w:t>3</w:t>
            </w:r>
          </w:p>
        </w:tc>
        <w:tc>
          <w:tcPr>
            <w:tcW w:w="993" w:type="dxa"/>
            <w:vAlign w:val="center"/>
          </w:tcPr>
          <w:p w14:paraId="1AD80B97" w14:textId="77777777" w:rsidR="00BA3EED" w:rsidRPr="00F760AB" w:rsidRDefault="00BA3EED" w:rsidP="00F760AB">
            <w:pPr>
              <w:jc w:val="center"/>
              <w:rPr>
                <w:lang w:val="en-US"/>
              </w:rPr>
            </w:pPr>
            <w:r>
              <w:rPr>
                <w:lang w:val="en-US"/>
              </w:rPr>
              <w:t>1939</w:t>
            </w:r>
          </w:p>
        </w:tc>
        <w:tc>
          <w:tcPr>
            <w:tcW w:w="992" w:type="dxa"/>
            <w:vAlign w:val="center"/>
          </w:tcPr>
          <w:p w14:paraId="6D41641D" w14:textId="77777777" w:rsidR="00BA3EED" w:rsidRPr="00F760AB" w:rsidRDefault="00BA3EED" w:rsidP="00F760AB">
            <w:pPr>
              <w:jc w:val="center"/>
              <w:rPr>
                <w:lang w:val="en-US"/>
              </w:rPr>
            </w:pPr>
            <w:r>
              <w:rPr>
                <w:lang w:val="en-US"/>
              </w:rPr>
              <w:t>1964</w:t>
            </w:r>
          </w:p>
        </w:tc>
        <w:tc>
          <w:tcPr>
            <w:tcW w:w="1071" w:type="dxa"/>
            <w:vAlign w:val="center"/>
          </w:tcPr>
          <w:p w14:paraId="00AA9896" w14:textId="77777777" w:rsidR="00BA3EED" w:rsidRPr="00F760AB" w:rsidRDefault="00BA3EED" w:rsidP="00F760AB">
            <w:pPr>
              <w:jc w:val="center"/>
              <w:rPr>
                <w:lang w:val="en-US"/>
              </w:rPr>
            </w:pPr>
            <w:r>
              <w:rPr>
                <w:lang w:val="en-US"/>
              </w:rPr>
              <w:t>108</w:t>
            </w:r>
          </w:p>
        </w:tc>
      </w:tr>
      <w:tr w:rsidR="00BA3EED" w14:paraId="7002B78D" w14:textId="77777777" w:rsidTr="00BA3EED">
        <w:tc>
          <w:tcPr>
            <w:tcW w:w="959" w:type="dxa"/>
            <w:vAlign w:val="center"/>
          </w:tcPr>
          <w:p w14:paraId="0F69316D" w14:textId="77777777" w:rsidR="00BA3EED" w:rsidRPr="00F760AB" w:rsidRDefault="00BA3EED" w:rsidP="00F760AB">
            <w:pPr>
              <w:jc w:val="center"/>
              <w:rPr>
                <w:lang w:val="en-US"/>
              </w:rPr>
            </w:pPr>
            <w:r>
              <w:rPr>
                <w:lang w:val="en-US"/>
              </w:rPr>
              <w:t>532</w:t>
            </w:r>
          </w:p>
        </w:tc>
        <w:tc>
          <w:tcPr>
            <w:tcW w:w="4961" w:type="dxa"/>
            <w:vAlign w:val="center"/>
          </w:tcPr>
          <w:p w14:paraId="5199DC08" w14:textId="77777777" w:rsidR="00BA3EED" w:rsidRPr="00BA3EED" w:rsidRDefault="00BA3EED" w:rsidP="00800E93">
            <w:r w:rsidRPr="00BA3EED">
              <w:t>ФАБРИКА "ЗАРЯ" УПРАВЛЕНИЯ ЛЕГКОЙ ПРОМЫШЛЕННОСТИ НОВГОРОДСКОГО ОБЛАСТНОГО ИСПОЛНИТЕЛЬНОГО КОМИТЕТА, Г.БОРОВИЧИ, [1947]–27 ЯНВАРЯ 1961 Г.</w:t>
            </w:r>
          </w:p>
        </w:tc>
        <w:tc>
          <w:tcPr>
            <w:tcW w:w="992" w:type="dxa"/>
            <w:vAlign w:val="center"/>
          </w:tcPr>
          <w:p w14:paraId="169AEE4C" w14:textId="77777777" w:rsidR="00BA3EED" w:rsidRPr="00F577E1" w:rsidRDefault="00BA3EED" w:rsidP="00F760AB">
            <w:pPr>
              <w:jc w:val="center"/>
            </w:pPr>
            <w:r>
              <w:t>3</w:t>
            </w:r>
          </w:p>
        </w:tc>
        <w:tc>
          <w:tcPr>
            <w:tcW w:w="993" w:type="dxa"/>
            <w:vAlign w:val="center"/>
          </w:tcPr>
          <w:p w14:paraId="50B48B10" w14:textId="77777777" w:rsidR="00BA3EED" w:rsidRPr="00F760AB" w:rsidRDefault="00BA3EED" w:rsidP="00F760AB">
            <w:pPr>
              <w:jc w:val="center"/>
              <w:rPr>
                <w:lang w:val="en-US"/>
              </w:rPr>
            </w:pPr>
            <w:r>
              <w:rPr>
                <w:lang w:val="en-US"/>
              </w:rPr>
              <w:t>1958</w:t>
            </w:r>
          </w:p>
        </w:tc>
        <w:tc>
          <w:tcPr>
            <w:tcW w:w="992" w:type="dxa"/>
            <w:vAlign w:val="center"/>
          </w:tcPr>
          <w:p w14:paraId="3947BA28" w14:textId="77777777" w:rsidR="00BA3EED" w:rsidRPr="00F760AB" w:rsidRDefault="00BA3EED" w:rsidP="00F760AB">
            <w:pPr>
              <w:jc w:val="center"/>
              <w:rPr>
                <w:lang w:val="en-US"/>
              </w:rPr>
            </w:pPr>
            <w:r>
              <w:rPr>
                <w:lang w:val="en-US"/>
              </w:rPr>
              <w:t>1961</w:t>
            </w:r>
          </w:p>
        </w:tc>
        <w:tc>
          <w:tcPr>
            <w:tcW w:w="1071" w:type="dxa"/>
            <w:vAlign w:val="center"/>
          </w:tcPr>
          <w:p w14:paraId="0FBD661A" w14:textId="77777777" w:rsidR="00BA3EED" w:rsidRPr="00F760AB" w:rsidRDefault="00BA3EED" w:rsidP="00F760AB">
            <w:pPr>
              <w:jc w:val="center"/>
              <w:rPr>
                <w:lang w:val="en-US"/>
              </w:rPr>
            </w:pPr>
            <w:r>
              <w:rPr>
                <w:lang w:val="en-US"/>
              </w:rPr>
              <w:t>1</w:t>
            </w:r>
          </w:p>
        </w:tc>
      </w:tr>
      <w:tr w:rsidR="00BA3EED" w14:paraId="3542A7B2" w14:textId="77777777" w:rsidTr="00BA3EED">
        <w:tc>
          <w:tcPr>
            <w:tcW w:w="959" w:type="dxa"/>
            <w:vAlign w:val="center"/>
          </w:tcPr>
          <w:p w14:paraId="3348A0B2" w14:textId="77777777" w:rsidR="00BA3EED" w:rsidRPr="00F760AB" w:rsidRDefault="00BA3EED" w:rsidP="00F760AB">
            <w:pPr>
              <w:jc w:val="center"/>
              <w:rPr>
                <w:lang w:val="en-US"/>
              </w:rPr>
            </w:pPr>
            <w:r>
              <w:rPr>
                <w:lang w:val="en-US"/>
              </w:rPr>
              <w:lastRenderedPageBreak/>
              <w:t>533</w:t>
            </w:r>
          </w:p>
        </w:tc>
        <w:tc>
          <w:tcPr>
            <w:tcW w:w="4961" w:type="dxa"/>
            <w:vAlign w:val="center"/>
          </w:tcPr>
          <w:p w14:paraId="0449ABE7" w14:textId="77777777" w:rsidR="00BA3EED" w:rsidRPr="00BA3EED" w:rsidRDefault="00BA3EED" w:rsidP="00800E93">
            <w:r w:rsidRPr="00BA3EED">
              <w:t>БОРОВИЧСКОЕ АРЕНДНОЕ ПРЕДПРИЯТИЕ ОПТОВОЙ ТОРГОВЛИ РОСОПТПРОДТОРГА. ТОВАРИЩЕСТВО С ОГРАНИЧЕННОЙ ОТВЕТСТВЕННОСТЬЮ "БОРОВИЧИ-БАКАЛЕЯ", Г.БОРОВИЧИ НОВГОРОДСКАЯ ОБЛАСТЬ, Г.БОРОВИЧИ, 1 НОЯБРЯ 1964 Г.-2 ИЮЛЯ 1997 Г.</w:t>
            </w:r>
          </w:p>
        </w:tc>
        <w:tc>
          <w:tcPr>
            <w:tcW w:w="992" w:type="dxa"/>
            <w:vAlign w:val="center"/>
          </w:tcPr>
          <w:p w14:paraId="19546B3A" w14:textId="77777777" w:rsidR="00BA3EED" w:rsidRPr="00F577E1" w:rsidRDefault="00BA3EED" w:rsidP="00F760AB">
            <w:pPr>
              <w:jc w:val="center"/>
            </w:pPr>
            <w:r>
              <w:t>3</w:t>
            </w:r>
          </w:p>
        </w:tc>
        <w:tc>
          <w:tcPr>
            <w:tcW w:w="993" w:type="dxa"/>
            <w:vAlign w:val="center"/>
          </w:tcPr>
          <w:p w14:paraId="56A24D49" w14:textId="77777777" w:rsidR="00BA3EED" w:rsidRPr="00F760AB" w:rsidRDefault="00BA3EED" w:rsidP="00F760AB">
            <w:pPr>
              <w:jc w:val="center"/>
              <w:rPr>
                <w:lang w:val="en-US"/>
              </w:rPr>
            </w:pPr>
            <w:r>
              <w:rPr>
                <w:lang w:val="en-US"/>
              </w:rPr>
              <w:t>1964</w:t>
            </w:r>
          </w:p>
        </w:tc>
        <w:tc>
          <w:tcPr>
            <w:tcW w:w="992" w:type="dxa"/>
            <w:vAlign w:val="center"/>
          </w:tcPr>
          <w:p w14:paraId="2B7BD2B8" w14:textId="77777777" w:rsidR="00BA3EED" w:rsidRPr="00F760AB" w:rsidRDefault="00BA3EED" w:rsidP="00F760AB">
            <w:pPr>
              <w:jc w:val="center"/>
              <w:rPr>
                <w:lang w:val="en-US"/>
              </w:rPr>
            </w:pPr>
            <w:r>
              <w:rPr>
                <w:lang w:val="en-US"/>
              </w:rPr>
              <w:t>1997</w:t>
            </w:r>
          </w:p>
        </w:tc>
        <w:tc>
          <w:tcPr>
            <w:tcW w:w="1071" w:type="dxa"/>
            <w:vAlign w:val="center"/>
          </w:tcPr>
          <w:p w14:paraId="484FB795" w14:textId="77777777" w:rsidR="00BA3EED" w:rsidRPr="00F760AB" w:rsidRDefault="00BA3EED" w:rsidP="00F760AB">
            <w:pPr>
              <w:jc w:val="center"/>
              <w:rPr>
                <w:lang w:val="en-US"/>
              </w:rPr>
            </w:pPr>
            <w:r>
              <w:rPr>
                <w:lang w:val="en-US"/>
              </w:rPr>
              <w:t>327</w:t>
            </w:r>
          </w:p>
        </w:tc>
      </w:tr>
      <w:tr w:rsidR="00BA3EED" w14:paraId="05CE6643" w14:textId="77777777" w:rsidTr="00BA3EED">
        <w:tc>
          <w:tcPr>
            <w:tcW w:w="959" w:type="dxa"/>
            <w:vAlign w:val="center"/>
          </w:tcPr>
          <w:p w14:paraId="592825F7" w14:textId="77777777" w:rsidR="00BA3EED" w:rsidRPr="00F760AB" w:rsidRDefault="00BA3EED" w:rsidP="00F760AB">
            <w:pPr>
              <w:jc w:val="center"/>
              <w:rPr>
                <w:lang w:val="en-US"/>
              </w:rPr>
            </w:pPr>
            <w:r>
              <w:rPr>
                <w:lang w:val="en-US"/>
              </w:rPr>
              <w:t>534</w:t>
            </w:r>
          </w:p>
        </w:tc>
        <w:tc>
          <w:tcPr>
            <w:tcW w:w="4961" w:type="dxa"/>
            <w:vAlign w:val="center"/>
          </w:tcPr>
          <w:p w14:paraId="74454773" w14:textId="77777777" w:rsidR="00BA3EED" w:rsidRPr="00BA3EED" w:rsidRDefault="00BA3EED" w:rsidP="00800E93">
            <w:r w:rsidRPr="00BA3EED">
              <w:t>ОПЕЧЕНСКАЯ ТРИКОТАЖНАЯ АРТЕЛЬ ИМ. КИРОВА БОРОВИЧСКОГО ТРИКОТАЖНОГО СОЮЗА НОВГОРОДСКОЙ ОБЛАСТИ, С.ОПЕЧЕНСКИЙ ПОСАД, [1947]–13 ЯНВАРЯ 1957 Г.</w:t>
            </w:r>
          </w:p>
        </w:tc>
        <w:tc>
          <w:tcPr>
            <w:tcW w:w="992" w:type="dxa"/>
            <w:vAlign w:val="center"/>
          </w:tcPr>
          <w:p w14:paraId="20D2F500" w14:textId="77777777" w:rsidR="00BA3EED" w:rsidRPr="00F577E1" w:rsidRDefault="00BA3EED" w:rsidP="00F760AB">
            <w:pPr>
              <w:jc w:val="center"/>
            </w:pPr>
            <w:r>
              <w:t>3</w:t>
            </w:r>
          </w:p>
        </w:tc>
        <w:tc>
          <w:tcPr>
            <w:tcW w:w="993" w:type="dxa"/>
            <w:vAlign w:val="center"/>
          </w:tcPr>
          <w:p w14:paraId="580DBBF8" w14:textId="77777777" w:rsidR="00BA3EED" w:rsidRPr="00F760AB" w:rsidRDefault="00BA3EED" w:rsidP="00F760AB">
            <w:pPr>
              <w:jc w:val="center"/>
              <w:rPr>
                <w:lang w:val="en-US"/>
              </w:rPr>
            </w:pPr>
            <w:r>
              <w:rPr>
                <w:lang w:val="en-US"/>
              </w:rPr>
              <w:t>1948</w:t>
            </w:r>
          </w:p>
        </w:tc>
        <w:tc>
          <w:tcPr>
            <w:tcW w:w="992" w:type="dxa"/>
            <w:vAlign w:val="center"/>
          </w:tcPr>
          <w:p w14:paraId="21F0F110" w14:textId="77777777" w:rsidR="00BA3EED" w:rsidRPr="00F760AB" w:rsidRDefault="00BA3EED" w:rsidP="00F760AB">
            <w:pPr>
              <w:jc w:val="center"/>
              <w:rPr>
                <w:lang w:val="en-US"/>
              </w:rPr>
            </w:pPr>
            <w:r>
              <w:rPr>
                <w:lang w:val="en-US"/>
              </w:rPr>
              <w:t>1957</w:t>
            </w:r>
          </w:p>
        </w:tc>
        <w:tc>
          <w:tcPr>
            <w:tcW w:w="1071" w:type="dxa"/>
            <w:vAlign w:val="center"/>
          </w:tcPr>
          <w:p w14:paraId="335CAFBB" w14:textId="77777777" w:rsidR="00BA3EED" w:rsidRPr="00F760AB" w:rsidRDefault="00BA3EED" w:rsidP="00F760AB">
            <w:pPr>
              <w:jc w:val="center"/>
              <w:rPr>
                <w:lang w:val="en-US"/>
              </w:rPr>
            </w:pPr>
            <w:r>
              <w:rPr>
                <w:lang w:val="en-US"/>
              </w:rPr>
              <w:t>15</w:t>
            </w:r>
          </w:p>
        </w:tc>
      </w:tr>
      <w:tr w:rsidR="00BA3EED" w14:paraId="41F41AB6" w14:textId="77777777" w:rsidTr="00BA3EED">
        <w:tc>
          <w:tcPr>
            <w:tcW w:w="959" w:type="dxa"/>
            <w:vAlign w:val="center"/>
          </w:tcPr>
          <w:p w14:paraId="5A35DD33" w14:textId="77777777" w:rsidR="00BA3EED" w:rsidRPr="00F760AB" w:rsidRDefault="00BA3EED" w:rsidP="00F760AB">
            <w:pPr>
              <w:jc w:val="center"/>
              <w:rPr>
                <w:lang w:val="en-US"/>
              </w:rPr>
            </w:pPr>
            <w:r>
              <w:rPr>
                <w:lang w:val="en-US"/>
              </w:rPr>
              <w:t>535</w:t>
            </w:r>
          </w:p>
        </w:tc>
        <w:tc>
          <w:tcPr>
            <w:tcW w:w="4961" w:type="dxa"/>
            <w:vAlign w:val="center"/>
          </w:tcPr>
          <w:p w14:paraId="5F73C498" w14:textId="77777777" w:rsidR="00BA3EED" w:rsidRPr="00BA3EED" w:rsidRDefault="00BA3EED" w:rsidP="00800E93">
            <w:r w:rsidRPr="00BA3EED">
              <w:t>ШВЕЙНО-ТРИКОТАЖНАЯ ФАБРИКА "КРАСНОЕ ЗНАМЯ" УПРАВЛЕНИЯ ЛЕГКОЙ ПРОМЫШЛЕННОСТИ НОВГОРОДСКОГО ОБЛИСПОЛКОМА, Г.БОРОВИЧИ, [1961]–6 АВГУСТА 1964 Г.</w:t>
            </w:r>
          </w:p>
          <w:p w14:paraId="7749D79A" w14:textId="77777777" w:rsidR="00BA3EED" w:rsidRPr="00BA3EED" w:rsidRDefault="00BA3EED" w:rsidP="00800E93"/>
        </w:tc>
        <w:tc>
          <w:tcPr>
            <w:tcW w:w="992" w:type="dxa"/>
            <w:vAlign w:val="center"/>
          </w:tcPr>
          <w:p w14:paraId="66E12DB9" w14:textId="77777777" w:rsidR="00BA3EED" w:rsidRPr="00F577E1" w:rsidRDefault="00BA3EED" w:rsidP="00F760AB">
            <w:pPr>
              <w:jc w:val="center"/>
            </w:pPr>
            <w:r>
              <w:t>3</w:t>
            </w:r>
          </w:p>
        </w:tc>
        <w:tc>
          <w:tcPr>
            <w:tcW w:w="993" w:type="dxa"/>
            <w:vAlign w:val="center"/>
          </w:tcPr>
          <w:p w14:paraId="67A3F8EE" w14:textId="77777777" w:rsidR="00BA3EED" w:rsidRPr="00F760AB" w:rsidRDefault="00BA3EED" w:rsidP="00F760AB">
            <w:pPr>
              <w:jc w:val="center"/>
              <w:rPr>
                <w:lang w:val="en-US"/>
              </w:rPr>
            </w:pPr>
            <w:r>
              <w:rPr>
                <w:lang w:val="en-US"/>
              </w:rPr>
              <w:t>1961</w:t>
            </w:r>
          </w:p>
        </w:tc>
        <w:tc>
          <w:tcPr>
            <w:tcW w:w="992" w:type="dxa"/>
            <w:vAlign w:val="center"/>
          </w:tcPr>
          <w:p w14:paraId="1891C3CA" w14:textId="77777777" w:rsidR="00BA3EED" w:rsidRPr="00F760AB" w:rsidRDefault="00BA3EED" w:rsidP="00F760AB">
            <w:pPr>
              <w:jc w:val="center"/>
              <w:rPr>
                <w:lang w:val="en-US"/>
              </w:rPr>
            </w:pPr>
            <w:r>
              <w:rPr>
                <w:lang w:val="en-US"/>
              </w:rPr>
              <w:t>1964</w:t>
            </w:r>
          </w:p>
        </w:tc>
        <w:tc>
          <w:tcPr>
            <w:tcW w:w="1071" w:type="dxa"/>
            <w:vAlign w:val="center"/>
          </w:tcPr>
          <w:p w14:paraId="2B10E37E" w14:textId="77777777" w:rsidR="00BA3EED" w:rsidRPr="00F760AB" w:rsidRDefault="00BA3EED" w:rsidP="00F760AB">
            <w:pPr>
              <w:jc w:val="center"/>
              <w:rPr>
                <w:lang w:val="en-US"/>
              </w:rPr>
            </w:pPr>
            <w:r>
              <w:rPr>
                <w:lang w:val="en-US"/>
              </w:rPr>
              <w:t>37</w:t>
            </w:r>
          </w:p>
        </w:tc>
      </w:tr>
      <w:tr w:rsidR="00BA3EED" w14:paraId="490377AE" w14:textId="77777777" w:rsidTr="00BA3EED">
        <w:tc>
          <w:tcPr>
            <w:tcW w:w="959" w:type="dxa"/>
            <w:vAlign w:val="center"/>
          </w:tcPr>
          <w:p w14:paraId="4CB18BF6" w14:textId="77777777" w:rsidR="00BA3EED" w:rsidRPr="00F760AB" w:rsidRDefault="00BA3EED" w:rsidP="00F760AB">
            <w:pPr>
              <w:jc w:val="center"/>
              <w:rPr>
                <w:lang w:val="en-US"/>
              </w:rPr>
            </w:pPr>
            <w:r>
              <w:rPr>
                <w:lang w:val="en-US"/>
              </w:rPr>
              <w:t>536</w:t>
            </w:r>
          </w:p>
        </w:tc>
        <w:tc>
          <w:tcPr>
            <w:tcW w:w="4961" w:type="dxa"/>
            <w:vAlign w:val="center"/>
          </w:tcPr>
          <w:p w14:paraId="52534005" w14:textId="77777777" w:rsidR="00BA3EED" w:rsidRPr="00BA3EED" w:rsidRDefault="00BA3EED" w:rsidP="00800E93">
            <w:r w:rsidRPr="00BA3EED">
              <w:t>ЕГОЛЬСКАЯ ТРИКОТАЖНАЯ ФАБРИКА УПРАВЛЕНИЯ ЛЕГКОЙ ПРОМЫШЛЕННОСТИ НОВГОРОДСКОГО ОБЛИСПОЛКОМА. АКЦИОНЕРНОЕ ОБЩЕСТВО ОТКРЫТОГО ТИПА "ТРИКОТАЖ" БОРОВИЧСКОГО РАЙОНА НОВГОРОДСКОЙ ОБЛАСТИ, Д.ЁГЛА, [1934]–30 ДЕКАБРЯ 1997 Г.</w:t>
            </w:r>
          </w:p>
          <w:p w14:paraId="5ECBEFFC" w14:textId="77777777" w:rsidR="00BA3EED" w:rsidRPr="00BA3EED" w:rsidRDefault="00BA3EED" w:rsidP="00800E93">
            <w:r w:rsidRPr="00BA3EED">
              <w:t xml:space="preserve"> </w:t>
            </w:r>
          </w:p>
          <w:p w14:paraId="50C26D2A" w14:textId="77777777" w:rsidR="00BA3EED" w:rsidRPr="00BA3EED" w:rsidRDefault="00BA3EED" w:rsidP="00800E93"/>
        </w:tc>
        <w:tc>
          <w:tcPr>
            <w:tcW w:w="992" w:type="dxa"/>
            <w:vAlign w:val="center"/>
          </w:tcPr>
          <w:p w14:paraId="4DE2BD32" w14:textId="77777777" w:rsidR="00BA3EED" w:rsidRPr="00F577E1" w:rsidRDefault="00BA3EED" w:rsidP="00F760AB">
            <w:pPr>
              <w:jc w:val="center"/>
            </w:pPr>
            <w:r>
              <w:t>3</w:t>
            </w:r>
          </w:p>
        </w:tc>
        <w:tc>
          <w:tcPr>
            <w:tcW w:w="993" w:type="dxa"/>
            <w:vAlign w:val="center"/>
          </w:tcPr>
          <w:p w14:paraId="0E81184F" w14:textId="77777777" w:rsidR="00BA3EED" w:rsidRPr="00F760AB" w:rsidRDefault="00BA3EED" w:rsidP="00F760AB">
            <w:pPr>
              <w:jc w:val="center"/>
              <w:rPr>
                <w:lang w:val="en-US"/>
              </w:rPr>
            </w:pPr>
            <w:r>
              <w:rPr>
                <w:lang w:val="en-US"/>
              </w:rPr>
              <w:t>1934</w:t>
            </w:r>
          </w:p>
        </w:tc>
        <w:tc>
          <w:tcPr>
            <w:tcW w:w="992" w:type="dxa"/>
            <w:vAlign w:val="center"/>
          </w:tcPr>
          <w:p w14:paraId="098E4CD2" w14:textId="77777777" w:rsidR="00BA3EED" w:rsidRPr="00F760AB" w:rsidRDefault="00BA3EED" w:rsidP="00F760AB">
            <w:pPr>
              <w:jc w:val="center"/>
              <w:rPr>
                <w:lang w:val="en-US"/>
              </w:rPr>
            </w:pPr>
            <w:r>
              <w:rPr>
                <w:lang w:val="en-US"/>
              </w:rPr>
              <w:t>1997</w:t>
            </w:r>
          </w:p>
        </w:tc>
        <w:tc>
          <w:tcPr>
            <w:tcW w:w="1071" w:type="dxa"/>
            <w:vAlign w:val="center"/>
          </w:tcPr>
          <w:p w14:paraId="3325B7A8" w14:textId="77777777" w:rsidR="00BA3EED" w:rsidRPr="00F760AB" w:rsidRDefault="00BA3EED" w:rsidP="00F760AB">
            <w:pPr>
              <w:jc w:val="center"/>
              <w:rPr>
                <w:lang w:val="en-US"/>
              </w:rPr>
            </w:pPr>
            <w:r>
              <w:rPr>
                <w:lang w:val="en-US"/>
              </w:rPr>
              <w:t>490</w:t>
            </w:r>
          </w:p>
        </w:tc>
      </w:tr>
      <w:tr w:rsidR="00BA3EED" w14:paraId="3279C83C" w14:textId="77777777" w:rsidTr="00BA3EED">
        <w:tc>
          <w:tcPr>
            <w:tcW w:w="959" w:type="dxa"/>
            <w:vAlign w:val="center"/>
          </w:tcPr>
          <w:p w14:paraId="25132B46" w14:textId="77777777" w:rsidR="00BA3EED" w:rsidRPr="00F760AB" w:rsidRDefault="00BA3EED" w:rsidP="00800E93">
            <w:pPr>
              <w:jc w:val="both"/>
              <w:rPr>
                <w:lang w:val="en-US"/>
              </w:rPr>
            </w:pPr>
            <w:r>
              <w:rPr>
                <w:lang w:val="en-US"/>
              </w:rPr>
              <w:t>537</w:t>
            </w:r>
          </w:p>
        </w:tc>
        <w:tc>
          <w:tcPr>
            <w:tcW w:w="4961" w:type="dxa"/>
            <w:vAlign w:val="center"/>
          </w:tcPr>
          <w:p w14:paraId="6B6FE6D5" w14:textId="77777777" w:rsidR="00BA3EED" w:rsidRPr="00BA3EED" w:rsidRDefault="00BA3EED" w:rsidP="00800E93">
            <w:pPr>
              <w:jc w:val="both"/>
            </w:pPr>
            <w:r w:rsidRPr="00BA3EED">
              <w:t>БОРОВИЧСКИЙ ОТДЕЛЬНЫЙ ВОЕНИЗИРОВАННЫЙ ГОРНОСПАСАТЕЛЬНЫЙ ВЗВОД МОСКОВСКОГО ВОЕНИЗИРОВАННОГО  ГОРНОСПАСАТЕЛЬНОГО ОТРЯДА СПО "МЕТАЛЛУРГБЕЗОПАСНОСТЬ" Г.БОРОВИЧИ, [1901]–29 ИЮНЯ 1998 Г.</w:t>
            </w:r>
          </w:p>
        </w:tc>
        <w:tc>
          <w:tcPr>
            <w:tcW w:w="992" w:type="dxa"/>
            <w:vAlign w:val="center"/>
          </w:tcPr>
          <w:p w14:paraId="3EF76161" w14:textId="77777777" w:rsidR="00BA3EED" w:rsidRPr="00F577E1" w:rsidRDefault="00BA3EED" w:rsidP="00800E93">
            <w:pPr>
              <w:jc w:val="both"/>
            </w:pPr>
            <w:r>
              <w:t>3</w:t>
            </w:r>
          </w:p>
        </w:tc>
        <w:tc>
          <w:tcPr>
            <w:tcW w:w="993" w:type="dxa"/>
            <w:vAlign w:val="center"/>
          </w:tcPr>
          <w:p w14:paraId="335FA493" w14:textId="77777777" w:rsidR="00BA3EED" w:rsidRPr="00F760AB" w:rsidRDefault="00BA3EED" w:rsidP="00800E93">
            <w:pPr>
              <w:jc w:val="both"/>
              <w:rPr>
                <w:lang w:val="en-US"/>
              </w:rPr>
            </w:pPr>
            <w:r>
              <w:rPr>
                <w:lang w:val="en-US"/>
              </w:rPr>
              <w:t>1945</w:t>
            </w:r>
          </w:p>
        </w:tc>
        <w:tc>
          <w:tcPr>
            <w:tcW w:w="992" w:type="dxa"/>
            <w:vAlign w:val="center"/>
          </w:tcPr>
          <w:p w14:paraId="7739692D" w14:textId="77777777" w:rsidR="00BA3EED" w:rsidRPr="00F760AB" w:rsidRDefault="00BA3EED" w:rsidP="00800E93">
            <w:pPr>
              <w:jc w:val="both"/>
              <w:rPr>
                <w:lang w:val="en-US"/>
              </w:rPr>
            </w:pPr>
            <w:r>
              <w:rPr>
                <w:lang w:val="en-US"/>
              </w:rPr>
              <w:t>1998</w:t>
            </w:r>
          </w:p>
        </w:tc>
        <w:tc>
          <w:tcPr>
            <w:tcW w:w="1071" w:type="dxa"/>
            <w:vAlign w:val="center"/>
          </w:tcPr>
          <w:p w14:paraId="7084D204" w14:textId="0D0AEBE1" w:rsidR="00BA3EED" w:rsidRPr="00F760AB" w:rsidRDefault="00B92A26" w:rsidP="00800E93">
            <w:pPr>
              <w:jc w:val="both"/>
              <w:rPr>
                <w:lang w:val="en-US"/>
              </w:rPr>
            </w:pPr>
            <w:r>
              <w:rPr>
                <w:lang w:val="en-US"/>
              </w:rPr>
              <w:t xml:space="preserve">  </w:t>
            </w:r>
            <w:r w:rsidR="00BA3EED">
              <w:rPr>
                <w:lang w:val="en-US"/>
              </w:rPr>
              <w:t>550</w:t>
            </w:r>
          </w:p>
        </w:tc>
      </w:tr>
      <w:tr w:rsidR="00BA3EED" w14:paraId="052E486F" w14:textId="77777777" w:rsidTr="00BA3EED">
        <w:tc>
          <w:tcPr>
            <w:tcW w:w="959" w:type="dxa"/>
            <w:vAlign w:val="center"/>
          </w:tcPr>
          <w:p w14:paraId="0503651D" w14:textId="77777777" w:rsidR="00BA3EED" w:rsidRPr="00F760AB" w:rsidRDefault="00BA3EED" w:rsidP="00800E93">
            <w:pPr>
              <w:jc w:val="both"/>
              <w:rPr>
                <w:lang w:val="en-US"/>
              </w:rPr>
            </w:pPr>
            <w:r>
              <w:rPr>
                <w:lang w:val="en-US"/>
              </w:rPr>
              <w:t>538</w:t>
            </w:r>
          </w:p>
        </w:tc>
        <w:tc>
          <w:tcPr>
            <w:tcW w:w="4961" w:type="dxa"/>
            <w:vAlign w:val="center"/>
          </w:tcPr>
          <w:p w14:paraId="6E4ACFAA" w14:textId="77777777" w:rsidR="00BA3EED" w:rsidRPr="00BA3EED" w:rsidRDefault="00BA3EED" w:rsidP="00800E93">
            <w:pPr>
              <w:jc w:val="both"/>
            </w:pPr>
            <w:r w:rsidRPr="00BA3EED">
              <w:t>УЧРЕЖДЕНИЕ ДОПОЛНИТЕЛЬНОГО ОБРАЗОВАНИЯ СПОРТИВНЫЙ КЛУБ "ФАКЕЛ" Г. БОРОВИЧИ НОВГОРОДСКОЙ ОБЛАСТИ, Г. БОРОВИЧИ, 27 МАРТА 1995 Г.-26 ЯНВАРЯ 1999 Г.</w:t>
            </w:r>
          </w:p>
        </w:tc>
        <w:tc>
          <w:tcPr>
            <w:tcW w:w="992" w:type="dxa"/>
            <w:vAlign w:val="center"/>
          </w:tcPr>
          <w:p w14:paraId="470DAD8F" w14:textId="77777777" w:rsidR="00BA3EED" w:rsidRPr="00F577E1" w:rsidRDefault="00BA3EED" w:rsidP="00800E93">
            <w:pPr>
              <w:jc w:val="both"/>
            </w:pPr>
            <w:r>
              <w:t>3</w:t>
            </w:r>
          </w:p>
        </w:tc>
        <w:tc>
          <w:tcPr>
            <w:tcW w:w="993" w:type="dxa"/>
            <w:vAlign w:val="center"/>
          </w:tcPr>
          <w:p w14:paraId="72C82A14" w14:textId="77777777" w:rsidR="00BA3EED" w:rsidRPr="00F760AB" w:rsidRDefault="00BA3EED" w:rsidP="00800E93">
            <w:pPr>
              <w:jc w:val="both"/>
              <w:rPr>
                <w:lang w:val="en-US"/>
              </w:rPr>
            </w:pPr>
            <w:r>
              <w:rPr>
                <w:lang w:val="en-US"/>
              </w:rPr>
              <w:t>1995</w:t>
            </w:r>
          </w:p>
        </w:tc>
        <w:tc>
          <w:tcPr>
            <w:tcW w:w="992" w:type="dxa"/>
            <w:vAlign w:val="center"/>
          </w:tcPr>
          <w:p w14:paraId="04032706" w14:textId="77777777" w:rsidR="00BA3EED" w:rsidRPr="00F760AB" w:rsidRDefault="00BA3EED" w:rsidP="00800E93">
            <w:pPr>
              <w:jc w:val="both"/>
              <w:rPr>
                <w:lang w:val="en-US"/>
              </w:rPr>
            </w:pPr>
            <w:r>
              <w:rPr>
                <w:lang w:val="en-US"/>
              </w:rPr>
              <w:t>1999</w:t>
            </w:r>
          </w:p>
        </w:tc>
        <w:tc>
          <w:tcPr>
            <w:tcW w:w="1071" w:type="dxa"/>
            <w:vAlign w:val="center"/>
          </w:tcPr>
          <w:p w14:paraId="07FCB812" w14:textId="77777777" w:rsidR="00BA3EED" w:rsidRPr="00F760AB" w:rsidRDefault="00BA3EED" w:rsidP="00800E93">
            <w:pPr>
              <w:jc w:val="both"/>
              <w:rPr>
                <w:lang w:val="en-US"/>
              </w:rPr>
            </w:pPr>
            <w:r>
              <w:rPr>
                <w:lang w:val="en-US"/>
              </w:rPr>
              <w:t>3</w:t>
            </w:r>
          </w:p>
        </w:tc>
      </w:tr>
      <w:tr w:rsidR="00BA3EED" w14:paraId="7361640B" w14:textId="77777777" w:rsidTr="00BA3EED">
        <w:tc>
          <w:tcPr>
            <w:tcW w:w="959" w:type="dxa"/>
            <w:vAlign w:val="center"/>
          </w:tcPr>
          <w:p w14:paraId="5B9D7F26" w14:textId="77777777" w:rsidR="00BA3EED" w:rsidRPr="00F760AB" w:rsidRDefault="00BA3EED" w:rsidP="00800E93">
            <w:pPr>
              <w:jc w:val="both"/>
              <w:rPr>
                <w:lang w:val="en-US"/>
              </w:rPr>
            </w:pPr>
            <w:r>
              <w:rPr>
                <w:lang w:val="en-US"/>
              </w:rPr>
              <w:t>539</w:t>
            </w:r>
          </w:p>
        </w:tc>
        <w:tc>
          <w:tcPr>
            <w:tcW w:w="4961" w:type="dxa"/>
            <w:vAlign w:val="center"/>
          </w:tcPr>
          <w:p w14:paraId="4423B0D1" w14:textId="77777777" w:rsidR="00BA3EED" w:rsidRPr="00BA3EED" w:rsidRDefault="00BA3EED" w:rsidP="00800E93">
            <w:pPr>
              <w:jc w:val="both"/>
            </w:pPr>
            <w:r w:rsidRPr="00BA3EED">
              <w:t>КООПЕРОТИВ "САНТЕХМОНТАЖ" Г. БОРОВИЧИ НОВГОРОДСКОЙ ОБЛАСТИ. АКЦИОНЕРНОЕ ОБЩЕСТВО ЗАКРЫТОГО ТИПА "САНТЕХМОНТАЖ" Г. БОРОВИЧИ НОВГОРОДСКОЙ ОБЛАСТИ, Г.БОРОВИЧИ, 1 СЕНТЯБРЯ 1989 Г-28 ДЕКАБРЯ 1997 Г.</w:t>
            </w:r>
          </w:p>
        </w:tc>
        <w:tc>
          <w:tcPr>
            <w:tcW w:w="992" w:type="dxa"/>
            <w:vAlign w:val="center"/>
          </w:tcPr>
          <w:p w14:paraId="28431DDD" w14:textId="77777777" w:rsidR="00BA3EED" w:rsidRPr="00F577E1" w:rsidRDefault="00BA3EED" w:rsidP="00800E93">
            <w:pPr>
              <w:jc w:val="both"/>
            </w:pPr>
            <w:r>
              <w:t>3</w:t>
            </w:r>
          </w:p>
        </w:tc>
        <w:tc>
          <w:tcPr>
            <w:tcW w:w="993" w:type="dxa"/>
            <w:vAlign w:val="center"/>
          </w:tcPr>
          <w:p w14:paraId="31DD7C41" w14:textId="77777777" w:rsidR="00BA3EED" w:rsidRPr="00F760AB" w:rsidRDefault="00BA3EED" w:rsidP="00800E93">
            <w:pPr>
              <w:jc w:val="both"/>
              <w:rPr>
                <w:lang w:val="en-US"/>
              </w:rPr>
            </w:pPr>
            <w:r>
              <w:rPr>
                <w:lang w:val="en-US"/>
              </w:rPr>
              <w:t>1989</w:t>
            </w:r>
          </w:p>
        </w:tc>
        <w:tc>
          <w:tcPr>
            <w:tcW w:w="992" w:type="dxa"/>
            <w:vAlign w:val="center"/>
          </w:tcPr>
          <w:p w14:paraId="18F4A2B5" w14:textId="77777777" w:rsidR="00BA3EED" w:rsidRPr="00F760AB" w:rsidRDefault="00BA3EED" w:rsidP="00800E93">
            <w:pPr>
              <w:jc w:val="both"/>
              <w:rPr>
                <w:lang w:val="en-US"/>
              </w:rPr>
            </w:pPr>
            <w:r>
              <w:rPr>
                <w:lang w:val="en-US"/>
              </w:rPr>
              <w:t>1996</w:t>
            </w:r>
          </w:p>
        </w:tc>
        <w:tc>
          <w:tcPr>
            <w:tcW w:w="1071" w:type="dxa"/>
            <w:vAlign w:val="center"/>
          </w:tcPr>
          <w:p w14:paraId="7C12AC1A" w14:textId="77777777" w:rsidR="00BA3EED" w:rsidRPr="00F760AB" w:rsidRDefault="00BA3EED" w:rsidP="00800E93">
            <w:pPr>
              <w:jc w:val="both"/>
              <w:rPr>
                <w:lang w:val="en-US"/>
              </w:rPr>
            </w:pPr>
            <w:r>
              <w:rPr>
                <w:lang w:val="en-US"/>
              </w:rPr>
              <w:t>8</w:t>
            </w:r>
          </w:p>
        </w:tc>
      </w:tr>
      <w:tr w:rsidR="00BA3EED" w14:paraId="7320E1FD" w14:textId="77777777" w:rsidTr="00BA3EED">
        <w:tc>
          <w:tcPr>
            <w:tcW w:w="959" w:type="dxa"/>
            <w:vAlign w:val="center"/>
          </w:tcPr>
          <w:p w14:paraId="7A47EAE9" w14:textId="77777777" w:rsidR="00BA3EED" w:rsidRPr="00F760AB" w:rsidRDefault="00BA3EED" w:rsidP="00800E93">
            <w:pPr>
              <w:jc w:val="both"/>
              <w:rPr>
                <w:lang w:val="en-US"/>
              </w:rPr>
            </w:pPr>
            <w:r>
              <w:rPr>
                <w:lang w:val="en-US"/>
              </w:rPr>
              <w:t>540</w:t>
            </w:r>
          </w:p>
        </w:tc>
        <w:tc>
          <w:tcPr>
            <w:tcW w:w="4961" w:type="dxa"/>
            <w:vAlign w:val="center"/>
          </w:tcPr>
          <w:p w14:paraId="340BE2A8" w14:textId="77777777" w:rsidR="00BA3EED" w:rsidRPr="00BA3EED" w:rsidRDefault="00BA3EED" w:rsidP="00800E93">
            <w:pPr>
              <w:jc w:val="both"/>
            </w:pPr>
            <w:r w:rsidRPr="00BA3EED">
              <w:t xml:space="preserve">БОРОВИЧСКИЙ ЗАВОД ДЕРЕВООБРАБАТЫВАЮЩИХ СТАНКОВ "ОРДЕНА ДРУЖБЫ НАРОДОВ". </w:t>
            </w:r>
            <w:r w:rsidRPr="00BA3EED">
              <w:lastRenderedPageBreak/>
              <w:t>АКЦИОНЕРНОЕ ОБЩЕСТВО ЗАКРЫТОГО ТИПА "БОРОВИЧСКИЙ ЗАВОД ДЕРЕВООБРАБАТЫВАЮЩИХ СТАНКОВ". ОБЩЕСТВО С ОГРАНИЧЕННОЙ ОТВЕТСТВЕННОСТЬЮ "БОРОВИЧСКИЙ ЗАВОД ДЕРЕВООБРАБАТЫВАЮЩИХ СТАНКОВ" ФИРМА "ВЕКТОР". ОБЩЕСТВО С ОГРАНИЧЕННОЙ ОТВЕТСТВЕННОСТЬЮ ЗДС "МАРКЕТ", Г. БОРОВИЧИ, [1930]- 17 АПРЕЛЯ 2004 ГГ.</w:t>
            </w:r>
          </w:p>
        </w:tc>
        <w:tc>
          <w:tcPr>
            <w:tcW w:w="992" w:type="dxa"/>
            <w:vAlign w:val="center"/>
          </w:tcPr>
          <w:p w14:paraId="4703242B" w14:textId="77777777" w:rsidR="00BA3EED" w:rsidRPr="00F577E1" w:rsidRDefault="00BA3EED" w:rsidP="00800E93">
            <w:pPr>
              <w:jc w:val="both"/>
            </w:pPr>
            <w:r>
              <w:lastRenderedPageBreak/>
              <w:t>3</w:t>
            </w:r>
          </w:p>
        </w:tc>
        <w:tc>
          <w:tcPr>
            <w:tcW w:w="993" w:type="dxa"/>
            <w:vAlign w:val="center"/>
          </w:tcPr>
          <w:p w14:paraId="5E8F56FE" w14:textId="77777777" w:rsidR="00BA3EED" w:rsidRPr="00F760AB" w:rsidRDefault="00BA3EED" w:rsidP="00800E93">
            <w:pPr>
              <w:jc w:val="both"/>
              <w:rPr>
                <w:lang w:val="en-US"/>
              </w:rPr>
            </w:pPr>
            <w:r>
              <w:rPr>
                <w:lang w:val="en-US"/>
              </w:rPr>
              <w:t>1942</w:t>
            </w:r>
          </w:p>
        </w:tc>
        <w:tc>
          <w:tcPr>
            <w:tcW w:w="992" w:type="dxa"/>
            <w:vAlign w:val="center"/>
          </w:tcPr>
          <w:p w14:paraId="3C093227" w14:textId="77777777" w:rsidR="00BA3EED" w:rsidRPr="00F760AB" w:rsidRDefault="00BA3EED" w:rsidP="00800E93">
            <w:pPr>
              <w:jc w:val="both"/>
              <w:rPr>
                <w:lang w:val="en-US"/>
              </w:rPr>
            </w:pPr>
            <w:r>
              <w:rPr>
                <w:lang w:val="en-US"/>
              </w:rPr>
              <w:t>2004</w:t>
            </w:r>
          </w:p>
        </w:tc>
        <w:tc>
          <w:tcPr>
            <w:tcW w:w="1071" w:type="dxa"/>
            <w:vAlign w:val="center"/>
          </w:tcPr>
          <w:p w14:paraId="47D5E0E1" w14:textId="77777777" w:rsidR="00BA3EED" w:rsidRPr="00F760AB" w:rsidRDefault="00BA3EED" w:rsidP="00800E93">
            <w:pPr>
              <w:jc w:val="both"/>
              <w:rPr>
                <w:lang w:val="en-US"/>
              </w:rPr>
            </w:pPr>
            <w:r>
              <w:rPr>
                <w:lang w:val="en-US"/>
              </w:rPr>
              <w:t>3882</w:t>
            </w:r>
          </w:p>
        </w:tc>
      </w:tr>
      <w:tr w:rsidR="00BA3EED" w14:paraId="0840B05C" w14:textId="77777777" w:rsidTr="00BA3EED">
        <w:tc>
          <w:tcPr>
            <w:tcW w:w="959" w:type="dxa"/>
            <w:vAlign w:val="center"/>
          </w:tcPr>
          <w:p w14:paraId="4F8AA756" w14:textId="77777777" w:rsidR="00BA3EED" w:rsidRPr="00F760AB" w:rsidRDefault="00BA3EED" w:rsidP="00800E93">
            <w:pPr>
              <w:jc w:val="both"/>
              <w:rPr>
                <w:lang w:val="en-US"/>
              </w:rPr>
            </w:pPr>
            <w:r>
              <w:rPr>
                <w:lang w:val="en-US"/>
              </w:rPr>
              <w:t>541</w:t>
            </w:r>
          </w:p>
        </w:tc>
        <w:tc>
          <w:tcPr>
            <w:tcW w:w="4961" w:type="dxa"/>
            <w:vAlign w:val="center"/>
          </w:tcPr>
          <w:p w14:paraId="154274F9" w14:textId="77777777" w:rsidR="00BA3EED" w:rsidRPr="00BA3EED" w:rsidRDefault="00BA3EED" w:rsidP="00800E93">
            <w:pPr>
              <w:jc w:val="both"/>
            </w:pPr>
            <w:r w:rsidRPr="00BA3EED">
              <w:t>БОРОВИЧСКАЯ АВТОКОЛОННА №1301 НОВГОРОДСКОГО ТЕРРИТОРИАЛЬНОГО ПРОИЗВОДСТВЕННОГО ОБЪЕДИНЕНИЯ АВТОМОБИЛЬНОГО ТРАНСПОРТА "НОВГОРОДАВТОТРАНС" МИНИСТЕРСТВА АВТОМОБИЛЬНОГО ТРАНСПОРТА РСФСР. ОТКРЫТОЕ АКЦИОНЕРНОЕ ОБЩЕСТВО "БОРОВИЧСКАЯ АВТОКОЛОННА №1301" Г.БОРОВИЧИ НОВГОРОДСКАЯ ОБЛАСТЬ. АКЦИОНЕРНОЕ ОБЩЕСТВО "БОРОВИЧСКАЯ АВТОКОЛОННА №1301" Г.БОРОВИЧИ НОВГОРОДСКАЯ ОБЛАСТЬ, Г.БОРОВИЧИ, [1936]–1 ЯНВАРЯ 1999 Г.</w:t>
            </w:r>
          </w:p>
        </w:tc>
        <w:tc>
          <w:tcPr>
            <w:tcW w:w="992" w:type="dxa"/>
            <w:vAlign w:val="center"/>
          </w:tcPr>
          <w:p w14:paraId="318E290F" w14:textId="77777777" w:rsidR="00BA3EED" w:rsidRPr="00F577E1" w:rsidRDefault="00BA3EED" w:rsidP="00800E93">
            <w:pPr>
              <w:jc w:val="both"/>
            </w:pPr>
            <w:r>
              <w:t>3</w:t>
            </w:r>
          </w:p>
        </w:tc>
        <w:tc>
          <w:tcPr>
            <w:tcW w:w="993" w:type="dxa"/>
            <w:vAlign w:val="center"/>
          </w:tcPr>
          <w:p w14:paraId="35C9EB8F" w14:textId="77777777" w:rsidR="00BA3EED" w:rsidRPr="00F760AB" w:rsidRDefault="00BA3EED" w:rsidP="00800E93">
            <w:pPr>
              <w:jc w:val="both"/>
              <w:rPr>
                <w:lang w:val="en-US"/>
              </w:rPr>
            </w:pPr>
            <w:r>
              <w:rPr>
                <w:lang w:val="en-US"/>
              </w:rPr>
              <w:t>1936</w:t>
            </w:r>
          </w:p>
        </w:tc>
        <w:tc>
          <w:tcPr>
            <w:tcW w:w="992" w:type="dxa"/>
            <w:vAlign w:val="center"/>
          </w:tcPr>
          <w:p w14:paraId="1E5E8EE3" w14:textId="77777777" w:rsidR="00BA3EED" w:rsidRPr="00F760AB" w:rsidRDefault="00BA3EED" w:rsidP="00800E93">
            <w:pPr>
              <w:jc w:val="both"/>
              <w:rPr>
                <w:lang w:val="en-US"/>
              </w:rPr>
            </w:pPr>
            <w:r>
              <w:rPr>
                <w:lang w:val="en-US"/>
              </w:rPr>
              <w:t>1999</w:t>
            </w:r>
          </w:p>
        </w:tc>
        <w:tc>
          <w:tcPr>
            <w:tcW w:w="1071" w:type="dxa"/>
            <w:vAlign w:val="center"/>
          </w:tcPr>
          <w:p w14:paraId="2C9C6E50" w14:textId="035AF555" w:rsidR="00BA3EED" w:rsidRPr="00F760AB" w:rsidRDefault="00B92A26" w:rsidP="00800E93">
            <w:pPr>
              <w:jc w:val="both"/>
              <w:rPr>
                <w:lang w:val="en-US"/>
              </w:rPr>
            </w:pPr>
            <w:r>
              <w:rPr>
                <w:lang w:val="en-US"/>
              </w:rPr>
              <w:t xml:space="preserve">  </w:t>
            </w:r>
            <w:r w:rsidR="00BA3EED">
              <w:rPr>
                <w:lang w:val="en-US"/>
              </w:rPr>
              <w:t>849</w:t>
            </w:r>
          </w:p>
        </w:tc>
      </w:tr>
      <w:tr w:rsidR="00BA3EED" w14:paraId="0A80529E" w14:textId="77777777" w:rsidTr="00BA3EED">
        <w:tc>
          <w:tcPr>
            <w:tcW w:w="959" w:type="dxa"/>
            <w:vAlign w:val="center"/>
          </w:tcPr>
          <w:p w14:paraId="34BA5CDD" w14:textId="77777777" w:rsidR="00BA3EED" w:rsidRPr="00F760AB" w:rsidRDefault="00BA3EED" w:rsidP="00800E93">
            <w:pPr>
              <w:jc w:val="both"/>
              <w:rPr>
                <w:lang w:val="en-US"/>
              </w:rPr>
            </w:pPr>
            <w:r>
              <w:rPr>
                <w:lang w:val="en-US"/>
              </w:rPr>
              <w:t>542</w:t>
            </w:r>
          </w:p>
        </w:tc>
        <w:tc>
          <w:tcPr>
            <w:tcW w:w="4961" w:type="dxa"/>
            <w:vAlign w:val="center"/>
          </w:tcPr>
          <w:p w14:paraId="6C8960E6" w14:textId="77777777" w:rsidR="00BA3EED" w:rsidRPr="00BA3EED" w:rsidRDefault="00BA3EED" w:rsidP="00800E93">
            <w:pPr>
              <w:jc w:val="both"/>
            </w:pPr>
            <w:r w:rsidRPr="00BA3EED">
              <w:t>МЕЖХОЗЯЙСТВЕННОЕ ПРЕДПРИЯТИЕ "БОРОВИЧСКОЕ" ПО ПРОИЗВОДСТВУ КОРМОВ Г.БОРОВИЧИ НОВГОРОДСКОЙ ОБЛАСТИ.ТОВАРИЩЕСТВО С ОГРАНИЧЕННОЙ ОТВЕТСТВЕННОСТЬЮ "ЗАРЯ" Г.БОРОВИЧИ НОВГОРОДСКОЙ ОБЛАСТИ, Г.БОРОВИЧИ, 16 НОЯБРЯ 1976 Г.-20 ОКТЯБРЯ 1995 Г.</w:t>
            </w:r>
          </w:p>
          <w:p w14:paraId="6D5756DB" w14:textId="77777777" w:rsidR="00BA3EED" w:rsidRPr="00BA3EED" w:rsidRDefault="00BA3EED" w:rsidP="00800E93">
            <w:pPr>
              <w:jc w:val="both"/>
            </w:pPr>
            <w:r w:rsidRPr="00BA3EED">
              <w:t xml:space="preserve"> </w:t>
            </w:r>
          </w:p>
          <w:p w14:paraId="4AAC00C6" w14:textId="77777777" w:rsidR="00BA3EED" w:rsidRPr="00BA3EED" w:rsidRDefault="00BA3EED" w:rsidP="00800E93">
            <w:pPr>
              <w:jc w:val="both"/>
            </w:pPr>
          </w:p>
        </w:tc>
        <w:tc>
          <w:tcPr>
            <w:tcW w:w="992" w:type="dxa"/>
            <w:vAlign w:val="center"/>
          </w:tcPr>
          <w:p w14:paraId="43A69774" w14:textId="77777777" w:rsidR="00BA3EED" w:rsidRPr="00F577E1" w:rsidRDefault="00BA3EED" w:rsidP="00800E93">
            <w:pPr>
              <w:jc w:val="both"/>
            </w:pPr>
            <w:r>
              <w:t>3</w:t>
            </w:r>
          </w:p>
        </w:tc>
        <w:tc>
          <w:tcPr>
            <w:tcW w:w="993" w:type="dxa"/>
            <w:vAlign w:val="center"/>
          </w:tcPr>
          <w:p w14:paraId="690D09B7" w14:textId="77777777" w:rsidR="00BA3EED" w:rsidRPr="00F760AB" w:rsidRDefault="00BA3EED" w:rsidP="00800E93">
            <w:pPr>
              <w:jc w:val="both"/>
              <w:rPr>
                <w:lang w:val="en-US"/>
              </w:rPr>
            </w:pPr>
            <w:r>
              <w:rPr>
                <w:lang w:val="en-US"/>
              </w:rPr>
              <w:t>1976</w:t>
            </w:r>
          </w:p>
        </w:tc>
        <w:tc>
          <w:tcPr>
            <w:tcW w:w="992" w:type="dxa"/>
            <w:vAlign w:val="center"/>
          </w:tcPr>
          <w:p w14:paraId="343AA3BF" w14:textId="77777777" w:rsidR="00BA3EED" w:rsidRPr="00F760AB" w:rsidRDefault="00BA3EED" w:rsidP="00800E93">
            <w:pPr>
              <w:jc w:val="both"/>
              <w:rPr>
                <w:lang w:val="en-US"/>
              </w:rPr>
            </w:pPr>
            <w:r>
              <w:rPr>
                <w:lang w:val="en-US"/>
              </w:rPr>
              <w:t>1995</w:t>
            </w:r>
          </w:p>
        </w:tc>
        <w:tc>
          <w:tcPr>
            <w:tcW w:w="1071" w:type="dxa"/>
            <w:vAlign w:val="center"/>
          </w:tcPr>
          <w:p w14:paraId="48A8B04D" w14:textId="144B2E4E" w:rsidR="00BA3EED" w:rsidRPr="00F760AB" w:rsidRDefault="00B92A26" w:rsidP="00800E93">
            <w:pPr>
              <w:jc w:val="both"/>
              <w:rPr>
                <w:lang w:val="en-US"/>
              </w:rPr>
            </w:pPr>
            <w:r>
              <w:rPr>
                <w:lang w:val="en-US"/>
              </w:rPr>
              <w:t xml:space="preserve">   </w:t>
            </w:r>
            <w:r w:rsidR="00BA3EED">
              <w:rPr>
                <w:lang w:val="en-US"/>
              </w:rPr>
              <w:t>37</w:t>
            </w:r>
          </w:p>
        </w:tc>
      </w:tr>
      <w:tr w:rsidR="00BA3EED" w14:paraId="5DFA4612" w14:textId="77777777" w:rsidTr="00BA3EED">
        <w:tc>
          <w:tcPr>
            <w:tcW w:w="959" w:type="dxa"/>
            <w:vAlign w:val="center"/>
          </w:tcPr>
          <w:p w14:paraId="77EE264D" w14:textId="77777777" w:rsidR="00BA3EED" w:rsidRPr="00F760AB" w:rsidRDefault="00BA3EED" w:rsidP="00800E93">
            <w:pPr>
              <w:jc w:val="both"/>
              <w:rPr>
                <w:lang w:val="en-US"/>
              </w:rPr>
            </w:pPr>
            <w:r>
              <w:rPr>
                <w:lang w:val="en-US"/>
              </w:rPr>
              <w:t>543</w:t>
            </w:r>
          </w:p>
        </w:tc>
        <w:tc>
          <w:tcPr>
            <w:tcW w:w="4961" w:type="dxa"/>
            <w:vAlign w:val="center"/>
          </w:tcPr>
          <w:p w14:paraId="06404CF1" w14:textId="77777777" w:rsidR="00BA3EED" w:rsidRPr="00BA3EED" w:rsidRDefault="00BA3EED" w:rsidP="00800E93">
            <w:pPr>
              <w:jc w:val="both"/>
            </w:pPr>
            <w:r w:rsidRPr="00BA3EED">
              <w:t>ГОСУДАРСТВЕННОЕ ОБЛАСТНОЕ УНИТАРНОЕ ПРЕДПРИЯТИЕ "БОРОВИЧСКОЕ ДОРОЖНО-СТРОИТЕЛЬНОЕ УПРАВЛЕНИЕ №2", Г.БОРОВИЧИ, 1 ЯНВАРЯ 1967 Г.-1 ИЮНЯ 2001 Г.</w:t>
            </w:r>
          </w:p>
        </w:tc>
        <w:tc>
          <w:tcPr>
            <w:tcW w:w="992" w:type="dxa"/>
            <w:vAlign w:val="center"/>
          </w:tcPr>
          <w:p w14:paraId="6BD45B7E" w14:textId="77777777" w:rsidR="00BA3EED" w:rsidRPr="00F577E1" w:rsidRDefault="00BA3EED" w:rsidP="00800E93">
            <w:pPr>
              <w:jc w:val="both"/>
            </w:pPr>
            <w:r>
              <w:t>3</w:t>
            </w:r>
          </w:p>
        </w:tc>
        <w:tc>
          <w:tcPr>
            <w:tcW w:w="993" w:type="dxa"/>
            <w:vAlign w:val="center"/>
          </w:tcPr>
          <w:p w14:paraId="4CC6D57A" w14:textId="77777777" w:rsidR="00BA3EED" w:rsidRPr="00F760AB" w:rsidRDefault="00BA3EED" w:rsidP="00800E93">
            <w:pPr>
              <w:jc w:val="both"/>
              <w:rPr>
                <w:lang w:val="en-US"/>
              </w:rPr>
            </w:pPr>
            <w:r>
              <w:rPr>
                <w:lang w:val="en-US"/>
              </w:rPr>
              <w:t>1967</w:t>
            </w:r>
          </w:p>
        </w:tc>
        <w:tc>
          <w:tcPr>
            <w:tcW w:w="992" w:type="dxa"/>
            <w:vAlign w:val="center"/>
          </w:tcPr>
          <w:p w14:paraId="02F887F5" w14:textId="77777777" w:rsidR="00BA3EED" w:rsidRPr="00F760AB" w:rsidRDefault="00BA3EED" w:rsidP="00800E93">
            <w:pPr>
              <w:jc w:val="both"/>
              <w:rPr>
                <w:lang w:val="en-US"/>
              </w:rPr>
            </w:pPr>
            <w:r>
              <w:rPr>
                <w:lang w:val="en-US"/>
              </w:rPr>
              <w:t>2001</w:t>
            </w:r>
          </w:p>
        </w:tc>
        <w:tc>
          <w:tcPr>
            <w:tcW w:w="1071" w:type="dxa"/>
            <w:vAlign w:val="center"/>
          </w:tcPr>
          <w:p w14:paraId="1384854B" w14:textId="6E49EDFB" w:rsidR="00BA3EED" w:rsidRPr="00F760AB" w:rsidRDefault="00B92A26" w:rsidP="00800E93">
            <w:pPr>
              <w:jc w:val="both"/>
              <w:rPr>
                <w:lang w:val="en-US"/>
              </w:rPr>
            </w:pPr>
            <w:r>
              <w:rPr>
                <w:lang w:val="en-US"/>
              </w:rPr>
              <w:t xml:space="preserve">   </w:t>
            </w:r>
            <w:r w:rsidR="00BA3EED">
              <w:rPr>
                <w:lang w:val="en-US"/>
              </w:rPr>
              <w:t>225</w:t>
            </w:r>
          </w:p>
        </w:tc>
      </w:tr>
      <w:tr w:rsidR="00BA3EED" w14:paraId="62AF458A" w14:textId="77777777" w:rsidTr="00BA3EED">
        <w:tc>
          <w:tcPr>
            <w:tcW w:w="959" w:type="dxa"/>
            <w:vAlign w:val="center"/>
          </w:tcPr>
          <w:p w14:paraId="655EF761" w14:textId="77777777" w:rsidR="00BA3EED" w:rsidRPr="00F760AB" w:rsidRDefault="00BA3EED" w:rsidP="00800E93">
            <w:pPr>
              <w:jc w:val="both"/>
              <w:rPr>
                <w:lang w:val="en-US"/>
              </w:rPr>
            </w:pPr>
            <w:r>
              <w:rPr>
                <w:lang w:val="en-US"/>
              </w:rPr>
              <w:t>544</w:t>
            </w:r>
          </w:p>
        </w:tc>
        <w:tc>
          <w:tcPr>
            <w:tcW w:w="4961" w:type="dxa"/>
            <w:vAlign w:val="center"/>
          </w:tcPr>
          <w:p w14:paraId="07453216" w14:textId="77777777" w:rsidR="00BA3EED" w:rsidRPr="00BA3EED" w:rsidRDefault="00BA3EED" w:rsidP="00800E93">
            <w:pPr>
              <w:jc w:val="both"/>
            </w:pPr>
            <w:r w:rsidRPr="00BA3EED">
              <w:t>МУНИЦИПАЛЬНОЕ УНИТАРНОЕ ПРЕДПРИЯТИЕ "БОРЛЕССБЫТ" АДМИНИСТРАЦИИ Г. БОРОВИЧИ И БОРОВИЧСКОГО РАЙОНА, Г.БОРОВИЧИ, 11 НОЯБРЯ 1966 Г.-25 ЯНВАРЯ 2003 Г.</w:t>
            </w:r>
          </w:p>
        </w:tc>
        <w:tc>
          <w:tcPr>
            <w:tcW w:w="992" w:type="dxa"/>
            <w:vAlign w:val="center"/>
          </w:tcPr>
          <w:p w14:paraId="049F3469" w14:textId="77777777" w:rsidR="00BA3EED" w:rsidRPr="00F577E1" w:rsidRDefault="00BA3EED" w:rsidP="00800E93">
            <w:pPr>
              <w:jc w:val="both"/>
            </w:pPr>
            <w:r>
              <w:t>3</w:t>
            </w:r>
          </w:p>
        </w:tc>
        <w:tc>
          <w:tcPr>
            <w:tcW w:w="993" w:type="dxa"/>
            <w:vAlign w:val="center"/>
          </w:tcPr>
          <w:p w14:paraId="6AAA5F62" w14:textId="77777777" w:rsidR="00BA3EED" w:rsidRPr="00F760AB" w:rsidRDefault="00BA3EED" w:rsidP="00800E93">
            <w:pPr>
              <w:jc w:val="both"/>
              <w:rPr>
                <w:lang w:val="en-US"/>
              </w:rPr>
            </w:pPr>
            <w:r>
              <w:rPr>
                <w:lang w:val="en-US"/>
              </w:rPr>
              <w:t>1966</w:t>
            </w:r>
          </w:p>
        </w:tc>
        <w:tc>
          <w:tcPr>
            <w:tcW w:w="992" w:type="dxa"/>
            <w:vAlign w:val="center"/>
          </w:tcPr>
          <w:p w14:paraId="251A1822" w14:textId="77777777" w:rsidR="00BA3EED" w:rsidRPr="00F760AB" w:rsidRDefault="00BA3EED" w:rsidP="00800E93">
            <w:pPr>
              <w:jc w:val="both"/>
              <w:rPr>
                <w:lang w:val="en-US"/>
              </w:rPr>
            </w:pPr>
            <w:r>
              <w:rPr>
                <w:lang w:val="en-US"/>
              </w:rPr>
              <w:t>2003</w:t>
            </w:r>
          </w:p>
        </w:tc>
        <w:tc>
          <w:tcPr>
            <w:tcW w:w="1071" w:type="dxa"/>
            <w:vAlign w:val="center"/>
          </w:tcPr>
          <w:p w14:paraId="751C888B" w14:textId="52E5394C" w:rsidR="00BA3EED" w:rsidRPr="00F760AB" w:rsidRDefault="00B92A26" w:rsidP="00800E93">
            <w:pPr>
              <w:jc w:val="both"/>
              <w:rPr>
                <w:lang w:val="en-US"/>
              </w:rPr>
            </w:pPr>
            <w:r>
              <w:rPr>
                <w:lang w:val="en-US"/>
              </w:rPr>
              <w:t xml:space="preserve">    </w:t>
            </w:r>
            <w:r w:rsidR="00BA3EED">
              <w:rPr>
                <w:lang w:val="en-US"/>
              </w:rPr>
              <w:t>67</w:t>
            </w:r>
          </w:p>
        </w:tc>
      </w:tr>
      <w:tr w:rsidR="00BA3EED" w14:paraId="1EDCBA0B" w14:textId="77777777" w:rsidTr="00BA3EED">
        <w:tc>
          <w:tcPr>
            <w:tcW w:w="959" w:type="dxa"/>
            <w:vAlign w:val="center"/>
          </w:tcPr>
          <w:p w14:paraId="790BA183" w14:textId="77777777" w:rsidR="00BA3EED" w:rsidRPr="00F760AB" w:rsidRDefault="00BA3EED" w:rsidP="00800E93">
            <w:pPr>
              <w:jc w:val="both"/>
              <w:rPr>
                <w:lang w:val="en-US"/>
              </w:rPr>
            </w:pPr>
            <w:r>
              <w:rPr>
                <w:lang w:val="en-US"/>
              </w:rPr>
              <w:t>545</w:t>
            </w:r>
          </w:p>
        </w:tc>
        <w:tc>
          <w:tcPr>
            <w:tcW w:w="4961" w:type="dxa"/>
            <w:vAlign w:val="center"/>
          </w:tcPr>
          <w:p w14:paraId="4E400B63" w14:textId="77777777" w:rsidR="00BA3EED" w:rsidRPr="00BA3EED" w:rsidRDefault="00BA3EED" w:rsidP="00800E93">
            <w:pPr>
              <w:jc w:val="both"/>
            </w:pPr>
            <w:r w:rsidRPr="00BA3EED">
              <w:t xml:space="preserve">ЗАВОД "ЭЛЕКТРООБОРУДОВАНИЯ" НОВГОРОДСКОГО ОБЛАСТНОГО УПРАВЛЕНИЯ БЫТОВОГО ОБСЛУЖИВАНИЯ НАСЕЛЕНИЯ. ПРОИЗВОДСТВЕННОЕ ОБЪЕДИНЕНИЕ "СМЕНА" НОВОБЛМЕСТПРОМА. ФАБРИКА "ПРОГРЕСС" НОВГОРОДСКОГО </w:t>
            </w:r>
            <w:r w:rsidRPr="00BA3EED">
              <w:lastRenderedPageBreak/>
              <w:t>УПРАВЛЕНИЯ БЫТОВОГО ОБСЛУЖИВАНИЯ НАСЕЛЕНИЯ. АКЦИОНЕРНОЕ ОБЩЕСТВО ОТКРЫТИОГО ТИПА "ЗАВОД СМЕНА". ОТКРЫТОЕ АКЦИОНЕРНОЕ ОБЩЕСТВО "ЗАВОД СМЕНА", Г. БОРОВИЧИ, 1 ЯНВАРЯ 1933 Г.-31 ДЕКАБРЯ 2002 Г.</w:t>
            </w:r>
          </w:p>
        </w:tc>
        <w:tc>
          <w:tcPr>
            <w:tcW w:w="992" w:type="dxa"/>
            <w:vAlign w:val="center"/>
          </w:tcPr>
          <w:p w14:paraId="0A01A4EB" w14:textId="77777777" w:rsidR="00BA3EED" w:rsidRPr="00F577E1" w:rsidRDefault="00BA3EED" w:rsidP="00800E93">
            <w:pPr>
              <w:jc w:val="both"/>
            </w:pPr>
            <w:r>
              <w:lastRenderedPageBreak/>
              <w:t>3</w:t>
            </w:r>
          </w:p>
        </w:tc>
        <w:tc>
          <w:tcPr>
            <w:tcW w:w="993" w:type="dxa"/>
            <w:vAlign w:val="center"/>
          </w:tcPr>
          <w:p w14:paraId="7C207793" w14:textId="77777777" w:rsidR="00BA3EED" w:rsidRPr="00F760AB" w:rsidRDefault="00BA3EED" w:rsidP="00800E93">
            <w:pPr>
              <w:jc w:val="both"/>
              <w:rPr>
                <w:lang w:val="en-US"/>
              </w:rPr>
            </w:pPr>
            <w:r>
              <w:rPr>
                <w:lang w:val="en-US"/>
              </w:rPr>
              <w:t>1947</w:t>
            </w:r>
          </w:p>
        </w:tc>
        <w:tc>
          <w:tcPr>
            <w:tcW w:w="992" w:type="dxa"/>
            <w:vAlign w:val="center"/>
          </w:tcPr>
          <w:p w14:paraId="0498490D" w14:textId="77777777" w:rsidR="00BA3EED" w:rsidRPr="00F760AB" w:rsidRDefault="00BA3EED" w:rsidP="00800E93">
            <w:pPr>
              <w:jc w:val="both"/>
              <w:rPr>
                <w:lang w:val="en-US"/>
              </w:rPr>
            </w:pPr>
            <w:r>
              <w:rPr>
                <w:lang w:val="en-US"/>
              </w:rPr>
              <w:t>2002</w:t>
            </w:r>
          </w:p>
        </w:tc>
        <w:tc>
          <w:tcPr>
            <w:tcW w:w="1071" w:type="dxa"/>
            <w:vAlign w:val="center"/>
          </w:tcPr>
          <w:p w14:paraId="61373AEE" w14:textId="332B1BC8" w:rsidR="00BA3EED" w:rsidRPr="00F760AB" w:rsidRDefault="00B92A26" w:rsidP="00800E93">
            <w:pPr>
              <w:jc w:val="both"/>
              <w:rPr>
                <w:lang w:val="en-US"/>
              </w:rPr>
            </w:pPr>
            <w:r>
              <w:rPr>
                <w:lang w:val="en-US"/>
              </w:rPr>
              <w:t xml:space="preserve">   </w:t>
            </w:r>
            <w:r w:rsidR="00BA3EED">
              <w:rPr>
                <w:lang w:val="en-US"/>
              </w:rPr>
              <w:t>306</w:t>
            </w:r>
          </w:p>
        </w:tc>
      </w:tr>
      <w:tr w:rsidR="00BA3EED" w14:paraId="4C1F790B" w14:textId="77777777" w:rsidTr="00BA3EED">
        <w:tc>
          <w:tcPr>
            <w:tcW w:w="959" w:type="dxa"/>
            <w:vAlign w:val="center"/>
          </w:tcPr>
          <w:p w14:paraId="14D9FBF6" w14:textId="77777777" w:rsidR="00BA3EED" w:rsidRPr="00F760AB" w:rsidRDefault="00BA3EED" w:rsidP="00800E93">
            <w:pPr>
              <w:jc w:val="both"/>
              <w:rPr>
                <w:lang w:val="en-US"/>
              </w:rPr>
            </w:pPr>
            <w:r>
              <w:rPr>
                <w:lang w:val="en-US"/>
              </w:rPr>
              <w:t>546</w:t>
            </w:r>
          </w:p>
        </w:tc>
        <w:tc>
          <w:tcPr>
            <w:tcW w:w="4961" w:type="dxa"/>
            <w:vAlign w:val="center"/>
          </w:tcPr>
          <w:p w14:paraId="09A3B62E" w14:textId="77777777" w:rsidR="00BA3EED" w:rsidRPr="00BA3EED" w:rsidRDefault="00BA3EED" w:rsidP="00800E93">
            <w:pPr>
              <w:jc w:val="both"/>
            </w:pPr>
            <w:r w:rsidRPr="00BA3EED">
              <w:t>ПРЕДПРИЯТИЕ ПО МАТЕРИАЛЬНО-ТЕХНИЧЕСКОМУ СНАБЖЕНИЮ "БОРОВИЧИАГРОПРОМСНАБ". ТОВАРИЩЕСТВО С ОГРАНИЧЕННОЙ ОТВЕТСТВЕННОСТЬЮ "БОРОВИЧИАГРОПРОМСНАБ". АКЦИОНЕРНОЕ ОБЩЕСТВО ОТКРЫТОГО ТИПА "БОРОВИЧИАГРОПРОМСНАБ". ОБЩЕСТВО С ОГРАНИЧЕННОЙ ОТВЕТСТВЕННОСТЬЮ "БОРОВИЧИАГРОПРОМСНАБ", Г.БОРОВИЧИ, 7 ЯНВАРЯ 1988 Г.-30 ДЕКАБРЯ 2002 Г.</w:t>
            </w:r>
          </w:p>
        </w:tc>
        <w:tc>
          <w:tcPr>
            <w:tcW w:w="992" w:type="dxa"/>
            <w:vAlign w:val="center"/>
          </w:tcPr>
          <w:p w14:paraId="6890C3D2" w14:textId="77777777" w:rsidR="00BA3EED" w:rsidRPr="00F577E1" w:rsidRDefault="00BA3EED" w:rsidP="00800E93">
            <w:pPr>
              <w:jc w:val="both"/>
            </w:pPr>
            <w:r>
              <w:t>3</w:t>
            </w:r>
          </w:p>
        </w:tc>
        <w:tc>
          <w:tcPr>
            <w:tcW w:w="993" w:type="dxa"/>
            <w:vAlign w:val="center"/>
          </w:tcPr>
          <w:p w14:paraId="14B54993" w14:textId="77777777" w:rsidR="00BA3EED" w:rsidRPr="00F760AB" w:rsidRDefault="00BA3EED" w:rsidP="00800E93">
            <w:pPr>
              <w:jc w:val="both"/>
              <w:rPr>
                <w:lang w:val="en-US"/>
              </w:rPr>
            </w:pPr>
            <w:r>
              <w:rPr>
                <w:lang w:val="en-US"/>
              </w:rPr>
              <w:t>1988</w:t>
            </w:r>
          </w:p>
        </w:tc>
        <w:tc>
          <w:tcPr>
            <w:tcW w:w="992" w:type="dxa"/>
            <w:vAlign w:val="center"/>
          </w:tcPr>
          <w:p w14:paraId="09D450AA" w14:textId="77777777" w:rsidR="00BA3EED" w:rsidRPr="00F760AB" w:rsidRDefault="00BA3EED" w:rsidP="00800E93">
            <w:pPr>
              <w:jc w:val="both"/>
              <w:rPr>
                <w:lang w:val="en-US"/>
              </w:rPr>
            </w:pPr>
            <w:r>
              <w:rPr>
                <w:lang w:val="en-US"/>
              </w:rPr>
              <w:t>2002</w:t>
            </w:r>
          </w:p>
        </w:tc>
        <w:tc>
          <w:tcPr>
            <w:tcW w:w="1071" w:type="dxa"/>
            <w:vAlign w:val="center"/>
          </w:tcPr>
          <w:p w14:paraId="31274F71" w14:textId="08BCB196" w:rsidR="00BA3EED" w:rsidRPr="00F760AB" w:rsidRDefault="00B92A26" w:rsidP="00800E93">
            <w:pPr>
              <w:jc w:val="both"/>
              <w:rPr>
                <w:lang w:val="en-US"/>
              </w:rPr>
            </w:pPr>
            <w:r>
              <w:rPr>
                <w:lang w:val="en-US"/>
              </w:rPr>
              <w:t xml:space="preserve">   </w:t>
            </w:r>
            <w:r w:rsidR="00BA3EED">
              <w:rPr>
                <w:lang w:val="en-US"/>
              </w:rPr>
              <w:t>45</w:t>
            </w:r>
          </w:p>
        </w:tc>
      </w:tr>
      <w:tr w:rsidR="00BA3EED" w14:paraId="280DDF67" w14:textId="77777777" w:rsidTr="00BA3EED">
        <w:tc>
          <w:tcPr>
            <w:tcW w:w="959" w:type="dxa"/>
            <w:vAlign w:val="center"/>
          </w:tcPr>
          <w:p w14:paraId="6E737069" w14:textId="77777777" w:rsidR="00BA3EED" w:rsidRPr="00F760AB" w:rsidRDefault="00BA3EED" w:rsidP="00800E93">
            <w:pPr>
              <w:jc w:val="both"/>
              <w:rPr>
                <w:lang w:val="en-US"/>
              </w:rPr>
            </w:pPr>
            <w:r>
              <w:rPr>
                <w:lang w:val="en-US"/>
              </w:rPr>
              <w:t>547</w:t>
            </w:r>
          </w:p>
        </w:tc>
        <w:tc>
          <w:tcPr>
            <w:tcW w:w="4961" w:type="dxa"/>
            <w:vAlign w:val="center"/>
          </w:tcPr>
          <w:p w14:paraId="5DAC6F0B" w14:textId="77777777" w:rsidR="00BA3EED" w:rsidRPr="00BA3EED" w:rsidRDefault="00BA3EED" w:rsidP="00800E93">
            <w:pPr>
              <w:jc w:val="both"/>
            </w:pPr>
            <w:r w:rsidRPr="00BA3EED">
              <w:t>ФЕДЕРАЛЬНОЕ ГОСУДАРСТВЕННОЕ УЧРЕЖДЕНИЕ "БОРОВИЧСКАЯ СТАНЦИЯ ПО БОРЬБЕ С БОЛЕЗНЯМИ ЖИВОТНЫХ", П.ВОЛГИНО, 25 ДЕКАБРЯ 1939 Г.-30 ДЕКАБРЯ 2003 Г.</w:t>
            </w:r>
          </w:p>
        </w:tc>
        <w:tc>
          <w:tcPr>
            <w:tcW w:w="992" w:type="dxa"/>
            <w:vAlign w:val="center"/>
          </w:tcPr>
          <w:p w14:paraId="3B2CDF6C" w14:textId="77777777" w:rsidR="00BA3EED" w:rsidRPr="00F577E1" w:rsidRDefault="00BA3EED" w:rsidP="00800E93">
            <w:pPr>
              <w:jc w:val="both"/>
            </w:pPr>
            <w:r>
              <w:t>3</w:t>
            </w:r>
          </w:p>
        </w:tc>
        <w:tc>
          <w:tcPr>
            <w:tcW w:w="993" w:type="dxa"/>
            <w:vAlign w:val="center"/>
          </w:tcPr>
          <w:p w14:paraId="438417B0" w14:textId="77777777" w:rsidR="00BA3EED" w:rsidRPr="00F760AB" w:rsidRDefault="00BA3EED" w:rsidP="00800E93">
            <w:pPr>
              <w:jc w:val="both"/>
              <w:rPr>
                <w:lang w:val="en-US"/>
              </w:rPr>
            </w:pPr>
            <w:r>
              <w:rPr>
                <w:lang w:val="en-US"/>
              </w:rPr>
              <w:t>1941</w:t>
            </w:r>
          </w:p>
        </w:tc>
        <w:tc>
          <w:tcPr>
            <w:tcW w:w="992" w:type="dxa"/>
            <w:vAlign w:val="center"/>
          </w:tcPr>
          <w:p w14:paraId="3D8D9287" w14:textId="77777777" w:rsidR="00BA3EED" w:rsidRPr="00F760AB" w:rsidRDefault="00BA3EED" w:rsidP="00800E93">
            <w:pPr>
              <w:jc w:val="both"/>
              <w:rPr>
                <w:lang w:val="en-US"/>
              </w:rPr>
            </w:pPr>
            <w:r>
              <w:rPr>
                <w:lang w:val="en-US"/>
              </w:rPr>
              <w:t>2003</w:t>
            </w:r>
          </w:p>
        </w:tc>
        <w:tc>
          <w:tcPr>
            <w:tcW w:w="1071" w:type="dxa"/>
            <w:vAlign w:val="center"/>
          </w:tcPr>
          <w:p w14:paraId="7B3B2BD7" w14:textId="75A1F76E" w:rsidR="00BA3EED" w:rsidRPr="00F760AB" w:rsidRDefault="00B92A26" w:rsidP="00800E93">
            <w:pPr>
              <w:jc w:val="both"/>
              <w:rPr>
                <w:lang w:val="en-US"/>
              </w:rPr>
            </w:pPr>
            <w:r>
              <w:rPr>
                <w:lang w:val="en-US"/>
              </w:rPr>
              <w:t xml:space="preserve">   </w:t>
            </w:r>
            <w:r w:rsidR="00BA3EED">
              <w:rPr>
                <w:lang w:val="en-US"/>
              </w:rPr>
              <w:t>38</w:t>
            </w:r>
          </w:p>
        </w:tc>
      </w:tr>
      <w:tr w:rsidR="00BA3EED" w14:paraId="5CB5EBBC" w14:textId="77777777" w:rsidTr="00BA3EED">
        <w:tc>
          <w:tcPr>
            <w:tcW w:w="959" w:type="dxa"/>
            <w:vAlign w:val="center"/>
          </w:tcPr>
          <w:p w14:paraId="3740357B" w14:textId="77777777" w:rsidR="00BA3EED" w:rsidRPr="00F760AB" w:rsidRDefault="00BA3EED" w:rsidP="00800E93">
            <w:pPr>
              <w:jc w:val="both"/>
              <w:rPr>
                <w:lang w:val="en-US"/>
              </w:rPr>
            </w:pPr>
            <w:r>
              <w:rPr>
                <w:lang w:val="en-US"/>
              </w:rPr>
              <w:t>548</w:t>
            </w:r>
          </w:p>
        </w:tc>
        <w:tc>
          <w:tcPr>
            <w:tcW w:w="4961" w:type="dxa"/>
            <w:vAlign w:val="center"/>
          </w:tcPr>
          <w:p w14:paraId="355078F7" w14:textId="77777777" w:rsidR="00BA3EED" w:rsidRPr="00BA3EED" w:rsidRDefault="00BA3EED" w:rsidP="00800E93">
            <w:pPr>
              <w:jc w:val="both"/>
            </w:pPr>
            <w:r w:rsidRPr="00BA3EED">
              <w:t>ТОРФОПРЕДПРИЯТИЕ "ТУХУН" НОВГОРОДСКОГО ОБЛАСТНОГО УПРАВЛЕНИЯ ТОПЛИВНОЙ ПРОМЫШЛЕННОСТИ. АКЦИОНЕРНОЕ ОБЩЕСТВО ОТКРЫТОГО ТИПА "ТУХУН". ОБЩЕСТВО С ОГРАНИЧЕННОЙ ОТВЕТСТВЕННОСТЬЮ "АГРО-ВЕКТОР", П.ТУХУН, 25 ДЕКАБРЯ 1939 Г.-12 ЯНВАРЯ 2004 Г.</w:t>
            </w:r>
          </w:p>
        </w:tc>
        <w:tc>
          <w:tcPr>
            <w:tcW w:w="992" w:type="dxa"/>
            <w:vAlign w:val="center"/>
          </w:tcPr>
          <w:p w14:paraId="6B3D67EE" w14:textId="77777777" w:rsidR="00BA3EED" w:rsidRPr="00F577E1" w:rsidRDefault="00BA3EED" w:rsidP="00800E93">
            <w:pPr>
              <w:jc w:val="both"/>
            </w:pPr>
            <w:r>
              <w:t>3</w:t>
            </w:r>
          </w:p>
        </w:tc>
        <w:tc>
          <w:tcPr>
            <w:tcW w:w="993" w:type="dxa"/>
            <w:vAlign w:val="center"/>
          </w:tcPr>
          <w:p w14:paraId="2DC90B40" w14:textId="77777777" w:rsidR="00BA3EED" w:rsidRPr="00F760AB" w:rsidRDefault="00BA3EED" w:rsidP="00800E93">
            <w:pPr>
              <w:jc w:val="both"/>
              <w:rPr>
                <w:lang w:val="en-US"/>
              </w:rPr>
            </w:pPr>
            <w:r>
              <w:rPr>
                <w:lang w:val="en-US"/>
              </w:rPr>
              <w:t>1941</w:t>
            </w:r>
          </w:p>
        </w:tc>
        <w:tc>
          <w:tcPr>
            <w:tcW w:w="992" w:type="dxa"/>
            <w:vAlign w:val="center"/>
          </w:tcPr>
          <w:p w14:paraId="14C15E69" w14:textId="77777777" w:rsidR="00BA3EED" w:rsidRPr="00F760AB" w:rsidRDefault="00BA3EED" w:rsidP="00800E93">
            <w:pPr>
              <w:jc w:val="both"/>
              <w:rPr>
                <w:lang w:val="en-US"/>
              </w:rPr>
            </w:pPr>
            <w:r>
              <w:rPr>
                <w:lang w:val="en-US"/>
              </w:rPr>
              <w:t>2004</w:t>
            </w:r>
          </w:p>
        </w:tc>
        <w:tc>
          <w:tcPr>
            <w:tcW w:w="1071" w:type="dxa"/>
            <w:vAlign w:val="center"/>
          </w:tcPr>
          <w:p w14:paraId="594F928C" w14:textId="72CED057" w:rsidR="00BA3EED" w:rsidRPr="00F760AB" w:rsidRDefault="00B92A26" w:rsidP="00800E93">
            <w:pPr>
              <w:jc w:val="both"/>
              <w:rPr>
                <w:lang w:val="en-US"/>
              </w:rPr>
            </w:pPr>
            <w:r>
              <w:rPr>
                <w:lang w:val="en-US"/>
              </w:rPr>
              <w:t xml:space="preserve">    </w:t>
            </w:r>
            <w:r w:rsidR="00BA3EED">
              <w:rPr>
                <w:lang w:val="en-US"/>
              </w:rPr>
              <w:t>649</w:t>
            </w:r>
          </w:p>
        </w:tc>
      </w:tr>
      <w:tr w:rsidR="00BA3EED" w14:paraId="626134A2" w14:textId="77777777" w:rsidTr="00BA3EED">
        <w:tc>
          <w:tcPr>
            <w:tcW w:w="959" w:type="dxa"/>
            <w:vAlign w:val="center"/>
          </w:tcPr>
          <w:p w14:paraId="4A217432" w14:textId="77777777" w:rsidR="00BA3EED" w:rsidRPr="00F760AB" w:rsidRDefault="00BA3EED" w:rsidP="00800E93">
            <w:pPr>
              <w:jc w:val="both"/>
              <w:rPr>
                <w:lang w:val="en-US"/>
              </w:rPr>
            </w:pPr>
            <w:r>
              <w:rPr>
                <w:lang w:val="en-US"/>
              </w:rPr>
              <w:t>549</w:t>
            </w:r>
          </w:p>
        </w:tc>
        <w:tc>
          <w:tcPr>
            <w:tcW w:w="4961" w:type="dxa"/>
            <w:vAlign w:val="center"/>
          </w:tcPr>
          <w:p w14:paraId="00738765" w14:textId="77777777" w:rsidR="00BA3EED" w:rsidRPr="00BA3EED" w:rsidRDefault="00BA3EED" w:rsidP="00800E93">
            <w:pPr>
              <w:jc w:val="both"/>
            </w:pPr>
            <w:r w:rsidRPr="00BA3EED">
              <w:t>ТУРИСТИЧЕСКО-ЭКСКУРСИОННАЯ ГОСТИНИЦА "МСТА" Г.БОРОВИЧИ НОВГОРОДСКОЙ ОБЛАСТИ. ОБЩЕСТВО С ОГРАНИЧЕННОЙ ОТВЕТСТВЕННОСТЬЮ "ТУРИСТИЧЕСКАЯ ГОСТИНИЦА МСТА" Г.БОРОВИЧИ НОВГОРОДСКОЙ ОБЛАСТИ, Г. БОРОВИЧИ, 1 ЯНВАРЯ 1979 Г.-30 ДЕКАБРЯ 2003 Г.</w:t>
            </w:r>
          </w:p>
        </w:tc>
        <w:tc>
          <w:tcPr>
            <w:tcW w:w="992" w:type="dxa"/>
            <w:vAlign w:val="center"/>
          </w:tcPr>
          <w:p w14:paraId="6B1DF060" w14:textId="77777777" w:rsidR="00BA3EED" w:rsidRPr="00F577E1" w:rsidRDefault="00BA3EED" w:rsidP="00800E93">
            <w:pPr>
              <w:jc w:val="both"/>
            </w:pPr>
            <w:r>
              <w:t>3</w:t>
            </w:r>
          </w:p>
        </w:tc>
        <w:tc>
          <w:tcPr>
            <w:tcW w:w="993" w:type="dxa"/>
            <w:vAlign w:val="center"/>
          </w:tcPr>
          <w:p w14:paraId="769B860A" w14:textId="77777777" w:rsidR="00BA3EED" w:rsidRPr="00F760AB" w:rsidRDefault="00BA3EED" w:rsidP="00800E93">
            <w:pPr>
              <w:jc w:val="both"/>
              <w:rPr>
                <w:lang w:val="en-US"/>
              </w:rPr>
            </w:pPr>
            <w:r>
              <w:rPr>
                <w:lang w:val="en-US"/>
              </w:rPr>
              <w:t>1979</w:t>
            </w:r>
          </w:p>
        </w:tc>
        <w:tc>
          <w:tcPr>
            <w:tcW w:w="992" w:type="dxa"/>
            <w:vAlign w:val="center"/>
          </w:tcPr>
          <w:p w14:paraId="47721A0E" w14:textId="77777777" w:rsidR="00BA3EED" w:rsidRPr="00F760AB" w:rsidRDefault="00BA3EED" w:rsidP="00800E93">
            <w:pPr>
              <w:jc w:val="both"/>
              <w:rPr>
                <w:lang w:val="en-US"/>
              </w:rPr>
            </w:pPr>
            <w:r>
              <w:rPr>
                <w:lang w:val="en-US"/>
              </w:rPr>
              <w:t>2003</w:t>
            </w:r>
          </w:p>
        </w:tc>
        <w:tc>
          <w:tcPr>
            <w:tcW w:w="1071" w:type="dxa"/>
            <w:vAlign w:val="center"/>
          </w:tcPr>
          <w:p w14:paraId="7F5E5EA1" w14:textId="55FF3F53" w:rsidR="00BA3EED" w:rsidRPr="00F760AB" w:rsidRDefault="00B92A26" w:rsidP="00800E93">
            <w:pPr>
              <w:jc w:val="both"/>
              <w:rPr>
                <w:lang w:val="en-US"/>
              </w:rPr>
            </w:pPr>
            <w:r>
              <w:rPr>
                <w:lang w:val="en-US"/>
              </w:rPr>
              <w:t xml:space="preserve">  </w:t>
            </w:r>
            <w:r w:rsidR="00BA3EED">
              <w:rPr>
                <w:lang w:val="en-US"/>
              </w:rPr>
              <w:t>41</w:t>
            </w:r>
          </w:p>
        </w:tc>
      </w:tr>
      <w:tr w:rsidR="00BA3EED" w14:paraId="6EA34EC4" w14:textId="77777777" w:rsidTr="00BA3EED">
        <w:tc>
          <w:tcPr>
            <w:tcW w:w="959" w:type="dxa"/>
            <w:vAlign w:val="center"/>
          </w:tcPr>
          <w:p w14:paraId="462D054A" w14:textId="77777777" w:rsidR="00BA3EED" w:rsidRPr="00F760AB" w:rsidRDefault="00BA3EED" w:rsidP="00800E93">
            <w:pPr>
              <w:jc w:val="both"/>
              <w:rPr>
                <w:lang w:val="en-US"/>
              </w:rPr>
            </w:pPr>
            <w:r>
              <w:rPr>
                <w:lang w:val="en-US"/>
              </w:rPr>
              <w:t>550</w:t>
            </w:r>
          </w:p>
        </w:tc>
        <w:tc>
          <w:tcPr>
            <w:tcW w:w="4961" w:type="dxa"/>
            <w:vAlign w:val="center"/>
          </w:tcPr>
          <w:p w14:paraId="4830CAF0" w14:textId="77777777" w:rsidR="00BA3EED" w:rsidRPr="00BA3EED" w:rsidRDefault="00BA3EED" w:rsidP="00800E93">
            <w:pPr>
              <w:jc w:val="both"/>
            </w:pPr>
            <w:r w:rsidRPr="00BA3EED">
              <w:t>ЭЛЬБОР" Г.БОРОВИЧИ НОВГОРОДСКОЙ ОБЛАСТИ. АКЦИОНЕРНОЕ ОБЩЕСТВО ЗАКРЫТОГО ТИПА "ЗАВОД ЭЛЬБОР" Г.БОРОВИЧИ НОВГОРОДСКОЙ ОБЛАСТИ. ЗАКРЫТОЕ АКЦИОНЕРНОЕ ОБЩЕСТВО "ЗАВОД ЭЛЬБОР" Г.БОРОВИЧИ НОВГОРОДСКОЙ ОБЛАСТИ, Г.БОРОВИЧИ, 15 МАРТА 1977 Г.-31 ДЕКАБРЯ 2006 Г.</w:t>
            </w:r>
          </w:p>
        </w:tc>
        <w:tc>
          <w:tcPr>
            <w:tcW w:w="992" w:type="dxa"/>
            <w:vAlign w:val="center"/>
          </w:tcPr>
          <w:p w14:paraId="12E637FA" w14:textId="77777777" w:rsidR="00BA3EED" w:rsidRPr="00F577E1" w:rsidRDefault="00BA3EED" w:rsidP="00800E93">
            <w:pPr>
              <w:jc w:val="both"/>
            </w:pPr>
            <w:r>
              <w:t>3</w:t>
            </w:r>
          </w:p>
        </w:tc>
        <w:tc>
          <w:tcPr>
            <w:tcW w:w="993" w:type="dxa"/>
            <w:vAlign w:val="center"/>
          </w:tcPr>
          <w:p w14:paraId="24FE1CAE" w14:textId="77777777" w:rsidR="00BA3EED" w:rsidRPr="00F760AB" w:rsidRDefault="00BA3EED" w:rsidP="00800E93">
            <w:pPr>
              <w:jc w:val="both"/>
              <w:rPr>
                <w:lang w:val="en-US"/>
              </w:rPr>
            </w:pPr>
            <w:r>
              <w:rPr>
                <w:lang w:val="en-US"/>
              </w:rPr>
              <w:t>1977</w:t>
            </w:r>
          </w:p>
        </w:tc>
        <w:tc>
          <w:tcPr>
            <w:tcW w:w="992" w:type="dxa"/>
            <w:vAlign w:val="center"/>
          </w:tcPr>
          <w:p w14:paraId="439F1527" w14:textId="77777777" w:rsidR="00BA3EED" w:rsidRPr="00F760AB" w:rsidRDefault="00BA3EED" w:rsidP="00800E93">
            <w:pPr>
              <w:jc w:val="both"/>
              <w:rPr>
                <w:lang w:val="en-US"/>
              </w:rPr>
            </w:pPr>
            <w:r>
              <w:rPr>
                <w:lang w:val="en-US"/>
              </w:rPr>
              <w:t>2006</w:t>
            </w:r>
          </w:p>
        </w:tc>
        <w:tc>
          <w:tcPr>
            <w:tcW w:w="1071" w:type="dxa"/>
            <w:vAlign w:val="center"/>
          </w:tcPr>
          <w:p w14:paraId="48FB601F" w14:textId="54833CC8" w:rsidR="00BA3EED" w:rsidRPr="00F760AB" w:rsidRDefault="00B92A26" w:rsidP="00800E93">
            <w:pPr>
              <w:jc w:val="both"/>
              <w:rPr>
                <w:lang w:val="en-US"/>
              </w:rPr>
            </w:pPr>
            <w:r>
              <w:rPr>
                <w:lang w:val="en-US"/>
              </w:rPr>
              <w:t xml:space="preserve">   </w:t>
            </w:r>
            <w:r w:rsidR="00BA3EED">
              <w:rPr>
                <w:lang w:val="en-US"/>
              </w:rPr>
              <w:t>407</w:t>
            </w:r>
          </w:p>
        </w:tc>
      </w:tr>
      <w:tr w:rsidR="00BA3EED" w14:paraId="119D2932" w14:textId="77777777" w:rsidTr="00BA3EED">
        <w:tc>
          <w:tcPr>
            <w:tcW w:w="959" w:type="dxa"/>
            <w:vAlign w:val="center"/>
          </w:tcPr>
          <w:p w14:paraId="0A119650" w14:textId="77777777" w:rsidR="00BA3EED" w:rsidRPr="00F760AB" w:rsidRDefault="00BA3EED" w:rsidP="00800E93">
            <w:pPr>
              <w:jc w:val="both"/>
              <w:rPr>
                <w:lang w:val="en-US"/>
              </w:rPr>
            </w:pPr>
            <w:r>
              <w:rPr>
                <w:lang w:val="en-US"/>
              </w:rPr>
              <w:lastRenderedPageBreak/>
              <w:t>551</w:t>
            </w:r>
          </w:p>
        </w:tc>
        <w:tc>
          <w:tcPr>
            <w:tcW w:w="4961" w:type="dxa"/>
            <w:vAlign w:val="center"/>
          </w:tcPr>
          <w:p w14:paraId="5FC03E1F" w14:textId="77777777" w:rsidR="00BA3EED" w:rsidRPr="00BA3EED" w:rsidRDefault="00BA3EED" w:rsidP="00800E93">
            <w:pPr>
              <w:jc w:val="both"/>
            </w:pPr>
            <w:r w:rsidRPr="00BA3EED">
              <w:t>БОРОВИЧСКОЕ АВТОТРАНСПОРТНОЕ ПРЕДПРИЯТИЕ №7 ТРЕСТА "НОВГОРОДСТРОЙТРАНС".  ТОВАРИЩЕСТВО  С ОГРАНИЧЕННОЙ ОТВЕТСТВЕННОСТЬЮ "АВТОТРАНСПОРТНИК" Г.БОРОВИЧИ НОВГОРОДСКОЙ ОБЛАСТИ. АКЦИОНЕРНОЕ ОБЩЕСТВО "АВТОБАЗА №7" Г.БОРОВИЧИ НОВГОРОДСКОЙ ОБЛАСТИ. АКЦИОНЕРНОЕ ОБЩЕСТВО ОТКРЫТОГО ТИПА "ДОРТРАНС" Г.БОРОВИЧИ НОВГОРОДСКОЙ ОБЛАСТИ, Г.БОРОВИЧИ, 28 ИЮНЯ 1968 Г.-31 ДЕКАБРЯ 2000 Г.</w:t>
            </w:r>
          </w:p>
        </w:tc>
        <w:tc>
          <w:tcPr>
            <w:tcW w:w="992" w:type="dxa"/>
            <w:vAlign w:val="center"/>
          </w:tcPr>
          <w:p w14:paraId="6D1C1AE7" w14:textId="77777777" w:rsidR="00BA3EED" w:rsidRPr="00F577E1" w:rsidRDefault="00BA3EED" w:rsidP="00800E93">
            <w:pPr>
              <w:jc w:val="both"/>
            </w:pPr>
            <w:r>
              <w:t>3</w:t>
            </w:r>
          </w:p>
        </w:tc>
        <w:tc>
          <w:tcPr>
            <w:tcW w:w="993" w:type="dxa"/>
            <w:vAlign w:val="center"/>
          </w:tcPr>
          <w:p w14:paraId="6A41027B" w14:textId="77777777" w:rsidR="00BA3EED" w:rsidRPr="00F760AB" w:rsidRDefault="00BA3EED" w:rsidP="00800E93">
            <w:pPr>
              <w:jc w:val="both"/>
              <w:rPr>
                <w:lang w:val="en-US"/>
              </w:rPr>
            </w:pPr>
            <w:r>
              <w:rPr>
                <w:lang w:val="en-US"/>
              </w:rPr>
              <w:t>1968</w:t>
            </w:r>
          </w:p>
        </w:tc>
        <w:tc>
          <w:tcPr>
            <w:tcW w:w="992" w:type="dxa"/>
            <w:vAlign w:val="center"/>
          </w:tcPr>
          <w:p w14:paraId="5B091E8B" w14:textId="77777777" w:rsidR="00BA3EED" w:rsidRPr="00F760AB" w:rsidRDefault="00BA3EED" w:rsidP="00800E93">
            <w:pPr>
              <w:jc w:val="both"/>
              <w:rPr>
                <w:lang w:val="en-US"/>
              </w:rPr>
            </w:pPr>
            <w:r>
              <w:rPr>
                <w:lang w:val="en-US"/>
              </w:rPr>
              <w:t>2000</w:t>
            </w:r>
          </w:p>
        </w:tc>
        <w:tc>
          <w:tcPr>
            <w:tcW w:w="1071" w:type="dxa"/>
            <w:vAlign w:val="center"/>
          </w:tcPr>
          <w:p w14:paraId="07E5AFFD" w14:textId="5A693AB1" w:rsidR="00BA3EED" w:rsidRPr="00F760AB" w:rsidRDefault="00B92A26" w:rsidP="00800E93">
            <w:pPr>
              <w:jc w:val="both"/>
              <w:rPr>
                <w:lang w:val="en-US"/>
              </w:rPr>
            </w:pPr>
            <w:r>
              <w:rPr>
                <w:lang w:val="en-US"/>
              </w:rPr>
              <w:t xml:space="preserve">  </w:t>
            </w:r>
            <w:r w:rsidR="00BA3EED">
              <w:rPr>
                <w:lang w:val="en-US"/>
              </w:rPr>
              <w:t>155</w:t>
            </w:r>
          </w:p>
        </w:tc>
      </w:tr>
      <w:tr w:rsidR="00BA3EED" w14:paraId="3462D9FC" w14:textId="77777777" w:rsidTr="00BA3EED">
        <w:tc>
          <w:tcPr>
            <w:tcW w:w="959" w:type="dxa"/>
            <w:vAlign w:val="center"/>
          </w:tcPr>
          <w:p w14:paraId="5542240D" w14:textId="77777777" w:rsidR="00BA3EED" w:rsidRPr="00F760AB" w:rsidRDefault="00BA3EED" w:rsidP="00800E93">
            <w:pPr>
              <w:jc w:val="both"/>
              <w:rPr>
                <w:lang w:val="en-US"/>
              </w:rPr>
            </w:pPr>
            <w:r>
              <w:rPr>
                <w:lang w:val="en-US"/>
              </w:rPr>
              <w:t>552</w:t>
            </w:r>
          </w:p>
        </w:tc>
        <w:tc>
          <w:tcPr>
            <w:tcW w:w="4961" w:type="dxa"/>
            <w:vAlign w:val="center"/>
          </w:tcPr>
          <w:p w14:paraId="656DEC19" w14:textId="77777777" w:rsidR="00BA3EED" w:rsidRPr="00BA3EED" w:rsidRDefault="00BA3EED" w:rsidP="00800E93">
            <w:pPr>
              <w:jc w:val="both"/>
            </w:pPr>
            <w:r w:rsidRPr="00BA3EED">
              <w:t>МУНИЦИПАЛЬНОЕ ПРЕДПРИЯТИЕ "ЭЛЕКТРОН" Г.БОРОВИЧИ НОВГОРОДСКОЙ ОБЛАСТИ, Г.БОРОВИЧИ, 1 ЯНВАРЯ 1967 Г.-20 МАРТА 2001 Г.</w:t>
            </w:r>
          </w:p>
        </w:tc>
        <w:tc>
          <w:tcPr>
            <w:tcW w:w="992" w:type="dxa"/>
            <w:vAlign w:val="center"/>
          </w:tcPr>
          <w:p w14:paraId="45077211" w14:textId="77777777" w:rsidR="00BA3EED" w:rsidRPr="00F577E1" w:rsidRDefault="00BA3EED" w:rsidP="00800E93">
            <w:pPr>
              <w:jc w:val="both"/>
            </w:pPr>
            <w:r>
              <w:t>3</w:t>
            </w:r>
          </w:p>
        </w:tc>
        <w:tc>
          <w:tcPr>
            <w:tcW w:w="993" w:type="dxa"/>
            <w:vAlign w:val="center"/>
          </w:tcPr>
          <w:p w14:paraId="49AFE119" w14:textId="77777777" w:rsidR="00BA3EED" w:rsidRPr="00F760AB" w:rsidRDefault="00BA3EED" w:rsidP="00800E93">
            <w:pPr>
              <w:jc w:val="both"/>
              <w:rPr>
                <w:lang w:val="en-US"/>
              </w:rPr>
            </w:pPr>
            <w:r>
              <w:rPr>
                <w:lang w:val="en-US"/>
              </w:rPr>
              <w:t>1967</w:t>
            </w:r>
          </w:p>
        </w:tc>
        <w:tc>
          <w:tcPr>
            <w:tcW w:w="992" w:type="dxa"/>
            <w:vAlign w:val="center"/>
          </w:tcPr>
          <w:p w14:paraId="7B5B5DA3" w14:textId="77777777" w:rsidR="00BA3EED" w:rsidRPr="00F760AB" w:rsidRDefault="00BA3EED" w:rsidP="00800E93">
            <w:pPr>
              <w:jc w:val="both"/>
              <w:rPr>
                <w:lang w:val="en-US"/>
              </w:rPr>
            </w:pPr>
            <w:r>
              <w:rPr>
                <w:lang w:val="en-US"/>
              </w:rPr>
              <w:t>2001</w:t>
            </w:r>
          </w:p>
        </w:tc>
        <w:tc>
          <w:tcPr>
            <w:tcW w:w="1071" w:type="dxa"/>
            <w:vAlign w:val="center"/>
          </w:tcPr>
          <w:p w14:paraId="7B242315" w14:textId="22108C5A" w:rsidR="00BA3EED" w:rsidRPr="00F760AB" w:rsidRDefault="00B92A26" w:rsidP="00800E93">
            <w:pPr>
              <w:jc w:val="both"/>
              <w:rPr>
                <w:lang w:val="en-US"/>
              </w:rPr>
            </w:pPr>
            <w:r>
              <w:rPr>
                <w:lang w:val="en-US"/>
              </w:rPr>
              <w:t xml:space="preserve">   43</w:t>
            </w:r>
          </w:p>
        </w:tc>
      </w:tr>
      <w:tr w:rsidR="00BA3EED" w14:paraId="371BA62D" w14:textId="77777777" w:rsidTr="00BA3EED">
        <w:tc>
          <w:tcPr>
            <w:tcW w:w="959" w:type="dxa"/>
            <w:vAlign w:val="center"/>
          </w:tcPr>
          <w:p w14:paraId="4F516E0A" w14:textId="77777777" w:rsidR="00BA3EED" w:rsidRPr="00F760AB" w:rsidRDefault="00BA3EED" w:rsidP="00800E93">
            <w:pPr>
              <w:jc w:val="both"/>
              <w:rPr>
                <w:lang w:val="en-US"/>
              </w:rPr>
            </w:pPr>
            <w:r>
              <w:rPr>
                <w:lang w:val="en-US"/>
              </w:rPr>
              <w:t>553</w:t>
            </w:r>
          </w:p>
        </w:tc>
        <w:tc>
          <w:tcPr>
            <w:tcW w:w="4961" w:type="dxa"/>
            <w:vAlign w:val="center"/>
          </w:tcPr>
          <w:p w14:paraId="01F75924" w14:textId="77777777" w:rsidR="00BA3EED" w:rsidRPr="00BA3EED" w:rsidRDefault="00BA3EED" w:rsidP="00800E93">
            <w:pPr>
              <w:jc w:val="both"/>
            </w:pPr>
            <w:r w:rsidRPr="00BA3EED">
              <w:t>ГОСУДАРСТВЕННОЕ ОБЛАСТНОЕ ПРЕДПРИЯТИЕ "БОРОВИЧСКАЯ ШВЕЙНАЯ ФАБРИКА". АКЦИОНЕРНОЕ ОБЩЕСТВО ОТКРЫТОГО ТИПА ШВЕЙНАЯ ФАБРИКА "БОРОВИЧАНКА". ОТКРЫТОЕ АКЦИОНЕРНОЕ ОБЩЕСТВО ШВЕЙНАЯ ФАБРИКА "БОРОВИЧАНКА". ОБЩЕСТВО С ОГРАНИЧЕННОЙ ОТВЕТСТВЕННОСТЬЮ ШВЕЙНАЯ ФАБРИКА "БОРОВИЧАНКА", Г.БОРОВИЧИ, 6 ЯНВАРЯ 1941 Г.-1 ИЮЛЯ 2009 Г.</w:t>
            </w:r>
          </w:p>
        </w:tc>
        <w:tc>
          <w:tcPr>
            <w:tcW w:w="992" w:type="dxa"/>
            <w:vAlign w:val="center"/>
          </w:tcPr>
          <w:p w14:paraId="092375F3" w14:textId="77777777" w:rsidR="00BA3EED" w:rsidRPr="00F577E1" w:rsidRDefault="00BA3EED" w:rsidP="00800E93">
            <w:pPr>
              <w:jc w:val="both"/>
            </w:pPr>
            <w:r>
              <w:t>3</w:t>
            </w:r>
          </w:p>
        </w:tc>
        <w:tc>
          <w:tcPr>
            <w:tcW w:w="993" w:type="dxa"/>
            <w:vAlign w:val="center"/>
          </w:tcPr>
          <w:p w14:paraId="3070A3C7" w14:textId="77777777" w:rsidR="00BA3EED" w:rsidRPr="00F760AB" w:rsidRDefault="00BA3EED" w:rsidP="00800E93">
            <w:pPr>
              <w:jc w:val="both"/>
              <w:rPr>
                <w:lang w:val="en-US"/>
              </w:rPr>
            </w:pPr>
            <w:r>
              <w:rPr>
                <w:lang w:val="en-US"/>
              </w:rPr>
              <w:t>1941</w:t>
            </w:r>
          </w:p>
        </w:tc>
        <w:tc>
          <w:tcPr>
            <w:tcW w:w="992" w:type="dxa"/>
            <w:vAlign w:val="center"/>
          </w:tcPr>
          <w:p w14:paraId="6C47D21D" w14:textId="77777777" w:rsidR="00BA3EED" w:rsidRPr="00F760AB" w:rsidRDefault="00BA3EED" w:rsidP="00800E93">
            <w:pPr>
              <w:jc w:val="both"/>
              <w:rPr>
                <w:lang w:val="en-US"/>
              </w:rPr>
            </w:pPr>
            <w:r>
              <w:rPr>
                <w:lang w:val="en-US"/>
              </w:rPr>
              <w:t>2009</w:t>
            </w:r>
          </w:p>
        </w:tc>
        <w:tc>
          <w:tcPr>
            <w:tcW w:w="1071" w:type="dxa"/>
            <w:vAlign w:val="center"/>
          </w:tcPr>
          <w:p w14:paraId="1A548269" w14:textId="115AD629" w:rsidR="00BA3EED" w:rsidRPr="00F760AB" w:rsidRDefault="00B92A26" w:rsidP="00800E93">
            <w:pPr>
              <w:jc w:val="both"/>
              <w:rPr>
                <w:lang w:val="en-US"/>
              </w:rPr>
            </w:pPr>
            <w:r>
              <w:rPr>
                <w:lang w:val="en-US"/>
              </w:rPr>
              <w:t xml:space="preserve">   </w:t>
            </w:r>
            <w:r w:rsidR="00BA3EED">
              <w:rPr>
                <w:lang w:val="en-US"/>
              </w:rPr>
              <w:t>626</w:t>
            </w:r>
          </w:p>
        </w:tc>
      </w:tr>
      <w:tr w:rsidR="00BA3EED" w14:paraId="323C15FD" w14:textId="77777777" w:rsidTr="00BA3EED">
        <w:tc>
          <w:tcPr>
            <w:tcW w:w="959" w:type="dxa"/>
            <w:vAlign w:val="center"/>
          </w:tcPr>
          <w:p w14:paraId="3AC2D062" w14:textId="77777777" w:rsidR="00BA3EED" w:rsidRPr="00F760AB" w:rsidRDefault="00BA3EED" w:rsidP="00800E93">
            <w:pPr>
              <w:jc w:val="both"/>
              <w:rPr>
                <w:lang w:val="en-US"/>
              </w:rPr>
            </w:pPr>
            <w:r>
              <w:rPr>
                <w:lang w:val="en-US"/>
              </w:rPr>
              <w:t>554</w:t>
            </w:r>
          </w:p>
        </w:tc>
        <w:tc>
          <w:tcPr>
            <w:tcW w:w="4961" w:type="dxa"/>
            <w:vAlign w:val="center"/>
          </w:tcPr>
          <w:p w14:paraId="5EC116BE" w14:textId="77777777" w:rsidR="00BA3EED" w:rsidRPr="00BA3EED" w:rsidRDefault="00BA3EED" w:rsidP="00800E93">
            <w:pPr>
              <w:jc w:val="both"/>
            </w:pPr>
            <w:r w:rsidRPr="00BA3EED">
              <w:t>БОРОВИЧСКОЕ УЗЛОВОЕ ТРАНСПОРТНО-ЭКСПЕДИЦИОННОЕ ПРЕДПРИЯТИЕ НОВГОРОДСКОЙ ОБЛАСТИ МИНИСТЕРСТВА АВТОМОБИЛЬНОГО ТРАНСПОРТА РСФСР.ТОВАРИЩЕСТВО С ОГРАНИЧЕННОЙ ОТВЕТСТВЕННОСТЬЮ "МЕЖДУГОРОДНИК" Г.БОРОВИЧИ НОВГОРОДСКАЯ ОБЛАСТЬ.ОБЩЕСТВО С ОГРАНИЧЕННОЙ ОТВЕТСТВЕННОСТЬЮ "МЕЖДУГОРОДНИК" Г.БОРОВИЧИ, 1 ЯНВАРЯ 1978 Г.-31 ОКТЯБРЯ 2010 Г.</w:t>
            </w:r>
          </w:p>
        </w:tc>
        <w:tc>
          <w:tcPr>
            <w:tcW w:w="992" w:type="dxa"/>
            <w:vAlign w:val="center"/>
          </w:tcPr>
          <w:p w14:paraId="30925A61" w14:textId="77777777" w:rsidR="00BA3EED" w:rsidRPr="00F577E1" w:rsidRDefault="00BA3EED" w:rsidP="00800E93">
            <w:pPr>
              <w:jc w:val="both"/>
            </w:pPr>
            <w:r>
              <w:t>3</w:t>
            </w:r>
          </w:p>
        </w:tc>
        <w:tc>
          <w:tcPr>
            <w:tcW w:w="993" w:type="dxa"/>
            <w:vAlign w:val="center"/>
          </w:tcPr>
          <w:p w14:paraId="79A20F88" w14:textId="77777777" w:rsidR="00BA3EED" w:rsidRPr="00F760AB" w:rsidRDefault="00BA3EED" w:rsidP="00800E93">
            <w:pPr>
              <w:jc w:val="both"/>
              <w:rPr>
                <w:lang w:val="en-US"/>
              </w:rPr>
            </w:pPr>
            <w:r>
              <w:rPr>
                <w:lang w:val="en-US"/>
              </w:rPr>
              <w:t>1978</w:t>
            </w:r>
          </w:p>
        </w:tc>
        <w:tc>
          <w:tcPr>
            <w:tcW w:w="992" w:type="dxa"/>
            <w:vAlign w:val="center"/>
          </w:tcPr>
          <w:p w14:paraId="593ABB82" w14:textId="77777777" w:rsidR="00BA3EED" w:rsidRPr="00F760AB" w:rsidRDefault="00BA3EED" w:rsidP="00800E93">
            <w:pPr>
              <w:jc w:val="both"/>
              <w:rPr>
                <w:lang w:val="en-US"/>
              </w:rPr>
            </w:pPr>
            <w:r>
              <w:rPr>
                <w:lang w:val="en-US"/>
              </w:rPr>
              <w:t>2010</w:t>
            </w:r>
          </w:p>
        </w:tc>
        <w:tc>
          <w:tcPr>
            <w:tcW w:w="1071" w:type="dxa"/>
            <w:vAlign w:val="center"/>
          </w:tcPr>
          <w:p w14:paraId="3D3841AB" w14:textId="15D53D63" w:rsidR="00BA3EED" w:rsidRPr="00F760AB" w:rsidRDefault="00B92A26" w:rsidP="00800E93">
            <w:pPr>
              <w:jc w:val="both"/>
              <w:rPr>
                <w:lang w:val="en-US"/>
              </w:rPr>
            </w:pPr>
            <w:r>
              <w:rPr>
                <w:lang w:val="en-US"/>
              </w:rPr>
              <w:t xml:space="preserve">  </w:t>
            </w:r>
            <w:r w:rsidR="00BA3EED">
              <w:rPr>
                <w:lang w:val="en-US"/>
              </w:rPr>
              <w:t>61</w:t>
            </w:r>
          </w:p>
        </w:tc>
      </w:tr>
      <w:tr w:rsidR="00BA3EED" w14:paraId="187481CA" w14:textId="77777777" w:rsidTr="00BA3EED">
        <w:tc>
          <w:tcPr>
            <w:tcW w:w="959" w:type="dxa"/>
            <w:vAlign w:val="center"/>
          </w:tcPr>
          <w:p w14:paraId="46244EB8" w14:textId="77777777" w:rsidR="00BA3EED" w:rsidRPr="00F760AB" w:rsidRDefault="00BA3EED" w:rsidP="00800E93">
            <w:pPr>
              <w:jc w:val="both"/>
              <w:rPr>
                <w:lang w:val="en-US"/>
              </w:rPr>
            </w:pPr>
            <w:r>
              <w:rPr>
                <w:lang w:val="en-US"/>
              </w:rPr>
              <w:t>555</w:t>
            </w:r>
          </w:p>
        </w:tc>
        <w:tc>
          <w:tcPr>
            <w:tcW w:w="4961" w:type="dxa"/>
            <w:vAlign w:val="center"/>
          </w:tcPr>
          <w:p w14:paraId="79ECD171" w14:textId="77777777" w:rsidR="00BA3EED" w:rsidRPr="00BA3EED" w:rsidRDefault="00BA3EED" w:rsidP="00800E93">
            <w:pPr>
              <w:jc w:val="both"/>
            </w:pPr>
            <w:r w:rsidRPr="00BA3EED">
              <w:t>АРЕНДНОЕ ПРЕДПРИЯТИЕ "ОПЕЧЕНСКОЕ РЕМОНТНО-ТЕХНИЧЕСКОЕ ПРЕДПРИЯТИЕ".ТОВАРИЩЕСТВО С ОГРАНИЧЕННОЙ ОТВЕТСТВЕННОСТЬЮ "ОПЕЧЕНСКОЕ РЕМОНТНО-ТЕХНИЧЕСКОЕ ПРЕДПРИЯТИЕ". АКЦИОНЕРНОЕ ОБЩЕСТВО ОТКРЫТОГО ТИПА  "ОПЕЧЕНСКОЕ РЕМОНТНО-</w:t>
            </w:r>
            <w:r w:rsidRPr="00BA3EED">
              <w:lastRenderedPageBreak/>
              <w:t>ТЕХНИЧЕСКОЕ ПРЕДПРИЯТИЕ". ОТКРЫТОЕ АКЦИОНЕРНОЕ ОБЩЕСТВО "ОПЕЧЕНСКОЕ РЕМОНТНО-ТЕХНИЧЕСКОЕ ПРЕДПРИЯТИЕ", С. ОПЕЧЕНСКИЙ ПОСАД, 27 МАЯ 1968 Г.-20 ДЕКАБРЯ 2011 Г.</w:t>
            </w:r>
          </w:p>
        </w:tc>
        <w:tc>
          <w:tcPr>
            <w:tcW w:w="992" w:type="dxa"/>
            <w:vAlign w:val="center"/>
          </w:tcPr>
          <w:p w14:paraId="0D2BCBC6" w14:textId="77777777" w:rsidR="00BA3EED" w:rsidRPr="00F577E1" w:rsidRDefault="00BA3EED" w:rsidP="00800E93">
            <w:pPr>
              <w:jc w:val="both"/>
            </w:pPr>
            <w:r>
              <w:lastRenderedPageBreak/>
              <w:t>3</w:t>
            </w:r>
          </w:p>
        </w:tc>
        <w:tc>
          <w:tcPr>
            <w:tcW w:w="993" w:type="dxa"/>
            <w:vAlign w:val="center"/>
          </w:tcPr>
          <w:p w14:paraId="643517CF" w14:textId="77777777" w:rsidR="00BA3EED" w:rsidRPr="00F760AB" w:rsidRDefault="00BA3EED" w:rsidP="00800E93">
            <w:pPr>
              <w:jc w:val="both"/>
              <w:rPr>
                <w:lang w:val="en-US"/>
              </w:rPr>
            </w:pPr>
            <w:r>
              <w:rPr>
                <w:lang w:val="en-US"/>
              </w:rPr>
              <w:t>1969</w:t>
            </w:r>
          </w:p>
        </w:tc>
        <w:tc>
          <w:tcPr>
            <w:tcW w:w="992" w:type="dxa"/>
            <w:vAlign w:val="center"/>
          </w:tcPr>
          <w:p w14:paraId="63DF58D5" w14:textId="77777777" w:rsidR="00BA3EED" w:rsidRPr="00F760AB" w:rsidRDefault="00BA3EED" w:rsidP="00800E93">
            <w:pPr>
              <w:jc w:val="both"/>
              <w:rPr>
                <w:lang w:val="en-US"/>
              </w:rPr>
            </w:pPr>
            <w:r>
              <w:rPr>
                <w:lang w:val="en-US"/>
              </w:rPr>
              <w:t>2011</w:t>
            </w:r>
          </w:p>
        </w:tc>
        <w:tc>
          <w:tcPr>
            <w:tcW w:w="1071" w:type="dxa"/>
            <w:vAlign w:val="center"/>
          </w:tcPr>
          <w:p w14:paraId="0A5FCE28" w14:textId="3BD5672E" w:rsidR="00BA3EED" w:rsidRPr="00F760AB" w:rsidRDefault="00B92A26" w:rsidP="00800E93">
            <w:pPr>
              <w:jc w:val="both"/>
              <w:rPr>
                <w:lang w:val="en-US"/>
              </w:rPr>
            </w:pPr>
            <w:r>
              <w:rPr>
                <w:lang w:val="en-US"/>
              </w:rPr>
              <w:t xml:space="preserve">   </w:t>
            </w:r>
            <w:r w:rsidR="00BA3EED">
              <w:rPr>
                <w:lang w:val="en-US"/>
              </w:rPr>
              <w:t>84</w:t>
            </w:r>
          </w:p>
        </w:tc>
      </w:tr>
      <w:tr w:rsidR="00BA3EED" w14:paraId="4E62E2F4" w14:textId="77777777" w:rsidTr="00BA3EED">
        <w:tc>
          <w:tcPr>
            <w:tcW w:w="959" w:type="dxa"/>
            <w:vAlign w:val="center"/>
          </w:tcPr>
          <w:p w14:paraId="48A3F122" w14:textId="77777777" w:rsidR="00BA3EED" w:rsidRPr="00F760AB" w:rsidRDefault="00BA3EED" w:rsidP="00800E93">
            <w:pPr>
              <w:jc w:val="both"/>
              <w:rPr>
                <w:lang w:val="en-US"/>
              </w:rPr>
            </w:pPr>
            <w:r>
              <w:rPr>
                <w:lang w:val="en-US"/>
              </w:rPr>
              <w:t>556</w:t>
            </w:r>
          </w:p>
        </w:tc>
        <w:tc>
          <w:tcPr>
            <w:tcW w:w="4961" w:type="dxa"/>
            <w:vAlign w:val="center"/>
          </w:tcPr>
          <w:p w14:paraId="54667B85" w14:textId="77777777" w:rsidR="00BA3EED" w:rsidRPr="00BA3EED" w:rsidRDefault="00BA3EED" w:rsidP="00800E93">
            <w:pPr>
              <w:jc w:val="both"/>
            </w:pPr>
            <w:r w:rsidRPr="00BA3EED">
              <w:t>ОРГАНЫ МЕСТНОГО САМОУПРАВЛЕНИЯ ОПЕЧЕНСКОГО СЕЛЬСКОГО ПОСЕЛЕНИЯ БОРОВИЧСКОГО РАЙОНА НОВГОРОДСКОЙ ОБЛАСТИ, С. ОПЕЧЕНСКИЙ ПОСАД, 1 ЯНВАРЯ 2006 Г. – ПО НАСТ.ВР.</w:t>
            </w:r>
          </w:p>
        </w:tc>
        <w:tc>
          <w:tcPr>
            <w:tcW w:w="992" w:type="dxa"/>
            <w:vAlign w:val="center"/>
          </w:tcPr>
          <w:p w14:paraId="7A9D72CE" w14:textId="77777777" w:rsidR="00BA3EED" w:rsidRPr="00F577E1" w:rsidRDefault="00BA3EED" w:rsidP="00800E93">
            <w:pPr>
              <w:jc w:val="both"/>
            </w:pPr>
            <w:r>
              <w:t>2</w:t>
            </w:r>
          </w:p>
        </w:tc>
        <w:tc>
          <w:tcPr>
            <w:tcW w:w="993" w:type="dxa"/>
            <w:vAlign w:val="center"/>
          </w:tcPr>
          <w:p w14:paraId="054A52B5" w14:textId="77777777" w:rsidR="00BA3EED" w:rsidRPr="00F760AB" w:rsidRDefault="00BA3EED" w:rsidP="00800E93">
            <w:pPr>
              <w:jc w:val="both"/>
              <w:rPr>
                <w:lang w:val="en-US"/>
              </w:rPr>
            </w:pPr>
            <w:r>
              <w:rPr>
                <w:lang w:val="en-US"/>
              </w:rPr>
              <w:t>2005</w:t>
            </w:r>
          </w:p>
        </w:tc>
        <w:tc>
          <w:tcPr>
            <w:tcW w:w="992" w:type="dxa"/>
            <w:vAlign w:val="center"/>
          </w:tcPr>
          <w:p w14:paraId="0F53A5A0" w14:textId="77777777" w:rsidR="00BA3EED" w:rsidRPr="00F760AB" w:rsidRDefault="00BA3EED" w:rsidP="00800E93">
            <w:pPr>
              <w:jc w:val="both"/>
              <w:rPr>
                <w:lang w:val="en-US"/>
              </w:rPr>
            </w:pPr>
            <w:r>
              <w:rPr>
                <w:lang w:val="en-US"/>
              </w:rPr>
              <w:t>2010</w:t>
            </w:r>
          </w:p>
        </w:tc>
        <w:tc>
          <w:tcPr>
            <w:tcW w:w="1071" w:type="dxa"/>
            <w:vAlign w:val="center"/>
          </w:tcPr>
          <w:p w14:paraId="1705A3A0" w14:textId="408812FB" w:rsidR="00BA3EED" w:rsidRPr="00F760AB" w:rsidRDefault="00B92A26" w:rsidP="00800E93">
            <w:pPr>
              <w:jc w:val="both"/>
              <w:rPr>
                <w:lang w:val="en-US"/>
              </w:rPr>
            </w:pPr>
            <w:r>
              <w:rPr>
                <w:lang w:val="en-US"/>
              </w:rPr>
              <w:t xml:space="preserve">  </w:t>
            </w:r>
            <w:r w:rsidR="00BA3EED">
              <w:rPr>
                <w:lang w:val="en-US"/>
              </w:rPr>
              <w:t>93</w:t>
            </w:r>
          </w:p>
        </w:tc>
      </w:tr>
      <w:tr w:rsidR="00BA3EED" w14:paraId="451EA207" w14:textId="77777777" w:rsidTr="00BA3EED">
        <w:tc>
          <w:tcPr>
            <w:tcW w:w="959" w:type="dxa"/>
            <w:vAlign w:val="center"/>
          </w:tcPr>
          <w:p w14:paraId="42A97C76" w14:textId="77777777" w:rsidR="00BA3EED" w:rsidRPr="00F760AB" w:rsidRDefault="00BA3EED" w:rsidP="00800E93">
            <w:pPr>
              <w:jc w:val="both"/>
              <w:rPr>
                <w:lang w:val="en-US"/>
              </w:rPr>
            </w:pPr>
            <w:r>
              <w:rPr>
                <w:lang w:val="en-US"/>
              </w:rPr>
              <w:t>557</w:t>
            </w:r>
          </w:p>
        </w:tc>
        <w:tc>
          <w:tcPr>
            <w:tcW w:w="4961" w:type="dxa"/>
            <w:vAlign w:val="center"/>
          </w:tcPr>
          <w:p w14:paraId="7B18A231" w14:textId="77777777" w:rsidR="00BA3EED" w:rsidRPr="00BA3EED" w:rsidRDefault="00BA3EED" w:rsidP="00800E93">
            <w:pPr>
              <w:jc w:val="both"/>
            </w:pPr>
            <w:r w:rsidRPr="00BA3EED">
              <w:t>БОРОВИЧСКИЙ КОМБИКОРМОВЫЙ ЗАВОД ТЕРРИТОРИАЛЬНО-ПРОИЗВОДСТВЕННОГО ОБЪЕДИНЕНИЯ ХЛЕБОПРОДУКТОВ "НОВГОРОДХЛЕБПРОДУКТ".  ОТКРЫТОЕ АКЦИОНЕРНОЕ ОБЩЕСТВО "БОРОВИЧСКИЙ КОМБИКОРМОВЫЙ ЗАВОД", Г. БОРОВИЧИ, 6 ИЮНЯ 1953 Г.-1 АВГУСТА 2007 Г.</w:t>
            </w:r>
          </w:p>
        </w:tc>
        <w:tc>
          <w:tcPr>
            <w:tcW w:w="992" w:type="dxa"/>
            <w:vAlign w:val="center"/>
          </w:tcPr>
          <w:p w14:paraId="7B131E25" w14:textId="77777777" w:rsidR="00BA3EED" w:rsidRPr="00F577E1" w:rsidRDefault="00BA3EED" w:rsidP="00800E93">
            <w:pPr>
              <w:jc w:val="both"/>
            </w:pPr>
            <w:r>
              <w:t>3</w:t>
            </w:r>
          </w:p>
        </w:tc>
        <w:tc>
          <w:tcPr>
            <w:tcW w:w="993" w:type="dxa"/>
            <w:vAlign w:val="center"/>
          </w:tcPr>
          <w:p w14:paraId="27786475" w14:textId="77777777" w:rsidR="00BA3EED" w:rsidRPr="00F760AB" w:rsidRDefault="00BA3EED" w:rsidP="00800E93">
            <w:pPr>
              <w:jc w:val="both"/>
              <w:rPr>
                <w:lang w:val="en-US"/>
              </w:rPr>
            </w:pPr>
            <w:r>
              <w:rPr>
                <w:lang w:val="en-US"/>
              </w:rPr>
              <w:t>1980</w:t>
            </w:r>
          </w:p>
        </w:tc>
        <w:tc>
          <w:tcPr>
            <w:tcW w:w="992" w:type="dxa"/>
            <w:vAlign w:val="center"/>
          </w:tcPr>
          <w:p w14:paraId="50B2AF73" w14:textId="77777777" w:rsidR="00BA3EED" w:rsidRPr="00F760AB" w:rsidRDefault="00BA3EED" w:rsidP="00800E93">
            <w:pPr>
              <w:jc w:val="both"/>
              <w:rPr>
                <w:lang w:val="en-US"/>
              </w:rPr>
            </w:pPr>
            <w:r>
              <w:rPr>
                <w:lang w:val="en-US"/>
              </w:rPr>
              <w:t>1998</w:t>
            </w:r>
          </w:p>
        </w:tc>
        <w:tc>
          <w:tcPr>
            <w:tcW w:w="1071" w:type="dxa"/>
            <w:vAlign w:val="center"/>
          </w:tcPr>
          <w:p w14:paraId="7201AB89" w14:textId="2766FA6B" w:rsidR="00BA3EED" w:rsidRPr="00F760AB" w:rsidRDefault="00B92A26" w:rsidP="00800E93">
            <w:pPr>
              <w:jc w:val="both"/>
              <w:rPr>
                <w:lang w:val="en-US"/>
              </w:rPr>
            </w:pPr>
            <w:r>
              <w:rPr>
                <w:lang w:val="en-US"/>
              </w:rPr>
              <w:t xml:space="preserve">  307 </w:t>
            </w:r>
          </w:p>
        </w:tc>
      </w:tr>
      <w:tr w:rsidR="00BA3EED" w14:paraId="7CF75A6E" w14:textId="77777777" w:rsidTr="00BA3EED">
        <w:tc>
          <w:tcPr>
            <w:tcW w:w="959" w:type="dxa"/>
            <w:vAlign w:val="center"/>
          </w:tcPr>
          <w:p w14:paraId="433AB8BD" w14:textId="77777777" w:rsidR="00BA3EED" w:rsidRPr="00F760AB" w:rsidRDefault="00BA3EED" w:rsidP="00800E93">
            <w:pPr>
              <w:jc w:val="both"/>
              <w:rPr>
                <w:lang w:val="en-US"/>
              </w:rPr>
            </w:pPr>
            <w:r>
              <w:rPr>
                <w:lang w:val="en-US"/>
              </w:rPr>
              <w:t>558</w:t>
            </w:r>
          </w:p>
        </w:tc>
        <w:tc>
          <w:tcPr>
            <w:tcW w:w="4961" w:type="dxa"/>
            <w:vAlign w:val="center"/>
          </w:tcPr>
          <w:p w14:paraId="3ECE0E77" w14:textId="77777777" w:rsidR="00BA3EED" w:rsidRPr="00BA3EED" w:rsidRDefault="00BA3EED" w:rsidP="00800E93">
            <w:pPr>
              <w:jc w:val="both"/>
            </w:pPr>
            <w:r w:rsidRPr="00BA3EED">
              <w:t>ОБЩЕСТВО С ОГРАНИЧЕННОЙ ОТВЕТСТВЕННОСТЬЮ "ХОЗЯЙСТВО БОРОВИЧСКОЕ", Г.БОРОВИЧИ НОВГОРОДСКАЯ ОБЛАСТЬ.ЗАКРЫТОЕ АКЦИОНЕРНОЕ ОБЩЕСТВО "АГРОПРОМЫШЛЕННЫЙ КОНЦЕРН ВЕЛИКИЙ НОВГОРОД"СТРУКТУРНОЕ ПОДРАЗДЕЛЕНИЕ "КОМБИКОРМОВОЕ ПРОИЗВОДСТВО", Г.БОРОВИЧИ, 10 СЕНТЯБРЯ 1998 Г.-13 СЕНТЯБРЯ 2006 Г.</w:t>
            </w:r>
          </w:p>
        </w:tc>
        <w:tc>
          <w:tcPr>
            <w:tcW w:w="992" w:type="dxa"/>
            <w:vAlign w:val="center"/>
          </w:tcPr>
          <w:p w14:paraId="020DC2FA" w14:textId="77777777" w:rsidR="00BA3EED" w:rsidRPr="00F577E1" w:rsidRDefault="00BA3EED" w:rsidP="00800E93">
            <w:pPr>
              <w:jc w:val="both"/>
            </w:pPr>
            <w:r>
              <w:t>3</w:t>
            </w:r>
          </w:p>
        </w:tc>
        <w:tc>
          <w:tcPr>
            <w:tcW w:w="993" w:type="dxa"/>
            <w:vAlign w:val="center"/>
          </w:tcPr>
          <w:p w14:paraId="64FD98D5" w14:textId="77777777" w:rsidR="00BA3EED" w:rsidRPr="00F760AB" w:rsidRDefault="00BA3EED" w:rsidP="00800E93">
            <w:pPr>
              <w:jc w:val="both"/>
              <w:rPr>
                <w:lang w:val="en-US"/>
              </w:rPr>
            </w:pPr>
            <w:r>
              <w:rPr>
                <w:lang w:val="en-US"/>
              </w:rPr>
              <w:t>1998</w:t>
            </w:r>
          </w:p>
        </w:tc>
        <w:tc>
          <w:tcPr>
            <w:tcW w:w="992" w:type="dxa"/>
            <w:vAlign w:val="center"/>
          </w:tcPr>
          <w:p w14:paraId="6FDCFD11" w14:textId="77777777" w:rsidR="00BA3EED" w:rsidRPr="00F760AB" w:rsidRDefault="00BA3EED" w:rsidP="00800E93">
            <w:pPr>
              <w:jc w:val="both"/>
              <w:rPr>
                <w:lang w:val="en-US"/>
              </w:rPr>
            </w:pPr>
            <w:r>
              <w:rPr>
                <w:lang w:val="en-US"/>
              </w:rPr>
              <w:t>2004</w:t>
            </w:r>
          </w:p>
        </w:tc>
        <w:tc>
          <w:tcPr>
            <w:tcW w:w="1071" w:type="dxa"/>
            <w:vAlign w:val="center"/>
          </w:tcPr>
          <w:p w14:paraId="0BE57648" w14:textId="3BDF0DC9" w:rsidR="00BA3EED" w:rsidRPr="00F760AB" w:rsidRDefault="00B92A26" w:rsidP="00800E93">
            <w:pPr>
              <w:jc w:val="both"/>
              <w:rPr>
                <w:lang w:val="en-US"/>
              </w:rPr>
            </w:pPr>
            <w:r>
              <w:rPr>
                <w:lang w:val="en-US"/>
              </w:rPr>
              <w:t xml:space="preserve">   </w:t>
            </w:r>
            <w:r w:rsidR="00BA3EED">
              <w:rPr>
                <w:lang w:val="en-US"/>
              </w:rPr>
              <w:t>14</w:t>
            </w:r>
          </w:p>
        </w:tc>
      </w:tr>
      <w:tr w:rsidR="00BA3EED" w14:paraId="0099D0A2" w14:textId="77777777" w:rsidTr="00BA3EED">
        <w:tc>
          <w:tcPr>
            <w:tcW w:w="959" w:type="dxa"/>
            <w:vAlign w:val="center"/>
          </w:tcPr>
          <w:p w14:paraId="38552998" w14:textId="77777777" w:rsidR="00BA3EED" w:rsidRPr="00F760AB" w:rsidRDefault="00BA3EED" w:rsidP="00800E93">
            <w:pPr>
              <w:jc w:val="both"/>
              <w:rPr>
                <w:lang w:val="en-US"/>
              </w:rPr>
            </w:pPr>
            <w:r>
              <w:rPr>
                <w:lang w:val="en-US"/>
              </w:rPr>
              <w:t>559</w:t>
            </w:r>
          </w:p>
        </w:tc>
        <w:tc>
          <w:tcPr>
            <w:tcW w:w="4961" w:type="dxa"/>
            <w:vAlign w:val="center"/>
          </w:tcPr>
          <w:p w14:paraId="36297AF8" w14:textId="77777777" w:rsidR="00BA3EED" w:rsidRPr="00BA3EED" w:rsidRDefault="00BA3EED" w:rsidP="00800E93">
            <w:pPr>
              <w:jc w:val="both"/>
            </w:pPr>
            <w:r w:rsidRPr="00BA3EED">
              <w:t>ДОЧЕРНЕЕ ПРЕДПРИЯТИЕ АКЦИОНЕРНОГО ОБЩЕСТВА "МСТАТОР" ЗАВОД "ТОН", Г.БОРОВИЧИ, 28 МАЯ 1994 Г.-1 ДЕКАБРЯ 1997 Г.</w:t>
            </w:r>
          </w:p>
        </w:tc>
        <w:tc>
          <w:tcPr>
            <w:tcW w:w="992" w:type="dxa"/>
            <w:vAlign w:val="center"/>
          </w:tcPr>
          <w:p w14:paraId="705F5242" w14:textId="77777777" w:rsidR="00BA3EED" w:rsidRPr="00F577E1" w:rsidRDefault="00BA3EED" w:rsidP="00800E93">
            <w:pPr>
              <w:jc w:val="both"/>
            </w:pPr>
            <w:r>
              <w:t>3</w:t>
            </w:r>
          </w:p>
        </w:tc>
        <w:tc>
          <w:tcPr>
            <w:tcW w:w="993" w:type="dxa"/>
            <w:vAlign w:val="center"/>
          </w:tcPr>
          <w:p w14:paraId="13E3A9D6" w14:textId="77777777" w:rsidR="00BA3EED" w:rsidRPr="00F760AB" w:rsidRDefault="00BA3EED" w:rsidP="00800E93">
            <w:pPr>
              <w:jc w:val="both"/>
              <w:rPr>
                <w:lang w:val="en-US"/>
              </w:rPr>
            </w:pPr>
            <w:r>
              <w:rPr>
                <w:lang w:val="en-US"/>
              </w:rPr>
              <w:t>1994</w:t>
            </w:r>
          </w:p>
        </w:tc>
        <w:tc>
          <w:tcPr>
            <w:tcW w:w="992" w:type="dxa"/>
            <w:vAlign w:val="center"/>
          </w:tcPr>
          <w:p w14:paraId="1FF733F6" w14:textId="77777777" w:rsidR="00BA3EED" w:rsidRPr="00F760AB" w:rsidRDefault="00BA3EED" w:rsidP="00800E93">
            <w:pPr>
              <w:jc w:val="both"/>
              <w:rPr>
                <w:lang w:val="en-US"/>
              </w:rPr>
            </w:pPr>
            <w:r>
              <w:rPr>
                <w:lang w:val="en-US"/>
              </w:rPr>
              <w:t>1997</w:t>
            </w:r>
          </w:p>
        </w:tc>
        <w:tc>
          <w:tcPr>
            <w:tcW w:w="1071" w:type="dxa"/>
            <w:vAlign w:val="center"/>
          </w:tcPr>
          <w:p w14:paraId="69912733" w14:textId="538189A4" w:rsidR="00BA3EED" w:rsidRPr="00F760AB" w:rsidRDefault="00B92A26" w:rsidP="00800E93">
            <w:pPr>
              <w:jc w:val="both"/>
              <w:rPr>
                <w:lang w:val="en-US"/>
              </w:rPr>
            </w:pPr>
            <w:r>
              <w:rPr>
                <w:lang w:val="en-US"/>
              </w:rPr>
              <w:t xml:space="preserve">   </w:t>
            </w:r>
            <w:r w:rsidR="00BA3EED">
              <w:rPr>
                <w:lang w:val="en-US"/>
              </w:rPr>
              <w:t>5</w:t>
            </w:r>
          </w:p>
        </w:tc>
      </w:tr>
      <w:tr w:rsidR="00BA3EED" w14:paraId="00BB14BF" w14:textId="77777777" w:rsidTr="00BA3EED">
        <w:tc>
          <w:tcPr>
            <w:tcW w:w="959" w:type="dxa"/>
            <w:vAlign w:val="center"/>
          </w:tcPr>
          <w:p w14:paraId="27E5890E" w14:textId="77777777" w:rsidR="00BA3EED" w:rsidRPr="00F760AB" w:rsidRDefault="00BA3EED" w:rsidP="00800E93">
            <w:pPr>
              <w:jc w:val="both"/>
              <w:rPr>
                <w:lang w:val="en-US"/>
              </w:rPr>
            </w:pPr>
            <w:r>
              <w:rPr>
                <w:lang w:val="en-US"/>
              </w:rPr>
              <w:t>560</w:t>
            </w:r>
          </w:p>
        </w:tc>
        <w:tc>
          <w:tcPr>
            <w:tcW w:w="4961" w:type="dxa"/>
            <w:vAlign w:val="center"/>
          </w:tcPr>
          <w:p w14:paraId="2BC7AC64" w14:textId="77777777" w:rsidR="00BA3EED" w:rsidRPr="00BA3EED" w:rsidRDefault="00BA3EED" w:rsidP="00800E93">
            <w:pPr>
              <w:jc w:val="both"/>
            </w:pPr>
            <w:r w:rsidRPr="00BA3EED">
              <w:t>МУНИЦИПАЛЬНОЕ УНИТАРНОЕ ПРЕДПРИЯТИЕ ПО ХИМИЧЕСКОЙ ЧИСТКЕ И КРАШЕНИЮ ОДЕЖДЫ "НОВОСТЬ", Г.БОРОВИЧИ, 1 ЯНВАРЯ 1976 Г.-1 АВГУСТА 2012 Г.</w:t>
            </w:r>
          </w:p>
          <w:p w14:paraId="262D3030" w14:textId="77777777" w:rsidR="00BA3EED" w:rsidRPr="00BA3EED" w:rsidRDefault="00BA3EED" w:rsidP="00800E93">
            <w:pPr>
              <w:jc w:val="both"/>
            </w:pPr>
          </w:p>
        </w:tc>
        <w:tc>
          <w:tcPr>
            <w:tcW w:w="992" w:type="dxa"/>
            <w:vAlign w:val="center"/>
          </w:tcPr>
          <w:p w14:paraId="2E9E77F2" w14:textId="77777777" w:rsidR="00BA3EED" w:rsidRPr="00F577E1" w:rsidRDefault="00BA3EED" w:rsidP="00800E93">
            <w:pPr>
              <w:jc w:val="both"/>
            </w:pPr>
            <w:r>
              <w:t>3</w:t>
            </w:r>
          </w:p>
        </w:tc>
        <w:tc>
          <w:tcPr>
            <w:tcW w:w="993" w:type="dxa"/>
            <w:vAlign w:val="center"/>
          </w:tcPr>
          <w:p w14:paraId="106C3A39" w14:textId="77777777" w:rsidR="00BA3EED" w:rsidRPr="00F760AB" w:rsidRDefault="00BA3EED" w:rsidP="00800E93">
            <w:pPr>
              <w:jc w:val="both"/>
              <w:rPr>
                <w:lang w:val="en-US"/>
              </w:rPr>
            </w:pPr>
            <w:r>
              <w:rPr>
                <w:lang w:val="en-US"/>
              </w:rPr>
              <w:t>1976</w:t>
            </w:r>
          </w:p>
        </w:tc>
        <w:tc>
          <w:tcPr>
            <w:tcW w:w="992" w:type="dxa"/>
            <w:vAlign w:val="center"/>
          </w:tcPr>
          <w:p w14:paraId="23025A7D" w14:textId="77777777" w:rsidR="00BA3EED" w:rsidRPr="00F760AB" w:rsidRDefault="00BA3EED" w:rsidP="00800E93">
            <w:pPr>
              <w:jc w:val="both"/>
              <w:rPr>
                <w:lang w:val="en-US"/>
              </w:rPr>
            </w:pPr>
            <w:r>
              <w:rPr>
                <w:lang w:val="en-US"/>
              </w:rPr>
              <w:t>2012</w:t>
            </w:r>
          </w:p>
        </w:tc>
        <w:tc>
          <w:tcPr>
            <w:tcW w:w="1071" w:type="dxa"/>
            <w:vAlign w:val="center"/>
          </w:tcPr>
          <w:p w14:paraId="2C562AF7" w14:textId="19879C02" w:rsidR="00BA3EED" w:rsidRPr="00F760AB" w:rsidRDefault="00B92A26" w:rsidP="00800E93">
            <w:pPr>
              <w:jc w:val="both"/>
              <w:rPr>
                <w:lang w:val="en-US"/>
              </w:rPr>
            </w:pPr>
            <w:r>
              <w:rPr>
                <w:lang w:val="en-US"/>
              </w:rPr>
              <w:t xml:space="preserve">   </w:t>
            </w:r>
            <w:r w:rsidR="00BA3EED">
              <w:rPr>
                <w:lang w:val="en-US"/>
              </w:rPr>
              <w:t>44</w:t>
            </w:r>
          </w:p>
        </w:tc>
      </w:tr>
      <w:tr w:rsidR="00BA3EED" w14:paraId="2E1FDA23" w14:textId="77777777" w:rsidTr="00BA3EED">
        <w:tc>
          <w:tcPr>
            <w:tcW w:w="959" w:type="dxa"/>
            <w:vAlign w:val="center"/>
          </w:tcPr>
          <w:p w14:paraId="24179867" w14:textId="77777777" w:rsidR="00BA3EED" w:rsidRPr="00F760AB" w:rsidRDefault="00BA3EED" w:rsidP="00800E93">
            <w:pPr>
              <w:jc w:val="both"/>
              <w:rPr>
                <w:lang w:val="en-US"/>
              </w:rPr>
            </w:pPr>
            <w:r>
              <w:rPr>
                <w:lang w:val="en-US"/>
              </w:rPr>
              <w:t>561</w:t>
            </w:r>
          </w:p>
        </w:tc>
        <w:tc>
          <w:tcPr>
            <w:tcW w:w="4961" w:type="dxa"/>
            <w:vAlign w:val="center"/>
          </w:tcPr>
          <w:p w14:paraId="383E5B4F" w14:textId="77777777" w:rsidR="00BA3EED" w:rsidRPr="00BA3EED" w:rsidRDefault="00BA3EED" w:rsidP="00800E93">
            <w:pPr>
              <w:jc w:val="both"/>
            </w:pPr>
            <w:r w:rsidRPr="00BA3EED">
              <w:t>ОБЩЕСТВО С ОГРАНИЧЕННОЙ ОТВЕТСТВЕННОСТЬЮ "ТОРГОВЫЙ ЦЕНТР ОАО "БОРОВИЧСКИЙ МОЛОЧНЫЙ ЗАВОД" , Г.БОРОВИЧИ, 25 ЯНВАРЯ 2005 Г.-12 АВГУСТА 2013 Г.</w:t>
            </w:r>
          </w:p>
        </w:tc>
        <w:tc>
          <w:tcPr>
            <w:tcW w:w="992" w:type="dxa"/>
            <w:vAlign w:val="center"/>
          </w:tcPr>
          <w:p w14:paraId="4B41AFA7" w14:textId="77777777" w:rsidR="00BA3EED" w:rsidRPr="00F577E1" w:rsidRDefault="00BA3EED" w:rsidP="00800E93">
            <w:pPr>
              <w:jc w:val="both"/>
            </w:pPr>
            <w:r>
              <w:t>3</w:t>
            </w:r>
          </w:p>
        </w:tc>
        <w:tc>
          <w:tcPr>
            <w:tcW w:w="993" w:type="dxa"/>
            <w:vAlign w:val="center"/>
          </w:tcPr>
          <w:p w14:paraId="31FC7E39" w14:textId="77777777" w:rsidR="00BA3EED" w:rsidRPr="00F760AB" w:rsidRDefault="00BA3EED" w:rsidP="00800E93">
            <w:pPr>
              <w:jc w:val="both"/>
              <w:rPr>
                <w:lang w:val="en-US"/>
              </w:rPr>
            </w:pPr>
            <w:r>
              <w:rPr>
                <w:lang w:val="en-US"/>
              </w:rPr>
              <w:t>2005</w:t>
            </w:r>
          </w:p>
        </w:tc>
        <w:tc>
          <w:tcPr>
            <w:tcW w:w="992" w:type="dxa"/>
            <w:vAlign w:val="center"/>
          </w:tcPr>
          <w:p w14:paraId="3E832168" w14:textId="77777777" w:rsidR="00BA3EED" w:rsidRPr="00F760AB" w:rsidRDefault="00BA3EED" w:rsidP="00800E93">
            <w:pPr>
              <w:jc w:val="both"/>
              <w:rPr>
                <w:lang w:val="en-US"/>
              </w:rPr>
            </w:pPr>
            <w:r>
              <w:rPr>
                <w:lang w:val="en-US"/>
              </w:rPr>
              <w:t>2013</w:t>
            </w:r>
          </w:p>
        </w:tc>
        <w:tc>
          <w:tcPr>
            <w:tcW w:w="1071" w:type="dxa"/>
            <w:vAlign w:val="center"/>
          </w:tcPr>
          <w:p w14:paraId="47A55E4F" w14:textId="36E9DB35" w:rsidR="00BA3EED" w:rsidRPr="00F760AB" w:rsidRDefault="00B92A26" w:rsidP="00800E93">
            <w:pPr>
              <w:jc w:val="both"/>
              <w:rPr>
                <w:lang w:val="en-US"/>
              </w:rPr>
            </w:pPr>
            <w:r>
              <w:rPr>
                <w:lang w:val="en-US"/>
              </w:rPr>
              <w:t xml:space="preserve">   </w:t>
            </w:r>
            <w:r w:rsidR="00BA3EED">
              <w:rPr>
                <w:lang w:val="en-US"/>
              </w:rPr>
              <w:t>26</w:t>
            </w:r>
          </w:p>
        </w:tc>
      </w:tr>
      <w:tr w:rsidR="00BA3EED" w14:paraId="67B1C908" w14:textId="77777777" w:rsidTr="00BA3EED">
        <w:tc>
          <w:tcPr>
            <w:tcW w:w="959" w:type="dxa"/>
            <w:vAlign w:val="center"/>
          </w:tcPr>
          <w:p w14:paraId="1700379A" w14:textId="77777777" w:rsidR="00BA3EED" w:rsidRPr="00F760AB" w:rsidRDefault="00BA3EED" w:rsidP="00800E93">
            <w:pPr>
              <w:jc w:val="both"/>
              <w:rPr>
                <w:lang w:val="en-US"/>
              </w:rPr>
            </w:pPr>
            <w:r>
              <w:rPr>
                <w:lang w:val="en-US"/>
              </w:rPr>
              <w:t>562</w:t>
            </w:r>
          </w:p>
        </w:tc>
        <w:tc>
          <w:tcPr>
            <w:tcW w:w="4961" w:type="dxa"/>
            <w:vAlign w:val="center"/>
          </w:tcPr>
          <w:p w14:paraId="7E61BBF9" w14:textId="77777777" w:rsidR="00BA3EED" w:rsidRPr="00BA3EED" w:rsidRDefault="00BA3EED" w:rsidP="00800E93">
            <w:pPr>
              <w:jc w:val="both"/>
            </w:pPr>
            <w:r w:rsidRPr="00BA3EED">
              <w:t xml:space="preserve">ФИЛИАЛ ОБЩЕСТВА С ОГРАНИЧЕННОЙ ОТВЕТСТВЕННОСТЬЮ «МЕЖМУНИЦИПАЛЬНОЕ ПРЕДПРИЯТИЕ ЖИЛИЩНО-КОММУНАЛЬНОГО ХОЗЯЙСТВА </w:t>
            </w:r>
            <w:r w:rsidRPr="00BA3EED">
              <w:lastRenderedPageBreak/>
              <w:t>"НОВЖИЛКОММУНСЕРВИС" "БОРКОММУНСЕЛЬСЕРВИС". ФИЛИАЛ ГОСУДАРСТВЕННОГО ОБЛАСТНОГО УНИТАРНОГО ПРЕДПРИЯТИЯ ЖИЛИЩНО-КОММУНАЛЬНОГО ХОЗЯЙСТВА "НОВЖИЛКОММУНСЕРВИС" "БОРКОММУНСЕЛЬСЕРВИС", Г.БОРОВИЧИ, 1 ОКТЯБРЯ 2001 Г.-31 МАЯ 2013 Г.</w:t>
            </w:r>
          </w:p>
        </w:tc>
        <w:tc>
          <w:tcPr>
            <w:tcW w:w="992" w:type="dxa"/>
            <w:vAlign w:val="center"/>
          </w:tcPr>
          <w:p w14:paraId="06754608" w14:textId="77777777" w:rsidR="00BA3EED" w:rsidRPr="00F577E1" w:rsidRDefault="00BA3EED" w:rsidP="00800E93">
            <w:pPr>
              <w:jc w:val="both"/>
            </w:pPr>
            <w:r>
              <w:lastRenderedPageBreak/>
              <w:t>3</w:t>
            </w:r>
          </w:p>
        </w:tc>
        <w:tc>
          <w:tcPr>
            <w:tcW w:w="993" w:type="dxa"/>
            <w:vAlign w:val="center"/>
          </w:tcPr>
          <w:p w14:paraId="5C0C5D13" w14:textId="77777777" w:rsidR="00BA3EED" w:rsidRPr="00F760AB" w:rsidRDefault="00BA3EED" w:rsidP="00800E93">
            <w:pPr>
              <w:jc w:val="both"/>
              <w:rPr>
                <w:lang w:val="en-US"/>
              </w:rPr>
            </w:pPr>
            <w:r>
              <w:rPr>
                <w:lang w:val="en-US"/>
              </w:rPr>
              <w:t>2001</w:t>
            </w:r>
          </w:p>
        </w:tc>
        <w:tc>
          <w:tcPr>
            <w:tcW w:w="992" w:type="dxa"/>
            <w:vAlign w:val="center"/>
          </w:tcPr>
          <w:p w14:paraId="615B7645" w14:textId="77777777" w:rsidR="00BA3EED" w:rsidRPr="00F760AB" w:rsidRDefault="00BA3EED" w:rsidP="00800E93">
            <w:pPr>
              <w:jc w:val="both"/>
              <w:rPr>
                <w:lang w:val="en-US"/>
              </w:rPr>
            </w:pPr>
            <w:r>
              <w:rPr>
                <w:lang w:val="en-US"/>
              </w:rPr>
              <w:t>2013</w:t>
            </w:r>
          </w:p>
        </w:tc>
        <w:tc>
          <w:tcPr>
            <w:tcW w:w="1071" w:type="dxa"/>
            <w:vAlign w:val="center"/>
          </w:tcPr>
          <w:p w14:paraId="0CD52324" w14:textId="69ABA498" w:rsidR="00BA3EED" w:rsidRPr="00F760AB" w:rsidRDefault="00B92A26" w:rsidP="00800E93">
            <w:pPr>
              <w:jc w:val="both"/>
              <w:rPr>
                <w:lang w:val="en-US"/>
              </w:rPr>
            </w:pPr>
            <w:r>
              <w:rPr>
                <w:lang w:val="en-US"/>
              </w:rPr>
              <w:t xml:space="preserve">   </w:t>
            </w:r>
            <w:r w:rsidR="00BA3EED">
              <w:rPr>
                <w:lang w:val="en-US"/>
              </w:rPr>
              <w:t>124</w:t>
            </w:r>
          </w:p>
        </w:tc>
      </w:tr>
      <w:tr w:rsidR="00BA3EED" w14:paraId="3D3F41E5" w14:textId="77777777" w:rsidTr="00BA3EED">
        <w:tc>
          <w:tcPr>
            <w:tcW w:w="959" w:type="dxa"/>
            <w:vAlign w:val="center"/>
          </w:tcPr>
          <w:p w14:paraId="2A7A3783" w14:textId="77777777" w:rsidR="00BA3EED" w:rsidRPr="00F760AB" w:rsidRDefault="00BA3EED" w:rsidP="00800E93">
            <w:pPr>
              <w:jc w:val="both"/>
              <w:rPr>
                <w:lang w:val="en-US"/>
              </w:rPr>
            </w:pPr>
            <w:r>
              <w:rPr>
                <w:lang w:val="en-US"/>
              </w:rPr>
              <w:t>563</w:t>
            </w:r>
          </w:p>
        </w:tc>
        <w:tc>
          <w:tcPr>
            <w:tcW w:w="4961" w:type="dxa"/>
            <w:vAlign w:val="center"/>
          </w:tcPr>
          <w:p w14:paraId="2DB05CE1" w14:textId="77777777" w:rsidR="00BA3EED" w:rsidRPr="00BA3EED" w:rsidRDefault="00BA3EED" w:rsidP="00800E93">
            <w:pPr>
              <w:jc w:val="both"/>
            </w:pPr>
            <w:r w:rsidRPr="00BA3EED">
              <w:t>МЕЖРАЙОННОЕ РЕМОНТНО-СТРОИТЕЛЬНОЕ УПРАВЛЕНИЕ ДОРОЖНЫХ РАБОТ КОМИТЕТА ЖИЛИЩНО-КОММУНАЛЬНОГО ХОЗЯЙСТВА. АДМИНИСТРАЦИИ Г.БОРОВИЧИ И РАЙОНА. МУНИЦИПАЛЬНОЕ РЕМОНТНО-СТРОИТЕЛЬНОЕ УПРАВЛЕНИЕ ДОРОЖНЫХ РАБОТ, Г.БОРОВИЧИ, 24 ФЕВРАЛЯ 1969 Г.-3 АВГУСТА 2000 Г.</w:t>
            </w:r>
          </w:p>
        </w:tc>
        <w:tc>
          <w:tcPr>
            <w:tcW w:w="992" w:type="dxa"/>
            <w:vAlign w:val="center"/>
          </w:tcPr>
          <w:p w14:paraId="61E7F7BB" w14:textId="77777777" w:rsidR="00BA3EED" w:rsidRPr="00F577E1" w:rsidRDefault="00BA3EED" w:rsidP="00800E93">
            <w:pPr>
              <w:jc w:val="both"/>
            </w:pPr>
            <w:r>
              <w:t>3</w:t>
            </w:r>
          </w:p>
        </w:tc>
        <w:tc>
          <w:tcPr>
            <w:tcW w:w="993" w:type="dxa"/>
            <w:vAlign w:val="center"/>
          </w:tcPr>
          <w:p w14:paraId="1B17B287" w14:textId="77777777" w:rsidR="00BA3EED" w:rsidRPr="00F760AB" w:rsidRDefault="00BA3EED" w:rsidP="00800E93">
            <w:pPr>
              <w:jc w:val="both"/>
              <w:rPr>
                <w:lang w:val="en-US"/>
              </w:rPr>
            </w:pPr>
            <w:r>
              <w:rPr>
                <w:lang w:val="en-US"/>
              </w:rPr>
              <w:t>1969</w:t>
            </w:r>
          </w:p>
        </w:tc>
        <w:tc>
          <w:tcPr>
            <w:tcW w:w="992" w:type="dxa"/>
            <w:vAlign w:val="center"/>
          </w:tcPr>
          <w:p w14:paraId="7728A69A" w14:textId="77777777" w:rsidR="00BA3EED" w:rsidRPr="00F760AB" w:rsidRDefault="00BA3EED" w:rsidP="00800E93">
            <w:pPr>
              <w:jc w:val="both"/>
              <w:rPr>
                <w:lang w:val="en-US"/>
              </w:rPr>
            </w:pPr>
            <w:r>
              <w:rPr>
                <w:lang w:val="en-US"/>
              </w:rPr>
              <w:t>2000</w:t>
            </w:r>
          </w:p>
        </w:tc>
        <w:tc>
          <w:tcPr>
            <w:tcW w:w="1071" w:type="dxa"/>
            <w:vAlign w:val="center"/>
          </w:tcPr>
          <w:p w14:paraId="6D8C5FAC" w14:textId="51BD7892" w:rsidR="00BA3EED" w:rsidRPr="00F760AB" w:rsidRDefault="00B92A26" w:rsidP="00800E93">
            <w:pPr>
              <w:jc w:val="both"/>
              <w:rPr>
                <w:lang w:val="en-US"/>
              </w:rPr>
            </w:pPr>
            <w:r>
              <w:rPr>
                <w:lang w:val="en-US"/>
              </w:rPr>
              <w:t xml:space="preserve">  </w:t>
            </w:r>
            <w:r w:rsidR="00BA3EED">
              <w:rPr>
                <w:lang w:val="en-US"/>
              </w:rPr>
              <w:t>146</w:t>
            </w:r>
          </w:p>
        </w:tc>
      </w:tr>
      <w:tr w:rsidR="00BA3EED" w14:paraId="6C97E8F0" w14:textId="77777777" w:rsidTr="00BA3EED">
        <w:tc>
          <w:tcPr>
            <w:tcW w:w="959" w:type="dxa"/>
            <w:vAlign w:val="center"/>
          </w:tcPr>
          <w:p w14:paraId="3ECFC422" w14:textId="77777777" w:rsidR="00BA3EED" w:rsidRPr="00F760AB" w:rsidRDefault="00BA3EED" w:rsidP="00800E93">
            <w:pPr>
              <w:jc w:val="both"/>
              <w:rPr>
                <w:lang w:val="en-US"/>
              </w:rPr>
            </w:pPr>
            <w:r>
              <w:rPr>
                <w:lang w:val="en-US"/>
              </w:rPr>
              <w:t>564</w:t>
            </w:r>
          </w:p>
        </w:tc>
        <w:tc>
          <w:tcPr>
            <w:tcW w:w="4961" w:type="dxa"/>
            <w:vAlign w:val="center"/>
          </w:tcPr>
          <w:p w14:paraId="43A4334E" w14:textId="77777777" w:rsidR="00BA3EED" w:rsidRPr="00BA3EED" w:rsidRDefault="00BA3EED" w:rsidP="00800E93">
            <w:pPr>
              <w:jc w:val="both"/>
            </w:pPr>
            <w:r w:rsidRPr="00BA3EED">
              <w:t>ХОЗРАСЧЕТНОЕ СПЕЦАВТОХОЗЯЙСТВО ПО УБОРКЕ ГОРОДА МУНИЦИПАЛЬНОГО ПРЕДПРИЯТИЯ ЖИЛИЩНО-КОММУНАЛЬНОГО ХОЗЯЙСТВА АДМИНИСТРАЦИИ ГОРОДА БОРОВИЧИ И РАЙОНА. МУНИЦИПАЛЬНОЕ ПРЕДПРИЯТИЕ «СПЕЦАВТОХОЗЯЙСТВО ПО УБОРКЕ ГОРОДА», Г. БОРОВИЧИ, 2 ЯНВАРЯ 1970 Г.-5 ОКТЯБРЯ 2001 Г.</w:t>
            </w:r>
          </w:p>
        </w:tc>
        <w:tc>
          <w:tcPr>
            <w:tcW w:w="992" w:type="dxa"/>
            <w:vAlign w:val="center"/>
          </w:tcPr>
          <w:p w14:paraId="0D5100D8" w14:textId="77777777" w:rsidR="00BA3EED" w:rsidRPr="00F577E1" w:rsidRDefault="00BA3EED" w:rsidP="00800E93">
            <w:pPr>
              <w:jc w:val="both"/>
            </w:pPr>
            <w:r>
              <w:t>3</w:t>
            </w:r>
          </w:p>
        </w:tc>
        <w:tc>
          <w:tcPr>
            <w:tcW w:w="993" w:type="dxa"/>
            <w:vAlign w:val="center"/>
          </w:tcPr>
          <w:p w14:paraId="779A1936" w14:textId="77777777" w:rsidR="00BA3EED" w:rsidRPr="00F760AB" w:rsidRDefault="00BA3EED" w:rsidP="00800E93">
            <w:pPr>
              <w:jc w:val="both"/>
              <w:rPr>
                <w:lang w:val="en-US"/>
              </w:rPr>
            </w:pPr>
            <w:r>
              <w:rPr>
                <w:lang w:val="en-US"/>
              </w:rPr>
              <w:t>1970</w:t>
            </w:r>
          </w:p>
        </w:tc>
        <w:tc>
          <w:tcPr>
            <w:tcW w:w="992" w:type="dxa"/>
            <w:vAlign w:val="center"/>
          </w:tcPr>
          <w:p w14:paraId="6DC6160A" w14:textId="77777777" w:rsidR="00BA3EED" w:rsidRPr="00F760AB" w:rsidRDefault="00BA3EED" w:rsidP="00800E93">
            <w:pPr>
              <w:jc w:val="both"/>
              <w:rPr>
                <w:lang w:val="en-US"/>
              </w:rPr>
            </w:pPr>
            <w:r>
              <w:rPr>
                <w:lang w:val="en-US"/>
              </w:rPr>
              <w:t>2001</w:t>
            </w:r>
          </w:p>
        </w:tc>
        <w:tc>
          <w:tcPr>
            <w:tcW w:w="1071" w:type="dxa"/>
            <w:vAlign w:val="center"/>
          </w:tcPr>
          <w:p w14:paraId="63486D59" w14:textId="36D746FF" w:rsidR="00BA3EED" w:rsidRPr="00F760AB" w:rsidRDefault="00B92A26" w:rsidP="00800E93">
            <w:pPr>
              <w:jc w:val="both"/>
              <w:rPr>
                <w:lang w:val="en-US"/>
              </w:rPr>
            </w:pPr>
            <w:r>
              <w:rPr>
                <w:lang w:val="en-US"/>
              </w:rPr>
              <w:t xml:space="preserve">  </w:t>
            </w:r>
            <w:r w:rsidR="00BA3EED">
              <w:rPr>
                <w:lang w:val="en-US"/>
              </w:rPr>
              <w:t>122</w:t>
            </w:r>
          </w:p>
        </w:tc>
      </w:tr>
      <w:tr w:rsidR="00BA3EED" w14:paraId="1E3B2F3A" w14:textId="77777777" w:rsidTr="00BA3EED">
        <w:tc>
          <w:tcPr>
            <w:tcW w:w="959" w:type="dxa"/>
            <w:vAlign w:val="center"/>
          </w:tcPr>
          <w:p w14:paraId="1AD037D3" w14:textId="77777777" w:rsidR="00BA3EED" w:rsidRPr="00F760AB" w:rsidRDefault="00BA3EED" w:rsidP="00800E93">
            <w:pPr>
              <w:jc w:val="both"/>
              <w:rPr>
                <w:lang w:val="en-US"/>
              </w:rPr>
            </w:pPr>
            <w:r>
              <w:rPr>
                <w:lang w:val="en-US"/>
              </w:rPr>
              <w:t>565</w:t>
            </w:r>
          </w:p>
        </w:tc>
        <w:tc>
          <w:tcPr>
            <w:tcW w:w="4961" w:type="dxa"/>
            <w:vAlign w:val="center"/>
          </w:tcPr>
          <w:p w14:paraId="40FA5E36" w14:textId="77777777" w:rsidR="00BA3EED" w:rsidRPr="00BA3EED" w:rsidRDefault="00BA3EED" w:rsidP="00800E93">
            <w:pPr>
              <w:jc w:val="both"/>
            </w:pPr>
            <w:r w:rsidRPr="00BA3EED">
              <w:t>ПРОИЗВОДСТВЕННОЕ ПРЕДПРИЯТИЕ ПО ОЗЕЛЕНЕНИЮ ГОРОДА И ПО ЗАЩИТЕ ЗЕЛЕНЫХ НАСАЖДЕНИЙ ОБЪЕДИНЕНИЯ ПРОИЗВОДСТВЕННЫХ ПРЕДПРИЯТИЙ КОММУНАЛЬНОГО ХОЗЯЙСТВА АДМИНИСТРАЦИИ ГОРОДА БОРОВИЧИ И РАЙОНА.  МУНИЦИПАЛЬНОЕ ПРЕДПРИЯТИЕ ПО ОЗЕЛЕНЕНИЮ ГОРОДА И ЗАЩИТЕ ЗЕЛЕНЫХ НАСАЖДЕНИЙ, Г. БОРОВИЧИ, 28 ИЮНЯ 1981 Г.-1 ИЮЛЯ 1995 Г.</w:t>
            </w:r>
          </w:p>
        </w:tc>
        <w:tc>
          <w:tcPr>
            <w:tcW w:w="992" w:type="dxa"/>
            <w:vAlign w:val="center"/>
          </w:tcPr>
          <w:p w14:paraId="5FFD1F2C" w14:textId="77777777" w:rsidR="00BA3EED" w:rsidRPr="00F577E1" w:rsidRDefault="00BA3EED" w:rsidP="00800E93">
            <w:pPr>
              <w:jc w:val="both"/>
            </w:pPr>
            <w:r>
              <w:t>3</w:t>
            </w:r>
          </w:p>
        </w:tc>
        <w:tc>
          <w:tcPr>
            <w:tcW w:w="993" w:type="dxa"/>
            <w:vAlign w:val="center"/>
          </w:tcPr>
          <w:p w14:paraId="0CA1C7DC" w14:textId="77777777" w:rsidR="00BA3EED" w:rsidRPr="00F760AB" w:rsidRDefault="00BA3EED" w:rsidP="00800E93">
            <w:pPr>
              <w:jc w:val="both"/>
              <w:rPr>
                <w:lang w:val="en-US"/>
              </w:rPr>
            </w:pPr>
            <w:r>
              <w:rPr>
                <w:lang w:val="en-US"/>
              </w:rPr>
              <w:t>1981</w:t>
            </w:r>
          </w:p>
        </w:tc>
        <w:tc>
          <w:tcPr>
            <w:tcW w:w="992" w:type="dxa"/>
            <w:vAlign w:val="center"/>
          </w:tcPr>
          <w:p w14:paraId="357CF37A" w14:textId="77777777" w:rsidR="00BA3EED" w:rsidRPr="00F760AB" w:rsidRDefault="00BA3EED" w:rsidP="00800E93">
            <w:pPr>
              <w:jc w:val="both"/>
              <w:rPr>
                <w:lang w:val="en-US"/>
              </w:rPr>
            </w:pPr>
            <w:r>
              <w:rPr>
                <w:lang w:val="en-US"/>
              </w:rPr>
              <w:t>1995</w:t>
            </w:r>
          </w:p>
        </w:tc>
        <w:tc>
          <w:tcPr>
            <w:tcW w:w="1071" w:type="dxa"/>
            <w:vAlign w:val="center"/>
          </w:tcPr>
          <w:p w14:paraId="15955DC6" w14:textId="5EE516BE" w:rsidR="00BA3EED" w:rsidRPr="00F760AB" w:rsidRDefault="00B92A26" w:rsidP="00800E93">
            <w:pPr>
              <w:jc w:val="both"/>
              <w:rPr>
                <w:lang w:val="en-US"/>
              </w:rPr>
            </w:pPr>
            <w:r>
              <w:rPr>
                <w:lang w:val="en-US"/>
              </w:rPr>
              <w:t xml:space="preserve">   </w:t>
            </w:r>
            <w:r w:rsidR="00BA3EED">
              <w:rPr>
                <w:lang w:val="en-US"/>
              </w:rPr>
              <w:t>38</w:t>
            </w:r>
          </w:p>
        </w:tc>
      </w:tr>
      <w:tr w:rsidR="00BA3EED" w14:paraId="7D64C197" w14:textId="77777777" w:rsidTr="00BA3EED">
        <w:tc>
          <w:tcPr>
            <w:tcW w:w="959" w:type="dxa"/>
            <w:vAlign w:val="center"/>
          </w:tcPr>
          <w:p w14:paraId="5F8F83AF" w14:textId="77777777" w:rsidR="00BA3EED" w:rsidRPr="00F760AB" w:rsidRDefault="00BA3EED" w:rsidP="00800E93">
            <w:pPr>
              <w:jc w:val="both"/>
              <w:rPr>
                <w:lang w:val="en-US"/>
              </w:rPr>
            </w:pPr>
            <w:r>
              <w:rPr>
                <w:lang w:val="en-US"/>
              </w:rPr>
              <w:t>566</w:t>
            </w:r>
          </w:p>
        </w:tc>
        <w:tc>
          <w:tcPr>
            <w:tcW w:w="4961" w:type="dxa"/>
            <w:vAlign w:val="center"/>
          </w:tcPr>
          <w:p w14:paraId="1FBBB295" w14:textId="77777777" w:rsidR="00BA3EED" w:rsidRPr="00BA3EED" w:rsidRDefault="00BA3EED" w:rsidP="00800E93">
            <w:pPr>
              <w:jc w:val="both"/>
            </w:pPr>
            <w:r w:rsidRPr="00BA3EED">
              <w:t>ОБЩЕСТВО С ОГРАНИЧЕННОЙ ОТВЕТСТВЕННОСТЬЮ «КОМБИНАТ ГОРОДСКОГО ХОЗЯЙСТВА», Г.БОРОВИЧИ, 1 ОКТЯБРЯ 2001 Г.-15 МАРТА 2007 Г.</w:t>
            </w:r>
          </w:p>
        </w:tc>
        <w:tc>
          <w:tcPr>
            <w:tcW w:w="992" w:type="dxa"/>
            <w:vAlign w:val="center"/>
          </w:tcPr>
          <w:p w14:paraId="7EBEC814" w14:textId="77777777" w:rsidR="00BA3EED" w:rsidRPr="00F577E1" w:rsidRDefault="00BA3EED" w:rsidP="00800E93">
            <w:pPr>
              <w:jc w:val="both"/>
            </w:pPr>
            <w:r>
              <w:t>3</w:t>
            </w:r>
          </w:p>
        </w:tc>
        <w:tc>
          <w:tcPr>
            <w:tcW w:w="993" w:type="dxa"/>
            <w:vAlign w:val="center"/>
          </w:tcPr>
          <w:p w14:paraId="780EB22E" w14:textId="77777777" w:rsidR="00BA3EED" w:rsidRPr="00F760AB" w:rsidRDefault="00BA3EED" w:rsidP="00800E93">
            <w:pPr>
              <w:jc w:val="both"/>
              <w:rPr>
                <w:lang w:val="en-US"/>
              </w:rPr>
            </w:pPr>
            <w:r>
              <w:rPr>
                <w:lang w:val="en-US"/>
              </w:rPr>
              <w:t>2001</w:t>
            </w:r>
          </w:p>
        </w:tc>
        <w:tc>
          <w:tcPr>
            <w:tcW w:w="992" w:type="dxa"/>
            <w:vAlign w:val="center"/>
          </w:tcPr>
          <w:p w14:paraId="66D685EB" w14:textId="77777777" w:rsidR="00BA3EED" w:rsidRPr="00F760AB" w:rsidRDefault="00BA3EED" w:rsidP="00800E93">
            <w:pPr>
              <w:jc w:val="both"/>
              <w:rPr>
                <w:lang w:val="en-US"/>
              </w:rPr>
            </w:pPr>
            <w:r>
              <w:rPr>
                <w:lang w:val="en-US"/>
              </w:rPr>
              <w:t>2007</w:t>
            </w:r>
          </w:p>
        </w:tc>
        <w:tc>
          <w:tcPr>
            <w:tcW w:w="1071" w:type="dxa"/>
            <w:vAlign w:val="center"/>
          </w:tcPr>
          <w:p w14:paraId="4EDC8846" w14:textId="7FA367B2" w:rsidR="00BA3EED" w:rsidRPr="00F760AB" w:rsidRDefault="00B92A26" w:rsidP="00800E93">
            <w:pPr>
              <w:jc w:val="both"/>
              <w:rPr>
                <w:lang w:val="en-US"/>
              </w:rPr>
            </w:pPr>
            <w:r>
              <w:rPr>
                <w:lang w:val="en-US"/>
              </w:rPr>
              <w:t xml:space="preserve">   </w:t>
            </w:r>
            <w:r w:rsidR="00BA3EED">
              <w:rPr>
                <w:lang w:val="en-US"/>
              </w:rPr>
              <w:t>42</w:t>
            </w:r>
          </w:p>
        </w:tc>
      </w:tr>
      <w:tr w:rsidR="00BA3EED" w14:paraId="49065C97" w14:textId="77777777" w:rsidTr="00BA3EED">
        <w:tc>
          <w:tcPr>
            <w:tcW w:w="959" w:type="dxa"/>
            <w:vAlign w:val="center"/>
          </w:tcPr>
          <w:p w14:paraId="1D63A7BB" w14:textId="77777777" w:rsidR="00BA3EED" w:rsidRPr="00F760AB" w:rsidRDefault="00BA3EED" w:rsidP="00800E93">
            <w:pPr>
              <w:jc w:val="both"/>
              <w:rPr>
                <w:lang w:val="en-US"/>
              </w:rPr>
            </w:pPr>
            <w:r>
              <w:rPr>
                <w:lang w:val="en-US"/>
              </w:rPr>
              <w:t>567</w:t>
            </w:r>
          </w:p>
        </w:tc>
        <w:tc>
          <w:tcPr>
            <w:tcW w:w="4961" w:type="dxa"/>
            <w:vAlign w:val="center"/>
          </w:tcPr>
          <w:p w14:paraId="13267DBD" w14:textId="77777777" w:rsidR="00BA3EED" w:rsidRPr="00BA3EED" w:rsidRDefault="00BA3EED" w:rsidP="00800E93">
            <w:pPr>
              <w:jc w:val="both"/>
            </w:pPr>
            <w:r w:rsidRPr="00BA3EED">
              <w:t xml:space="preserve">БОРОВИЧСКОЕ МЕЖХОЗЯЙСТВЕННОЕ ОБЪЕДИНЕНИЕ ПО ИСКУССТВЕННОМУ ОСЕМЕНЕНИЮ СЕЛЬСКОХОЗЯЙСТВЕННЫХ ЖИВОТНЫХ. МУНИЦИПАЛЬНОЕ УНИТАРНОЕ СЕЛЬСКОХОЗЯЙСТВЕННОЕ </w:t>
            </w:r>
            <w:r w:rsidRPr="00BA3EED">
              <w:lastRenderedPageBreak/>
              <w:t>ПРЕДПРИЯТИЕ "АНТЕЙ", П.ВОЛГИНО, 18 МАРТА 1977 Г.-5 ФЕВРАЛЯ 2014 Г.</w:t>
            </w:r>
          </w:p>
        </w:tc>
        <w:tc>
          <w:tcPr>
            <w:tcW w:w="992" w:type="dxa"/>
            <w:vAlign w:val="center"/>
          </w:tcPr>
          <w:p w14:paraId="46B2761B" w14:textId="77777777" w:rsidR="00BA3EED" w:rsidRPr="00F577E1" w:rsidRDefault="00BA3EED" w:rsidP="00800E93">
            <w:pPr>
              <w:jc w:val="both"/>
            </w:pPr>
            <w:r>
              <w:lastRenderedPageBreak/>
              <w:t>3</w:t>
            </w:r>
          </w:p>
        </w:tc>
        <w:tc>
          <w:tcPr>
            <w:tcW w:w="993" w:type="dxa"/>
            <w:vAlign w:val="center"/>
          </w:tcPr>
          <w:p w14:paraId="4769B75C" w14:textId="77777777" w:rsidR="00BA3EED" w:rsidRPr="00F760AB" w:rsidRDefault="00BA3EED" w:rsidP="00800E93">
            <w:pPr>
              <w:jc w:val="both"/>
              <w:rPr>
                <w:lang w:val="en-US"/>
              </w:rPr>
            </w:pPr>
            <w:r>
              <w:rPr>
                <w:lang w:val="en-US"/>
              </w:rPr>
              <w:t>1977</w:t>
            </w:r>
          </w:p>
        </w:tc>
        <w:tc>
          <w:tcPr>
            <w:tcW w:w="992" w:type="dxa"/>
            <w:vAlign w:val="center"/>
          </w:tcPr>
          <w:p w14:paraId="3DAC1E30" w14:textId="77777777" w:rsidR="00BA3EED" w:rsidRPr="00F760AB" w:rsidRDefault="00BA3EED" w:rsidP="00800E93">
            <w:pPr>
              <w:jc w:val="both"/>
              <w:rPr>
                <w:lang w:val="en-US"/>
              </w:rPr>
            </w:pPr>
            <w:r>
              <w:rPr>
                <w:lang w:val="en-US"/>
              </w:rPr>
              <w:t>2013</w:t>
            </w:r>
          </w:p>
        </w:tc>
        <w:tc>
          <w:tcPr>
            <w:tcW w:w="1071" w:type="dxa"/>
            <w:vAlign w:val="center"/>
          </w:tcPr>
          <w:p w14:paraId="0F0EE225" w14:textId="14CF687D" w:rsidR="00BA3EED" w:rsidRPr="00F760AB" w:rsidRDefault="00B92A26" w:rsidP="00800E93">
            <w:pPr>
              <w:jc w:val="both"/>
              <w:rPr>
                <w:lang w:val="en-US"/>
              </w:rPr>
            </w:pPr>
            <w:r>
              <w:rPr>
                <w:lang w:val="en-US"/>
              </w:rPr>
              <w:t xml:space="preserve">   </w:t>
            </w:r>
            <w:r w:rsidR="00BA3EED">
              <w:rPr>
                <w:lang w:val="en-US"/>
              </w:rPr>
              <w:t>50</w:t>
            </w:r>
          </w:p>
        </w:tc>
      </w:tr>
      <w:tr w:rsidR="00BA3EED" w14:paraId="436616EA" w14:textId="77777777" w:rsidTr="00BA3EED">
        <w:tc>
          <w:tcPr>
            <w:tcW w:w="959" w:type="dxa"/>
            <w:vAlign w:val="center"/>
          </w:tcPr>
          <w:p w14:paraId="141ADAB5" w14:textId="77777777" w:rsidR="00BA3EED" w:rsidRPr="00F760AB" w:rsidRDefault="00BA3EED" w:rsidP="00800E93">
            <w:pPr>
              <w:jc w:val="both"/>
              <w:rPr>
                <w:lang w:val="en-US"/>
              </w:rPr>
            </w:pPr>
            <w:r>
              <w:rPr>
                <w:lang w:val="en-US"/>
              </w:rPr>
              <w:t>568</w:t>
            </w:r>
          </w:p>
        </w:tc>
        <w:tc>
          <w:tcPr>
            <w:tcW w:w="4961" w:type="dxa"/>
            <w:vAlign w:val="center"/>
          </w:tcPr>
          <w:p w14:paraId="65452107" w14:textId="77777777" w:rsidR="00BA3EED" w:rsidRPr="00BA3EED" w:rsidRDefault="00BA3EED" w:rsidP="00800E93">
            <w:pPr>
              <w:jc w:val="both"/>
            </w:pPr>
            <w:r w:rsidRPr="00BA3EED">
              <w:t>ОРГАНЫ МЕСТНОГО САМОУПРАВЛЕНИЯ СУШИЛОВСКОГО СЕЛЬСКОГО ПОСЕЛЕНИЯ БОРОВИЧСКОГО РАЙОНА НОВГОРОДСКОЙ ОБЛАСТИ, Д. СУШИЛОВО,  09 ОКТЯБРЯ 2005 Г. - ПО НАСТ.ВР.</w:t>
            </w:r>
          </w:p>
        </w:tc>
        <w:tc>
          <w:tcPr>
            <w:tcW w:w="992" w:type="dxa"/>
            <w:vAlign w:val="center"/>
          </w:tcPr>
          <w:p w14:paraId="2810EA21" w14:textId="77777777" w:rsidR="00BA3EED" w:rsidRPr="00F577E1" w:rsidRDefault="00BA3EED" w:rsidP="00800E93">
            <w:pPr>
              <w:jc w:val="both"/>
            </w:pPr>
            <w:r>
              <w:t>2</w:t>
            </w:r>
          </w:p>
        </w:tc>
        <w:tc>
          <w:tcPr>
            <w:tcW w:w="993" w:type="dxa"/>
            <w:vAlign w:val="center"/>
          </w:tcPr>
          <w:p w14:paraId="2BF2ACA3" w14:textId="77777777" w:rsidR="00BA3EED" w:rsidRPr="00F760AB" w:rsidRDefault="00BA3EED" w:rsidP="00800E93">
            <w:pPr>
              <w:jc w:val="both"/>
              <w:rPr>
                <w:lang w:val="en-US"/>
              </w:rPr>
            </w:pPr>
            <w:r>
              <w:rPr>
                <w:lang w:val="en-US"/>
              </w:rPr>
              <w:t>2005</w:t>
            </w:r>
          </w:p>
        </w:tc>
        <w:tc>
          <w:tcPr>
            <w:tcW w:w="992" w:type="dxa"/>
            <w:vAlign w:val="center"/>
          </w:tcPr>
          <w:p w14:paraId="17D5A8FB" w14:textId="1E1962A4" w:rsidR="00BA3EED" w:rsidRPr="003D0EF9" w:rsidRDefault="003D0EF9" w:rsidP="00800E93">
            <w:pPr>
              <w:jc w:val="both"/>
            </w:pPr>
            <w:r>
              <w:t>2015</w:t>
            </w:r>
          </w:p>
        </w:tc>
        <w:tc>
          <w:tcPr>
            <w:tcW w:w="1071" w:type="dxa"/>
            <w:vAlign w:val="center"/>
          </w:tcPr>
          <w:p w14:paraId="7AC06EC3" w14:textId="7E17E9AA" w:rsidR="00BA3EED" w:rsidRPr="00EB3254" w:rsidRDefault="00EB3254" w:rsidP="00800E93">
            <w:pPr>
              <w:jc w:val="both"/>
            </w:pPr>
            <w:r>
              <w:t xml:space="preserve">   245</w:t>
            </w:r>
          </w:p>
        </w:tc>
      </w:tr>
      <w:tr w:rsidR="00BA3EED" w14:paraId="019369A3" w14:textId="77777777" w:rsidTr="00BA3EED">
        <w:tc>
          <w:tcPr>
            <w:tcW w:w="959" w:type="dxa"/>
            <w:vAlign w:val="center"/>
          </w:tcPr>
          <w:p w14:paraId="3E89F463" w14:textId="77777777" w:rsidR="00BA3EED" w:rsidRPr="00F760AB" w:rsidRDefault="00BA3EED" w:rsidP="00800E93">
            <w:pPr>
              <w:jc w:val="both"/>
              <w:rPr>
                <w:lang w:val="en-US"/>
              </w:rPr>
            </w:pPr>
            <w:r>
              <w:rPr>
                <w:lang w:val="en-US"/>
              </w:rPr>
              <w:t>569</w:t>
            </w:r>
          </w:p>
        </w:tc>
        <w:tc>
          <w:tcPr>
            <w:tcW w:w="4961" w:type="dxa"/>
            <w:vAlign w:val="center"/>
          </w:tcPr>
          <w:p w14:paraId="4D714A96" w14:textId="77777777" w:rsidR="00BA3EED" w:rsidRPr="00BA3EED" w:rsidRDefault="00BA3EED" w:rsidP="00800E93">
            <w:pPr>
              <w:jc w:val="both"/>
            </w:pPr>
            <w:r w:rsidRPr="00BA3EED">
              <w:t>ОРГАНЫ МЕСТНОГО САМОУПРАВЛЕНИЯ ТРАВКОВСКОГО СЕЛЬСКОГО ПОСЕЛЕНИЯ БОРОВИЧСКОГО РАЙОНА НОВГОРОДСКОЙ ОБЛАСТИ, Д. ТРАВКОВО, 09 ОКТЯБРЯ 2005 Г. - ПО НАСТ.ВР.</w:t>
            </w:r>
          </w:p>
          <w:p w14:paraId="0E47476B" w14:textId="77777777" w:rsidR="00BA3EED" w:rsidRPr="00BA3EED" w:rsidRDefault="00BA3EED" w:rsidP="00800E93">
            <w:pPr>
              <w:jc w:val="both"/>
            </w:pPr>
          </w:p>
          <w:p w14:paraId="5F8B8F10" w14:textId="77777777" w:rsidR="00BA3EED" w:rsidRPr="00BA3EED" w:rsidRDefault="00BA3EED" w:rsidP="00800E93">
            <w:pPr>
              <w:jc w:val="both"/>
            </w:pPr>
          </w:p>
        </w:tc>
        <w:tc>
          <w:tcPr>
            <w:tcW w:w="992" w:type="dxa"/>
            <w:vAlign w:val="center"/>
          </w:tcPr>
          <w:p w14:paraId="07FC45B0" w14:textId="77777777" w:rsidR="00BA3EED" w:rsidRPr="00F577E1" w:rsidRDefault="00BA3EED" w:rsidP="00800E93">
            <w:pPr>
              <w:jc w:val="both"/>
            </w:pPr>
            <w:r>
              <w:t>2</w:t>
            </w:r>
          </w:p>
        </w:tc>
        <w:tc>
          <w:tcPr>
            <w:tcW w:w="993" w:type="dxa"/>
            <w:vAlign w:val="center"/>
          </w:tcPr>
          <w:p w14:paraId="740A217D" w14:textId="77777777" w:rsidR="00BA3EED" w:rsidRPr="00F760AB" w:rsidRDefault="00BA3EED" w:rsidP="00800E93">
            <w:pPr>
              <w:jc w:val="both"/>
              <w:rPr>
                <w:lang w:val="en-US"/>
              </w:rPr>
            </w:pPr>
            <w:r>
              <w:rPr>
                <w:lang w:val="en-US"/>
              </w:rPr>
              <w:t>2005</w:t>
            </w:r>
          </w:p>
        </w:tc>
        <w:tc>
          <w:tcPr>
            <w:tcW w:w="992" w:type="dxa"/>
            <w:vAlign w:val="center"/>
          </w:tcPr>
          <w:p w14:paraId="43B3AD39" w14:textId="40D9E275" w:rsidR="00BA3EED" w:rsidRPr="003D0EF9" w:rsidRDefault="003D0EF9" w:rsidP="00800E93">
            <w:pPr>
              <w:jc w:val="both"/>
            </w:pPr>
            <w:r>
              <w:t>2015</w:t>
            </w:r>
          </w:p>
        </w:tc>
        <w:tc>
          <w:tcPr>
            <w:tcW w:w="1071" w:type="dxa"/>
            <w:vAlign w:val="center"/>
          </w:tcPr>
          <w:p w14:paraId="5F094470" w14:textId="07C0FF38" w:rsidR="00BA3EED" w:rsidRPr="00EB3254" w:rsidRDefault="00B92A26" w:rsidP="00800E93">
            <w:pPr>
              <w:jc w:val="both"/>
            </w:pPr>
            <w:r>
              <w:rPr>
                <w:lang w:val="en-US"/>
              </w:rPr>
              <w:t xml:space="preserve">    </w:t>
            </w:r>
            <w:r w:rsidR="00EB3254">
              <w:t>242</w:t>
            </w:r>
          </w:p>
        </w:tc>
      </w:tr>
      <w:tr w:rsidR="00BA3EED" w14:paraId="54EE7A1D" w14:textId="77777777" w:rsidTr="00BA3EED">
        <w:tc>
          <w:tcPr>
            <w:tcW w:w="959" w:type="dxa"/>
            <w:vAlign w:val="center"/>
          </w:tcPr>
          <w:p w14:paraId="0F4849BD" w14:textId="77777777" w:rsidR="00BA3EED" w:rsidRPr="00F760AB" w:rsidRDefault="00BA3EED" w:rsidP="00800E93">
            <w:pPr>
              <w:jc w:val="both"/>
              <w:rPr>
                <w:lang w:val="en-US"/>
              </w:rPr>
            </w:pPr>
            <w:r>
              <w:rPr>
                <w:lang w:val="en-US"/>
              </w:rPr>
              <w:t>570</w:t>
            </w:r>
          </w:p>
        </w:tc>
        <w:tc>
          <w:tcPr>
            <w:tcW w:w="4961" w:type="dxa"/>
            <w:vAlign w:val="center"/>
          </w:tcPr>
          <w:p w14:paraId="6341A1FD" w14:textId="77777777" w:rsidR="00BA3EED" w:rsidRPr="00BA3EED" w:rsidRDefault="00BA3EED" w:rsidP="00800E93">
            <w:pPr>
              <w:jc w:val="both"/>
            </w:pPr>
            <w:r w:rsidRPr="00BA3EED">
              <w:t>ОРГАНЫ МЕСТНОГО САМОУПРАВЛЕНИЯ ЕГОЛЬСКОГО СЕЛЬСКОГО ПОСЕЛЕНИЯ БОРОВИЧСКОГО РАЙОНА НОВГОРОДСКОЙ ОБЛАСТИ, Д. ЕГЛА, 09 ОКТЯБРЯ 2005 Г. - ПО НАСТ.ВР.</w:t>
            </w:r>
          </w:p>
        </w:tc>
        <w:tc>
          <w:tcPr>
            <w:tcW w:w="992" w:type="dxa"/>
            <w:vAlign w:val="center"/>
          </w:tcPr>
          <w:p w14:paraId="67F05371" w14:textId="77777777" w:rsidR="00BA3EED" w:rsidRPr="00F577E1" w:rsidRDefault="00BA3EED" w:rsidP="00800E93">
            <w:pPr>
              <w:jc w:val="both"/>
            </w:pPr>
            <w:r>
              <w:t>2</w:t>
            </w:r>
          </w:p>
        </w:tc>
        <w:tc>
          <w:tcPr>
            <w:tcW w:w="993" w:type="dxa"/>
            <w:vAlign w:val="center"/>
          </w:tcPr>
          <w:p w14:paraId="09BE0732" w14:textId="77777777" w:rsidR="00BA3EED" w:rsidRPr="00F760AB" w:rsidRDefault="00BA3EED" w:rsidP="00800E93">
            <w:pPr>
              <w:jc w:val="both"/>
              <w:rPr>
                <w:lang w:val="en-US"/>
              </w:rPr>
            </w:pPr>
            <w:r>
              <w:rPr>
                <w:lang w:val="en-US"/>
              </w:rPr>
              <w:t>2005</w:t>
            </w:r>
          </w:p>
        </w:tc>
        <w:tc>
          <w:tcPr>
            <w:tcW w:w="992" w:type="dxa"/>
            <w:vAlign w:val="center"/>
          </w:tcPr>
          <w:p w14:paraId="5A26C747" w14:textId="6C34CAC5" w:rsidR="00BA3EED" w:rsidRPr="003D0EF9" w:rsidRDefault="003D0EF9" w:rsidP="00800E93">
            <w:pPr>
              <w:jc w:val="both"/>
            </w:pPr>
            <w:r>
              <w:t>2015</w:t>
            </w:r>
          </w:p>
        </w:tc>
        <w:tc>
          <w:tcPr>
            <w:tcW w:w="1071" w:type="dxa"/>
            <w:vAlign w:val="center"/>
          </w:tcPr>
          <w:p w14:paraId="1CB7DEE3" w14:textId="00B13759" w:rsidR="00BA3EED" w:rsidRPr="00EB3254" w:rsidRDefault="00B92A26" w:rsidP="00800E93">
            <w:pPr>
              <w:jc w:val="both"/>
            </w:pPr>
            <w:r>
              <w:rPr>
                <w:lang w:val="en-US"/>
              </w:rPr>
              <w:t xml:space="preserve">    </w:t>
            </w:r>
            <w:r w:rsidR="00EB3254">
              <w:t>243</w:t>
            </w:r>
          </w:p>
        </w:tc>
      </w:tr>
      <w:tr w:rsidR="00BA3EED" w14:paraId="31013C57" w14:textId="77777777" w:rsidTr="00BA3EED">
        <w:tc>
          <w:tcPr>
            <w:tcW w:w="959" w:type="dxa"/>
            <w:vAlign w:val="center"/>
          </w:tcPr>
          <w:p w14:paraId="5BCF8798" w14:textId="77777777" w:rsidR="00BA3EED" w:rsidRPr="00F760AB" w:rsidRDefault="00BA3EED" w:rsidP="00800E93">
            <w:pPr>
              <w:jc w:val="both"/>
              <w:rPr>
                <w:lang w:val="en-US"/>
              </w:rPr>
            </w:pPr>
            <w:r>
              <w:rPr>
                <w:lang w:val="en-US"/>
              </w:rPr>
              <w:t>571</w:t>
            </w:r>
          </w:p>
        </w:tc>
        <w:tc>
          <w:tcPr>
            <w:tcW w:w="4961" w:type="dxa"/>
            <w:vAlign w:val="center"/>
          </w:tcPr>
          <w:p w14:paraId="4391C2FC" w14:textId="77777777" w:rsidR="00BA3EED" w:rsidRPr="00BA3EED" w:rsidRDefault="00BA3EED" w:rsidP="00800E93">
            <w:pPr>
              <w:jc w:val="both"/>
            </w:pPr>
            <w:r w:rsidRPr="00BA3EED">
              <w:t>ОРГАНЫ МЕСТНОГО САМОУПРАВЛЕНИЯ Г.БОРОВИЧИ НОВГОРОДСКОЙ ОБЛАСТИ, Г.БОРОВИЧИ, 09 ОКТЯБРЯ 2005 Г. - ПО НАСТ.ВР.</w:t>
            </w:r>
          </w:p>
        </w:tc>
        <w:tc>
          <w:tcPr>
            <w:tcW w:w="992" w:type="dxa"/>
            <w:vAlign w:val="center"/>
          </w:tcPr>
          <w:p w14:paraId="49F2258C" w14:textId="77777777" w:rsidR="00BA3EED" w:rsidRPr="00F577E1" w:rsidRDefault="00BA3EED" w:rsidP="00800E93">
            <w:pPr>
              <w:jc w:val="both"/>
            </w:pPr>
            <w:r>
              <w:t>1</w:t>
            </w:r>
          </w:p>
        </w:tc>
        <w:tc>
          <w:tcPr>
            <w:tcW w:w="993" w:type="dxa"/>
            <w:vAlign w:val="center"/>
          </w:tcPr>
          <w:p w14:paraId="69974A31" w14:textId="77777777" w:rsidR="00BA3EED" w:rsidRPr="00F760AB" w:rsidRDefault="00BA3EED" w:rsidP="00800E93">
            <w:pPr>
              <w:jc w:val="both"/>
              <w:rPr>
                <w:lang w:val="en-US"/>
              </w:rPr>
            </w:pPr>
            <w:r>
              <w:rPr>
                <w:lang w:val="en-US"/>
              </w:rPr>
              <w:t>2005</w:t>
            </w:r>
          </w:p>
        </w:tc>
        <w:tc>
          <w:tcPr>
            <w:tcW w:w="992" w:type="dxa"/>
            <w:vAlign w:val="center"/>
          </w:tcPr>
          <w:p w14:paraId="6C062DF0" w14:textId="1C454FB0" w:rsidR="00BA3EED" w:rsidRPr="00794826" w:rsidRDefault="00794826" w:rsidP="00800E93">
            <w:pPr>
              <w:jc w:val="both"/>
            </w:pPr>
            <w:r w:rsidRPr="00962488">
              <w:t>2021</w:t>
            </w:r>
          </w:p>
        </w:tc>
        <w:tc>
          <w:tcPr>
            <w:tcW w:w="1071" w:type="dxa"/>
            <w:vAlign w:val="center"/>
          </w:tcPr>
          <w:p w14:paraId="441D3EDB" w14:textId="1712B37C" w:rsidR="00BA3EED" w:rsidRPr="00F760AB" w:rsidRDefault="00B92A26" w:rsidP="00800E93">
            <w:pPr>
              <w:jc w:val="both"/>
              <w:rPr>
                <w:lang w:val="en-US"/>
              </w:rPr>
            </w:pPr>
            <w:r>
              <w:rPr>
                <w:lang w:val="en-US"/>
              </w:rPr>
              <w:t xml:space="preserve">    </w:t>
            </w:r>
            <w:r w:rsidR="00BA3EED">
              <w:rPr>
                <w:lang w:val="en-US"/>
              </w:rPr>
              <w:t>50</w:t>
            </w:r>
            <w:r>
              <w:rPr>
                <w:lang w:val="en-US"/>
              </w:rPr>
              <w:t>3</w:t>
            </w:r>
          </w:p>
        </w:tc>
      </w:tr>
      <w:tr w:rsidR="00BA3EED" w14:paraId="1BD0F3F4" w14:textId="77777777" w:rsidTr="00BA3EED">
        <w:tc>
          <w:tcPr>
            <w:tcW w:w="959" w:type="dxa"/>
            <w:vAlign w:val="center"/>
          </w:tcPr>
          <w:p w14:paraId="177494D9" w14:textId="77777777" w:rsidR="00BA3EED" w:rsidRPr="00F760AB" w:rsidRDefault="00BA3EED" w:rsidP="00800E93">
            <w:pPr>
              <w:jc w:val="both"/>
              <w:rPr>
                <w:lang w:val="en-US"/>
              </w:rPr>
            </w:pPr>
            <w:r>
              <w:rPr>
                <w:lang w:val="en-US"/>
              </w:rPr>
              <w:t>572</w:t>
            </w:r>
          </w:p>
        </w:tc>
        <w:tc>
          <w:tcPr>
            <w:tcW w:w="4961" w:type="dxa"/>
            <w:vAlign w:val="center"/>
          </w:tcPr>
          <w:p w14:paraId="6E7F07FE" w14:textId="77777777" w:rsidR="00BA3EED" w:rsidRPr="00BA3EED" w:rsidRDefault="00BA3EED" w:rsidP="00800E93">
            <w:pPr>
              <w:jc w:val="both"/>
            </w:pPr>
            <w:r w:rsidRPr="00BA3EED">
              <w:t>ОРГАНЫ МЕСТНОГО САМОУПРАВЛЕНИЯ ПРОГРЕССКОГО СЕЛЬСКОГО ПОСЕЛЕНИЯ БОРОВИЧСКОГО РАЙОНА НОВГОРОДСКОЙ ОБЛАСТИ, П. ПРОГРЕСС,  09 ОКТЯБРЯ 2005 Г. - ПО НАСТ.ВР.</w:t>
            </w:r>
          </w:p>
        </w:tc>
        <w:tc>
          <w:tcPr>
            <w:tcW w:w="992" w:type="dxa"/>
            <w:vAlign w:val="center"/>
          </w:tcPr>
          <w:p w14:paraId="1A62A033" w14:textId="77777777" w:rsidR="00BA3EED" w:rsidRPr="00F577E1" w:rsidRDefault="00BA3EED" w:rsidP="00800E93">
            <w:pPr>
              <w:jc w:val="both"/>
            </w:pPr>
            <w:r>
              <w:t>2</w:t>
            </w:r>
          </w:p>
        </w:tc>
        <w:tc>
          <w:tcPr>
            <w:tcW w:w="993" w:type="dxa"/>
            <w:vAlign w:val="center"/>
          </w:tcPr>
          <w:p w14:paraId="54A880FE" w14:textId="77777777" w:rsidR="00BA3EED" w:rsidRPr="00F760AB" w:rsidRDefault="00BA3EED" w:rsidP="00800E93">
            <w:pPr>
              <w:jc w:val="both"/>
              <w:rPr>
                <w:lang w:val="en-US"/>
              </w:rPr>
            </w:pPr>
            <w:r>
              <w:rPr>
                <w:lang w:val="en-US"/>
              </w:rPr>
              <w:t>2005</w:t>
            </w:r>
          </w:p>
        </w:tc>
        <w:tc>
          <w:tcPr>
            <w:tcW w:w="992" w:type="dxa"/>
            <w:vAlign w:val="center"/>
          </w:tcPr>
          <w:p w14:paraId="5F698084" w14:textId="77777777" w:rsidR="00BA3EED" w:rsidRPr="00F760AB" w:rsidRDefault="00BA3EED" w:rsidP="00800E93">
            <w:pPr>
              <w:jc w:val="both"/>
              <w:rPr>
                <w:lang w:val="en-US"/>
              </w:rPr>
            </w:pPr>
            <w:r>
              <w:rPr>
                <w:lang w:val="en-US"/>
              </w:rPr>
              <w:t>2013</w:t>
            </w:r>
          </w:p>
        </w:tc>
        <w:tc>
          <w:tcPr>
            <w:tcW w:w="1071" w:type="dxa"/>
            <w:vAlign w:val="center"/>
          </w:tcPr>
          <w:p w14:paraId="6D742589" w14:textId="147F0849" w:rsidR="00BA3EED" w:rsidRPr="00EB3254" w:rsidRDefault="00B92A26" w:rsidP="00800E93">
            <w:pPr>
              <w:jc w:val="both"/>
            </w:pPr>
            <w:r>
              <w:rPr>
                <w:lang w:val="en-US"/>
              </w:rPr>
              <w:t xml:space="preserve">  </w:t>
            </w:r>
            <w:r w:rsidR="00EB3254">
              <w:t>226</w:t>
            </w:r>
          </w:p>
        </w:tc>
      </w:tr>
      <w:tr w:rsidR="00BA3EED" w14:paraId="574F2EFC" w14:textId="77777777" w:rsidTr="00BA3EED">
        <w:tc>
          <w:tcPr>
            <w:tcW w:w="959" w:type="dxa"/>
            <w:vAlign w:val="center"/>
          </w:tcPr>
          <w:p w14:paraId="3A2BA2CB" w14:textId="77777777" w:rsidR="00BA3EED" w:rsidRPr="00F760AB" w:rsidRDefault="00BA3EED" w:rsidP="00800E93">
            <w:pPr>
              <w:jc w:val="both"/>
              <w:rPr>
                <w:lang w:val="en-US"/>
              </w:rPr>
            </w:pPr>
            <w:r>
              <w:rPr>
                <w:lang w:val="en-US"/>
              </w:rPr>
              <w:t>573</w:t>
            </w:r>
          </w:p>
        </w:tc>
        <w:tc>
          <w:tcPr>
            <w:tcW w:w="4961" w:type="dxa"/>
            <w:vAlign w:val="center"/>
          </w:tcPr>
          <w:p w14:paraId="371126B4" w14:textId="77777777" w:rsidR="00BA3EED" w:rsidRPr="00BA3EED" w:rsidRDefault="00BA3EED" w:rsidP="00800E93">
            <w:pPr>
              <w:jc w:val="both"/>
            </w:pPr>
            <w:r w:rsidRPr="00BA3EED">
              <w:t>ОРГАНЫ МЕСТНОГО САМОУПРАВЛЕНИЯ СУШАНСКОГО СЕЛЬСКОГО ПОСЕЛЕНИЯ БОРОВИЧСКОГО РАЙОНА НОВГОРОДСКОЙ ОБЛАСТИ, Д. СУШАНИ, 09 ОКТЯБРЯ 2005 Г. - ПО НАСТ.ВР.</w:t>
            </w:r>
          </w:p>
        </w:tc>
        <w:tc>
          <w:tcPr>
            <w:tcW w:w="992" w:type="dxa"/>
            <w:vAlign w:val="center"/>
          </w:tcPr>
          <w:p w14:paraId="2806A2E1" w14:textId="77777777" w:rsidR="00BA3EED" w:rsidRPr="00F577E1" w:rsidRDefault="00BA3EED" w:rsidP="00800E93">
            <w:pPr>
              <w:jc w:val="both"/>
            </w:pPr>
            <w:r>
              <w:t>2</w:t>
            </w:r>
          </w:p>
        </w:tc>
        <w:tc>
          <w:tcPr>
            <w:tcW w:w="993" w:type="dxa"/>
            <w:vAlign w:val="center"/>
          </w:tcPr>
          <w:p w14:paraId="21A36343" w14:textId="77777777" w:rsidR="00BA3EED" w:rsidRPr="00F760AB" w:rsidRDefault="00BA3EED" w:rsidP="00800E93">
            <w:pPr>
              <w:jc w:val="both"/>
              <w:rPr>
                <w:lang w:val="en-US"/>
              </w:rPr>
            </w:pPr>
            <w:r>
              <w:rPr>
                <w:lang w:val="en-US"/>
              </w:rPr>
              <w:t>2005</w:t>
            </w:r>
          </w:p>
        </w:tc>
        <w:tc>
          <w:tcPr>
            <w:tcW w:w="992" w:type="dxa"/>
            <w:vAlign w:val="center"/>
          </w:tcPr>
          <w:p w14:paraId="1423CCCC" w14:textId="4A57BCE3" w:rsidR="00BA3EED" w:rsidRPr="003D0EF9" w:rsidRDefault="003D0EF9" w:rsidP="00800E93">
            <w:pPr>
              <w:jc w:val="both"/>
            </w:pPr>
            <w:r>
              <w:t>2015</w:t>
            </w:r>
          </w:p>
        </w:tc>
        <w:tc>
          <w:tcPr>
            <w:tcW w:w="1071" w:type="dxa"/>
            <w:vAlign w:val="center"/>
          </w:tcPr>
          <w:p w14:paraId="3C745E37" w14:textId="52E4C0DE" w:rsidR="00BA3EED" w:rsidRPr="00EB3254" w:rsidRDefault="00B92A26" w:rsidP="00800E93">
            <w:pPr>
              <w:jc w:val="both"/>
            </w:pPr>
            <w:r>
              <w:rPr>
                <w:lang w:val="en-US"/>
              </w:rPr>
              <w:t xml:space="preserve">   </w:t>
            </w:r>
            <w:r w:rsidR="00EB3254">
              <w:t>236</w:t>
            </w:r>
          </w:p>
        </w:tc>
      </w:tr>
      <w:tr w:rsidR="00BA3EED" w14:paraId="74644EDB" w14:textId="77777777" w:rsidTr="00BA3EED">
        <w:tc>
          <w:tcPr>
            <w:tcW w:w="959" w:type="dxa"/>
            <w:vAlign w:val="center"/>
          </w:tcPr>
          <w:p w14:paraId="13CA4C92" w14:textId="77777777" w:rsidR="00BA3EED" w:rsidRPr="00F760AB" w:rsidRDefault="00BA3EED" w:rsidP="00800E93">
            <w:pPr>
              <w:jc w:val="both"/>
              <w:rPr>
                <w:lang w:val="en-US"/>
              </w:rPr>
            </w:pPr>
            <w:r>
              <w:rPr>
                <w:lang w:val="en-US"/>
              </w:rPr>
              <w:t>574</w:t>
            </w:r>
          </w:p>
        </w:tc>
        <w:tc>
          <w:tcPr>
            <w:tcW w:w="4961" w:type="dxa"/>
            <w:vAlign w:val="center"/>
          </w:tcPr>
          <w:p w14:paraId="52E83A68" w14:textId="77777777" w:rsidR="00BA3EED" w:rsidRPr="00BA3EED" w:rsidRDefault="00BA3EED" w:rsidP="00800E93">
            <w:pPr>
              <w:jc w:val="both"/>
            </w:pPr>
            <w:r w:rsidRPr="00BA3EED">
              <w:t xml:space="preserve">БОРОВИЧСКАЯ ПЕРЕДВИЖНАЯ МЕХАНИЗИРОВАННАЯ КОЛОННА ПРОИЗВОДСТВЕННОГО СТРОИТЕЛЬНОГО ПРОЕКТНО-ЭКСПЛУАТАЦИОННОГО ОБЪЕДИНЕНИЯ НОВГОРОДМЕЛИОРАЦИЯ.БОРОВИЧСКАЯ ПЕРЕДВИЖНАЯ МЕХАНИЗИРОВАННАЯ КОЛОННА ТОО "НОВГОРОДАГРОВОД." ЗАКРЫТОЕ АКЦИОНЕРНОЕ ОБЩЕСТВО </w:t>
            </w:r>
            <w:r w:rsidRPr="00BA3EED">
              <w:lastRenderedPageBreak/>
              <w:t>"БОРОВИЧСКАЯ ПМК-3 ", Г.БОРОВИЧИ, 1 ЯНВАРЯ 1970 Г.-25 НОЯБРЯ 2014 Г.</w:t>
            </w:r>
          </w:p>
        </w:tc>
        <w:tc>
          <w:tcPr>
            <w:tcW w:w="992" w:type="dxa"/>
            <w:vAlign w:val="center"/>
          </w:tcPr>
          <w:p w14:paraId="3215788E" w14:textId="77777777" w:rsidR="00BA3EED" w:rsidRPr="00F577E1" w:rsidRDefault="00BA3EED" w:rsidP="00800E93">
            <w:pPr>
              <w:jc w:val="both"/>
            </w:pPr>
            <w:r>
              <w:lastRenderedPageBreak/>
              <w:t>3</w:t>
            </w:r>
          </w:p>
        </w:tc>
        <w:tc>
          <w:tcPr>
            <w:tcW w:w="993" w:type="dxa"/>
            <w:vAlign w:val="center"/>
          </w:tcPr>
          <w:p w14:paraId="7CBEB214" w14:textId="77777777" w:rsidR="00BA3EED" w:rsidRPr="00F760AB" w:rsidRDefault="00BA3EED" w:rsidP="00800E93">
            <w:pPr>
              <w:jc w:val="both"/>
              <w:rPr>
                <w:lang w:val="en-US"/>
              </w:rPr>
            </w:pPr>
            <w:r>
              <w:rPr>
                <w:lang w:val="en-US"/>
              </w:rPr>
              <w:t>1970</w:t>
            </w:r>
          </w:p>
        </w:tc>
        <w:tc>
          <w:tcPr>
            <w:tcW w:w="992" w:type="dxa"/>
            <w:vAlign w:val="center"/>
          </w:tcPr>
          <w:p w14:paraId="3AC2A8F2" w14:textId="77777777" w:rsidR="00BA3EED" w:rsidRPr="00F760AB" w:rsidRDefault="00BA3EED" w:rsidP="00800E93">
            <w:pPr>
              <w:jc w:val="both"/>
              <w:rPr>
                <w:lang w:val="en-US"/>
              </w:rPr>
            </w:pPr>
            <w:r>
              <w:rPr>
                <w:lang w:val="en-US"/>
              </w:rPr>
              <w:t>2014</w:t>
            </w:r>
          </w:p>
        </w:tc>
        <w:tc>
          <w:tcPr>
            <w:tcW w:w="1071" w:type="dxa"/>
            <w:vAlign w:val="center"/>
          </w:tcPr>
          <w:p w14:paraId="58D8132B" w14:textId="5A38C844" w:rsidR="00BA3EED" w:rsidRPr="00F760AB" w:rsidRDefault="00B92A26" w:rsidP="00800E93">
            <w:pPr>
              <w:jc w:val="both"/>
              <w:rPr>
                <w:lang w:val="en-US"/>
              </w:rPr>
            </w:pPr>
            <w:r>
              <w:rPr>
                <w:lang w:val="en-US"/>
              </w:rPr>
              <w:t xml:space="preserve">   </w:t>
            </w:r>
            <w:r w:rsidR="00BA3EED">
              <w:rPr>
                <w:lang w:val="en-US"/>
              </w:rPr>
              <w:t>185</w:t>
            </w:r>
          </w:p>
        </w:tc>
      </w:tr>
      <w:tr w:rsidR="00BA3EED" w14:paraId="5B55FFD9" w14:textId="77777777" w:rsidTr="00BA3EED">
        <w:tc>
          <w:tcPr>
            <w:tcW w:w="959" w:type="dxa"/>
            <w:vAlign w:val="center"/>
          </w:tcPr>
          <w:p w14:paraId="47321986" w14:textId="77777777" w:rsidR="00BA3EED" w:rsidRPr="00F760AB" w:rsidRDefault="00BA3EED" w:rsidP="00800E93">
            <w:pPr>
              <w:jc w:val="both"/>
              <w:rPr>
                <w:lang w:val="en-US"/>
              </w:rPr>
            </w:pPr>
            <w:r>
              <w:rPr>
                <w:lang w:val="en-US"/>
              </w:rPr>
              <w:t>575</w:t>
            </w:r>
          </w:p>
        </w:tc>
        <w:tc>
          <w:tcPr>
            <w:tcW w:w="4961" w:type="dxa"/>
            <w:vAlign w:val="center"/>
          </w:tcPr>
          <w:p w14:paraId="680A0E28" w14:textId="77777777" w:rsidR="00BA3EED" w:rsidRPr="00BA3EED" w:rsidRDefault="00BA3EED" w:rsidP="00800E93">
            <w:pPr>
              <w:jc w:val="both"/>
            </w:pPr>
            <w:r w:rsidRPr="00BA3EED">
              <w:t>БОРОВИЧСКИЙ ОПЫТНЫЙ СПЕЦИАЛИЗИРОВАННЫЙ ЗАВОД. АКЦИОНЕРНОЕ ОБЩЕСТВО ОТКРЫТОГО ТИПА «БОРОВИЧСКИЙ ОПЫТНЫЙ СПЕЦИАЛИЗИРОВАННЫЙ ЗАВОД». ОБЩЕСТВО С ОГРАНИЧЕННОЙ ОТВЕТСТВЕННОСТЬЮ «БОРОВИЧСКИЙ ОПЫТНЫЙ СПЕЦИАЛИЗИРОВАННЫЙ ЗАВОД», Г.БОРОВИЧИ, 22 МАРТА 1982 Г. - 20 СЕНТЯБРЯ 2012 Г.</w:t>
            </w:r>
          </w:p>
        </w:tc>
        <w:tc>
          <w:tcPr>
            <w:tcW w:w="992" w:type="dxa"/>
            <w:vAlign w:val="center"/>
          </w:tcPr>
          <w:p w14:paraId="64CE049F" w14:textId="77777777" w:rsidR="00BA3EED" w:rsidRPr="00F577E1" w:rsidRDefault="00BA3EED" w:rsidP="00800E93">
            <w:pPr>
              <w:jc w:val="both"/>
            </w:pPr>
            <w:r>
              <w:t>3</w:t>
            </w:r>
          </w:p>
        </w:tc>
        <w:tc>
          <w:tcPr>
            <w:tcW w:w="993" w:type="dxa"/>
            <w:vAlign w:val="center"/>
          </w:tcPr>
          <w:p w14:paraId="4E943DC6" w14:textId="77777777" w:rsidR="00BA3EED" w:rsidRPr="00F760AB" w:rsidRDefault="00BA3EED" w:rsidP="00800E93">
            <w:pPr>
              <w:jc w:val="both"/>
              <w:rPr>
                <w:lang w:val="en-US"/>
              </w:rPr>
            </w:pPr>
            <w:r>
              <w:rPr>
                <w:lang w:val="en-US"/>
              </w:rPr>
              <w:t>1982</w:t>
            </w:r>
          </w:p>
        </w:tc>
        <w:tc>
          <w:tcPr>
            <w:tcW w:w="992" w:type="dxa"/>
            <w:vAlign w:val="center"/>
          </w:tcPr>
          <w:p w14:paraId="2812B1FE" w14:textId="77777777" w:rsidR="00BA3EED" w:rsidRPr="00F760AB" w:rsidRDefault="00BA3EED" w:rsidP="00800E93">
            <w:pPr>
              <w:jc w:val="both"/>
              <w:rPr>
                <w:lang w:val="en-US"/>
              </w:rPr>
            </w:pPr>
            <w:r>
              <w:rPr>
                <w:lang w:val="en-US"/>
              </w:rPr>
              <w:t>2012</w:t>
            </w:r>
          </w:p>
        </w:tc>
        <w:tc>
          <w:tcPr>
            <w:tcW w:w="1071" w:type="dxa"/>
            <w:vAlign w:val="center"/>
          </w:tcPr>
          <w:p w14:paraId="704327AD" w14:textId="57985769" w:rsidR="00BA3EED" w:rsidRPr="00F760AB" w:rsidRDefault="00B92A26" w:rsidP="00800E93">
            <w:pPr>
              <w:jc w:val="both"/>
              <w:rPr>
                <w:lang w:val="en-US"/>
              </w:rPr>
            </w:pPr>
            <w:r>
              <w:rPr>
                <w:lang w:val="en-US"/>
              </w:rPr>
              <w:t xml:space="preserve">  </w:t>
            </w:r>
            <w:r w:rsidR="00BA3EED">
              <w:rPr>
                <w:lang w:val="en-US"/>
              </w:rPr>
              <w:t>145</w:t>
            </w:r>
          </w:p>
        </w:tc>
      </w:tr>
      <w:tr w:rsidR="00BA3EED" w14:paraId="5024FB76" w14:textId="77777777" w:rsidTr="00BA3EED">
        <w:tc>
          <w:tcPr>
            <w:tcW w:w="959" w:type="dxa"/>
            <w:vAlign w:val="center"/>
          </w:tcPr>
          <w:p w14:paraId="0D45062C" w14:textId="77777777" w:rsidR="00BA3EED" w:rsidRPr="00F760AB" w:rsidRDefault="00BA3EED" w:rsidP="00800E93">
            <w:pPr>
              <w:jc w:val="both"/>
              <w:rPr>
                <w:lang w:val="en-US"/>
              </w:rPr>
            </w:pPr>
            <w:r>
              <w:rPr>
                <w:lang w:val="en-US"/>
              </w:rPr>
              <w:t>576</w:t>
            </w:r>
          </w:p>
        </w:tc>
        <w:tc>
          <w:tcPr>
            <w:tcW w:w="4961" w:type="dxa"/>
            <w:vAlign w:val="center"/>
          </w:tcPr>
          <w:p w14:paraId="2C0A6D66" w14:textId="77777777" w:rsidR="00BA3EED" w:rsidRPr="00BA3EED" w:rsidRDefault="00BA3EED" w:rsidP="00800E93">
            <w:pPr>
              <w:jc w:val="both"/>
            </w:pPr>
            <w:r w:rsidRPr="00BA3EED">
              <w:t>ФИЛИАЛ «БОРОВИЧСКОЕ АВТОТРАНСПОРТНОЕ ПРЕДПРИЯТИЕ». НОВГОРОДСКОГО ПОТРЕБИТЕЛЬСКОГО ОБЩЕСТВА «ОБЛПОТРЕБСОЮЗ», Г. БОРОВИЧИ, 21 ИЮНЯ 1969 Г. - 30 ИЮНЯ 2013 Г.</w:t>
            </w:r>
          </w:p>
        </w:tc>
        <w:tc>
          <w:tcPr>
            <w:tcW w:w="992" w:type="dxa"/>
            <w:vAlign w:val="center"/>
          </w:tcPr>
          <w:p w14:paraId="2713AA5D" w14:textId="77777777" w:rsidR="00BA3EED" w:rsidRPr="00F577E1" w:rsidRDefault="00BA3EED" w:rsidP="00800E93">
            <w:pPr>
              <w:jc w:val="both"/>
            </w:pPr>
            <w:r>
              <w:t>3</w:t>
            </w:r>
          </w:p>
        </w:tc>
        <w:tc>
          <w:tcPr>
            <w:tcW w:w="993" w:type="dxa"/>
            <w:vAlign w:val="center"/>
          </w:tcPr>
          <w:p w14:paraId="387B7020" w14:textId="77777777" w:rsidR="00BA3EED" w:rsidRPr="00F760AB" w:rsidRDefault="00BA3EED" w:rsidP="00800E93">
            <w:pPr>
              <w:jc w:val="both"/>
              <w:rPr>
                <w:lang w:val="en-US"/>
              </w:rPr>
            </w:pPr>
            <w:r>
              <w:rPr>
                <w:lang w:val="en-US"/>
              </w:rPr>
              <w:t>1969</w:t>
            </w:r>
          </w:p>
        </w:tc>
        <w:tc>
          <w:tcPr>
            <w:tcW w:w="992" w:type="dxa"/>
            <w:vAlign w:val="center"/>
          </w:tcPr>
          <w:p w14:paraId="72895A42" w14:textId="77777777" w:rsidR="00BA3EED" w:rsidRPr="00F760AB" w:rsidRDefault="00BA3EED" w:rsidP="00800E93">
            <w:pPr>
              <w:jc w:val="both"/>
              <w:rPr>
                <w:lang w:val="en-US"/>
              </w:rPr>
            </w:pPr>
            <w:r>
              <w:rPr>
                <w:lang w:val="en-US"/>
              </w:rPr>
              <w:t>2013</w:t>
            </w:r>
          </w:p>
        </w:tc>
        <w:tc>
          <w:tcPr>
            <w:tcW w:w="1071" w:type="dxa"/>
            <w:vAlign w:val="center"/>
          </w:tcPr>
          <w:p w14:paraId="1A587FA1" w14:textId="5A8FC4F5" w:rsidR="00BA3EED" w:rsidRPr="00F760AB" w:rsidRDefault="00B92A26" w:rsidP="00800E93">
            <w:pPr>
              <w:jc w:val="both"/>
              <w:rPr>
                <w:lang w:val="en-US"/>
              </w:rPr>
            </w:pPr>
            <w:r>
              <w:rPr>
                <w:lang w:val="en-US"/>
              </w:rPr>
              <w:t xml:space="preserve">  </w:t>
            </w:r>
            <w:r w:rsidR="00BA3EED">
              <w:rPr>
                <w:lang w:val="en-US"/>
              </w:rPr>
              <w:t>292</w:t>
            </w:r>
          </w:p>
        </w:tc>
      </w:tr>
      <w:tr w:rsidR="00BA3EED" w14:paraId="7760EFCB" w14:textId="77777777" w:rsidTr="00BA3EED">
        <w:tc>
          <w:tcPr>
            <w:tcW w:w="959" w:type="dxa"/>
            <w:vAlign w:val="center"/>
          </w:tcPr>
          <w:p w14:paraId="35CFABA5" w14:textId="77777777" w:rsidR="00BA3EED" w:rsidRPr="00F760AB" w:rsidRDefault="00BA3EED" w:rsidP="00800E93">
            <w:pPr>
              <w:jc w:val="both"/>
              <w:rPr>
                <w:lang w:val="en-US"/>
              </w:rPr>
            </w:pPr>
            <w:r>
              <w:rPr>
                <w:lang w:val="en-US"/>
              </w:rPr>
              <w:t>577</w:t>
            </w:r>
          </w:p>
        </w:tc>
        <w:tc>
          <w:tcPr>
            <w:tcW w:w="4961" w:type="dxa"/>
            <w:vAlign w:val="center"/>
          </w:tcPr>
          <w:p w14:paraId="7AF8A13E" w14:textId="77777777" w:rsidR="00BA3EED" w:rsidRPr="00BA3EED" w:rsidRDefault="00BA3EED" w:rsidP="00800E93">
            <w:pPr>
              <w:jc w:val="both"/>
            </w:pPr>
            <w:r w:rsidRPr="00BA3EED">
              <w:t>ОБЩЕСТВО С ОГРАНИЧЕННОЙ ОТВЕТСТВЕННОСТЬЮ "БОРОВИЧСКАЯ ПЕРЕДВИЖНАЯ МЕХАНИЗИРОВАННАЯ КОЛОННА", Г. БОРОВИЧИ, 26 МАРТА 2007 Г.-16 АПРЕЛЯ 2015 Г.</w:t>
            </w:r>
          </w:p>
        </w:tc>
        <w:tc>
          <w:tcPr>
            <w:tcW w:w="992" w:type="dxa"/>
            <w:vAlign w:val="center"/>
          </w:tcPr>
          <w:p w14:paraId="2F4ED297" w14:textId="77777777" w:rsidR="00BA3EED" w:rsidRPr="00F577E1" w:rsidRDefault="00BA3EED" w:rsidP="00800E93">
            <w:pPr>
              <w:jc w:val="both"/>
            </w:pPr>
            <w:r>
              <w:t>3</w:t>
            </w:r>
          </w:p>
        </w:tc>
        <w:tc>
          <w:tcPr>
            <w:tcW w:w="993" w:type="dxa"/>
            <w:vAlign w:val="center"/>
          </w:tcPr>
          <w:p w14:paraId="7DF1C97D" w14:textId="77777777" w:rsidR="00BA3EED" w:rsidRPr="00F760AB" w:rsidRDefault="00BA3EED" w:rsidP="00800E93">
            <w:pPr>
              <w:jc w:val="both"/>
              <w:rPr>
                <w:lang w:val="en-US"/>
              </w:rPr>
            </w:pPr>
            <w:r>
              <w:rPr>
                <w:lang w:val="en-US"/>
              </w:rPr>
              <w:t>2007</w:t>
            </w:r>
          </w:p>
        </w:tc>
        <w:tc>
          <w:tcPr>
            <w:tcW w:w="992" w:type="dxa"/>
            <w:vAlign w:val="center"/>
          </w:tcPr>
          <w:p w14:paraId="3FCBAA0F" w14:textId="77777777" w:rsidR="00BA3EED" w:rsidRPr="00F760AB" w:rsidRDefault="00BA3EED" w:rsidP="00800E93">
            <w:pPr>
              <w:jc w:val="both"/>
              <w:rPr>
                <w:lang w:val="en-US"/>
              </w:rPr>
            </w:pPr>
            <w:r>
              <w:rPr>
                <w:lang w:val="en-US"/>
              </w:rPr>
              <w:t>2015</w:t>
            </w:r>
          </w:p>
        </w:tc>
        <w:tc>
          <w:tcPr>
            <w:tcW w:w="1071" w:type="dxa"/>
            <w:vAlign w:val="center"/>
          </w:tcPr>
          <w:p w14:paraId="0347DFCA" w14:textId="47B15F2C" w:rsidR="00BA3EED" w:rsidRPr="00F760AB" w:rsidRDefault="00B92A26" w:rsidP="00800E93">
            <w:pPr>
              <w:jc w:val="both"/>
              <w:rPr>
                <w:lang w:val="en-US"/>
              </w:rPr>
            </w:pPr>
            <w:r>
              <w:rPr>
                <w:lang w:val="en-US"/>
              </w:rPr>
              <w:t xml:space="preserve">   </w:t>
            </w:r>
            <w:r w:rsidR="00BA3EED">
              <w:rPr>
                <w:lang w:val="en-US"/>
              </w:rPr>
              <w:t>16</w:t>
            </w:r>
          </w:p>
        </w:tc>
      </w:tr>
      <w:tr w:rsidR="00BA3EED" w14:paraId="5A64361C" w14:textId="77777777" w:rsidTr="00BA3EED">
        <w:tc>
          <w:tcPr>
            <w:tcW w:w="959" w:type="dxa"/>
            <w:vAlign w:val="center"/>
          </w:tcPr>
          <w:p w14:paraId="5CDC2D6B" w14:textId="77777777" w:rsidR="00BA3EED" w:rsidRPr="00F760AB" w:rsidRDefault="00BA3EED" w:rsidP="00800E93">
            <w:pPr>
              <w:jc w:val="both"/>
              <w:rPr>
                <w:lang w:val="en-US"/>
              </w:rPr>
            </w:pPr>
            <w:r>
              <w:rPr>
                <w:lang w:val="en-US"/>
              </w:rPr>
              <w:t>578</w:t>
            </w:r>
          </w:p>
        </w:tc>
        <w:tc>
          <w:tcPr>
            <w:tcW w:w="4961" w:type="dxa"/>
            <w:vAlign w:val="center"/>
          </w:tcPr>
          <w:p w14:paraId="05C73738" w14:textId="77777777" w:rsidR="00BA3EED" w:rsidRPr="00BA3EED" w:rsidRDefault="00BA3EED" w:rsidP="00800E93">
            <w:pPr>
              <w:jc w:val="both"/>
            </w:pPr>
            <w:r w:rsidRPr="00BA3EED">
              <w:t>ОБЩЕСТВО С ОГРАНИЧЕННОЙ ОТВЕТСТВЕННОСТЬЮ «КОМФОРТ», Г.БОРОВИЧИ, 28 ЯНВАРЯ 2002 Г.-29 НОЯБРЯ 2012 Г.</w:t>
            </w:r>
          </w:p>
        </w:tc>
        <w:tc>
          <w:tcPr>
            <w:tcW w:w="992" w:type="dxa"/>
            <w:vAlign w:val="center"/>
          </w:tcPr>
          <w:p w14:paraId="469E0E8C" w14:textId="77777777" w:rsidR="00BA3EED" w:rsidRPr="00F577E1" w:rsidRDefault="00BA3EED" w:rsidP="00800E93">
            <w:pPr>
              <w:jc w:val="both"/>
            </w:pPr>
            <w:r>
              <w:t>3</w:t>
            </w:r>
          </w:p>
        </w:tc>
        <w:tc>
          <w:tcPr>
            <w:tcW w:w="993" w:type="dxa"/>
            <w:vAlign w:val="center"/>
          </w:tcPr>
          <w:p w14:paraId="38A0FB55" w14:textId="77777777" w:rsidR="00BA3EED" w:rsidRPr="00F760AB" w:rsidRDefault="00BA3EED" w:rsidP="00800E93">
            <w:pPr>
              <w:jc w:val="both"/>
              <w:rPr>
                <w:lang w:val="en-US"/>
              </w:rPr>
            </w:pPr>
            <w:r>
              <w:rPr>
                <w:lang w:val="en-US"/>
              </w:rPr>
              <w:t>2002</w:t>
            </w:r>
          </w:p>
        </w:tc>
        <w:tc>
          <w:tcPr>
            <w:tcW w:w="992" w:type="dxa"/>
            <w:vAlign w:val="center"/>
          </w:tcPr>
          <w:p w14:paraId="12D6C9FE" w14:textId="77777777" w:rsidR="00BA3EED" w:rsidRPr="00F760AB" w:rsidRDefault="00BA3EED" w:rsidP="00800E93">
            <w:pPr>
              <w:jc w:val="both"/>
              <w:rPr>
                <w:lang w:val="en-US"/>
              </w:rPr>
            </w:pPr>
            <w:r>
              <w:rPr>
                <w:lang w:val="en-US"/>
              </w:rPr>
              <w:t>2012</w:t>
            </w:r>
          </w:p>
        </w:tc>
        <w:tc>
          <w:tcPr>
            <w:tcW w:w="1071" w:type="dxa"/>
            <w:vAlign w:val="center"/>
          </w:tcPr>
          <w:p w14:paraId="550FCE25" w14:textId="34E75000" w:rsidR="00BA3EED" w:rsidRPr="00F760AB" w:rsidRDefault="00B92A26" w:rsidP="00800E93">
            <w:pPr>
              <w:jc w:val="both"/>
              <w:rPr>
                <w:lang w:val="en-US"/>
              </w:rPr>
            </w:pPr>
            <w:r>
              <w:rPr>
                <w:lang w:val="en-US"/>
              </w:rPr>
              <w:t xml:space="preserve">   </w:t>
            </w:r>
            <w:r w:rsidR="00BA3EED">
              <w:rPr>
                <w:lang w:val="en-US"/>
              </w:rPr>
              <w:t>31</w:t>
            </w:r>
          </w:p>
        </w:tc>
      </w:tr>
      <w:tr w:rsidR="00BA3EED" w14:paraId="233AA69F" w14:textId="77777777" w:rsidTr="00BA3EED">
        <w:tc>
          <w:tcPr>
            <w:tcW w:w="959" w:type="dxa"/>
            <w:vAlign w:val="center"/>
          </w:tcPr>
          <w:p w14:paraId="517CB3C0" w14:textId="77777777" w:rsidR="00BA3EED" w:rsidRPr="00F760AB" w:rsidRDefault="00BA3EED" w:rsidP="00800E93">
            <w:pPr>
              <w:jc w:val="both"/>
              <w:rPr>
                <w:lang w:val="en-US"/>
              </w:rPr>
            </w:pPr>
            <w:r>
              <w:rPr>
                <w:lang w:val="en-US"/>
              </w:rPr>
              <w:t>579</w:t>
            </w:r>
          </w:p>
        </w:tc>
        <w:tc>
          <w:tcPr>
            <w:tcW w:w="4961" w:type="dxa"/>
            <w:vAlign w:val="center"/>
          </w:tcPr>
          <w:p w14:paraId="3808B5F3" w14:textId="77777777" w:rsidR="00BA3EED" w:rsidRPr="00BA3EED" w:rsidRDefault="00BA3EED" w:rsidP="00800E93">
            <w:pPr>
              <w:jc w:val="both"/>
            </w:pPr>
            <w:r w:rsidRPr="00BA3EED">
              <w:t>БОРОВИЧСКИЙ УЧАСТОК ТАДЖИКСКОГО МОНТАЖНОГО  УПРАВЛЕНИЯ ТРЕСТА «ГИДРОМОНТАЖ». ОТКРЫТОЕ АКЦИОНЕРНОЕ   ОБЩЕСТВО «СЕВЕРО-ЗАПАДНОЕ  МОНТАЖНОЕ  УПРАВЛЕНИЕ ГИДРОМОНТАЖ», Г.БОРОВИЧИ, 26 СЕНТЯБРЯ 1990 Г.–30 ИЮНЯ 2016 Г.</w:t>
            </w:r>
          </w:p>
        </w:tc>
        <w:tc>
          <w:tcPr>
            <w:tcW w:w="992" w:type="dxa"/>
            <w:vAlign w:val="center"/>
          </w:tcPr>
          <w:p w14:paraId="41390604" w14:textId="77777777" w:rsidR="00BA3EED" w:rsidRPr="00F577E1" w:rsidRDefault="00BA3EED" w:rsidP="00800E93">
            <w:pPr>
              <w:jc w:val="both"/>
            </w:pPr>
            <w:r>
              <w:t>3</w:t>
            </w:r>
          </w:p>
        </w:tc>
        <w:tc>
          <w:tcPr>
            <w:tcW w:w="993" w:type="dxa"/>
            <w:vAlign w:val="center"/>
          </w:tcPr>
          <w:p w14:paraId="43A8A005" w14:textId="77777777" w:rsidR="00BA3EED" w:rsidRPr="00F760AB" w:rsidRDefault="00BA3EED" w:rsidP="00800E93">
            <w:pPr>
              <w:jc w:val="both"/>
              <w:rPr>
                <w:lang w:val="en-US"/>
              </w:rPr>
            </w:pPr>
            <w:r>
              <w:rPr>
                <w:lang w:val="en-US"/>
              </w:rPr>
              <w:t>1990</w:t>
            </w:r>
          </w:p>
        </w:tc>
        <w:tc>
          <w:tcPr>
            <w:tcW w:w="992" w:type="dxa"/>
            <w:vAlign w:val="center"/>
          </w:tcPr>
          <w:p w14:paraId="370FAE1E" w14:textId="77777777" w:rsidR="00BA3EED" w:rsidRPr="00F760AB" w:rsidRDefault="00BA3EED" w:rsidP="00800E93">
            <w:pPr>
              <w:jc w:val="both"/>
              <w:rPr>
                <w:lang w:val="en-US"/>
              </w:rPr>
            </w:pPr>
            <w:r>
              <w:rPr>
                <w:lang w:val="en-US"/>
              </w:rPr>
              <w:t>2016</w:t>
            </w:r>
          </w:p>
        </w:tc>
        <w:tc>
          <w:tcPr>
            <w:tcW w:w="1071" w:type="dxa"/>
            <w:vAlign w:val="center"/>
          </w:tcPr>
          <w:p w14:paraId="6F97879E" w14:textId="5506C26F" w:rsidR="00BA3EED" w:rsidRPr="00F760AB" w:rsidRDefault="00B92A26" w:rsidP="00800E93">
            <w:pPr>
              <w:jc w:val="both"/>
              <w:rPr>
                <w:lang w:val="en-US"/>
              </w:rPr>
            </w:pPr>
            <w:r>
              <w:rPr>
                <w:lang w:val="en-US"/>
              </w:rPr>
              <w:t xml:space="preserve">  </w:t>
            </w:r>
            <w:r w:rsidR="00BA3EED">
              <w:rPr>
                <w:lang w:val="en-US"/>
              </w:rPr>
              <w:t>245</w:t>
            </w:r>
          </w:p>
        </w:tc>
      </w:tr>
      <w:tr w:rsidR="00BA3EED" w14:paraId="701B7AA5" w14:textId="77777777" w:rsidTr="00BA3EED">
        <w:tc>
          <w:tcPr>
            <w:tcW w:w="959" w:type="dxa"/>
            <w:vAlign w:val="center"/>
          </w:tcPr>
          <w:p w14:paraId="1C16DCBC" w14:textId="77777777" w:rsidR="00BA3EED" w:rsidRPr="00F760AB" w:rsidRDefault="00BA3EED" w:rsidP="00800E93">
            <w:pPr>
              <w:jc w:val="both"/>
              <w:rPr>
                <w:lang w:val="en-US"/>
              </w:rPr>
            </w:pPr>
            <w:r>
              <w:rPr>
                <w:lang w:val="en-US"/>
              </w:rPr>
              <w:t>580</w:t>
            </w:r>
          </w:p>
        </w:tc>
        <w:tc>
          <w:tcPr>
            <w:tcW w:w="4961" w:type="dxa"/>
            <w:vAlign w:val="center"/>
          </w:tcPr>
          <w:p w14:paraId="341EC9E7" w14:textId="77777777" w:rsidR="00BA3EED" w:rsidRPr="00BA3EED" w:rsidRDefault="00BA3EED" w:rsidP="00800E93">
            <w:pPr>
              <w:jc w:val="both"/>
            </w:pPr>
            <w:r w:rsidRPr="00BA3EED">
              <w:t>ОБЩЕСТВО С ОГРАНИЧЕННОЙ ОТВЕТСТВЕННОСТЬЮ «ЗВЕРОХОЗЯЙСТВО», Г.БОРОВИЧИ, 25 НОЯБРЯ 1958 Г.-12 ЯНВАРЯ 2011 Г.</w:t>
            </w:r>
          </w:p>
        </w:tc>
        <w:tc>
          <w:tcPr>
            <w:tcW w:w="992" w:type="dxa"/>
            <w:vAlign w:val="center"/>
          </w:tcPr>
          <w:p w14:paraId="1C345FD6" w14:textId="77777777" w:rsidR="00BA3EED" w:rsidRPr="00F577E1" w:rsidRDefault="00BA3EED" w:rsidP="00800E93">
            <w:pPr>
              <w:jc w:val="both"/>
            </w:pPr>
            <w:r>
              <w:t>3</w:t>
            </w:r>
          </w:p>
        </w:tc>
        <w:tc>
          <w:tcPr>
            <w:tcW w:w="993" w:type="dxa"/>
            <w:vAlign w:val="center"/>
          </w:tcPr>
          <w:p w14:paraId="204D6212" w14:textId="77777777" w:rsidR="00BA3EED" w:rsidRPr="00F760AB" w:rsidRDefault="00BA3EED" w:rsidP="00800E93">
            <w:pPr>
              <w:jc w:val="both"/>
              <w:rPr>
                <w:lang w:val="en-US"/>
              </w:rPr>
            </w:pPr>
            <w:r>
              <w:rPr>
                <w:lang w:val="en-US"/>
              </w:rPr>
              <w:t>1967</w:t>
            </w:r>
          </w:p>
        </w:tc>
        <w:tc>
          <w:tcPr>
            <w:tcW w:w="992" w:type="dxa"/>
            <w:vAlign w:val="center"/>
          </w:tcPr>
          <w:p w14:paraId="53B81166" w14:textId="77777777" w:rsidR="00BA3EED" w:rsidRPr="00F760AB" w:rsidRDefault="00BA3EED" w:rsidP="00800E93">
            <w:pPr>
              <w:jc w:val="both"/>
              <w:rPr>
                <w:lang w:val="en-US"/>
              </w:rPr>
            </w:pPr>
            <w:r>
              <w:rPr>
                <w:lang w:val="en-US"/>
              </w:rPr>
              <w:t>2008</w:t>
            </w:r>
          </w:p>
        </w:tc>
        <w:tc>
          <w:tcPr>
            <w:tcW w:w="1071" w:type="dxa"/>
            <w:vAlign w:val="center"/>
          </w:tcPr>
          <w:p w14:paraId="57804D1F" w14:textId="548B25FA" w:rsidR="00BA3EED" w:rsidRPr="00F760AB" w:rsidRDefault="00B92A26" w:rsidP="00800E93">
            <w:pPr>
              <w:jc w:val="both"/>
              <w:rPr>
                <w:lang w:val="en-US"/>
              </w:rPr>
            </w:pPr>
            <w:r>
              <w:rPr>
                <w:lang w:val="en-US"/>
              </w:rPr>
              <w:t xml:space="preserve">  </w:t>
            </w:r>
            <w:r w:rsidR="00BA3EED">
              <w:rPr>
                <w:lang w:val="en-US"/>
              </w:rPr>
              <w:t>177</w:t>
            </w:r>
          </w:p>
        </w:tc>
      </w:tr>
      <w:tr w:rsidR="00BA3EED" w14:paraId="355604ED" w14:textId="77777777" w:rsidTr="00BA3EED">
        <w:tc>
          <w:tcPr>
            <w:tcW w:w="959" w:type="dxa"/>
            <w:vAlign w:val="center"/>
          </w:tcPr>
          <w:p w14:paraId="693D0AB8" w14:textId="77777777" w:rsidR="00BA3EED" w:rsidRPr="00F760AB" w:rsidRDefault="00BA3EED" w:rsidP="00800E93">
            <w:pPr>
              <w:jc w:val="both"/>
              <w:rPr>
                <w:lang w:val="en-US"/>
              </w:rPr>
            </w:pPr>
            <w:r>
              <w:rPr>
                <w:lang w:val="en-US"/>
              </w:rPr>
              <w:t>581</w:t>
            </w:r>
          </w:p>
        </w:tc>
        <w:tc>
          <w:tcPr>
            <w:tcW w:w="4961" w:type="dxa"/>
            <w:vAlign w:val="center"/>
          </w:tcPr>
          <w:p w14:paraId="65D11B92" w14:textId="77777777" w:rsidR="00BA3EED" w:rsidRPr="00BA3EED" w:rsidRDefault="00BA3EED" w:rsidP="00800E93">
            <w:pPr>
              <w:jc w:val="both"/>
            </w:pPr>
            <w:r w:rsidRPr="00BA3EED">
              <w:t>ФИЛИАЛ НОВГОРОДСКОГО ОБЛАСТНОГО ПОТРЕБИТЕЛЬСКОГО ОБЩЕСТВА «ОБЛПОТРЕБСОЮЗ» «БОРОВИЧСКАЯ МЕЖРАЙОННАЯ ТОРГОВАЯ БАЗА», Г. БОРОВИЧИ, 8 ЯНВАРЯ 1969 Г. - 22 ИЮЛЯ 2014 Г.</w:t>
            </w:r>
          </w:p>
        </w:tc>
        <w:tc>
          <w:tcPr>
            <w:tcW w:w="992" w:type="dxa"/>
            <w:vAlign w:val="center"/>
          </w:tcPr>
          <w:p w14:paraId="221B8B01" w14:textId="77777777" w:rsidR="00BA3EED" w:rsidRPr="00F577E1" w:rsidRDefault="00BA3EED" w:rsidP="00800E93">
            <w:pPr>
              <w:jc w:val="both"/>
            </w:pPr>
            <w:r>
              <w:t>3</w:t>
            </w:r>
          </w:p>
        </w:tc>
        <w:tc>
          <w:tcPr>
            <w:tcW w:w="993" w:type="dxa"/>
            <w:vAlign w:val="center"/>
          </w:tcPr>
          <w:p w14:paraId="15B06C79" w14:textId="77777777" w:rsidR="00BA3EED" w:rsidRPr="00F760AB" w:rsidRDefault="00BA3EED" w:rsidP="00800E93">
            <w:pPr>
              <w:jc w:val="both"/>
              <w:rPr>
                <w:lang w:val="en-US"/>
              </w:rPr>
            </w:pPr>
            <w:r>
              <w:rPr>
                <w:lang w:val="en-US"/>
              </w:rPr>
              <w:t>1969</w:t>
            </w:r>
          </w:p>
        </w:tc>
        <w:tc>
          <w:tcPr>
            <w:tcW w:w="992" w:type="dxa"/>
            <w:vAlign w:val="center"/>
          </w:tcPr>
          <w:p w14:paraId="2C3E1FE5" w14:textId="77777777" w:rsidR="00BA3EED" w:rsidRPr="00F760AB" w:rsidRDefault="00BA3EED" w:rsidP="00800E93">
            <w:pPr>
              <w:jc w:val="both"/>
              <w:rPr>
                <w:lang w:val="en-US"/>
              </w:rPr>
            </w:pPr>
            <w:r>
              <w:rPr>
                <w:lang w:val="en-US"/>
              </w:rPr>
              <w:t>2013</w:t>
            </w:r>
          </w:p>
        </w:tc>
        <w:tc>
          <w:tcPr>
            <w:tcW w:w="1071" w:type="dxa"/>
            <w:vAlign w:val="center"/>
          </w:tcPr>
          <w:p w14:paraId="665A6809" w14:textId="2E3C9B45" w:rsidR="00BA3EED" w:rsidRPr="00F760AB" w:rsidRDefault="00B92A26" w:rsidP="00800E93">
            <w:pPr>
              <w:jc w:val="both"/>
              <w:rPr>
                <w:lang w:val="en-US"/>
              </w:rPr>
            </w:pPr>
            <w:r>
              <w:rPr>
                <w:lang w:val="en-US"/>
              </w:rPr>
              <w:t xml:space="preserve">  </w:t>
            </w:r>
            <w:r w:rsidR="00BA3EED">
              <w:rPr>
                <w:lang w:val="en-US"/>
              </w:rPr>
              <w:t>220</w:t>
            </w:r>
          </w:p>
        </w:tc>
      </w:tr>
      <w:tr w:rsidR="00BA3EED" w14:paraId="2D42E8A0" w14:textId="77777777" w:rsidTr="00BA3EED">
        <w:tc>
          <w:tcPr>
            <w:tcW w:w="959" w:type="dxa"/>
            <w:vAlign w:val="center"/>
          </w:tcPr>
          <w:p w14:paraId="4007C1E7" w14:textId="77777777" w:rsidR="00BA3EED" w:rsidRPr="00F760AB" w:rsidRDefault="00BA3EED" w:rsidP="00800E93">
            <w:pPr>
              <w:jc w:val="both"/>
              <w:rPr>
                <w:lang w:val="en-US"/>
              </w:rPr>
            </w:pPr>
            <w:r>
              <w:rPr>
                <w:lang w:val="en-US"/>
              </w:rPr>
              <w:t>582</w:t>
            </w:r>
          </w:p>
        </w:tc>
        <w:tc>
          <w:tcPr>
            <w:tcW w:w="4961" w:type="dxa"/>
            <w:vAlign w:val="center"/>
          </w:tcPr>
          <w:p w14:paraId="052A0DB7" w14:textId="3A6E05A6" w:rsidR="00BA3EED" w:rsidRPr="00BA3EED" w:rsidRDefault="00BA3EED" w:rsidP="00800E93">
            <w:pPr>
              <w:jc w:val="both"/>
            </w:pPr>
            <w:r w:rsidRPr="00BA3EED">
              <w:t>НОВГОРОДСКИЙ ОБЛАСТНОЙ СОЮЗ ПОТРЕБИТЕЛЬСКИХ ОБЩЕСТВ «НОВОБЛПОТРЕБСОЮЗ» «БОРОВИЧСКОЕ ГОРПО», Г.БОРОВИЧИ, 23 АПРЕЛЯ 1975 Г.-30 НОЯБРЯ 1994 Г.</w:t>
            </w:r>
          </w:p>
        </w:tc>
        <w:tc>
          <w:tcPr>
            <w:tcW w:w="992" w:type="dxa"/>
            <w:vAlign w:val="center"/>
          </w:tcPr>
          <w:p w14:paraId="395CC9E5" w14:textId="77777777" w:rsidR="00BA3EED" w:rsidRPr="00F577E1" w:rsidRDefault="00BA3EED" w:rsidP="00800E93">
            <w:pPr>
              <w:jc w:val="both"/>
            </w:pPr>
            <w:r>
              <w:t>3</w:t>
            </w:r>
          </w:p>
        </w:tc>
        <w:tc>
          <w:tcPr>
            <w:tcW w:w="993" w:type="dxa"/>
            <w:vAlign w:val="center"/>
          </w:tcPr>
          <w:p w14:paraId="37BA3AAC" w14:textId="77777777" w:rsidR="00BA3EED" w:rsidRPr="00F760AB" w:rsidRDefault="00BA3EED" w:rsidP="00800E93">
            <w:pPr>
              <w:jc w:val="both"/>
              <w:rPr>
                <w:lang w:val="en-US"/>
              </w:rPr>
            </w:pPr>
            <w:r>
              <w:rPr>
                <w:lang w:val="en-US"/>
              </w:rPr>
              <w:t>1976</w:t>
            </w:r>
          </w:p>
        </w:tc>
        <w:tc>
          <w:tcPr>
            <w:tcW w:w="992" w:type="dxa"/>
            <w:vAlign w:val="center"/>
          </w:tcPr>
          <w:p w14:paraId="7E69A236" w14:textId="77777777" w:rsidR="00BA3EED" w:rsidRPr="00F760AB" w:rsidRDefault="00BA3EED" w:rsidP="00800E93">
            <w:pPr>
              <w:jc w:val="both"/>
              <w:rPr>
                <w:lang w:val="en-US"/>
              </w:rPr>
            </w:pPr>
            <w:r>
              <w:rPr>
                <w:lang w:val="en-US"/>
              </w:rPr>
              <w:t>1994</w:t>
            </w:r>
          </w:p>
        </w:tc>
        <w:tc>
          <w:tcPr>
            <w:tcW w:w="1071" w:type="dxa"/>
            <w:vAlign w:val="center"/>
          </w:tcPr>
          <w:p w14:paraId="3580E7A1" w14:textId="0F829F27" w:rsidR="00BA3EED" w:rsidRPr="00F760AB" w:rsidRDefault="00B92A26" w:rsidP="00800E93">
            <w:pPr>
              <w:jc w:val="both"/>
              <w:rPr>
                <w:lang w:val="en-US"/>
              </w:rPr>
            </w:pPr>
            <w:r>
              <w:rPr>
                <w:lang w:val="en-US"/>
              </w:rPr>
              <w:t xml:space="preserve">   </w:t>
            </w:r>
            <w:r w:rsidR="00BA3EED">
              <w:rPr>
                <w:lang w:val="en-US"/>
              </w:rPr>
              <w:t>28</w:t>
            </w:r>
          </w:p>
        </w:tc>
      </w:tr>
      <w:tr w:rsidR="00BA3EED" w14:paraId="23E3C0E8" w14:textId="77777777" w:rsidTr="00BA3EED">
        <w:tc>
          <w:tcPr>
            <w:tcW w:w="959" w:type="dxa"/>
            <w:vAlign w:val="center"/>
          </w:tcPr>
          <w:p w14:paraId="7AE3137E" w14:textId="77777777" w:rsidR="00BA3EED" w:rsidRPr="00F760AB" w:rsidRDefault="00BA3EED" w:rsidP="00800E93">
            <w:pPr>
              <w:jc w:val="both"/>
              <w:rPr>
                <w:lang w:val="en-US"/>
              </w:rPr>
            </w:pPr>
            <w:r>
              <w:rPr>
                <w:lang w:val="en-US"/>
              </w:rPr>
              <w:lastRenderedPageBreak/>
              <w:t>583</w:t>
            </w:r>
          </w:p>
        </w:tc>
        <w:tc>
          <w:tcPr>
            <w:tcW w:w="4961" w:type="dxa"/>
            <w:vAlign w:val="center"/>
          </w:tcPr>
          <w:p w14:paraId="746FD303" w14:textId="77777777" w:rsidR="00BA3EED" w:rsidRPr="00BA3EED" w:rsidRDefault="00BA3EED" w:rsidP="00800E93">
            <w:pPr>
              <w:jc w:val="both"/>
            </w:pPr>
            <w:r w:rsidRPr="00BA3EED">
              <w:t>ОБЩЕСТВО С ОГРАНИЧЕННОЙ ОТВЕТСТВЕННОСТЬЮ «БОРОВИЧСКОЕ АТП-1», Г.БОРОВИЧИ, 27 МАРТА 2012 Г.-</w:t>
            </w:r>
          </w:p>
          <w:p w14:paraId="00FF1F3E" w14:textId="77777777" w:rsidR="00BA3EED" w:rsidRPr="00F760AB" w:rsidRDefault="00BA3EED" w:rsidP="00800E93">
            <w:pPr>
              <w:jc w:val="both"/>
              <w:rPr>
                <w:lang w:val="en-US"/>
              </w:rPr>
            </w:pPr>
            <w:r>
              <w:rPr>
                <w:lang w:val="en-US"/>
              </w:rPr>
              <w:t>8 ИЮЛЯ 2013 Г.</w:t>
            </w:r>
          </w:p>
        </w:tc>
        <w:tc>
          <w:tcPr>
            <w:tcW w:w="992" w:type="dxa"/>
            <w:vAlign w:val="center"/>
          </w:tcPr>
          <w:p w14:paraId="565E3875" w14:textId="77777777" w:rsidR="00BA3EED" w:rsidRPr="00F577E1" w:rsidRDefault="00BA3EED" w:rsidP="00800E93">
            <w:pPr>
              <w:jc w:val="both"/>
            </w:pPr>
            <w:r>
              <w:t>3</w:t>
            </w:r>
          </w:p>
        </w:tc>
        <w:tc>
          <w:tcPr>
            <w:tcW w:w="993" w:type="dxa"/>
            <w:vAlign w:val="center"/>
          </w:tcPr>
          <w:p w14:paraId="77A8BD6A" w14:textId="77777777" w:rsidR="00BA3EED" w:rsidRPr="00F760AB" w:rsidRDefault="00BA3EED" w:rsidP="00800E93">
            <w:pPr>
              <w:jc w:val="both"/>
              <w:rPr>
                <w:lang w:val="en-US"/>
              </w:rPr>
            </w:pPr>
            <w:r>
              <w:rPr>
                <w:lang w:val="en-US"/>
              </w:rPr>
              <w:t>2012</w:t>
            </w:r>
          </w:p>
        </w:tc>
        <w:tc>
          <w:tcPr>
            <w:tcW w:w="992" w:type="dxa"/>
            <w:vAlign w:val="center"/>
          </w:tcPr>
          <w:p w14:paraId="1F7779CE" w14:textId="77777777" w:rsidR="00BA3EED" w:rsidRPr="00F760AB" w:rsidRDefault="00BA3EED" w:rsidP="00800E93">
            <w:pPr>
              <w:jc w:val="both"/>
              <w:rPr>
                <w:lang w:val="en-US"/>
              </w:rPr>
            </w:pPr>
            <w:r>
              <w:rPr>
                <w:lang w:val="en-US"/>
              </w:rPr>
              <w:t>2013</w:t>
            </w:r>
          </w:p>
        </w:tc>
        <w:tc>
          <w:tcPr>
            <w:tcW w:w="1071" w:type="dxa"/>
            <w:vAlign w:val="center"/>
          </w:tcPr>
          <w:p w14:paraId="458895B3" w14:textId="785A6203" w:rsidR="00BA3EED" w:rsidRPr="00F760AB" w:rsidRDefault="00B92A26" w:rsidP="00800E93">
            <w:pPr>
              <w:jc w:val="both"/>
              <w:rPr>
                <w:lang w:val="en-US"/>
              </w:rPr>
            </w:pPr>
            <w:r>
              <w:rPr>
                <w:lang w:val="en-US"/>
              </w:rPr>
              <w:t xml:space="preserve">   </w:t>
            </w:r>
            <w:r w:rsidR="00BA3EED">
              <w:rPr>
                <w:lang w:val="en-US"/>
              </w:rPr>
              <w:t>10</w:t>
            </w:r>
          </w:p>
        </w:tc>
      </w:tr>
      <w:tr w:rsidR="00BA3EED" w14:paraId="33694218" w14:textId="77777777" w:rsidTr="00BA3EED">
        <w:tc>
          <w:tcPr>
            <w:tcW w:w="959" w:type="dxa"/>
            <w:vAlign w:val="center"/>
          </w:tcPr>
          <w:p w14:paraId="736C45B1" w14:textId="77777777" w:rsidR="00BA3EED" w:rsidRPr="00F760AB" w:rsidRDefault="00BA3EED" w:rsidP="00800E93">
            <w:pPr>
              <w:jc w:val="both"/>
              <w:rPr>
                <w:lang w:val="en-US"/>
              </w:rPr>
            </w:pPr>
            <w:r>
              <w:rPr>
                <w:lang w:val="en-US"/>
              </w:rPr>
              <w:t>584</w:t>
            </w:r>
          </w:p>
        </w:tc>
        <w:tc>
          <w:tcPr>
            <w:tcW w:w="4961" w:type="dxa"/>
            <w:vAlign w:val="center"/>
          </w:tcPr>
          <w:p w14:paraId="5DDD7DDB" w14:textId="7DB8ED21" w:rsidR="00BA3EED" w:rsidRPr="00BA3EED" w:rsidRDefault="00BA3EED" w:rsidP="00800E93">
            <w:pPr>
              <w:jc w:val="both"/>
            </w:pPr>
            <w:r w:rsidRPr="00BA3EED">
              <w:t xml:space="preserve">ТОВАРИЩЕСТВО С ОГРАНИЧЕННОЙ ОТВЕТСТВЕННОСТЬЮ "ТРАВКОВО". ОБЩЕСТВО С ОГРАНИЧЕННОЙ ОТВЕТСТВЕННОСТЬЮ "КАМЕНСКОЕ", Д.ТРАВКОВО, 23 ИЮНЯ 1992 Г.- 28 ИЮНЯ 2007 Г. </w:t>
            </w:r>
          </w:p>
        </w:tc>
        <w:tc>
          <w:tcPr>
            <w:tcW w:w="992" w:type="dxa"/>
            <w:vAlign w:val="center"/>
          </w:tcPr>
          <w:p w14:paraId="1532281B" w14:textId="77777777" w:rsidR="00BA3EED" w:rsidRPr="00F577E1" w:rsidRDefault="00BA3EED" w:rsidP="00800E93">
            <w:pPr>
              <w:jc w:val="both"/>
            </w:pPr>
            <w:r>
              <w:t>3</w:t>
            </w:r>
          </w:p>
        </w:tc>
        <w:tc>
          <w:tcPr>
            <w:tcW w:w="993" w:type="dxa"/>
            <w:vAlign w:val="center"/>
          </w:tcPr>
          <w:p w14:paraId="40395CB7" w14:textId="77777777" w:rsidR="00BA3EED" w:rsidRPr="00F760AB" w:rsidRDefault="00BA3EED" w:rsidP="00800E93">
            <w:pPr>
              <w:jc w:val="both"/>
              <w:rPr>
                <w:lang w:val="en-US"/>
              </w:rPr>
            </w:pPr>
            <w:r>
              <w:rPr>
                <w:lang w:val="en-US"/>
              </w:rPr>
              <w:t>1992</w:t>
            </w:r>
          </w:p>
        </w:tc>
        <w:tc>
          <w:tcPr>
            <w:tcW w:w="992" w:type="dxa"/>
            <w:vAlign w:val="center"/>
          </w:tcPr>
          <w:p w14:paraId="73A6A834" w14:textId="77777777" w:rsidR="00BA3EED" w:rsidRPr="00F760AB" w:rsidRDefault="00BA3EED" w:rsidP="00800E93">
            <w:pPr>
              <w:jc w:val="both"/>
              <w:rPr>
                <w:lang w:val="en-US"/>
              </w:rPr>
            </w:pPr>
            <w:r>
              <w:rPr>
                <w:lang w:val="en-US"/>
              </w:rPr>
              <w:t>2005</w:t>
            </w:r>
          </w:p>
        </w:tc>
        <w:tc>
          <w:tcPr>
            <w:tcW w:w="1071" w:type="dxa"/>
            <w:vAlign w:val="center"/>
          </w:tcPr>
          <w:p w14:paraId="5B8FB6EB" w14:textId="0B2FF13F" w:rsidR="00BA3EED" w:rsidRPr="00F760AB" w:rsidRDefault="00B92A26" w:rsidP="00800E93">
            <w:pPr>
              <w:jc w:val="both"/>
              <w:rPr>
                <w:lang w:val="en-US"/>
              </w:rPr>
            </w:pPr>
            <w:r>
              <w:rPr>
                <w:lang w:val="en-US"/>
              </w:rPr>
              <w:t xml:space="preserve">   </w:t>
            </w:r>
            <w:r w:rsidR="00BA3EED">
              <w:rPr>
                <w:lang w:val="en-US"/>
              </w:rPr>
              <w:t>91</w:t>
            </w:r>
          </w:p>
        </w:tc>
      </w:tr>
      <w:tr w:rsidR="00BA3EED" w14:paraId="2B910676" w14:textId="77777777" w:rsidTr="00BA3EED">
        <w:tc>
          <w:tcPr>
            <w:tcW w:w="959" w:type="dxa"/>
            <w:vAlign w:val="center"/>
          </w:tcPr>
          <w:p w14:paraId="68195BB2" w14:textId="77777777" w:rsidR="00BA3EED" w:rsidRPr="00F760AB" w:rsidRDefault="00BA3EED" w:rsidP="00800E93">
            <w:pPr>
              <w:jc w:val="both"/>
              <w:rPr>
                <w:lang w:val="en-US"/>
              </w:rPr>
            </w:pPr>
            <w:r>
              <w:rPr>
                <w:lang w:val="en-US"/>
              </w:rPr>
              <w:t>585</w:t>
            </w:r>
          </w:p>
        </w:tc>
        <w:tc>
          <w:tcPr>
            <w:tcW w:w="4961" w:type="dxa"/>
            <w:vAlign w:val="center"/>
          </w:tcPr>
          <w:p w14:paraId="2FDFB8B8" w14:textId="77777777" w:rsidR="00BA3EED" w:rsidRPr="00BA3EED" w:rsidRDefault="00BA3EED" w:rsidP="00800E93">
            <w:pPr>
              <w:jc w:val="both"/>
            </w:pPr>
            <w:r w:rsidRPr="00BA3EED">
              <w:t>КРЕДИТНЫЙ ПОТРЕБИТЕЛЬСКИЙ КООПЕРАТИВ "ПАРТНЕР", Г. БОРОВИЧИ, 12 ФЕВРАЛЯ 2001 Г.- 31 ДЕКАБРЯ 2017 Г.</w:t>
            </w:r>
          </w:p>
        </w:tc>
        <w:tc>
          <w:tcPr>
            <w:tcW w:w="992" w:type="dxa"/>
            <w:vAlign w:val="center"/>
          </w:tcPr>
          <w:p w14:paraId="34BE4AC1" w14:textId="77777777" w:rsidR="00BA3EED" w:rsidRPr="00F577E1" w:rsidRDefault="00BA3EED" w:rsidP="00800E93">
            <w:pPr>
              <w:jc w:val="both"/>
            </w:pPr>
            <w:r>
              <w:t>3</w:t>
            </w:r>
          </w:p>
        </w:tc>
        <w:tc>
          <w:tcPr>
            <w:tcW w:w="993" w:type="dxa"/>
            <w:vAlign w:val="center"/>
          </w:tcPr>
          <w:p w14:paraId="034694C6" w14:textId="77777777" w:rsidR="00BA3EED" w:rsidRPr="00F760AB" w:rsidRDefault="00BA3EED" w:rsidP="00800E93">
            <w:pPr>
              <w:jc w:val="both"/>
              <w:rPr>
                <w:lang w:val="en-US"/>
              </w:rPr>
            </w:pPr>
            <w:r>
              <w:rPr>
                <w:lang w:val="en-US"/>
              </w:rPr>
              <w:t>2001</w:t>
            </w:r>
          </w:p>
        </w:tc>
        <w:tc>
          <w:tcPr>
            <w:tcW w:w="992" w:type="dxa"/>
            <w:vAlign w:val="center"/>
          </w:tcPr>
          <w:p w14:paraId="45C62E6B" w14:textId="77777777" w:rsidR="00BA3EED" w:rsidRPr="00F760AB" w:rsidRDefault="00BA3EED" w:rsidP="00800E93">
            <w:pPr>
              <w:jc w:val="both"/>
              <w:rPr>
                <w:lang w:val="en-US"/>
              </w:rPr>
            </w:pPr>
            <w:r>
              <w:rPr>
                <w:lang w:val="en-US"/>
              </w:rPr>
              <w:t>2017</w:t>
            </w:r>
          </w:p>
        </w:tc>
        <w:tc>
          <w:tcPr>
            <w:tcW w:w="1071" w:type="dxa"/>
            <w:vAlign w:val="center"/>
          </w:tcPr>
          <w:p w14:paraId="5EEFAB71" w14:textId="091F46FF" w:rsidR="00BA3EED" w:rsidRPr="00F760AB" w:rsidRDefault="00B92A26" w:rsidP="00800E93">
            <w:pPr>
              <w:jc w:val="both"/>
              <w:rPr>
                <w:lang w:val="en-US"/>
              </w:rPr>
            </w:pPr>
            <w:r>
              <w:rPr>
                <w:lang w:val="en-US"/>
              </w:rPr>
              <w:t xml:space="preserve">   </w:t>
            </w:r>
            <w:r w:rsidR="00BA3EED">
              <w:rPr>
                <w:lang w:val="en-US"/>
              </w:rPr>
              <w:t>51</w:t>
            </w:r>
          </w:p>
        </w:tc>
      </w:tr>
      <w:tr w:rsidR="00BA3EED" w14:paraId="41FEFF41" w14:textId="77777777" w:rsidTr="00BA3EED">
        <w:tc>
          <w:tcPr>
            <w:tcW w:w="959" w:type="dxa"/>
            <w:vAlign w:val="center"/>
          </w:tcPr>
          <w:p w14:paraId="75B1B2BB" w14:textId="77777777" w:rsidR="00BA3EED" w:rsidRPr="00F760AB" w:rsidRDefault="00BA3EED" w:rsidP="00800E93">
            <w:pPr>
              <w:jc w:val="both"/>
              <w:rPr>
                <w:lang w:val="en-US"/>
              </w:rPr>
            </w:pPr>
            <w:r>
              <w:rPr>
                <w:lang w:val="en-US"/>
              </w:rPr>
              <w:t>586</w:t>
            </w:r>
          </w:p>
        </w:tc>
        <w:tc>
          <w:tcPr>
            <w:tcW w:w="4961" w:type="dxa"/>
            <w:vAlign w:val="center"/>
          </w:tcPr>
          <w:p w14:paraId="3D22B648" w14:textId="77777777" w:rsidR="00BA3EED" w:rsidRPr="00BA3EED" w:rsidRDefault="00BA3EED" w:rsidP="00800E93">
            <w:pPr>
              <w:jc w:val="both"/>
            </w:pPr>
            <w:r w:rsidRPr="00BA3EED">
              <w:t>ОРГАНЫ МЕСТНОГО САМОУПРАВЛЕНИЯ ВОЛОКСКОГО (ПРЕОБРАЗОВАННОГО) СЕЛЬСКОГО ПОСЕЛЕНИЯ БОРОВИЧСКОГО РАЙОНА НОВГОРОДСКОЙ ОБЛАСТИ, Д.ВОЛОК, 11 ОКТЯБРЯ 2010 Г. – ПО НАСТ.ВР.</w:t>
            </w:r>
          </w:p>
        </w:tc>
        <w:tc>
          <w:tcPr>
            <w:tcW w:w="992" w:type="dxa"/>
            <w:vAlign w:val="center"/>
          </w:tcPr>
          <w:p w14:paraId="77B7B5DB" w14:textId="77777777" w:rsidR="00BA3EED" w:rsidRPr="00F577E1" w:rsidRDefault="00BA3EED" w:rsidP="00800E93">
            <w:pPr>
              <w:jc w:val="both"/>
            </w:pPr>
            <w:r>
              <w:t>2</w:t>
            </w:r>
          </w:p>
        </w:tc>
        <w:tc>
          <w:tcPr>
            <w:tcW w:w="993" w:type="dxa"/>
            <w:vAlign w:val="center"/>
          </w:tcPr>
          <w:p w14:paraId="5DC87A42" w14:textId="77777777" w:rsidR="00BA3EED" w:rsidRPr="00F760AB" w:rsidRDefault="00BA3EED" w:rsidP="00800E93">
            <w:pPr>
              <w:jc w:val="both"/>
              <w:rPr>
                <w:lang w:val="en-US"/>
              </w:rPr>
            </w:pPr>
            <w:r>
              <w:rPr>
                <w:lang w:val="en-US"/>
              </w:rPr>
              <w:t>2010</w:t>
            </w:r>
          </w:p>
        </w:tc>
        <w:tc>
          <w:tcPr>
            <w:tcW w:w="992" w:type="dxa"/>
            <w:vAlign w:val="center"/>
          </w:tcPr>
          <w:p w14:paraId="6F071ECC" w14:textId="0DC26643" w:rsidR="00BA3EED" w:rsidRPr="003D0EF9" w:rsidRDefault="003D0EF9" w:rsidP="00800E93">
            <w:pPr>
              <w:jc w:val="both"/>
            </w:pPr>
            <w:r>
              <w:t>2015</w:t>
            </w:r>
          </w:p>
        </w:tc>
        <w:tc>
          <w:tcPr>
            <w:tcW w:w="1071" w:type="dxa"/>
            <w:vAlign w:val="center"/>
          </w:tcPr>
          <w:p w14:paraId="7F357CBB" w14:textId="27674B10" w:rsidR="00BA3EED" w:rsidRPr="00EB3254" w:rsidRDefault="00B92A26" w:rsidP="00800E93">
            <w:pPr>
              <w:jc w:val="both"/>
            </w:pPr>
            <w:r>
              <w:rPr>
                <w:lang w:val="en-US"/>
              </w:rPr>
              <w:t xml:space="preserve">   </w:t>
            </w:r>
            <w:r w:rsidR="00EB3254">
              <w:t>96</w:t>
            </w:r>
          </w:p>
        </w:tc>
      </w:tr>
      <w:tr w:rsidR="00BA3EED" w14:paraId="4BDDAD8C" w14:textId="77777777" w:rsidTr="00BA3EED">
        <w:tc>
          <w:tcPr>
            <w:tcW w:w="959" w:type="dxa"/>
            <w:vAlign w:val="center"/>
          </w:tcPr>
          <w:p w14:paraId="6E933B0D" w14:textId="77777777" w:rsidR="00BA3EED" w:rsidRPr="00F760AB" w:rsidRDefault="00BA3EED" w:rsidP="00800E93">
            <w:pPr>
              <w:jc w:val="both"/>
              <w:rPr>
                <w:lang w:val="en-US"/>
              </w:rPr>
            </w:pPr>
            <w:r>
              <w:rPr>
                <w:lang w:val="en-US"/>
              </w:rPr>
              <w:t>587</w:t>
            </w:r>
          </w:p>
        </w:tc>
        <w:tc>
          <w:tcPr>
            <w:tcW w:w="4961" w:type="dxa"/>
            <w:vAlign w:val="center"/>
          </w:tcPr>
          <w:p w14:paraId="214D44C8" w14:textId="77777777" w:rsidR="00BA3EED" w:rsidRPr="00BA3EED" w:rsidRDefault="00BA3EED" w:rsidP="00800E93">
            <w:pPr>
              <w:jc w:val="both"/>
            </w:pPr>
            <w:r w:rsidRPr="00BA3EED">
              <w:t>ОРГАНЫ МЕСТНОГО САМОУПРАВЛЕНИЯ ОПЕЧЕНСКОГО (ПРЕОБРАЗОВАННОГО) СЕЛЬСКОГО ПОСЕЛЕНИЯ БОРОВИЧСКОГО РАЙОНА НОВГОРОДСКОЙ ОБЛАСТИ, С.ОПЕЧЕНСКИЙ ПОСАД, 11 ОКТЯБРЯ 2010 Г. – ПО НАСТ.ВР.</w:t>
            </w:r>
          </w:p>
        </w:tc>
        <w:tc>
          <w:tcPr>
            <w:tcW w:w="992" w:type="dxa"/>
            <w:vAlign w:val="center"/>
          </w:tcPr>
          <w:p w14:paraId="2C54653B" w14:textId="77777777" w:rsidR="00BA3EED" w:rsidRPr="00F577E1" w:rsidRDefault="00BA3EED" w:rsidP="00800E93">
            <w:pPr>
              <w:jc w:val="both"/>
            </w:pPr>
            <w:r>
              <w:t>2</w:t>
            </w:r>
          </w:p>
        </w:tc>
        <w:tc>
          <w:tcPr>
            <w:tcW w:w="993" w:type="dxa"/>
            <w:vAlign w:val="center"/>
          </w:tcPr>
          <w:p w14:paraId="3CBC413B" w14:textId="77777777" w:rsidR="00BA3EED" w:rsidRPr="00F760AB" w:rsidRDefault="00BA3EED" w:rsidP="00800E93">
            <w:pPr>
              <w:jc w:val="both"/>
              <w:rPr>
                <w:lang w:val="en-US"/>
              </w:rPr>
            </w:pPr>
            <w:r>
              <w:rPr>
                <w:lang w:val="en-US"/>
              </w:rPr>
              <w:t>2010</w:t>
            </w:r>
          </w:p>
        </w:tc>
        <w:tc>
          <w:tcPr>
            <w:tcW w:w="992" w:type="dxa"/>
            <w:vAlign w:val="center"/>
          </w:tcPr>
          <w:p w14:paraId="1D1F4223" w14:textId="0CD75D68" w:rsidR="00BA3EED" w:rsidRPr="003D0EF9" w:rsidRDefault="003D0EF9" w:rsidP="00800E93">
            <w:pPr>
              <w:jc w:val="both"/>
            </w:pPr>
            <w:r>
              <w:t>2015</w:t>
            </w:r>
          </w:p>
        </w:tc>
        <w:tc>
          <w:tcPr>
            <w:tcW w:w="1071" w:type="dxa"/>
            <w:vAlign w:val="center"/>
          </w:tcPr>
          <w:p w14:paraId="5338FA0D" w14:textId="504DB40E" w:rsidR="00BA3EED" w:rsidRPr="00EB3254" w:rsidRDefault="00B92A26" w:rsidP="00800E93">
            <w:pPr>
              <w:jc w:val="both"/>
            </w:pPr>
            <w:r>
              <w:rPr>
                <w:lang w:val="en-US"/>
              </w:rPr>
              <w:t xml:space="preserve">   </w:t>
            </w:r>
            <w:r w:rsidR="00EB3254">
              <w:t>107</w:t>
            </w:r>
          </w:p>
        </w:tc>
      </w:tr>
      <w:tr w:rsidR="00BA3EED" w14:paraId="619238BB" w14:textId="77777777" w:rsidTr="00BA3EED">
        <w:tc>
          <w:tcPr>
            <w:tcW w:w="959" w:type="dxa"/>
            <w:vAlign w:val="center"/>
          </w:tcPr>
          <w:p w14:paraId="1257B21F" w14:textId="77777777" w:rsidR="00BA3EED" w:rsidRPr="00F760AB" w:rsidRDefault="00BA3EED" w:rsidP="00800E93">
            <w:pPr>
              <w:jc w:val="both"/>
              <w:rPr>
                <w:lang w:val="en-US"/>
              </w:rPr>
            </w:pPr>
            <w:r>
              <w:rPr>
                <w:lang w:val="en-US"/>
              </w:rPr>
              <w:t>588</w:t>
            </w:r>
          </w:p>
        </w:tc>
        <w:tc>
          <w:tcPr>
            <w:tcW w:w="4961" w:type="dxa"/>
            <w:vAlign w:val="center"/>
          </w:tcPr>
          <w:p w14:paraId="49591612" w14:textId="77777777" w:rsidR="00BA3EED" w:rsidRPr="00BA3EED" w:rsidRDefault="00BA3EED" w:rsidP="00800E93">
            <w:pPr>
              <w:jc w:val="both"/>
            </w:pPr>
            <w:r w:rsidRPr="00BA3EED">
              <w:t>ОРГАНЫ МЕСТНОГО САМОУПРАВЛЕНИЯ ЖЕЛЕЗКОВСКОГО (ПРЕОБРАЗОВАННОГО) СЕЛЬСКОГО ПОСЕЛЕНИЯ БОРОВИЧСКОГО РАЙОНА НОВГОРОДСКОЙ ОБЛАСТИ, Д. ЖЕЛЕЗКОВО, 11 ОКТЯБРЯ 2010 Г. – ПО НАСТ.ВР.</w:t>
            </w:r>
          </w:p>
        </w:tc>
        <w:tc>
          <w:tcPr>
            <w:tcW w:w="992" w:type="dxa"/>
            <w:vAlign w:val="center"/>
          </w:tcPr>
          <w:p w14:paraId="79B07CF6" w14:textId="77777777" w:rsidR="00BA3EED" w:rsidRPr="00F577E1" w:rsidRDefault="00BA3EED" w:rsidP="00800E93">
            <w:pPr>
              <w:jc w:val="both"/>
            </w:pPr>
            <w:r>
              <w:t>2</w:t>
            </w:r>
          </w:p>
        </w:tc>
        <w:tc>
          <w:tcPr>
            <w:tcW w:w="993" w:type="dxa"/>
            <w:vAlign w:val="center"/>
          </w:tcPr>
          <w:p w14:paraId="02B6F410" w14:textId="77777777" w:rsidR="00BA3EED" w:rsidRPr="00F760AB" w:rsidRDefault="00BA3EED" w:rsidP="00800E93">
            <w:pPr>
              <w:jc w:val="both"/>
              <w:rPr>
                <w:lang w:val="en-US"/>
              </w:rPr>
            </w:pPr>
            <w:r>
              <w:rPr>
                <w:lang w:val="en-US"/>
              </w:rPr>
              <w:t>2010</w:t>
            </w:r>
          </w:p>
        </w:tc>
        <w:tc>
          <w:tcPr>
            <w:tcW w:w="992" w:type="dxa"/>
            <w:vAlign w:val="center"/>
          </w:tcPr>
          <w:p w14:paraId="3FBDC5AE" w14:textId="77777777" w:rsidR="00BA3EED" w:rsidRPr="00F760AB" w:rsidRDefault="00BA3EED" w:rsidP="00800E93">
            <w:pPr>
              <w:jc w:val="both"/>
              <w:rPr>
                <w:lang w:val="en-US"/>
              </w:rPr>
            </w:pPr>
            <w:r>
              <w:rPr>
                <w:lang w:val="en-US"/>
              </w:rPr>
              <w:t>2013</w:t>
            </w:r>
          </w:p>
        </w:tc>
        <w:tc>
          <w:tcPr>
            <w:tcW w:w="1071" w:type="dxa"/>
            <w:vAlign w:val="center"/>
          </w:tcPr>
          <w:p w14:paraId="6E558312" w14:textId="68BB0932" w:rsidR="00BA3EED" w:rsidRPr="00EB3254" w:rsidRDefault="00EB3254" w:rsidP="00800E93">
            <w:pPr>
              <w:jc w:val="both"/>
            </w:pPr>
            <w:r>
              <w:t xml:space="preserve">    149</w:t>
            </w:r>
          </w:p>
        </w:tc>
      </w:tr>
      <w:tr w:rsidR="00BA3EED" w14:paraId="3DCB8673" w14:textId="77777777" w:rsidTr="00BA3EED">
        <w:tc>
          <w:tcPr>
            <w:tcW w:w="959" w:type="dxa"/>
            <w:vAlign w:val="center"/>
          </w:tcPr>
          <w:p w14:paraId="41974D0D" w14:textId="77777777" w:rsidR="00BA3EED" w:rsidRPr="00F760AB" w:rsidRDefault="00BA3EED" w:rsidP="00800E93">
            <w:pPr>
              <w:jc w:val="both"/>
              <w:rPr>
                <w:lang w:val="en-US"/>
              </w:rPr>
            </w:pPr>
            <w:r>
              <w:rPr>
                <w:lang w:val="en-US"/>
              </w:rPr>
              <w:t>589</w:t>
            </w:r>
          </w:p>
        </w:tc>
        <w:tc>
          <w:tcPr>
            <w:tcW w:w="4961" w:type="dxa"/>
            <w:vAlign w:val="center"/>
          </w:tcPr>
          <w:p w14:paraId="6473D3DF" w14:textId="77777777" w:rsidR="00BA3EED" w:rsidRPr="00BA3EED" w:rsidRDefault="00BA3EED" w:rsidP="00800E93">
            <w:pPr>
              <w:jc w:val="both"/>
            </w:pPr>
            <w:r w:rsidRPr="00BA3EED">
              <w:t>ОРГАНЫ МЕСТНОГО САМОУПРАВЛЕНИЯ КОНЧАНСКО-СУВОРОВСКОГО (ПРЕОБРАЗОВАННОГО) СЕЛЬСКОГО ПОСЕЛЕНИЯ БОРОВИЧСКОГО РАЙОНА НОВГОРОДСКОЙ ОБЛАСТИ, С. КОНЧАНСКО-СУВОРОВСКОЕ, 11 ОКТЯБРЯ 2010 Г. – ПО НАСТ.ВР.</w:t>
            </w:r>
          </w:p>
        </w:tc>
        <w:tc>
          <w:tcPr>
            <w:tcW w:w="992" w:type="dxa"/>
            <w:vAlign w:val="center"/>
          </w:tcPr>
          <w:p w14:paraId="4A93FE48" w14:textId="77777777" w:rsidR="00BA3EED" w:rsidRPr="00F577E1" w:rsidRDefault="00BA3EED" w:rsidP="00800E93">
            <w:pPr>
              <w:jc w:val="both"/>
            </w:pPr>
            <w:r>
              <w:t>2</w:t>
            </w:r>
          </w:p>
        </w:tc>
        <w:tc>
          <w:tcPr>
            <w:tcW w:w="993" w:type="dxa"/>
            <w:vAlign w:val="center"/>
          </w:tcPr>
          <w:p w14:paraId="2A8EFC0E" w14:textId="77777777" w:rsidR="00BA3EED" w:rsidRPr="00F760AB" w:rsidRDefault="00BA3EED" w:rsidP="00800E93">
            <w:pPr>
              <w:jc w:val="both"/>
              <w:rPr>
                <w:lang w:val="en-US"/>
              </w:rPr>
            </w:pPr>
            <w:r>
              <w:rPr>
                <w:lang w:val="en-US"/>
              </w:rPr>
              <w:t>2010</w:t>
            </w:r>
          </w:p>
        </w:tc>
        <w:tc>
          <w:tcPr>
            <w:tcW w:w="992" w:type="dxa"/>
            <w:vAlign w:val="center"/>
          </w:tcPr>
          <w:p w14:paraId="4A686E24" w14:textId="478EAB01" w:rsidR="00BA3EED" w:rsidRPr="00E4570C" w:rsidRDefault="00E4570C" w:rsidP="00800E93">
            <w:pPr>
              <w:jc w:val="both"/>
            </w:pPr>
            <w:r>
              <w:t>2015</w:t>
            </w:r>
          </w:p>
        </w:tc>
        <w:tc>
          <w:tcPr>
            <w:tcW w:w="1071" w:type="dxa"/>
            <w:vAlign w:val="center"/>
          </w:tcPr>
          <w:p w14:paraId="235638BE" w14:textId="23567A9B" w:rsidR="00BA3EED" w:rsidRPr="00EB3254" w:rsidRDefault="00EB3254" w:rsidP="00800E93">
            <w:pPr>
              <w:jc w:val="both"/>
            </w:pPr>
            <w:r>
              <w:t xml:space="preserve">     114</w:t>
            </w:r>
          </w:p>
        </w:tc>
      </w:tr>
      <w:tr w:rsidR="00BA3EED" w14:paraId="191D1BFC" w14:textId="77777777" w:rsidTr="00BA3EED">
        <w:tc>
          <w:tcPr>
            <w:tcW w:w="959" w:type="dxa"/>
            <w:vAlign w:val="center"/>
          </w:tcPr>
          <w:p w14:paraId="43F1B0CF" w14:textId="77777777" w:rsidR="00BA3EED" w:rsidRPr="00F760AB" w:rsidRDefault="00BA3EED" w:rsidP="00800E93">
            <w:pPr>
              <w:jc w:val="both"/>
              <w:rPr>
                <w:lang w:val="en-US"/>
              </w:rPr>
            </w:pPr>
            <w:r>
              <w:rPr>
                <w:lang w:val="en-US"/>
              </w:rPr>
              <w:t>590</w:t>
            </w:r>
          </w:p>
        </w:tc>
        <w:tc>
          <w:tcPr>
            <w:tcW w:w="4961" w:type="dxa"/>
            <w:vAlign w:val="center"/>
          </w:tcPr>
          <w:p w14:paraId="2A18D688" w14:textId="77777777" w:rsidR="00BA3EED" w:rsidRPr="00BA3EED" w:rsidRDefault="00BA3EED" w:rsidP="00800E93">
            <w:pPr>
              <w:jc w:val="both"/>
            </w:pPr>
            <w:r w:rsidRPr="00BA3EED">
              <w:t>ОРГАНЫ МЕСТНОГО САМОУПРАВЛЕНИЯ ПЕРЕДСКОГО (ПРЕОБРАЗОВАННОГО) СЕЛЬСКОГО ПОСЕЛЕНИЯ БОРОВИЧСКОГО РАЙОНА НОВГОРОДСКОЙ ОБЛАСТИ, Д. ПЕРЕДКИ, 11 ОКТЯБРЯ 2010 Г. – ПО НАСТ.ВР.</w:t>
            </w:r>
          </w:p>
        </w:tc>
        <w:tc>
          <w:tcPr>
            <w:tcW w:w="992" w:type="dxa"/>
            <w:vAlign w:val="center"/>
          </w:tcPr>
          <w:p w14:paraId="15EAF760" w14:textId="77777777" w:rsidR="00BA3EED" w:rsidRPr="00F577E1" w:rsidRDefault="00BA3EED" w:rsidP="00800E93">
            <w:pPr>
              <w:jc w:val="both"/>
            </w:pPr>
            <w:r>
              <w:t>2</w:t>
            </w:r>
          </w:p>
        </w:tc>
        <w:tc>
          <w:tcPr>
            <w:tcW w:w="993" w:type="dxa"/>
            <w:vAlign w:val="center"/>
          </w:tcPr>
          <w:p w14:paraId="7220DACA" w14:textId="77777777" w:rsidR="00BA3EED" w:rsidRPr="00F760AB" w:rsidRDefault="00BA3EED" w:rsidP="00800E93">
            <w:pPr>
              <w:jc w:val="both"/>
              <w:rPr>
                <w:lang w:val="en-US"/>
              </w:rPr>
            </w:pPr>
            <w:r>
              <w:rPr>
                <w:lang w:val="en-US"/>
              </w:rPr>
              <w:t>2010</w:t>
            </w:r>
          </w:p>
        </w:tc>
        <w:tc>
          <w:tcPr>
            <w:tcW w:w="992" w:type="dxa"/>
            <w:vAlign w:val="center"/>
          </w:tcPr>
          <w:p w14:paraId="71766B12" w14:textId="4B25BCE6" w:rsidR="00BA3EED" w:rsidRPr="00E4570C" w:rsidRDefault="00E4570C" w:rsidP="00800E93">
            <w:pPr>
              <w:jc w:val="both"/>
            </w:pPr>
            <w:r>
              <w:t>2015</w:t>
            </w:r>
          </w:p>
        </w:tc>
        <w:tc>
          <w:tcPr>
            <w:tcW w:w="1071" w:type="dxa"/>
            <w:vAlign w:val="center"/>
          </w:tcPr>
          <w:p w14:paraId="66F67CC2" w14:textId="1991883C" w:rsidR="00BA3EED" w:rsidRPr="00EB3254" w:rsidRDefault="00B92A26" w:rsidP="00800E93">
            <w:pPr>
              <w:jc w:val="both"/>
            </w:pPr>
            <w:r>
              <w:rPr>
                <w:lang w:val="en-US"/>
              </w:rPr>
              <w:t xml:space="preserve">   </w:t>
            </w:r>
            <w:r w:rsidR="00EB3254">
              <w:t>106</w:t>
            </w:r>
          </w:p>
        </w:tc>
      </w:tr>
      <w:tr w:rsidR="00BA3EED" w14:paraId="0C971273" w14:textId="77777777" w:rsidTr="00BA3EED">
        <w:tc>
          <w:tcPr>
            <w:tcW w:w="959" w:type="dxa"/>
            <w:vAlign w:val="center"/>
          </w:tcPr>
          <w:p w14:paraId="0CC74F8B" w14:textId="77777777" w:rsidR="00BA3EED" w:rsidRPr="00F760AB" w:rsidRDefault="00BA3EED" w:rsidP="00800E93">
            <w:pPr>
              <w:jc w:val="both"/>
              <w:rPr>
                <w:lang w:val="en-US"/>
              </w:rPr>
            </w:pPr>
            <w:r>
              <w:rPr>
                <w:lang w:val="en-US"/>
              </w:rPr>
              <w:t>591</w:t>
            </w:r>
          </w:p>
        </w:tc>
        <w:tc>
          <w:tcPr>
            <w:tcW w:w="4961" w:type="dxa"/>
            <w:vAlign w:val="center"/>
          </w:tcPr>
          <w:p w14:paraId="5543356D" w14:textId="77777777" w:rsidR="00BA3EED" w:rsidRPr="00BA3EED" w:rsidRDefault="00BA3EED" w:rsidP="00800E93">
            <w:pPr>
              <w:jc w:val="both"/>
            </w:pPr>
            <w:r w:rsidRPr="00BA3EED">
              <w:t>ТОВАРИЩЕСТВО С ОГРАНИЧЕННОЙ ОТВЕТСТВЕННОСТЬЮ "СУВОРОВСКОЕ", Д.КОНЧАНСКО-СУВОРОВСКОЕ, 01 ЯНВАРЯ 1993 Г.- 30 МАЯ 1998 Г.</w:t>
            </w:r>
          </w:p>
        </w:tc>
        <w:tc>
          <w:tcPr>
            <w:tcW w:w="992" w:type="dxa"/>
            <w:vAlign w:val="center"/>
          </w:tcPr>
          <w:p w14:paraId="0E657DB4" w14:textId="77777777" w:rsidR="00BA3EED" w:rsidRPr="00F577E1" w:rsidRDefault="00BA3EED" w:rsidP="00800E93">
            <w:pPr>
              <w:jc w:val="both"/>
            </w:pPr>
            <w:r>
              <w:t>3</w:t>
            </w:r>
          </w:p>
        </w:tc>
        <w:tc>
          <w:tcPr>
            <w:tcW w:w="993" w:type="dxa"/>
            <w:vAlign w:val="center"/>
          </w:tcPr>
          <w:p w14:paraId="66941377" w14:textId="77777777" w:rsidR="00BA3EED" w:rsidRPr="00F760AB" w:rsidRDefault="00BA3EED" w:rsidP="00800E93">
            <w:pPr>
              <w:jc w:val="both"/>
              <w:rPr>
                <w:lang w:val="en-US"/>
              </w:rPr>
            </w:pPr>
            <w:r>
              <w:rPr>
                <w:lang w:val="en-US"/>
              </w:rPr>
              <w:t>1993</w:t>
            </w:r>
          </w:p>
        </w:tc>
        <w:tc>
          <w:tcPr>
            <w:tcW w:w="992" w:type="dxa"/>
            <w:vAlign w:val="center"/>
          </w:tcPr>
          <w:p w14:paraId="59BBBB75" w14:textId="77777777" w:rsidR="00BA3EED" w:rsidRPr="00F760AB" w:rsidRDefault="00BA3EED" w:rsidP="00800E93">
            <w:pPr>
              <w:jc w:val="both"/>
              <w:rPr>
                <w:lang w:val="en-US"/>
              </w:rPr>
            </w:pPr>
            <w:r>
              <w:rPr>
                <w:lang w:val="en-US"/>
              </w:rPr>
              <w:t>1998</w:t>
            </w:r>
          </w:p>
        </w:tc>
        <w:tc>
          <w:tcPr>
            <w:tcW w:w="1071" w:type="dxa"/>
            <w:vAlign w:val="center"/>
          </w:tcPr>
          <w:p w14:paraId="121361AE" w14:textId="0B34311E" w:rsidR="00BA3EED" w:rsidRPr="00F760AB" w:rsidRDefault="00B92A26" w:rsidP="00800E93">
            <w:pPr>
              <w:jc w:val="both"/>
              <w:rPr>
                <w:lang w:val="en-US"/>
              </w:rPr>
            </w:pPr>
            <w:r>
              <w:rPr>
                <w:lang w:val="en-US"/>
              </w:rPr>
              <w:t xml:space="preserve">   </w:t>
            </w:r>
            <w:r w:rsidR="00BA3EED">
              <w:rPr>
                <w:lang w:val="en-US"/>
              </w:rPr>
              <w:t>43</w:t>
            </w:r>
          </w:p>
        </w:tc>
      </w:tr>
      <w:tr w:rsidR="00BA3EED" w14:paraId="4786DCB2" w14:textId="77777777" w:rsidTr="00BA3EED">
        <w:tc>
          <w:tcPr>
            <w:tcW w:w="959" w:type="dxa"/>
            <w:vAlign w:val="center"/>
          </w:tcPr>
          <w:p w14:paraId="1AAB8F22" w14:textId="77777777" w:rsidR="00BA3EED" w:rsidRPr="00F760AB" w:rsidRDefault="00BA3EED" w:rsidP="00800E93">
            <w:pPr>
              <w:jc w:val="both"/>
              <w:rPr>
                <w:lang w:val="en-US"/>
              </w:rPr>
            </w:pPr>
            <w:r>
              <w:rPr>
                <w:lang w:val="en-US"/>
              </w:rPr>
              <w:lastRenderedPageBreak/>
              <w:t>592</w:t>
            </w:r>
          </w:p>
        </w:tc>
        <w:tc>
          <w:tcPr>
            <w:tcW w:w="4961" w:type="dxa"/>
            <w:vAlign w:val="center"/>
          </w:tcPr>
          <w:p w14:paraId="429EDE86" w14:textId="77777777" w:rsidR="00BA3EED" w:rsidRPr="00BA3EED" w:rsidRDefault="00BA3EED" w:rsidP="00800E93">
            <w:pPr>
              <w:jc w:val="both"/>
            </w:pPr>
            <w:r w:rsidRPr="00BA3EED">
              <w:t>ОБЩЕСТВО С ОГРАНИЧЕННОЙ ОТВЕТСТВЕННОСТЬЮ «БОРОВИЧСКИЙ УНИВЕРМАГ», Г.БОРОВИЧИ, 17 ОКТЯБРЯ 1991 Г. - 20 МАРТА 2018 Г.</w:t>
            </w:r>
          </w:p>
        </w:tc>
        <w:tc>
          <w:tcPr>
            <w:tcW w:w="992" w:type="dxa"/>
            <w:vAlign w:val="center"/>
          </w:tcPr>
          <w:p w14:paraId="63CB85FB" w14:textId="77777777" w:rsidR="00BA3EED" w:rsidRPr="00F577E1" w:rsidRDefault="00BA3EED" w:rsidP="00800E93">
            <w:pPr>
              <w:jc w:val="both"/>
            </w:pPr>
            <w:r>
              <w:t>3</w:t>
            </w:r>
          </w:p>
        </w:tc>
        <w:tc>
          <w:tcPr>
            <w:tcW w:w="993" w:type="dxa"/>
            <w:vAlign w:val="center"/>
          </w:tcPr>
          <w:p w14:paraId="11DFDD15" w14:textId="77777777" w:rsidR="00BA3EED" w:rsidRPr="00F760AB" w:rsidRDefault="00BA3EED" w:rsidP="00800E93">
            <w:pPr>
              <w:jc w:val="both"/>
              <w:rPr>
                <w:lang w:val="en-US"/>
              </w:rPr>
            </w:pPr>
            <w:r>
              <w:rPr>
                <w:lang w:val="en-US"/>
              </w:rPr>
              <w:t>1991</w:t>
            </w:r>
          </w:p>
        </w:tc>
        <w:tc>
          <w:tcPr>
            <w:tcW w:w="992" w:type="dxa"/>
            <w:vAlign w:val="center"/>
          </w:tcPr>
          <w:p w14:paraId="54311B83" w14:textId="77777777" w:rsidR="00BA3EED" w:rsidRPr="00F760AB" w:rsidRDefault="00BA3EED" w:rsidP="00800E93">
            <w:pPr>
              <w:jc w:val="both"/>
              <w:rPr>
                <w:lang w:val="en-US"/>
              </w:rPr>
            </w:pPr>
            <w:r>
              <w:rPr>
                <w:lang w:val="en-US"/>
              </w:rPr>
              <w:t>2000</w:t>
            </w:r>
          </w:p>
        </w:tc>
        <w:tc>
          <w:tcPr>
            <w:tcW w:w="1071" w:type="dxa"/>
            <w:vAlign w:val="center"/>
          </w:tcPr>
          <w:p w14:paraId="7AF942DC" w14:textId="725E31AD" w:rsidR="00BA3EED" w:rsidRPr="00F760AB" w:rsidRDefault="00B92A26" w:rsidP="00800E93">
            <w:pPr>
              <w:jc w:val="both"/>
              <w:rPr>
                <w:lang w:val="en-US"/>
              </w:rPr>
            </w:pPr>
            <w:r>
              <w:rPr>
                <w:lang w:val="en-US"/>
              </w:rPr>
              <w:t xml:space="preserve">   </w:t>
            </w:r>
            <w:r w:rsidR="00BA3EED">
              <w:rPr>
                <w:lang w:val="en-US"/>
              </w:rPr>
              <w:t>18</w:t>
            </w:r>
          </w:p>
        </w:tc>
      </w:tr>
      <w:tr w:rsidR="00BA3EED" w14:paraId="08D84DF6" w14:textId="77777777" w:rsidTr="00BA3EED">
        <w:tc>
          <w:tcPr>
            <w:tcW w:w="959" w:type="dxa"/>
            <w:vAlign w:val="center"/>
          </w:tcPr>
          <w:p w14:paraId="1BCD6C5D" w14:textId="77777777" w:rsidR="00BA3EED" w:rsidRPr="00F760AB" w:rsidRDefault="00BA3EED" w:rsidP="00800E93">
            <w:pPr>
              <w:jc w:val="both"/>
              <w:rPr>
                <w:lang w:val="en-US"/>
              </w:rPr>
            </w:pPr>
            <w:r>
              <w:rPr>
                <w:lang w:val="en-US"/>
              </w:rPr>
              <w:t>593</w:t>
            </w:r>
          </w:p>
        </w:tc>
        <w:tc>
          <w:tcPr>
            <w:tcW w:w="4961" w:type="dxa"/>
            <w:vAlign w:val="center"/>
          </w:tcPr>
          <w:p w14:paraId="32C2DB24" w14:textId="77777777" w:rsidR="00BA3EED" w:rsidRPr="00BA3EED" w:rsidRDefault="00BA3EED" w:rsidP="00800E93">
            <w:pPr>
              <w:jc w:val="both"/>
            </w:pPr>
            <w:r w:rsidRPr="00BA3EED">
              <w:t>ОБЩЕСТВО С ОГРАНИЧЕННОЙ ОТВЕТСТВЕННОСТЬЮ «АВАНГАРД ПЛЮС», Г.БОРОВИЧИ, 1 ИЮЛЯ 2011 Г. - 1 ДЕКАБРЯ 2015 Г.</w:t>
            </w:r>
          </w:p>
        </w:tc>
        <w:tc>
          <w:tcPr>
            <w:tcW w:w="992" w:type="dxa"/>
            <w:vAlign w:val="center"/>
          </w:tcPr>
          <w:p w14:paraId="785DC61F" w14:textId="77777777" w:rsidR="00BA3EED" w:rsidRPr="00F577E1" w:rsidRDefault="00BA3EED" w:rsidP="00800E93">
            <w:pPr>
              <w:jc w:val="both"/>
            </w:pPr>
            <w:r>
              <w:t>3</w:t>
            </w:r>
          </w:p>
        </w:tc>
        <w:tc>
          <w:tcPr>
            <w:tcW w:w="993" w:type="dxa"/>
            <w:vAlign w:val="center"/>
          </w:tcPr>
          <w:p w14:paraId="40868F7E" w14:textId="77777777" w:rsidR="00BA3EED" w:rsidRPr="00F760AB" w:rsidRDefault="00BA3EED" w:rsidP="00800E93">
            <w:pPr>
              <w:jc w:val="both"/>
              <w:rPr>
                <w:lang w:val="en-US"/>
              </w:rPr>
            </w:pPr>
            <w:r>
              <w:rPr>
                <w:lang w:val="en-US"/>
              </w:rPr>
              <w:t>2011</w:t>
            </w:r>
          </w:p>
        </w:tc>
        <w:tc>
          <w:tcPr>
            <w:tcW w:w="992" w:type="dxa"/>
            <w:vAlign w:val="center"/>
          </w:tcPr>
          <w:p w14:paraId="053BB4E9" w14:textId="77777777" w:rsidR="00BA3EED" w:rsidRPr="00F760AB" w:rsidRDefault="00BA3EED" w:rsidP="00800E93">
            <w:pPr>
              <w:jc w:val="both"/>
              <w:rPr>
                <w:lang w:val="en-US"/>
              </w:rPr>
            </w:pPr>
            <w:r>
              <w:rPr>
                <w:lang w:val="en-US"/>
              </w:rPr>
              <w:t>2015</w:t>
            </w:r>
          </w:p>
        </w:tc>
        <w:tc>
          <w:tcPr>
            <w:tcW w:w="1071" w:type="dxa"/>
            <w:vAlign w:val="center"/>
          </w:tcPr>
          <w:p w14:paraId="5E9803D8" w14:textId="358AAEE1" w:rsidR="00BA3EED" w:rsidRPr="00F760AB" w:rsidRDefault="00B92A26" w:rsidP="00800E93">
            <w:pPr>
              <w:jc w:val="both"/>
              <w:rPr>
                <w:lang w:val="en-US"/>
              </w:rPr>
            </w:pPr>
            <w:r>
              <w:rPr>
                <w:lang w:val="en-US"/>
              </w:rPr>
              <w:t xml:space="preserve">     </w:t>
            </w:r>
            <w:r w:rsidR="00BA3EED">
              <w:rPr>
                <w:lang w:val="en-US"/>
              </w:rPr>
              <w:t>8</w:t>
            </w:r>
          </w:p>
        </w:tc>
      </w:tr>
      <w:tr w:rsidR="00BA3EED" w14:paraId="657B0ED7" w14:textId="77777777" w:rsidTr="00BA3EED">
        <w:tc>
          <w:tcPr>
            <w:tcW w:w="959" w:type="dxa"/>
            <w:vAlign w:val="center"/>
          </w:tcPr>
          <w:p w14:paraId="6D339DB2" w14:textId="77777777" w:rsidR="00BA3EED" w:rsidRPr="00F760AB" w:rsidRDefault="00BA3EED" w:rsidP="00800E93">
            <w:pPr>
              <w:jc w:val="both"/>
              <w:rPr>
                <w:lang w:val="en-US"/>
              </w:rPr>
            </w:pPr>
            <w:r>
              <w:rPr>
                <w:lang w:val="en-US"/>
              </w:rPr>
              <w:t>594</w:t>
            </w:r>
          </w:p>
        </w:tc>
        <w:tc>
          <w:tcPr>
            <w:tcW w:w="4961" w:type="dxa"/>
            <w:vAlign w:val="center"/>
          </w:tcPr>
          <w:p w14:paraId="7035B2DE" w14:textId="77777777" w:rsidR="00BA3EED" w:rsidRPr="00BA3EED" w:rsidRDefault="00BA3EED" w:rsidP="00800E93">
            <w:pPr>
              <w:jc w:val="both"/>
            </w:pPr>
            <w:r w:rsidRPr="00BA3EED">
              <w:t>МУНИЦИПАЛЬНОЕ УНИТАРНОЕ ПРЕДПРИЯТИЕ "БОР ТРАНС УНИВЕРСАЛ", Г.БОРОВИЧИ,19 АПРЕЛЯ 2010 Г -14 ФЕВРАЛЯ 2017 Г.</w:t>
            </w:r>
          </w:p>
        </w:tc>
        <w:tc>
          <w:tcPr>
            <w:tcW w:w="992" w:type="dxa"/>
            <w:vAlign w:val="center"/>
          </w:tcPr>
          <w:p w14:paraId="571BDC91" w14:textId="77777777" w:rsidR="00BA3EED" w:rsidRPr="00F577E1" w:rsidRDefault="00BA3EED" w:rsidP="00800E93">
            <w:pPr>
              <w:jc w:val="both"/>
            </w:pPr>
            <w:r>
              <w:t>3</w:t>
            </w:r>
          </w:p>
        </w:tc>
        <w:tc>
          <w:tcPr>
            <w:tcW w:w="993" w:type="dxa"/>
            <w:vAlign w:val="center"/>
          </w:tcPr>
          <w:p w14:paraId="62E9927F" w14:textId="77777777" w:rsidR="00BA3EED" w:rsidRPr="00F760AB" w:rsidRDefault="00BA3EED" w:rsidP="00800E93">
            <w:pPr>
              <w:jc w:val="both"/>
              <w:rPr>
                <w:lang w:val="en-US"/>
              </w:rPr>
            </w:pPr>
            <w:r>
              <w:rPr>
                <w:lang w:val="en-US"/>
              </w:rPr>
              <w:t>2011</w:t>
            </w:r>
          </w:p>
        </w:tc>
        <w:tc>
          <w:tcPr>
            <w:tcW w:w="992" w:type="dxa"/>
            <w:vAlign w:val="center"/>
          </w:tcPr>
          <w:p w14:paraId="35A5FA96" w14:textId="77777777" w:rsidR="00BA3EED" w:rsidRPr="00F760AB" w:rsidRDefault="00BA3EED" w:rsidP="00800E93">
            <w:pPr>
              <w:jc w:val="both"/>
              <w:rPr>
                <w:lang w:val="en-US"/>
              </w:rPr>
            </w:pPr>
            <w:r>
              <w:rPr>
                <w:lang w:val="en-US"/>
              </w:rPr>
              <w:t>2014</w:t>
            </w:r>
          </w:p>
        </w:tc>
        <w:tc>
          <w:tcPr>
            <w:tcW w:w="1071" w:type="dxa"/>
            <w:vAlign w:val="center"/>
          </w:tcPr>
          <w:p w14:paraId="3B8B2E46" w14:textId="046883DB" w:rsidR="00BA3EED" w:rsidRPr="00F760AB" w:rsidRDefault="00B92A26" w:rsidP="00800E93">
            <w:pPr>
              <w:jc w:val="both"/>
              <w:rPr>
                <w:lang w:val="en-US"/>
              </w:rPr>
            </w:pPr>
            <w:r>
              <w:rPr>
                <w:lang w:val="en-US"/>
              </w:rPr>
              <w:t xml:space="preserve">    </w:t>
            </w:r>
            <w:r w:rsidR="00BA3EED">
              <w:rPr>
                <w:lang w:val="en-US"/>
              </w:rPr>
              <w:t>7</w:t>
            </w:r>
          </w:p>
        </w:tc>
      </w:tr>
      <w:tr w:rsidR="00BA3EED" w14:paraId="7DE9BE73" w14:textId="77777777" w:rsidTr="00BA3EED">
        <w:tc>
          <w:tcPr>
            <w:tcW w:w="959" w:type="dxa"/>
            <w:vAlign w:val="center"/>
          </w:tcPr>
          <w:p w14:paraId="3CF53F06" w14:textId="77777777" w:rsidR="00BA3EED" w:rsidRPr="00F760AB" w:rsidRDefault="00BA3EED" w:rsidP="00800E93">
            <w:pPr>
              <w:jc w:val="both"/>
              <w:rPr>
                <w:lang w:val="en-US"/>
              </w:rPr>
            </w:pPr>
            <w:r>
              <w:rPr>
                <w:lang w:val="en-US"/>
              </w:rPr>
              <w:t>595</w:t>
            </w:r>
          </w:p>
        </w:tc>
        <w:tc>
          <w:tcPr>
            <w:tcW w:w="4961" w:type="dxa"/>
            <w:vAlign w:val="center"/>
          </w:tcPr>
          <w:p w14:paraId="277F98C1" w14:textId="77777777" w:rsidR="00BA3EED" w:rsidRPr="00BA3EED" w:rsidRDefault="00BA3EED" w:rsidP="00800E93">
            <w:pPr>
              <w:jc w:val="both"/>
            </w:pPr>
            <w:r w:rsidRPr="00BA3EED">
              <w:t>ОБЩЕСТВО С ОГРАНИЧЕННОЙ ОТВЕТСТВЕННОСТЬЮ «РЕСУРС», Г.БОРОВИЧИ, 31 марта 2005 Г. - 23 ОКТЯБРЯ 2018 Г.</w:t>
            </w:r>
          </w:p>
        </w:tc>
        <w:tc>
          <w:tcPr>
            <w:tcW w:w="992" w:type="dxa"/>
            <w:vAlign w:val="center"/>
          </w:tcPr>
          <w:p w14:paraId="6513FA34" w14:textId="77777777" w:rsidR="00BA3EED" w:rsidRPr="00F577E1" w:rsidRDefault="00BA3EED" w:rsidP="00800E93">
            <w:pPr>
              <w:jc w:val="both"/>
            </w:pPr>
            <w:r>
              <w:t>3</w:t>
            </w:r>
          </w:p>
        </w:tc>
        <w:tc>
          <w:tcPr>
            <w:tcW w:w="993" w:type="dxa"/>
            <w:vAlign w:val="center"/>
          </w:tcPr>
          <w:p w14:paraId="4A7291C7" w14:textId="77777777" w:rsidR="00BA3EED" w:rsidRPr="00F760AB" w:rsidRDefault="00BA3EED" w:rsidP="00800E93">
            <w:pPr>
              <w:jc w:val="both"/>
              <w:rPr>
                <w:lang w:val="en-US"/>
              </w:rPr>
            </w:pPr>
            <w:r>
              <w:rPr>
                <w:lang w:val="en-US"/>
              </w:rPr>
              <w:t>2005</w:t>
            </w:r>
          </w:p>
        </w:tc>
        <w:tc>
          <w:tcPr>
            <w:tcW w:w="992" w:type="dxa"/>
            <w:vAlign w:val="center"/>
          </w:tcPr>
          <w:p w14:paraId="284F66EC" w14:textId="77777777" w:rsidR="00BA3EED" w:rsidRPr="00F760AB" w:rsidRDefault="00BA3EED" w:rsidP="00800E93">
            <w:pPr>
              <w:jc w:val="both"/>
              <w:rPr>
                <w:lang w:val="en-US"/>
              </w:rPr>
            </w:pPr>
            <w:r>
              <w:rPr>
                <w:lang w:val="en-US"/>
              </w:rPr>
              <w:t>2018</w:t>
            </w:r>
          </w:p>
        </w:tc>
        <w:tc>
          <w:tcPr>
            <w:tcW w:w="1071" w:type="dxa"/>
            <w:vAlign w:val="center"/>
          </w:tcPr>
          <w:p w14:paraId="092C273B" w14:textId="42F996BE" w:rsidR="00BA3EED" w:rsidRPr="00F760AB" w:rsidRDefault="00B92A26" w:rsidP="00800E93">
            <w:pPr>
              <w:jc w:val="both"/>
              <w:rPr>
                <w:lang w:val="en-US"/>
              </w:rPr>
            </w:pPr>
            <w:r>
              <w:rPr>
                <w:lang w:val="en-US"/>
              </w:rPr>
              <w:t xml:space="preserve">   </w:t>
            </w:r>
            <w:r w:rsidR="00BA3EED">
              <w:rPr>
                <w:lang w:val="en-US"/>
              </w:rPr>
              <w:t>42</w:t>
            </w:r>
          </w:p>
        </w:tc>
      </w:tr>
      <w:tr w:rsidR="00BA3EED" w14:paraId="7FBA01C0" w14:textId="77777777" w:rsidTr="00BA3EED">
        <w:tc>
          <w:tcPr>
            <w:tcW w:w="959" w:type="dxa"/>
            <w:vAlign w:val="center"/>
          </w:tcPr>
          <w:p w14:paraId="0B3C2E94" w14:textId="77777777" w:rsidR="00BA3EED" w:rsidRPr="00F760AB" w:rsidRDefault="00BA3EED" w:rsidP="00800E93">
            <w:pPr>
              <w:jc w:val="both"/>
              <w:rPr>
                <w:lang w:val="en-US"/>
              </w:rPr>
            </w:pPr>
            <w:r>
              <w:rPr>
                <w:lang w:val="en-US"/>
              </w:rPr>
              <w:t>596</w:t>
            </w:r>
          </w:p>
        </w:tc>
        <w:tc>
          <w:tcPr>
            <w:tcW w:w="4961" w:type="dxa"/>
            <w:vAlign w:val="center"/>
          </w:tcPr>
          <w:p w14:paraId="1ED38D5A" w14:textId="77777777" w:rsidR="00BA3EED" w:rsidRPr="00BA3EED" w:rsidRDefault="00BA3EED" w:rsidP="00800E93">
            <w:pPr>
              <w:jc w:val="both"/>
            </w:pPr>
            <w:r w:rsidRPr="00BA3EED">
              <w:t>БОРОВИЧСКАЯ ЛЕСНАЯ МАШИННО-МЕЛИОРАТИВНАЯ СТАНЦИЯ ТЕРРИТОРИАЛЬНОГО ПРОИЗВОДСТВЕННОГО ОБЪЕДИНЕНИЯ «НОВГОРОДЛЕСПРОМ» (БОРОВИЧСКАЯ ЛММС), Г.БОРОВИЧИ, 1968-31 АВГУСТА 1994Г.</w:t>
            </w:r>
          </w:p>
        </w:tc>
        <w:tc>
          <w:tcPr>
            <w:tcW w:w="992" w:type="dxa"/>
            <w:vAlign w:val="center"/>
          </w:tcPr>
          <w:p w14:paraId="34E28844" w14:textId="77777777" w:rsidR="00BA3EED" w:rsidRPr="00F577E1" w:rsidRDefault="00BA3EED" w:rsidP="00800E93">
            <w:pPr>
              <w:jc w:val="both"/>
            </w:pPr>
            <w:r>
              <w:t>3</w:t>
            </w:r>
          </w:p>
        </w:tc>
        <w:tc>
          <w:tcPr>
            <w:tcW w:w="993" w:type="dxa"/>
            <w:vAlign w:val="center"/>
          </w:tcPr>
          <w:p w14:paraId="719278FC" w14:textId="77777777" w:rsidR="00BA3EED" w:rsidRPr="00F760AB" w:rsidRDefault="00BA3EED" w:rsidP="00800E93">
            <w:pPr>
              <w:jc w:val="both"/>
              <w:rPr>
                <w:lang w:val="en-US"/>
              </w:rPr>
            </w:pPr>
            <w:r>
              <w:rPr>
                <w:lang w:val="en-US"/>
              </w:rPr>
              <w:t>1968</w:t>
            </w:r>
          </w:p>
        </w:tc>
        <w:tc>
          <w:tcPr>
            <w:tcW w:w="992" w:type="dxa"/>
            <w:vAlign w:val="center"/>
          </w:tcPr>
          <w:p w14:paraId="1B38450C" w14:textId="77777777" w:rsidR="00BA3EED" w:rsidRPr="00F760AB" w:rsidRDefault="00BA3EED" w:rsidP="00800E93">
            <w:pPr>
              <w:jc w:val="both"/>
              <w:rPr>
                <w:lang w:val="en-US"/>
              </w:rPr>
            </w:pPr>
            <w:r>
              <w:rPr>
                <w:lang w:val="en-US"/>
              </w:rPr>
              <w:t>1994</w:t>
            </w:r>
          </w:p>
        </w:tc>
        <w:tc>
          <w:tcPr>
            <w:tcW w:w="1071" w:type="dxa"/>
            <w:vAlign w:val="center"/>
          </w:tcPr>
          <w:p w14:paraId="58BDAD9B" w14:textId="52AFD77E" w:rsidR="00BA3EED" w:rsidRPr="00F760AB" w:rsidRDefault="00B92A26" w:rsidP="00800E93">
            <w:pPr>
              <w:jc w:val="both"/>
              <w:rPr>
                <w:lang w:val="en-US"/>
              </w:rPr>
            </w:pPr>
            <w:r>
              <w:rPr>
                <w:lang w:val="en-US"/>
              </w:rPr>
              <w:t xml:space="preserve">   </w:t>
            </w:r>
            <w:r w:rsidR="00BA3EED">
              <w:rPr>
                <w:lang w:val="en-US"/>
              </w:rPr>
              <w:t>83</w:t>
            </w:r>
          </w:p>
        </w:tc>
      </w:tr>
      <w:tr w:rsidR="00BA3EED" w14:paraId="479C6048" w14:textId="77777777" w:rsidTr="00BA3EED">
        <w:tc>
          <w:tcPr>
            <w:tcW w:w="959" w:type="dxa"/>
            <w:vAlign w:val="center"/>
          </w:tcPr>
          <w:p w14:paraId="1DE218EA" w14:textId="77777777" w:rsidR="00BA3EED" w:rsidRPr="00F760AB" w:rsidRDefault="00BA3EED" w:rsidP="00800E93">
            <w:pPr>
              <w:jc w:val="both"/>
              <w:rPr>
                <w:lang w:val="en-US"/>
              </w:rPr>
            </w:pPr>
            <w:r>
              <w:rPr>
                <w:lang w:val="en-US"/>
              </w:rPr>
              <w:t>597</w:t>
            </w:r>
          </w:p>
        </w:tc>
        <w:tc>
          <w:tcPr>
            <w:tcW w:w="4961" w:type="dxa"/>
            <w:vAlign w:val="center"/>
          </w:tcPr>
          <w:p w14:paraId="05E28DB9" w14:textId="77777777" w:rsidR="00BA3EED" w:rsidRPr="00BA3EED" w:rsidRDefault="00BA3EED" w:rsidP="00800E93">
            <w:pPr>
              <w:jc w:val="both"/>
            </w:pPr>
            <w:r w:rsidRPr="00BA3EED">
              <w:t>ТОВАРИЩЕСТВО С ОГРАНИЧЕННОЙ ОТВЕТСТВЕННОСТЬЮ "РЕШАЮЩИЙ". СЕЛЬСКОХОЗЯЙСТВЕННЫЙ ПРОИЗВОДСТВЕННЫЙ КООПЕРОТИВ "РЕШАЮЩИЙ", Д.ЖЕЛЕЗКОВО, 10 июня 1992 Г.- 27 сентября 2019 Г.</w:t>
            </w:r>
          </w:p>
        </w:tc>
        <w:tc>
          <w:tcPr>
            <w:tcW w:w="992" w:type="dxa"/>
            <w:vAlign w:val="center"/>
          </w:tcPr>
          <w:p w14:paraId="5F6394F9" w14:textId="77777777" w:rsidR="00BA3EED" w:rsidRPr="00F577E1" w:rsidRDefault="00BA3EED" w:rsidP="00800E93">
            <w:pPr>
              <w:jc w:val="both"/>
            </w:pPr>
            <w:r>
              <w:t>3</w:t>
            </w:r>
          </w:p>
        </w:tc>
        <w:tc>
          <w:tcPr>
            <w:tcW w:w="993" w:type="dxa"/>
            <w:vAlign w:val="center"/>
          </w:tcPr>
          <w:p w14:paraId="0A56F917" w14:textId="77777777" w:rsidR="00BA3EED" w:rsidRPr="00F760AB" w:rsidRDefault="00BA3EED" w:rsidP="00800E93">
            <w:pPr>
              <w:jc w:val="both"/>
              <w:rPr>
                <w:lang w:val="en-US"/>
              </w:rPr>
            </w:pPr>
            <w:r>
              <w:rPr>
                <w:lang w:val="en-US"/>
              </w:rPr>
              <w:t>1993</w:t>
            </w:r>
          </w:p>
        </w:tc>
        <w:tc>
          <w:tcPr>
            <w:tcW w:w="992" w:type="dxa"/>
            <w:vAlign w:val="center"/>
          </w:tcPr>
          <w:p w14:paraId="459E98A9" w14:textId="77777777" w:rsidR="00BA3EED" w:rsidRPr="00F760AB" w:rsidRDefault="00BA3EED" w:rsidP="00800E93">
            <w:pPr>
              <w:jc w:val="both"/>
              <w:rPr>
                <w:lang w:val="en-US"/>
              </w:rPr>
            </w:pPr>
            <w:r>
              <w:rPr>
                <w:lang w:val="en-US"/>
              </w:rPr>
              <w:t>2008</w:t>
            </w:r>
          </w:p>
        </w:tc>
        <w:tc>
          <w:tcPr>
            <w:tcW w:w="1071" w:type="dxa"/>
            <w:vAlign w:val="center"/>
          </w:tcPr>
          <w:p w14:paraId="705352CC" w14:textId="688475FF" w:rsidR="00BA3EED" w:rsidRPr="00F760AB" w:rsidRDefault="00B92A26" w:rsidP="00800E93">
            <w:pPr>
              <w:jc w:val="both"/>
              <w:rPr>
                <w:lang w:val="en-US"/>
              </w:rPr>
            </w:pPr>
            <w:r>
              <w:rPr>
                <w:lang w:val="en-US"/>
              </w:rPr>
              <w:t xml:space="preserve">   </w:t>
            </w:r>
            <w:r w:rsidR="00BA3EED">
              <w:rPr>
                <w:lang w:val="en-US"/>
              </w:rPr>
              <w:t>119</w:t>
            </w:r>
          </w:p>
        </w:tc>
      </w:tr>
      <w:tr w:rsidR="00BA3EED" w14:paraId="7C7F3CE4" w14:textId="77777777" w:rsidTr="00BA3EED">
        <w:tc>
          <w:tcPr>
            <w:tcW w:w="959" w:type="dxa"/>
            <w:vAlign w:val="center"/>
          </w:tcPr>
          <w:p w14:paraId="552693E1" w14:textId="77777777" w:rsidR="00BA3EED" w:rsidRPr="00F760AB" w:rsidRDefault="00BA3EED" w:rsidP="00800E93">
            <w:pPr>
              <w:jc w:val="both"/>
              <w:rPr>
                <w:lang w:val="en-US"/>
              </w:rPr>
            </w:pPr>
            <w:r>
              <w:rPr>
                <w:lang w:val="en-US"/>
              </w:rPr>
              <w:t>598</w:t>
            </w:r>
          </w:p>
        </w:tc>
        <w:tc>
          <w:tcPr>
            <w:tcW w:w="4961" w:type="dxa"/>
            <w:vAlign w:val="center"/>
          </w:tcPr>
          <w:p w14:paraId="440403E4" w14:textId="77777777" w:rsidR="00BA3EED" w:rsidRPr="00BA3EED" w:rsidRDefault="00BA3EED" w:rsidP="00800E93">
            <w:pPr>
              <w:jc w:val="both"/>
            </w:pPr>
            <w:r w:rsidRPr="00BA3EED">
              <w:t>ГОСУДАРСТВЕННОЕ ОБЛАСТНОЕ БЮДЖЕТНОЕ УЧРЕЖДЕНИЕ ЗДРАВООХРАНЕНИЯ "БОРОВИЧСКАЯ ЦЕНТРАЛЬНАЯ РАЙОННАЯ БОЛЬНИЦА", Г.БОРОВИЧИ, 01 ЯНВАРЯ 2012 ГОДА - ПО НАСТ.ВР.</w:t>
            </w:r>
          </w:p>
        </w:tc>
        <w:tc>
          <w:tcPr>
            <w:tcW w:w="992" w:type="dxa"/>
            <w:vAlign w:val="center"/>
          </w:tcPr>
          <w:p w14:paraId="691623E8" w14:textId="77777777" w:rsidR="00BA3EED" w:rsidRPr="00F577E1" w:rsidRDefault="00BA3EED" w:rsidP="00800E93">
            <w:pPr>
              <w:jc w:val="both"/>
            </w:pPr>
            <w:r>
              <w:t>3</w:t>
            </w:r>
          </w:p>
        </w:tc>
        <w:tc>
          <w:tcPr>
            <w:tcW w:w="993" w:type="dxa"/>
            <w:vAlign w:val="center"/>
          </w:tcPr>
          <w:p w14:paraId="116C7292" w14:textId="77777777" w:rsidR="00BA3EED" w:rsidRPr="00F760AB" w:rsidRDefault="00BA3EED" w:rsidP="00800E93">
            <w:pPr>
              <w:jc w:val="both"/>
              <w:rPr>
                <w:lang w:val="en-US"/>
              </w:rPr>
            </w:pPr>
            <w:r>
              <w:rPr>
                <w:lang w:val="en-US"/>
              </w:rPr>
              <w:t>2012</w:t>
            </w:r>
          </w:p>
        </w:tc>
        <w:tc>
          <w:tcPr>
            <w:tcW w:w="992" w:type="dxa"/>
            <w:vAlign w:val="center"/>
          </w:tcPr>
          <w:p w14:paraId="0874051D" w14:textId="58BA8A2E" w:rsidR="00BA3EED" w:rsidRPr="00E4570C" w:rsidRDefault="00BA3EED" w:rsidP="00800E93">
            <w:pPr>
              <w:jc w:val="both"/>
            </w:pPr>
            <w:r>
              <w:rPr>
                <w:lang w:val="en-US"/>
              </w:rPr>
              <w:t>201</w:t>
            </w:r>
            <w:r w:rsidR="000746E8">
              <w:t>2</w:t>
            </w:r>
          </w:p>
        </w:tc>
        <w:tc>
          <w:tcPr>
            <w:tcW w:w="1071" w:type="dxa"/>
            <w:vAlign w:val="center"/>
          </w:tcPr>
          <w:p w14:paraId="65F4D43E" w14:textId="65BAC4EE" w:rsidR="00BA3EED" w:rsidRPr="00E44B7C" w:rsidRDefault="00B92A26" w:rsidP="00800E93">
            <w:pPr>
              <w:jc w:val="both"/>
              <w:rPr>
                <w:lang w:val="en-US"/>
              </w:rPr>
            </w:pPr>
            <w:r>
              <w:rPr>
                <w:lang w:val="en-US"/>
              </w:rPr>
              <w:t xml:space="preserve">   </w:t>
            </w:r>
            <w:r w:rsidR="00E44B7C">
              <w:rPr>
                <w:lang w:val="en-US"/>
              </w:rPr>
              <w:t>152</w:t>
            </w:r>
          </w:p>
        </w:tc>
      </w:tr>
      <w:tr w:rsidR="00BA3EED" w14:paraId="3EB8A51D" w14:textId="77777777" w:rsidTr="00BA3EED">
        <w:tc>
          <w:tcPr>
            <w:tcW w:w="959" w:type="dxa"/>
            <w:vAlign w:val="center"/>
          </w:tcPr>
          <w:p w14:paraId="384FE606" w14:textId="77777777" w:rsidR="00BA3EED" w:rsidRPr="00F760AB" w:rsidRDefault="00BA3EED" w:rsidP="00800E93">
            <w:pPr>
              <w:jc w:val="both"/>
              <w:rPr>
                <w:lang w:val="en-US"/>
              </w:rPr>
            </w:pPr>
            <w:r>
              <w:rPr>
                <w:lang w:val="en-US"/>
              </w:rPr>
              <w:t>599</w:t>
            </w:r>
          </w:p>
        </w:tc>
        <w:tc>
          <w:tcPr>
            <w:tcW w:w="4961" w:type="dxa"/>
            <w:vAlign w:val="center"/>
          </w:tcPr>
          <w:p w14:paraId="6C383CEF" w14:textId="77777777" w:rsidR="00BA3EED" w:rsidRPr="00BA3EED" w:rsidRDefault="00BA3EED" w:rsidP="00800E93">
            <w:pPr>
              <w:jc w:val="both"/>
            </w:pPr>
            <w:r w:rsidRPr="00BA3EED">
              <w:t>ТОВАРИЩЕСТВО С ОГРАНИЧЕННОЙ ОТВЕТСТВЕННОСТЬЮ "БОРОВИЧАНИН". СЕЛЬСКОХОЗЯЙСТВЕННЫЙ ПРОИЗВОДСТВЕННЫЙ КООПЕРОТИВ "БОРОВИЧАНИН", Д.ПОЧИННАЯ СОПКА, 16 ДЕКАБРЯ 1992 Г.- 19 ИЮЛЯ 2019 Г.</w:t>
            </w:r>
          </w:p>
        </w:tc>
        <w:tc>
          <w:tcPr>
            <w:tcW w:w="992" w:type="dxa"/>
            <w:vAlign w:val="center"/>
          </w:tcPr>
          <w:p w14:paraId="448684F9" w14:textId="77777777" w:rsidR="00BA3EED" w:rsidRPr="00F577E1" w:rsidRDefault="00BA3EED" w:rsidP="00800E93">
            <w:pPr>
              <w:jc w:val="both"/>
            </w:pPr>
            <w:r>
              <w:t>3</w:t>
            </w:r>
          </w:p>
        </w:tc>
        <w:tc>
          <w:tcPr>
            <w:tcW w:w="993" w:type="dxa"/>
            <w:vAlign w:val="center"/>
          </w:tcPr>
          <w:p w14:paraId="77A830E0" w14:textId="77777777" w:rsidR="00BA3EED" w:rsidRPr="00F760AB" w:rsidRDefault="00BA3EED" w:rsidP="00800E93">
            <w:pPr>
              <w:jc w:val="both"/>
              <w:rPr>
                <w:lang w:val="en-US"/>
              </w:rPr>
            </w:pPr>
            <w:r>
              <w:rPr>
                <w:lang w:val="en-US"/>
              </w:rPr>
              <w:t>1993</w:t>
            </w:r>
          </w:p>
        </w:tc>
        <w:tc>
          <w:tcPr>
            <w:tcW w:w="992" w:type="dxa"/>
            <w:vAlign w:val="center"/>
          </w:tcPr>
          <w:p w14:paraId="0A67FB36" w14:textId="77777777" w:rsidR="00BA3EED" w:rsidRPr="00F760AB" w:rsidRDefault="00BA3EED" w:rsidP="00800E93">
            <w:pPr>
              <w:jc w:val="both"/>
              <w:rPr>
                <w:lang w:val="en-US"/>
              </w:rPr>
            </w:pPr>
            <w:r>
              <w:rPr>
                <w:lang w:val="en-US"/>
              </w:rPr>
              <w:t>2008</w:t>
            </w:r>
          </w:p>
        </w:tc>
        <w:tc>
          <w:tcPr>
            <w:tcW w:w="1071" w:type="dxa"/>
            <w:vAlign w:val="center"/>
          </w:tcPr>
          <w:p w14:paraId="521D0794" w14:textId="0F007F8B" w:rsidR="00BA3EED" w:rsidRPr="00F760AB" w:rsidRDefault="00B92A26" w:rsidP="00800E93">
            <w:pPr>
              <w:jc w:val="both"/>
              <w:rPr>
                <w:lang w:val="en-US"/>
              </w:rPr>
            </w:pPr>
            <w:r>
              <w:rPr>
                <w:lang w:val="en-US"/>
              </w:rPr>
              <w:t xml:space="preserve">   </w:t>
            </w:r>
            <w:r w:rsidR="00BA3EED">
              <w:rPr>
                <w:lang w:val="en-US"/>
              </w:rPr>
              <w:t>127</w:t>
            </w:r>
          </w:p>
        </w:tc>
      </w:tr>
      <w:tr w:rsidR="00BA3EED" w14:paraId="00F1E122" w14:textId="77777777" w:rsidTr="00BA3EED">
        <w:tc>
          <w:tcPr>
            <w:tcW w:w="959" w:type="dxa"/>
            <w:vAlign w:val="center"/>
          </w:tcPr>
          <w:p w14:paraId="4CA31609" w14:textId="77777777" w:rsidR="00BA3EED" w:rsidRPr="00F760AB" w:rsidRDefault="00BA3EED" w:rsidP="00800E93">
            <w:pPr>
              <w:jc w:val="both"/>
              <w:rPr>
                <w:lang w:val="en-US"/>
              </w:rPr>
            </w:pPr>
            <w:r>
              <w:rPr>
                <w:lang w:val="en-US"/>
              </w:rPr>
              <w:t>600</w:t>
            </w:r>
          </w:p>
        </w:tc>
        <w:tc>
          <w:tcPr>
            <w:tcW w:w="4961" w:type="dxa"/>
            <w:vAlign w:val="center"/>
          </w:tcPr>
          <w:p w14:paraId="27914292" w14:textId="77777777" w:rsidR="00BA3EED" w:rsidRPr="00BA3EED" w:rsidRDefault="00BA3EED" w:rsidP="00800E93">
            <w:pPr>
              <w:jc w:val="both"/>
            </w:pPr>
            <w:r w:rsidRPr="00BA3EED">
              <w:t>ТОВАРИЩЕСТВО С ОГРАНИЧЕННОЙ ОТВЕТСТВЕННОСТЬЮ "ПЕРЕЛУЧИ". СЕЛЬСКОХОЗЯЙСТВЕННЫЙ ПРОИЗВОДСТВЕННЫЙ КООПЕРОТИВ "ПЕРЕЛУЧИ", Д.ПЕРЕЛУЧИ, 28 ДЕКАБРЯ 1992 Г.- 10 МАРТА 2019 Г.</w:t>
            </w:r>
          </w:p>
        </w:tc>
        <w:tc>
          <w:tcPr>
            <w:tcW w:w="992" w:type="dxa"/>
            <w:vAlign w:val="center"/>
          </w:tcPr>
          <w:p w14:paraId="0AB392B7" w14:textId="77777777" w:rsidR="00BA3EED" w:rsidRPr="00F577E1" w:rsidRDefault="00BA3EED" w:rsidP="00800E93">
            <w:pPr>
              <w:jc w:val="both"/>
            </w:pPr>
            <w:r>
              <w:t>3</w:t>
            </w:r>
          </w:p>
        </w:tc>
        <w:tc>
          <w:tcPr>
            <w:tcW w:w="993" w:type="dxa"/>
            <w:vAlign w:val="center"/>
          </w:tcPr>
          <w:p w14:paraId="26102862" w14:textId="77777777" w:rsidR="00BA3EED" w:rsidRPr="00F760AB" w:rsidRDefault="00BA3EED" w:rsidP="00800E93">
            <w:pPr>
              <w:jc w:val="both"/>
              <w:rPr>
                <w:lang w:val="en-US"/>
              </w:rPr>
            </w:pPr>
            <w:r>
              <w:rPr>
                <w:lang w:val="en-US"/>
              </w:rPr>
              <w:t>1993</w:t>
            </w:r>
          </w:p>
        </w:tc>
        <w:tc>
          <w:tcPr>
            <w:tcW w:w="992" w:type="dxa"/>
            <w:vAlign w:val="center"/>
          </w:tcPr>
          <w:p w14:paraId="54EA1064" w14:textId="77777777" w:rsidR="00BA3EED" w:rsidRPr="00F760AB" w:rsidRDefault="00BA3EED" w:rsidP="00800E93">
            <w:pPr>
              <w:jc w:val="both"/>
              <w:rPr>
                <w:lang w:val="en-US"/>
              </w:rPr>
            </w:pPr>
            <w:r>
              <w:rPr>
                <w:lang w:val="en-US"/>
              </w:rPr>
              <w:t>2009</w:t>
            </w:r>
          </w:p>
        </w:tc>
        <w:tc>
          <w:tcPr>
            <w:tcW w:w="1071" w:type="dxa"/>
            <w:vAlign w:val="center"/>
          </w:tcPr>
          <w:p w14:paraId="3283AF89" w14:textId="3CFEB458" w:rsidR="00BA3EED" w:rsidRPr="00F760AB" w:rsidRDefault="00B92A26" w:rsidP="00800E93">
            <w:pPr>
              <w:jc w:val="both"/>
              <w:rPr>
                <w:lang w:val="en-US"/>
              </w:rPr>
            </w:pPr>
            <w:r>
              <w:rPr>
                <w:lang w:val="en-US"/>
              </w:rPr>
              <w:t xml:space="preserve">   </w:t>
            </w:r>
            <w:r w:rsidR="00BA3EED">
              <w:rPr>
                <w:lang w:val="en-US"/>
              </w:rPr>
              <w:t>81</w:t>
            </w:r>
          </w:p>
        </w:tc>
      </w:tr>
      <w:tr w:rsidR="00BA3EED" w14:paraId="1C7A79A8" w14:textId="77777777" w:rsidTr="00BA3EED">
        <w:tc>
          <w:tcPr>
            <w:tcW w:w="959" w:type="dxa"/>
            <w:vAlign w:val="center"/>
          </w:tcPr>
          <w:p w14:paraId="5A5677F8" w14:textId="77777777" w:rsidR="00BA3EED" w:rsidRPr="00F760AB" w:rsidRDefault="00BA3EED" w:rsidP="00800E93">
            <w:pPr>
              <w:jc w:val="both"/>
              <w:rPr>
                <w:lang w:val="en-US"/>
              </w:rPr>
            </w:pPr>
            <w:r>
              <w:rPr>
                <w:lang w:val="en-US"/>
              </w:rPr>
              <w:t>601</w:t>
            </w:r>
          </w:p>
        </w:tc>
        <w:tc>
          <w:tcPr>
            <w:tcW w:w="4961" w:type="dxa"/>
            <w:vAlign w:val="center"/>
          </w:tcPr>
          <w:p w14:paraId="42453BCA" w14:textId="77777777" w:rsidR="00BA3EED" w:rsidRPr="00BA3EED" w:rsidRDefault="00BA3EED" w:rsidP="00800E93">
            <w:pPr>
              <w:jc w:val="both"/>
            </w:pPr>
            <w:r w:rsidRPr="00BA3EED">
              <w:t>ИНДИВИДУАЛЬНОЕ ЧАСТНОЕ ПРЕДПРИЯТИЕ "СПУТНИК", Г. БОРОВИЧИ, 1 АПРЕЛЯ 1989Г- 7 МАРТА 2001 Г.</w:t>
            </w:r>
          </w:p>
        </w:tc>
        <w:tc>
          <w:tcPr>
            <w:tcW w:w="992" w:type="dxa"/>
            <w:vAlign w:val="center"/>
          </w:tcPr>
          <w:p w14:paraId="75137964" w14:textId="77777777" w:rsidR="00BA3EED" w:rsidRPr="00F577E1" w:rsidRDefault="00BA3EED" w:rsidP="00800E93">
            <w:pPr>
              <w:jc w:val="both"/>
            </w:pPr>
            <w:r>
              <w:t>3</w:t>
            </w:r>
          </w:p>
        </w:tc>
        <w:tc>
          <w:tcPr>
            <w:tcW w:w="993" w:type="dxa"/>
            <w:vAlign w:val="center"/>
          </w:tcPr>
          <w:p w14:paraId="0724D656" w14:textId="77777777" w:rsidR="00BA3EED" w:rsidRPr="00F760AB" w:rsidRDefault="00BA3EED" w:rsidP="00800E93">
            <w:pPr>
              <w:jc w:val="both"/>
              <w:rPr>
                <w:lang w:val="en-US"/>
              </w:rPr>
            </w:pPr>
            <w:r>
              <w:rPr>
                <w:lang w:val="en-US"/>
              </w:rPr>
              <w:t>1989</w:t>
            </w:r>
          </w:p>
        </w:tc>
        <w:tc>
          <w:tcPr>
            <w:tcW w:w="992" w:type="dxa"/>
            <w:vAlign w:val="center"/>
          </w:tcPr>
          <w:p w14:paraId="2B3F4F06" w14:textId="77777777" w:rsidR="00BA3EED" w:rsidRPr="00F760AB" w:rsidRDefault="00BA3EED" w:rsidP="00800E93">
            <w:pPr>
              <w:jc w:val="both"/>
              <w:rPr>
                <w:lang w:val="en-US"/>
              </w:rPr>
            </w:pPr>
            <w:r>
              <w:rPr>
                <w:lang w:val="en-US"/>
              </w:rPr>
              <w:t>2001</w:t>
            </w:r>
          </w:p>
        </w:tc>
        <w:tc>
          <w:tcPr>
            <w:tcW w:w="1071" w:type="dxa"/>
            <w:vAlign w:val="center"/>
          </w:tcPr>
          <w:p w14:paraId="36C77258" w14:textId="67FAAB32" w:rsidR="00BA3EED" w:rsidRPr="00F760AB" w:rsidRDefault="00B92A26" w:rsidP="00800E93">
            <w:pPr>
              <w:jc w:val="both"/>
              <w:rPr>
                <w:lang w:val="en-US"/>
              </w:rPr>
            </w:pPr>
            <w:r>
              <w:rPr>
                <w:lang w:val="en-US"/>
              </w:rPr>
              <w:t xml:space="preserve">   </w:t>
            </w:r>
            <w:r w:rsidR="00BA3EED">
              <w:rPr>
                <w:lang w:val="en-US"/>
              </w:rPr>
              <w:t>13</w:t>
            </w:r>
          </w:p>
        </w:tc>
      </w:tr>
      <w:tr w:rsidR="00BA3EED" w14:paraId="66FF3E76" w14:textId="77777777" w:rsidTr="00BA3EED">
        <w:tc>
          <w:tcPr>
            <w:tcW w:w="959" w:type="dxa"/>
            <w:vAlign w:val="center"/>
          </w:tcPr>
          <w:p w14:paraId="2199D3C9" w14:textId="77777777" w:rsidR="00BA3EED" w:rsidRPr="00F760AB" w:rsidRDefault="00BA3EED" w:rsidP="00800E93">
            <w:pPr>
              <w:jc w:val="both"/>
              <w:rPr>
                <w:lang w:val="en-US"/>
              </w:rPr>
            </w:pPr>
            <w:r>
              <w:rPr>
                <w:lang w:val="en-US"/>
              </w:rPr>
              <w:lastRenderedPageBreak/>
              <w:t>602</w:t>
            </w:r>
          </w:p>
        </w:tc>
        <w:tc>
          <w:tcPr>
            <w:tcW w:w="4961" w:type="dxa"/>
            <w:vAlign w:val="center"/>
          </w:tcPr>
          <w:p w14:paraId="255E90E0" w14:textId="77777777" w:rsidR="00BA3EED" w:rsidRPr="00BA3EED" w:rsidRDefault="00BA3EED" w:rsidP="00800E93">
            <w:pPr>
              <w:jc w:val="both"/>
            </w:pPr>
            <w:r w:rsidRPr="00BA3EED">
              <w:t>КОНТРОЛЬНО-СЧЕТНАЯ ПАЛАТА БОРОВИЧСКОГО МУНИЦИПАЛЬНОГО РАЙОНА, Г.БОРОВИЧИ, 26 ЯНВАРЯ 2006 Г- ПО НАСТ.ВР.</w:t>
            </w:r>
          </w:p>
        </w:tc>
        <w:tc>
          <w:tcPr>
            <w:tcW w:w="992" w:type="dxa"/>
            <w:vAlign w:val="center"/>
          </w:tcPr>
          <w:p w14:paraId="37E8A676" w14:textId="77777777" w:rsidR="00BA3EED" w:rsidRPr="00F577E1" w:rsidRDefault="00BA3EED" w:rsidP="00800E93">
            <w:pPr>
              <w:jc w:val="both"/>
            </w:pPr>
            <w:r>
              <w:t>2</w:t>
            </w:r>
          </w:p>
        </w:tc>
        <w:tc>
          <w:tcPr>
            <w:tcW w:w="993" w:type="dxa"/>
            <w:vAlign w:val="center"/>
          </w:tcPr>
          <w:p w14:paraId="7346C279" w14:textId="77777777" w:rsidR="00BA3EED" w:rsidRPr="00F760AB" w:rsidRDefault="00BA3EED" w:rsidP="00800E93">
            <w:pPr>
              <w:jc w:val="both"/>
              <w:rPr>
                <w:lang w:val="en-US"/>
              </w:rPr>
            </w:pPr>
            <w:r>
              <w:rPr>
                <w:lang w:val="en-US"/>
              </w:rPr>
              <w:t>2012</w:t>
            </w:r>
          </w:p>
        </w:tc>
        <w:tc>
          <w:tcPr>
            <w:tcW w:w="992" w:type="dxa"/>
            <w:vAlign w:val="center"/>
          </w:tcPr>
          <w:p w14:paraId="7C9F9257" w14:textId="634A4773" w:rsidR="00BA3EED" w:rsidRPr="00E4570C" w:rsidRDefault="00E4570C" w:rsidP="00800E93">
            <w:pPr>
              <w:jc w:val="both"/>
            </w:pPr>
            <w:r>
              <w:t>2015</w:t>
            </w:r>
          </w:p>
        </w:tc>
        <w:tc>
          <w:tcPr>
            <w:tcW w:w="1071" w:type="dxa"/>
            <w:vAlign w:val="center"/>
          </w:tcPr>
          <w:p w14:paraId="10BE1383" w14:textId="3B50C79A" w:rsidR="00BA3EED" w:rsidRPr="00EB3254" w:rsidRDefault="00B92A26" w:rsidP="00800E93">
            <w:pPr>
              <w:jc w:val="both"/>
            </w:pPr>
            <w:r>
              <w:rPr>
                <w:lang w:val="en-US"/>
              </w:rPr>
              <w:t xml:space="preserve">   </w:t>
            </w:r>
            <w:r w:rsidR="00EB3254">
              <w:t>30</w:t>
            </w:r>
          </w:p>
        </w:tc>
      </w:tr>
      <w:tr w:rsidR="00BA3EED" w14:paraId="2225613C" w14:textId="77777777" w:rsidTr="00BA3EED">
        <w:tc>
          <w:tcPr>
            <w:tcW w:w="959" w:type="dxa"/>
            <w:vAlign w:val="center"/>
          </w:tcPr>
          <w:p w14:paraId="690C25B5" w14:textId="77777777" w:rsidR="00BA3EED" w:rsidRPr="00F760AB" w:rsidRDefault="00BA3EED" w:rsidP="00800E93">
            <w:pPr>
              <w:jc w:val="both"/>
              <w:rPr>
                <w:lang w:val="en-US"/>
              </w:rPr>
            </w:pPr>
            <w:r>
              <w:rPr>
                <w:lang w:val="en-US"/>
              </w:rPr>
              <w:t>603</w:t>
            </w:r>
          </w:p>
        </w:tc>
        <w:tc>
          <w:tcPr>
            <w:tcW w:w="4961" w:type="dxa"/>
            <w:vAlign w:val="center"/>
          </w:tcPr>
          <w:p w14:paraId="120F7FBA" w14:textId="77777777" w:rsidR="00BA3EED" w:rsidRPr="00BA3EED" w:rsidRDefault="00BA3EED" w:rsidP="00800E93">
            <w:pPr>
              <w:jc w:val="both"/>
            </w:pPr>
            <w:r w:rsidRPr="00BA3EED">
              <w:t>ОБЩЕСТВО С ОГРАНИЧЕННОЙ ОТВЕТСТВЕННОСТЬЮ «ПЕРЕВОЗЧИК», Г.БОРОВИЧИ, 28 МАРТА 2013 Г. - 2 ДЕКАБРЯ 2019 Г.</w:t>
            </w:r>
          </w:p>
        </w:tc>
        <w:tc>
          <w:tcPr>
            <w:tcW w:w="992" w:type="dxa"/>
            <w:vAlign w:val="center"/>
          </w:tcPr>
          <w:p w14:paraId="77A3B66B" w14:textId="77777777" w:rsidR="00BA3EED" w:rsidRPr="00F577E1" w:rsidRDefault="00BA3EED" w:rsidP="00800E93">
            <w:pPr>
              <w:jc w:val="both"/>
            </w:pPr>
            <w:r>
              <w:t>3</w:t>
            </w:r>
          </w:p>
        </w:tc>
        <w:tc>
          <w:tcPr>
            <w:tcW w:w="993" w:type="dxa"/>
            <w:vAlign w:val="center"/>
          </w:tcPr>
          <w:p w14:paraId="5E9A1B62" w14:textId="77777777" w:rsidR="00BA3EED" w:rsidRPr="00F760AB" w:rsidRDefault="00BA3EED" w:rsidP="00800E93">
            <w:pPr>
              <w:jc w:val="both"/>
              <w:rPr>
                <w:lang w:val="en-US"/>
              </w:rPr>
            </w:pPr>
            <w:r>
              <w:rPr>
                <w:lang w:val="en-US"/>
              </w:rPr>
              <w:t>2013</w:t>
            </w:r>
          </w:p>
        </w:tc>
        <w:tc>
          <w:tcPr>
            <w:tcW w:w="992" w:type="dxa"/>
            <w:vAlign w:val="center"/>
          </w:tcPr>
          <w:p w14:paraId="591969D3" w14:textId="77777777" w:rsidR="00BA3EED" w:rsidRPr="00F760AB" w:rsidRDefault="00BA3EED" w:rsidP="00800E93">
            <w:pPr>
              <w:jc w:val="both"/>
              <w:rPr>
                <w:lang w:val="en-US"/>
              </w:rPr>
            </w:pPr>
            <w:r>
              <w:rPr>
                <w:lang w:val="en-US"/>
              </w:rPr>
              <w:t>2016</w:t>
            </w:r>
          </w:p>
        </w:tc>
        <w:tc>
          <w:tcPr>
            <w:tcW w:w="1071" w:type="dxa"/>
            <w:vAlign w:val="center"/>
          </w:tcPr>
          <w:p w14:paraId="3EFD9AB8" w14:textId="1FAAE853" w:rsidR="00BA3EED" w:rsidRPr="00F760AB" w:rsidRDefault="00B92A26" w:rsidP="00800E93">
            <w:pPr>
              <w:jc w:val="both"/>
              <w:rPr>
                <w:lang w:val="en-US"/>
              </w:rPr>
            </w:pPr>
            <w:r>
              <w:rPr>
                <w:lang w:val="en-US"/>
              </w:rPr>
              <w:t xml:space="preserve">   </w:t>
            </w:r>
            <w:r w:rsidR="00BA3EED">
              <w:rPr>
                <w:lang w:val="en-US"/>
              </w:rPr>
              <w:t>12</w:t>
            </w:r>
          </w:p>
        </w:tc>
      </w:tr>
      <w:tr w:rsidR="00C5157B" w14:paraId="66B1696A" w14:textId="77777777" w:rsidTr="00BA3EED">
        <w:tc>
          <w:tcPr>
            <w:tcW w:w="959" w:type="dxa"/>
            <w:vAlign w:val="center"/>
          </w:tcPr>
          <w:p w14:paraId="029E9F07" w14:textId="30B87230" w:rsidR="00C5157B" w:rsidRPr="00C5157B" w:rsidRDefault="00C5157B" w:rsidP="00800E93">
            <w:pPr>
              <w:jc w:val="both"/>
            </w:pPr>
            <w:r>
              <w:t>604</w:t>
            </w:r>
          </w:p>
        </w:tc>
        <w:tc>
          <w:tcPr>
            <w:tcW w:w="4961" w:type="dxa"/>
            <w:vAlign w:val="center"/>
          </w:tcPr>
          <w:p w14:paraId="1A478365" w14:textId="77AB3E7D" w:rsidR="00C5157B" w:rsidRPr="00BA3EED" w:rsidRDefault="00C5157B" w:rsidP="00800E93">
            <w:pPr>
              <w:jc w:val="both"/>
            </w:pPr>
            <w:r>
              <w:t>ГОСУДАРСТВЕННОЕ</w:t>
            </w:r>
            <w:r w:rsidR="0055542E" w:rsidRPr="0055542E">
              <w:t xml:space="preserve"> </w:t>
            </w:r>
            <w:r>
              <w:t>МАЛОЕ ПРЕДПРИЯТИЕ «ПОСАД» БОРОВИЧСКОГО РАЙОНА НОВГОРОДСКОЙ ОБЛАСТИ</w:t>
            </w:r>
          </w:p>
        </w:tc>
        <w:tc>
          <w:tcPr>
            <w:tcW w:w="992" w:type="dxa"/>
            <w:vAlign w:val="center"/>
          </w:tcPr>
          <w:p w14:paraId="448887D8" w14:textId="19B00D11" w:rsidR="00C5157B" w:rsidRDefault="00C5157B" w:rsidP="00800E93">
            <w:pPr>
              <w:jc w:val="both"/>
            </w:pPr>
            <w:r>
              <w:t>3</w:t>
            </w:r>
          </w:p>
        </w:tc>
        <w:tc>
          <w:tcPr>
            <w:tcW w:w="993" w:type="dxa"/>
            <w:vAlign w:val="center"/>
          </w:tcPr>
          <w:p w14:paraId="44D04542" w14:textId="0A15A86D" w:rsidR="00C5157B" w:rsidRPr="00C5157B" w:rsidRDefault="00C5157B" w:rsidP="00800E93">
            <w:pPr>
              <w:jc w:val="both"/>
            </w:pPr>
            <w:r>
              <w:t>1991</w:t>
            </w:r>
          </w:p>
        </w:tc>
        <w:tc>
          <w:tcPr>
            <w:tcW w:w="992" w:type="dxa"/>
            <w:vAlign w:val="center"/>
          </w:tcPr>
          <w:p w14:paraId="04FDBC03" w14:textId="2286DC38" w:rsidR="00C5157B" w:rsidRPr="00C5157B" w:rsidRDefault="00C5157B" w:rsidP="00800E93">
            <w:pPr>
              <w:jc w:val="both"/>
            </w:pPr>
            <w:r>
              <w:t>1993</w:t>
            </w:r>
          </w:p>
        </w:tc>
        <w:tc>
          <w:tcPr>
            <w:tcW w:w="1071" w:type="dxa"/>
            <w:vAlign w:val="center"/>
          </w:tcPr>
          <w:p w14:paraId="15227A10" w14:textId="04D5E40D" w:rsidR="00C5157B" w:rsidRPr="00C5157B" w:rsidRDefault="00B92A26" w:rsidP="00800E93">
            <w:pPr>
              <w:jc w:val="both"/>
            </w:pPr>
            <w:r>
              <w:rPr>
                <w:lang w:val="en-US"/>
              </w:rPr>
              <w:t xml:space="preserve">    </w:t>
            </w:r>
            <w:r w:rsidR="00C5157B">
              <w:t>14</w:t>
            </w:r>
          </w:p>
        </w:tc>
      </w:tr>
      <w:tr w:rsidR="00C5157B" w14:paraId="36FC7FC2" w14:textId="77777777" w:rsidTr="00BA3EED">
        <w:tc>
          <w:tcPr>
            <w:tcW w:w="959" w:type="dxa"/>
            <w:vAlign w:val="center"/>
          </w:tcPr>
          <w:p w14:paraId="3111ED66" w14:textId="07154C36" w:rsidR="00C5157B" w:rsidRPr="00C5157B" w:rsidRDefault="00C5157B" w:rsidP="00800E93">
            <w:pPr>
              <w:jc w:val="both"/>
            </w:pPr>
            <w:r>
              <w:t>605</w:t>
            </w:r>
          </w:p>
        </w:tc>
        <w:tc>
          <w:tcPr>
            <w:tcW w:w="4961" w:type="dxa"/>
            <w:vAlign w:val="center"/>
          </w:tcPr>
          <w:p w14:paraId="17CD3D05" w14:textId="5AC8C083" w:rsidR="00C5157B" w:rsidRPr="00BA3EED" w:rsidRDefault="00C5157B" w:rsidP="00800E93">
            <w:pPr>
              <w:jc w:val="both"/>
            </w:pPr>
            <w:r>
              <w:t>АКЦИОНЕРНОЕ ОБЩЕСТВО ЗАКРЫТОГО ТИПА БОРОВИЧСКОГО РАЙОНА НОВГОРОДСКОЙ ОБЛАСТИ</w:t>
            </w:r>
          </w:p>
        </w:tc>
        <w:tc>
          <w:tcPr>
            <w:tcW w:w="992" w:type="dxa"/>
            <w:vAlign w:val="center"/>
          </w:tcPr>
          <w:p w14:paraId="37AAAFED" w14:textId="628E3DAD" w:rsidR="00C5157B" w:rsidRDefault="00C5157B" w:rsidP="00800E93">
            <w:pPr>
              <w:jc w:val="both"/>
            </w:pPr>
            <w:r>
              <w:t>3</w:t>
            </w:r>
          </w:p>
        </w:tc>
        <w:tc>
          <w:tcPr>
            <w:tcW w:w="993" w:type="dxa"/>
            <w:vAlign w:val="center"/>
          </w:tcPr>
          <w:p w14:paraId="2A2BD909" w14:textId="0BF55293" w:rsidR="00C5157B" w:rsidRPr="00C5157B" w:rsidRDefault="00C5157B" w:rsidP="00800E93">
            <w:pPr>
              <w:jc w:val="both"/>
            </w:pPr>
            <w:r>
              <w:t>1993</w:t>
            </w:r>
          </w:p>
        </w:tc>
        <w:tc>
          <w:tcPr>
            <w:tcW w:w="992" w:type="dxa"/>
            <w:vAlign w:val="center"/>
          </w:tcPr>
          <w:p w14:paraId="6F32021D" w14:textId="41C3E28A" w:rsidR="00C5157B" w:rsidRPr="00C5157B" w:rsidRDefault="00C5157B" w:rsidP="00800E93">
            <w:pPr>
              <w:jc w:val="both"/>
            </w:pPr>
            <w:r>
              <w:t>2008</w:t>
            </w:r>
          </w:p>
        </w:tc>
        <w:tc>
          <w:tcPr>
            <w:tcW w:w="1071" w:type="dxa"/>
            <w:vAlign w:val="center"/>
          </w:tcPr>
          <w:p w14:paraId="6C87F630" w14:textId="40F33F75" w:rsidR="00C5157B" w:rsidRPr="00C5157B" w:rsidRDefault="00B92A26" w:rsidP="00800E93">
            <w:pPr>
              <w:jc w:val="both"/>
            </w:pPr>
            <w:r>
              <w:rPr>
                <w:lang w:val="en-US"/>
              </w:rPr>
              <w:t xml:space="preserve">   </w:t>
            </w:r>
            <w:r w:rsidR="00C5157B">
              <w:t>78</w:t>
            </w:r>
          </w:p>
        </w:tc>
      </w:tr>
      <w:tr w:rsidR="00C5157B" w14:paraId="57F98A53" w14:textId="77777777" w:rsidTr="00BA3EED">
        <w:tc>
          <w:tcPr>
            <w:tcW w:w="959" w:type="dxa"/>
            <w:vAlign w:val="center"/>
          </w:tcPr>
          <w:p w14:paraId="36CCEA88" w14:textId="5F7525A8" w:rsidR="00C5157B" w:rsidRPr="00C5157B" w:rsidRDefault="00C5157B" w:rsidP="00800E93">
            <w:pPr>
              <w:jc w:val="both"/>
            </w:pPr>
            <w:r>
              <w:t>606</w:t>
            </w:r>
          </w:p>
        </w:tc>
        <w:tc>
          <w:tcPr>
            <w:tcW w:w="4961" w:type="dxa"/>
            <w:vAlign w:val="center"/>
          </w:tcPr>
          <w:p w14:paraId="6E4E239E" w14:textId="21997EA6" w:rsidR="00C5157B" w:rsidRPr="00BA3EED" w:rsidRDefault="00C5157B" w:rsidP="00800E93">
            <w:pPr>
              <w:jc w:val="both"/>
            </w:pPr>
            <w:r>
              <w:t>МУНИЦИПАЛЬНОЕ УНИТАРНОЕ ПРЕДПРИЯТИЕ «БОРОВИЧСКОЕ КАРЬЕРОУПРАВЛЕНИЕ»</w:t>
            </w:r>
          </w:p>
        </w:tc>
        <w:tc>
          <w:tcPr>
            <w:tcW w:w="992" w:type="dxa"/>
            <w:vAlign w:val="center"/>
          </w:tcPr>
          <w:p w14:paraId="46B957CA" w14:textId="189C6FE3" w:rsidR="00C5157B" w:rsidRDefault="00C5157B" w:rsidP="00800E93">
            <w:pPr>
              <w:jc w:val="both"/>
            </w:pPr>
            <w:r>
              <w:t>3</w:t>
            </w:r>
          </w:p>
        </w:tc>
        <w:tc>
          <w:tcPr>
            <w:tcW w:w="993" w:type="dxa"/>
            <w:vAlign w:val="center"/>
          </w:tcPr>
          <w:p w14:paraId="4F69AFBB" w14:textId="207140D6" w:rsidR="00C5157B" w:rsidRPr="00C5157B" w:rsidRDefault="00C5157B" w:rsidP="00800E93">
            <w:pPr>
              <w:jc w:val="both"/>
            </w:pPr>
            <w:r>
              <w:t>1993</w:t>
            </w:r>
          </w:p>
        </w:tc>
        <w:tc>
          <w:tcPr>
            <w:tcW w:w="992" w:type="dxa"/>
            <w:vAlign w:val="center"/>
          </w:tcPr>
          <w:p w14:paraId="2487807D" w14:textId="55B4C9A4" w:rsidR="00C5157B" w:rsidRPr="00C5157B" w:rsidRDefault="00C5157B" w:rsidP="00800E93">
            <w:pPr>
              <w:jc w:val="both"/>
            </w:pPr>
            <w:r>
              <w:t>2021</w:t>
            </w:r>
          </w:p>
        </w:tc>
        <w:tc>
          <w:tcPr>
            <w:tcW w:w="1071" w:type="dxa"/>
            <w:vAlign w:val="center"/>
          </w:tcPr>
          <w:p w14:paraId="7D58EFEE" w14:textId="2AB83378" w:rsidR="00C5157B" w:rsidRPr="00C5157B" w:rsidRDefault="00B92A26" w:rsidP="00800E93">
            <w:pPr>
              <w:jc w:val="both"/>
            </w:pPr>
            <w:r>
              <w:rPr>
                <w:lang w:val="en-US"/>
              </w:rPr>
              <w:t xml:space="preserve">   </w:t>
            </w:r>
            <w:r w:rsidR="00C5157B">
              <w:t>47</w:t>
            </w:r>
          </w:p>
        </w:tc>
      </w:tr>
      <w:tr w:rsidR="00EB3254" w14:paraId="7BE4DD50" w14:textId="77777777" w:rsidTr="00BA3EED">
        <w:tc>
          <w:tcPr>
            <w:tcW w:w="959" w:type="dxa"/>
            <w:vAlign w:val="center"/>
          </w:tcPr>
          <w:p w14:paraId="0FF9F88E" w14:textId="2F267D86" w:rsidR="00EB3254" w:rsidRDefault="00EB3254" w:rsidP="00800E93">
            <w:pPr>
              <w:jc w:val="both"/>
            </w:pPr>
            <w:r>
              <w:t>607</w:t>
            </w:r>
          </w:p>
        </w:tc>
        <w:tc>
          <w:tcPr>
            <w:tcW w:w="4961" w:type="dxa"/>
            <w:vAlign w:val="center"/>
          </w:tcPr>
          <w:p w14:paraId="6FC52D4C" w14:textId="674FA075" w:rsidR="00EB3254" w:rsidRDefault="00EB3254" w:rsidP="00800E93">
            <w:pPr>
              <w:jc w:val="both"/>
            </w:pPr>
            <w:r w:rsidRPr="00EB3254">
              <w:t>ОБЩЕСТВО С ОГРАНИЧЕННОЙ ОТВЕТСТВЕННОСТЬЮ "СТРОИТЕЛЬНАЯ КОМПАНИЯ АТОМСПЕЦСТРОЙ"</w:t>
            </w:r>
          </w:p>
          <w:p w14:paraId="03C11EAE" w14:textId="0DBB9163" w:rsidR="00EB3254" w:rsidRPr="00EB3254" w:rsidRDefault="00EB3254" w:rsidP="00800E93">
            <w:pPr>
              <w:jc w:val="both"/>
            </w:pPr>
          </w:p>
        </w:tc>
        <w:tc>
          <w:tcPr>
            <w:tcW w:w="992" w:type="dxa"/>
            <w:vAlign w:val="center"/>
          </w:tcPr>
          <w:p w14:paraId="22C2AA71" w14:textId="74CB8E2E" w:rsidR="00EB3254" w:rsidRPr="00EB3254" w:rsidRDefault="00EB3254" w:rsidP="00800E93">
            <w:pPr>
              <w:jc w:val="both"/>
              <w:rPr>
                <w:lang w:val="en-US"/>
              </w:rPr>
            </w:pPr>
            <w:r>
              <w:rPr>
                <w:lang w:val="en-US"/>
              </w:rPr>
              <w:t>3</w:t>
            </w:r>
          </w:p>
        </w:tc>
        <w:tc>
          <w:tcPr>
            <w:tcW w:w="993" w:type="dxa"/>
            <w:vAlign w:val="center"/>
          </w:tcPr>
          <w:p w14:paraId="2111717E" w14:textId="2A300CD8" w:rsidR="00EB3254" w:rsidRPr="00EB3254" w:rsidRDefault="00EB3254" w:rsidP="00800E93">
            <w:pPr>
              <w:jc w:val="both"/>
              <w:rPr>
                <w:lang w:val="en-US"/>
              </w:rPr>
            </w:pPr>
            <w:r>
              <w:rPr>
                <w:lang w:val="en-US"/>
              </w:rPr>
              <w:t>2009</w:t>
            </w:r>
          </w:p>
        </w:tc>
        <w:tc>
          <w:tcPr>
            <w:tcW w:w="992" w:type="dxa"/>
            <w:vAlign w:val="center"/>
          </w:tcPr>
          <w:p w14:paraId="353BAA58" w14:textId="19EFD1D4" w:rsidR="00EB3254" w:rsidRPr="00EB3254" w:rsidRDefault="00EB3254" w:rsidP="00800E93">
            <w:pPr>
              <w:jc w:val="both"/>
              <w:rPr>
                <w:lang w:val="en-US"/>
              </w:rPr>
            </w:pPr>
            <w:r>
              <w:rPr>
                <w:lang w:val="en-US"/>
              </w:rPr>
              <w:t>2017</w:t>
            </w:r>
          </w:p>
        </w:tc>
        <w:tc>
          <w:tcPr>
            <w:tcW w:w="1071" w:type="dxa"/>
            <w:vAlign w:val="center"/>
          </w:tcPr>
          <w:p w14:paraId="4D02B4F4" w14:textId="3B3F248E" w:rsidR="00EB3254" w:rsidRPr="00EB3254" w:rsidRDefault="00B92A26" w:rsidP="00800E93">
            <w:pPr>
              <w:jc w:val="both"/>
              <w:rPr>
                <w:lang w:val="en-US"/>
              </w:rPr>
            </w:pPr>
            <w:r>
              <w:rPr>
                <w:lang w:val="en-US"/>
              </w:rPr>
              <w:t xml:space="preserve">   </w:t>
            </w:r>
            <w:r w:rsidR="00EB3254">
              <w:rPr>
                <w:lang w:val="en-US"/>
              </w:rPr>
              <w:t>25</w:t>
            </w:r>
          </w:p>
        </w:tc>
      </w:tr>
      <w:tr w:rsidR="00EB3254" w14:paraId="1CA76791" w14:textId="77777777" w:rsidTr="00BA3EED">
        <w:tc>
          <w:tcPr>
            <w:tcW w:w="959" w:type="dxa"/>
            <w:vAlign w:val="center"/>
          </w:tcPr>
          <w:p w14:paraId="1E0CD146" w14:textId="45AB80DE" w:rsidR="00EB3254" w:rsidRPr="0055542E" w:rsidRDefault="0055542E" w:rsidP="00800E93">
            <w:pPr>
              <w:jc w:val="both"/>
              <w:rPr>
                <w:lang w:val="en-US"/>
              </w:rPr>
            </w:pPr>
            <w:r>
              <w:rPr>
                <w:lang w:val="en-US"/>
              </w:rPr>
              <w:t>608</w:t>
            </w:r>
          </w:p>
        </w:tc>
        <w:tc>
          <w:tcPr>
            <w:tcW w:w="4961" w:type="dxa"/>
            <w:vAlign w:val="center"/>
          </w:tcPr>
          <w:p w14:paraId="6CC523BF" w14:textId="52DB3320" w:rsidR="00EB3254" w:rsidRDefault="0055542E" w:rsidP="00800E93">
            <w:pPr>
              <w:jc w:val="both"/>
            </w:pPr>
            <w:r w:rsidRPr="0055542E">
              <w:t>ЗАКРЫТОЕ АКЦИОНЕРНОЕ ОБЩЕСТВО "БОРОВИЧСКАЯ ДОРОЖНАЯ ПЕРЕДВИЖНАЯ МЕХАНИЗИРОВАННАЯ КОЛОННА" И ПРЕДШЕСТВЕННИКИ</w:t>
            </w:r>
          </w:p>
        </w:tc>
        <w:tc>
          <w:tcPr>
            <w:tcW w:w="992" w:type="dxa"/>
            <w:vAlign w:val="center"/>
          </w:tcPr>
          <w:p w14:paraId="61F954DD" w14:textId="3E453C33" w:rsidR="00EB3254" w:rsidRPr="0055542E" w:rsidRDefault="0055542E" w:rsidP="00800E93">
            <w:pPr>
              <w:jc w:val="both"/>
              <w:rPr>
                <w:lang w:val="en-US"/>
              </w:rPr>
            </w:pPr>
            <w:r>
              <w:rPr>
                <w:lang w:val="en-US"/>
              </w:rPr>
              <w:t>3</w:t>
            </w:r>
          </w:p>
        </w:tc>
        <w:tc>
          <w:tcPr>
            <w:tcW w:w="993" w:type="dxa"/>
            <w:vAlign w:val="center"/>
          </w:tcPr>
          <w:p w14:paraId="35399381" w14:textId="269E22D4" w:rsidR="00EB3254" w:rsidRPr="0055542E" w:rsidRDefault="0055542E" w:rsidP="00800E93">
            <w:pPr>
              <w:jc w:val="both"/>
              <w:rPr>
                <w:lang w:val="en-US"/>
              </w:rPr>
            </w:pPr>
            <w:r>
              <w:rPr>
                <w:lang w:val="en-US"/>
              </w:rPr>
              <w:t>1977</w:t>
            </w:r>
          </w:p>
        </w:tc>
        <w:tc>
          <w:tcPr>
            <w:tcW w:w="992" w:type="dxa"/>
            <w:vAlign w:val="center"/>
          </w:tcPr>
          <w:p w14:paraId="7CDC80F2" w14:textId="256F05B4" w:rsidR="00EB3254" w:rsidRPr="0055542E" w:rsidRDefault="0055542E" w:rsidP="00800E93">
            <w:pPr>
              <w:jc w:val="both"/>
              <w:rPr>
                <w:lang w:val="en-US"/>
              </w:rPr>
            </w:pPr>
            <w:r>
              <w:rPr>
                <w:lang w:val="en-US"/>
              </w:rPr>
              <w:t>2019</w:t>
            </w:r>
          </w:p>
        </w:tc>
        <w:tc>
          <w:tcPr>
            <w:tcW w:w="1071" w:type="dxa"/>
            <w:vAlign w:val="center"/>
          </w:tcPr>
          <w:p w14:paraId="324BAFE3" w14:textId="7CCCE2B8" w:rsidR="00EB3254" w:rsidRPr="0055542E" w:rsidRDefault="00B92A26" w:rsidP="00800E93">
            <w:pPr>
              <w:jc w:val="both"/>
              <w:rPr>
                <w:lang w:val="en-US"/>
              </w:rPr>
            </w:pPr>
            <w:r>
              <w:rPr>
                <w:lang w:val="en-US"/>
              </w:rPr>
              <w:t xml:space="preserve">    </w:t>
            </w:r>
            <w:r w:rsidR="0055542E">
              <w:rPr>
                <w:lang w:val="en-US"/>
              </w:rPr>
              <w:t>72</w:t>
            </w:r>
          </w:p>
        </w:tc>
      </w:tr>
      <w:tr w:rsidR="00EB3254" w14:paraId="4901E481" w14:textId="77777777" w:rsidTr="00BA3EED">
        <w:tc>
          <w:tcPr>
            <w:tcW w:w="959" w:type="dxa"/>
            <w:vAlign w:val="center"/>
          </w:tcPr>
          <w:p w14:paraId="66ADBACC" w14:textId="54353813" w:rsidR="00EB3254" w:rsidRPr="0055542E" w:rsidRDefault="0055542E" w:rsidP="00800E93">
            <w:pPr>
              <w:jc w:val="both"/>
              <w:rPr>
                <w:lang w:val="en-US"/>
              </w:rPr>
            </w:pPr>
            <w:r>
              <w:rPr>
                <w:lang w:val="en-US"/>
              </w:rPr>
              <w:t>609</w:t>
            </w:r>
          </w:p>
        </w:tc>
        <w:tc>
          <w:tcPr>
            <w:tcW w:w="4961" w:type="dxa"/>
            <w:vAlign w:val="center"/>
          </w:tcPr>
          <w:p w14:paraId="31E424C3" w14:textId="2582CFC2" w:rsidR="00EB3254" w:rsidRDefault="0055542E" w:rsidP="00800E93">
            <w:pPr>
              <w:jc w:val="both"/>
            </w:pPr>
            <w:r w:rsidRPr="0055542E">
              <w:t>ОБЩЕСТВО С ОГРАНИЧЕННОЙ ОТВЕТСТВЕННОСТЬЮ "ТОРГОВЫЙ ДОМ ЗСК "ОБЩЕСТВО С ОГРАНИЧЕННОЙ ОТВЕТСТВЕННОСТЬЮ "ФЛАГМАН"</w:t>
            </w:r>
          </w:p>
        </w:tc>
        <w:tc>
          <w:tcPr>
            <w:tcW w:w="992" w:type="dxa"/>
            <w:vAlign w:val="center"/>
          </w:tcPr>
          <w:p w14:paraId="186321F6" w14:textId="2669059E" w:rsidR="00EB3254" w:rsidRPr="0055542E" w:rsidRDefault="0055542E" w:rsidP="00800E93">
            <w:pPr>
              <w:jc w:val="both"/>
              <w:rPr>
                <w:lang w:val="en-US"/>
              </w:rPr>
            </w:pPr>
            <w:r>
              <w:rPr>
                <w:lang w:val="en-US"/>
              </w:rPr>
              <w:t>3</w:t>
            </w:r>
          </w:p>
        </w:tc>
        <w:tc>
          <w:tcPr>
            <w:tcW w:w="993" w:type="dxa"/>
            <w:vAlign w:val="center"/>
          </w:tcPr>
          <w:p w14:paraId="2E1A9B08" w14:textId="10DFE744" w:rsidR="00EB3254" w:rsidRPr="0055542E" w:rsidRDefault="0055542E" w:rsidP="00800E93">
            <w:pPr>
              <w:jc w:val="both"/>
              <w:rPr>
                <w:lang w:val="en-US"/>
              </w:rPr>
            </w:pPr>
            <w:r>
              <w:rPr>
                <w:lang w:val="en-US"/>
              </w:rPr>
              <w:t>2004</w:t>
            </w:r>
          </w:p>
        </w:tc>
        <w:tc>
          <w:tcPr>
            <w:tcW w:w="992" w:type="dxa"/>
            <w:vAlign w:val="center"/>
          </w:tcPr>
          <w:p w14:paraId="4DBA5261" w14:textId="564AA973" w:rsidR="00EB3254" w:rsidRPr="0055542E" w:rsidRDefault="0055542E" w:rsidP="00800E93">
            <w:pPr>
              <w:jc w:val="both"/>
              <w:rPr>
                <w:lang w:val="en-US"/>
              </w:rPr>
            </w:pPr>
            <w:r>
              <w:rPr>
                <w:lang w:val="en-US"/>
              </w:rPr>
              <w:t>2020</w:t>
            </w:r>
          </w:p>
        </w:tc>
        <w:tc>
          <w:tcPr>
            <w:tcW w:w="1071" w:type="dxa"/>
            <w:vAlign w:val="center"/>
          </w:tcPr>
          <w:p w14:paraId="7FF73039" w14:textId="129D985F" w:rsidR="00EB3254" w:rsidRPr="00E4570C" w:rsidRDefault="00B92A26" w:rsidP="00800E93">
            <w:pPr>
              <w:jc w:val="both"/>
            </w:pPr>
            <w:r>
              <w:rPr>
                <w:lang w:val="en-US"/>
              </w:rPr>
              <w:t xml:space="preserve">   </w:t>
            </w:r>
            <w:r w:rsidR="00E4570C" w:rsidRPr="00962488">
              <w:t>48</w:t>
            </w:r>
          </w:p>
        </w:tc>
      </w:tr>
      <w:tr w:rsidR="00F760AB" w14:paraId="0C669605" w14:textId="77777777" w:rsidTr="00BA3EED">
        <w:tc>
          <w:tcPr>
            <w:tcW w:w="959" w:type="dxa"/>
            <w:vAlign w:val="center"/>
          </w:tcPr>
          <w:p w14:paraId="0F0FECDA" w14:textId="77777777" w:rsidR="00F760AB" w:rsidRPr="00F760AB" w:rsidRDefault="00BA3EED" w:rsidP="00800E93">
            <w:pPr>
              <w:jc w:val="both"/>
              <w:rPr>
                <w:lang w:val="en-US"/>
              </w:rPr>
            </w:pPr>
            <w:r>
              <w:rPr>
                <w:lang w:val="en-US"/>
              </w:rPr>
              <w:t>Ф-1</w:t>
            </w:r>
          </w:p>
        </w:tc>
        <w:tc>
          <w:tcPr>
            <w:tcW w:w="4961" w:type="dxa"/>
            <w:vAlign w:val="center"/>
          </w:tcPr>
          <w:p w14:paraId="70FE278E" w14:textId="77777777" w:rsidR="00F760AB" w:rsidRPr="00BA3EED" w:rsidRDefault="00BA3EED" w:rsidP="00800E93">
            <w:pPr>
              <w:jc w:val="both"/>
            </w:pPr>
            <w:r w:rsidRPr="00BA3EED">
              <w:t>КОЛЛЕКЦИЯ ФОТОДОКУМЕНТОВ АРХИВНОГО ОТДЕЛА АДМИНИСТРАЦИИ БОРОВИЧСКОГО МУНИЦИПАЛЬНОГО РАЙОНА, 1905 Г. – 2005 Г.</w:t>
            </w:r>
          </w:p>
        </w:tc>
        <w:tc>
          <w:tcPr>
            <w:tcW w:w="992" w:type="dxa"/>
            <w:vAlign w:val="center"/>
          </w:tcPr>
          <w:p w14:paraId="614073E9" w14:textId="77777777" w:rsidR="00F760AB" w:rsidRPr="00F577E1" w:rsidRDefault="00BA3EED" w:rsidP="00800E93">
            <w:pPr>
              <w:jc w:val="both"/>
            </w:pPr>
            <w:r>
              <w:t>3</w:t>
            </w:r>
          </w:p>
        </w:tc>
        <w:tc>
          <w:tcPr>
            <w:tcW w:w="993" w:type="dxa"/>
            <w:vAlign w:val="center"/>
          </w:tcPr>
          <w:p w14:paraId="00AB9F45" w14:textId="77777777" w:rsidR="00F760AB" w:rsidRPr="00F760AB" w:rsidRDefault="00BA3EED" w:rsidP="00800E93">
            <w:pPr>
              <w:jc w:val="both"/>
              <w:rPr>
                <w:lang w:val="en-US"/>
              </w:rPr>
            </w:pPr>
            <w:r>
              <w:rPr>
                <w:lang w:val="en-US"/>
              </w:rPr>
              <w:t>1905</w:t>
            </w:r>
          </w:p>
        </w:tc>
        <w:tc>
          <w:tcPr>
            <w:tcW w:w="992" w:type="dxa"/>
            <w:vAlign w:val="center"/>
          </w:tcPr>
          <w:p w14:paraId="5309C393" w14:textId="77777777" w:rsidR="00F760AB" w:rsidRPr="00F760AB" w:rsidRDefault="00BA3EED" w:rsidP="00800E93">
            <w:pPr>
              <w:jc w:val="both"/>
              <w:rPr>
                <w:lang w:val="en-US"/>
              </w:rPr>
            </w:pPr>
            <w:r>
              <w:rPr>
                <w:lang w:val="en-US"/>
              </w:rPr>
              <w:t>2005</w:t>
            </w:r>
          </w:p>
        </w:tc>
        <w:tc>
          <w:tcPr>
            <w:tcW w:w="1071" w:type="dxa"/>
            <w:vAlign w:val="center"/>
          </w:tcPr>
          <w:p w14:paraId="38A0D05F" w14:textId="105AC027" w:rsidR="00F760AB" w:rsidRPr="00F760AB" w:rsidRDefault="00B92A26" w:rsidP="00800E93">
            <w:pPr>
              <w:jc w:val="both"/>
              <w:rPr>
                <w:lang w:val="en-US"/>
              </w:rPr>
            </w:pPr>
            <w:r>
              <w:rPr>
                <w:lang w:val="en-US"/>
              </w:rPr>
              <w:t xml:space="preserve">   </w:t>
            </w:r>
            <w:r w:rsidR="00BA3EED">
              <w:rPr>
                <w:lang w:val="en-US"/>
              </w:rPr>
              <w:t>33</w:t>
            </w:r>
          </w:p>
        </w:tc>
      </w:tr>
      <w:tr w:rsidR="00F760AB" w14:paraId="4B567F28" w14:textId="77777777" w:rsidTr="00BA3EED">
        <w:trPr>
          <w:trHeight w:val="90"/>
        </w:trPr>
        <w:tc>
          <w:tcPr>
            <w:tcW w:w="6912" w:type="dxa"/>
            <w:gridSpan w:val="3"/>
          </w:tcPr>
          <w:p w14:paraId="5695F88F" w14:textId="3FBCB691" w:rsidR="00F760AB" w:rsidRPr="00EB3254" w:rsidRDefault="00F760AB" w:rsidP="00800E93">
            <w:pPr>
              <w:jc w:val="both"/>
              <w:rPr>
                <w:b/>
                <w:lang w:val="en-US"/>
              </w:rPr>
            </w:pPr>
            <w:r w:rsidRPr="008046C1">
              <w:rPr>
                <w:b/>
              </w:rPr>
              <w:t xml:space="preserve">Фондов всего: </w:t>
            </w:r>
            <w:bookmarkStart w:id="0" w:name="FUND_COUNT"/>
            <w:bookmarkEnd w:id="0"/>
            <w:r w:rsidR="00EB3254">
              <w:rPr>
                <w:b/>
                <w:lang w:val="en-US"/>
              </w:rPr>
              <w:t>441</w:t>
            </w:r>
          </w:p>
        </w:tc>
        <w:tc>
          <w:tcPr>
            <w:tcW w:w="3056" w:type="dxa"/>
            <w:gridSpan w:val="3"/>
          </w:tcPr>
          <w:p w14:paraId="526D6F5F" w14:textId="1BF9FBB5" w:rsidR="00F760AB" w:rsidRPr="008046C1" w:rsidRDefault="00F760AB" w:rsidP="00800E93">
            <w:pPr>
              <w:tabs>
                <w:tab w:val="center" w:pos="2230"/>
              </w:tabs>
              <w:jc w:val="both"/>
              <w:rPr>
                <w:b/>
              </w:rPr>
            </w:pPr>
            <w:r w:rsidRPr="008046C1">
              <w:rPr>
                <w:b/>
              </w:rPr>
              <w:t>Объем всего:</w:t>
            </w:r>
            <w:r w:rsidR="005C3012">
              <w:rPr>
                <w:b/>
                <w:lang w:val="en-US"/>
              </w:rPr>
              <w:t xml:space="preserve"> </w:t>
            </w:r>
            <w:bookmarkStart w:id="1" w:name="SUM_UNIT_COUNT"/>
            <w:bookmarkEnd w:id="1"/>
            <w:r w:rsidR="00AC6822">
              <w:rPr>
                <w:b/>
              </w:rPr>
              <w:t xml:space="preserve">  85141</w:t>
            </w:r>
            <w:r w:rsidR="005C3012">
              <w:rPr>
                <w:b/>
              </w:rPr>
              <w:tab/>
            </w:r>
          </w:p>
        </w:tc>
      </w:tr>
    </w:tbl>
    <w:p w14:paraId="5058EDBC" w14:textId="77777777" w:rsidR="00F760AB" w:rsidRPr="00F760AB" w:rsidRDefault="00F760AB" w:rsidP="00800E93">
      <w:pPr>
        <w:jc w:val="both"/>
        <w:rPr>
          <w:lang w:val="en-US"/>
        </w:rPr>
      </w:pPr>
    </w:p>
    <w:sectPr w:rsidR="00F760AB" w:rsidRPr="00F760AB" w:rsidSect="00F760AB">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untListInner" w:val="1 (Один)"/>
  </w:docVars>
  <w:rsids>
    <w:rsidRoot w:val="00BA3EED"/>
    <w:rsid w:val="0005256B"/>
    <w:rsid w:val="00061983"/>
    <w:rsid w:val="000746E8"/>
    <w:rsid w:val="00074A49"/>
    <w:rsid w:val="000C15C7"/>
    <w:rsid w:val="00130A59"/>
    <w:rsid w:val="00162035"/>
    <w:rsid w:val="002252D4"/>
    <w:rsid w:val="003C32C5"/>
    <w:rsid w:val="003D0EF9"/>
    <w:rsid w:val="003E0C35"/>
    <w:rsid w:val="00425DA3"/>
    <w:rsid w:val="00426385"/>
    <w:rsid w:val="004656A9"/>
    <w:rsid w:val="004A2DC9"/>
    <w:rsid w:val="00520F17"/>
    <w:rsid w:val="0055542E"/>
    <w:rsid w:val="005A0C30"/>
    <w:rsid w:val="005C3012"/>
    <w:rsid w:val="00644668"/>
    <w:rsid w:val="006A09A5"/>
    <w:rsid w:val="006E0112"/>
    <w:rsid w:val="007362BD"/>
    <w:rsid w:val="00766BF5"/>
    <w:rsid w:val="00780B19"/>
    <w:rsid w:val="00794826"/>
    <w:rsid w:val="007E5670"/>
    <w:rsid w:val="00800E93"/>
    <w:rsid w:val="008046C1"/>
    <w:rsid w:val="00935806"/>
    <w:rsid w:val="00962488"/>
    <w:rsid w:val="009951FD"/>
    <w:rsid w:val="009A0826"/>
    <w:rsid w:val="009E089F"/>
    <w:rsid w:val="009F1A70"/>
    <w:rsid w:val="00A42B9E"/>
    <w:rsid w:val="00A45DDA"/>
    <w:rsid w:val="00AC6822"/>
    <w:rsid w:val="00AD7C05"/>
    <w:rsid w:val="00AF26AD"/>
    <w:rsid w:val="00B11643"/>
    <w:rsid w:val="00B216E7"/>
    <w:rsid w:val="00B306CE"/>
    <w:rsid w:val="00B46B4D"/>
    <w:rsid w:val="00B71B13"/>
    <w:rsid w:val="00B92A26"/>
    <w:rsid w:val="00BA3EED"/>
    <w:rsid w:val="00BD1320"/>
    <w:rsid w:val="00C5157B"/>
    <w:rsid w:val="00C96CC0"/>
    <w:rsid w:val="00D01C46"/>
    <w:rsid w:val="00D37E2B"/>
    <w:rsid w:val="00DE6E7C"/>
    <w:rsid w:val="00E44B7C"/>
    <w:rsid w:val="00E4570C"/>
    <w:rsid w:val="00E47F82"/>
    <w:rsid w:val="00E531C4"/>
    <w:rsid w:val="00E754CC"/>
    <w:rsid w:val="00EA58AB"/>
    <w:rsid w:val="00EB3254"/>
    <w:rsid w:val="00EE2CA2"/>
    <w:rsid w:val="00EF3218"/>
    <w:rsid w:val="00F577E1"/>
    <w:rsid w:val="00F760AB"/>
    <w:rsid w:val="00FF2C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18C55E"/>
  <w15:docId w15:val="{4127ED4B-4762-4662-B1F7-6F3130A67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760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EOS\AF\Report\ReportIndexFund.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12589-99B7-4A3C-8549-347550599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ReportIndexFund</Template>
  <TotalTime>283</TotalTime>
  <Pages>1</Pages>
  <Words>11339</Words>
  <Characters>64634</Characters>
  <Application>Microsoft Office Word</Application>
  <DocSecurity>0</DocSecurity>
  <Lines>538</Lines>
  <Paragraphs>151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Перечень фондов</vt:lpstr>
      <vt:lpstr>Перечень фондов</vt:lpstr>
    </vt:vector>
  </TitlesOfParts>
  <Company>EOS</Company>
  <LinksUpToDate>false</LinksUpToDate>
  <CharactersWithSpaces>75822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 фондов</dc:title>
  <dc:subject>РосАрхив</dc:subject>
  <dc:creator>Барулина Наталья Сергеевна</dc:creator>
  <cp:lastModifiedBy>Белан Ирина Валентиновна</cp:lastModifiedBy>
  <cp:revision>19</cp:revision>
  <cp:lastPrinted>2023-12-26T08:00:00Z</cp:lastPrinted>
  <dcterms:created xsi:type="dcterms:W3CDTF">2023-03-22T11:17:00Z</dcterms:created>
  <dcterms:modified xsi:type="dcterms:W3CDTF">2024-01-29T11:20:00Z</dcterms:modified>
</cp:coreProperties>
</file>